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86B2" w14:textId="6082DB81" w:rsidR="00B6104C" w:rsidRDefault="00895EC3" w:rsidP="0054315A">
      <w:pPr>
        <w:pStyle w:val="1"/>
        <w:shd w:val="clear" w:color="auto" w:fill="auto"/>
        <w:ind w:firstLine="0"/>
        <w:jc w:val="center"/>
        <w:rPr>
          <w:bCs/>
        </w:rPr>
      </w:pPr>
      <w:r>
        <w:rPr>
          <w:b/>
          <w:bCs/>
        </w:rPr>
        <w:t>З</w:t>
      </w:r>
      <w:r w:rsidR="001710DD">
        <w:rPr>
          <w:b/>
          <w:bCs/>
        </w:rPr>
        <w:t xml:space="preserve"> </w:t>
      </w:r>
      <w:r>
        <w:rPr>
          <w:b/>
          <w:bCs/>
        </w:rPr>
        <w:t>А</w:t>
      </w:r>
      <w:r w:rsidR="001710DD">
        <w:rPr>
          <w:b/>
          <w:bCs/>
        </w:rPr>
        <w:t xml:space="preserve"> </w:t>
      </w:r>
      <w:r>
        <w:rPr>
          <w:b/>
          <w:bCs/>
        </w:rPr>
        <w:t>П</w:t>
      </w:r>
      <w:r w:rsidR="001710DD">
        <w:rPr>
          <w:b/>
          <w:bCs/>
        </w:rPr>
        <w:t xml:space="preserve"> </w:t>
      </w:r>
      <w:r>
        <w:rPr>
          <w:b/>
          <w:bCs/>
        </w:rPr>
        <w:t>О</w:t>
      </w:r>
      <w:r w:rsidR="001710DD">
        <w:rPr>
          <w:b/>
          <w:bCs/>
        </w:rPr>
        <w:t xml:space="preserve"> </w:t>
      </w:r>
      <w:r>
        <w:rPr>
          <w:b/>
          <w:bCs/>
        </w:rPr>
        <w:t>В</w:t>
      </w:r>
      <w:r w:rsidR="001710DD">
        <w:rPr>
          <w:b/>
          <w:bCs/>
        </w:rPr>
        <w:t xml:space="preserve"> </w:t>
      </w:r>
      <w:r>
        <w:rPr>
          <w:b/>
          <w:bCs/>
        </w:rPr>
        <w:t>Е</w:t>
      </w:r>
      <w:r w:rsidR="001710DD">
        <w:rPr>
          <w:b/>
          <w:bCs/>
        </w:rPr>
        <w:t xml:space="preserve"> </w:t>
      </w:r>
      <w:r>
        <w:rPr>
          <w:b/>
          <w:bCs/>
        </w:rPr>
        <w:t>Д</w:t>
      </w:r>
      <w:r>
        <w:rPr>
          <w:b/>
          <w:bCs/>
        </w:rPr>
        <w:br/>
      </w:r>
      <w:r w:rsidR="00C75AA4">
        <w:rPr>
          <w:bCs/>
        </w:rPr>
        <w:t>№ РД-09</w:t>
      </w:r>
      <w:r w:rsidRPr="00352499">
        <w:rPr>
          <w:bCs/>
        </w:rPr>
        <w:t>-</w:t>
      </w:r>
      <w:r w:rsidR="003D13CF">
        <w:rPr>
          <w:bCs/>
        </w:rPr>
        <w:t>62</w:t>
      </w:r>
      <w:r w:rsidR="001F5E5F">
        <w:rPr>
          <w:bCs/>
        </w:rPr>
        <w:t>/202</w:t>
      </w:r>
      <w:r w:rsidR="003D13CF">
        <w:rPr>
          <w:bCs/>
        </w:rPr>
        <w:t>6</w:t>
      </w:r>
      <w:r w:rsidR="000A3C12" w:rsidRPr="00352499">
        <w:rPr>
          <w:bCs/>
        </w:rPr>
        <w:t>г</w:t>
      </w:r>
      <w:r w:rsidRPr="00352499">
        <w:rPr>
          <w:bCs/>
        </w:rPr>
        <w:t>.</w:t>
      </w:r>
      <w:r w:rsidRPr="00352499">
        <w:rPr>
          <w:bCs/>
        </w:rPr>
        <w:br/>
        <w:t>Гр.Разград,</w:t>
      </w:r>
      <w:r w:rsidR="00632F27" w:rsidRPr="00352499">
        <w:rPr>
          <w:bCs/>
        </w:rPr>
        <w:t xml:space="preserve"> </w:t>
      </w:r>
      <w:r w:rsidR="001F5E5F">
        <w:rPr>
          <w:bCs/>
        </w:rPr>
        <w:t>03.02.202</w:t>
      </w:r>
      <w:r w:rsidR="003D13CF">
        <w:rPr>
          <w:bCs/>
        </w:rPr>
        <w:t>6</w:t>
      </w:r>
      <w:r w:rsidR="00352499" w:rsidRPr="00352499">
        <w:rPr>
          <w:bCs/>
        </w:rPr>
        <w:t>г</w:t>
      </w:r>
      <w:r w:rsidRPr="00352499">
        <w:rPr>
          <w:bCs/>
        </w:rPr>
        <w:t>.</w:t>
      </w:r>
    </w:p>
    <w:p w14:paraId="65BF36E6" w14:textId="77777777" w:rsidR="00F85F4F" w:rsidRDefault="00F85F4F" w:rsidP="0054315A">
      <w:pPr>
        <w:pStyle w:val="1"/>
        <w:shd w:val="clear" w:color="auto" w:fill="auto"/>
        <w:ind w:firstLine="0"/>
        <w:jc w:val="center"/>
        <w:rPr>
          <w:bCs/>
        </w:rPr>
      </w:pPr>
    </w:p>
    <w:p w14:paraId="73AA0665" w14:textId="1D8AAB22" w:rsidR="00B6104C" w:rsidRDefault="00B6104C" w:rsidP="0054315A">
      <w:pPr>
        <w:pStyle w:val="1"/>
        <w:shd w:val="clear" w:color="auto" w:fill="auto"/>
        <w:ind w:firstLine="709"/>
        <w:jc w:val="both"/>
        <w:rPr>
          <w:bCs/>
        </w:rPr>
      </w:pPr>
      <w:r w:rsidRPr="00C75AA4">
        <w:rPr>
          <w:b/>
          <w:bCs/>
        </w:rPr>
        <w:t>Относно:</w:t>
      </w:r>
      <w:r>
        <w:rPr>
          <w:bCs/>
        </w:rPr>
        <w:t xml:space="preserve"> назначаване на комисия за провеждане на конкурс за назначаване на съдебен служител</w:t>
      </w:r>
      <w:r w:rsidR="00C75AA4">
        <w:rPr>
          <w:bCs/>
        </w:rPr>
        <w:t xml:space="preserve"> за длъжността </w:t>
      </w:r>
      <w:bookmarkStart w:id="0" w:name="OLE_LINK1"/>
      <w:r w:rsidR="00C75AA4">
        <w:rPr>
          <w:bCs/>
        </w:rPr>
        <w:t>„</w:t>
      </w:r>
      <w:r w:rsidR="003D13CF">
        <w:rPr>
          <w:bCs/>
        </w:rPr>
        <w:t>главен специалист-счетоводител</w:t>
      </w:r>
      <w:r w:rsidR="00C75AA4">
        <w:rPr>
          <w:bCs/>
        </w:rPr>
        <w:t>“</w:t>
      </w:r>
      <w:bookmarkEnd w:id="0"/>
      <w:r w:rsidR="00C75AA4">
        <w:rPr>
          <w:bCs/>
        </w:rPr>
        <w:t xml:space="preserve"> в Окръжна прокуратура Разград</w:t>
      </w:r>
    </w:p>
    <w:p w14:paraId="5CC43FA9" w14:textId="77777777" w:rsidR="00C75AA4" w:rsidRPr="008B6D1E" w:rsidRDefault="00C75AA4" w:rsidP="0054315A">
      <w:pPr>
        <w:pStyle w:val="1"/>
        <w:shd w:val="clear" w:color="auto" w:fill="auto"/>
        <w:ind w:firstLine="709"/>
        <w:jc w:val="both"/>
        <w:rPr>
          <w:b/>
          <w:bCs/>
        </w:rPr>
      </w:pPr>
    </w:p>
    <w:p w14:paraId="6FCB10AE" w14:textId="44F6DBCC" w:rsidR="000365C1" w:rsidRDefault="00895EC3" w:rsidP="0054315A">
      <w:pPr>
        <w:pStyle w:val="1"/>
        <w:shd w:val="clear" w:color="auto" w:fill="auto"/>
        <w:ind w:firstLine="709"/>
        <w:jc w:val="both"/>
        <w:rPr>
          <w:bCs/>
        </w:rPr>
      </w:pPr>
      <w:r>
        <w:rPr>
          <w:b/>
          <w:bCs/>
        </w:rPr>
        <w:t>Т.ТОДОРОВ - Административен ръководител-окръжен прокурор на</w:t>
      </w:r>
      <w:r w:rsidR="007B61B8">
        <w:rPr>
          <w:b/>
          <w:bCs/>
        </w:rPr>
        <w:t xml:space="preserve"> Окръжна прокуратура гр.Разград</w:t>
      </w:r>
      <w:r w:rsidR="00E007E6">
        <w:rPr>
          <w:bCs/>
        </w:rPr>
        <w:t>, на основание чл.343, ал.1 от ЗСВ, чл.93-94 от КТ, чл.96-97 от ПАПРБ</w:t>
      </w:r>
      <w:r w:rsidR="003E6572">
        <w:rPr>
          <w:bCs/>
        </w:rPr>
        <w:t xml:space="preserve"> и във връзка със Заповед </w:t>
      </w:r>
      <w:bookmarkStart w:id="1" w:name="OLE_LINK2"/>
      <w:r w:rsidR="003E6572">
        <w:rPr>
          <w:bCs/>
        </w:rPr>
        <w:t>№РД-04-</w:t>
      </w:r>
      <w:r w:rsidR="00210685">
        <w:rPr>
          <w:bCs/>
        </w:rPr>
        <w:t>5/06.01.2026</w:t>
      </w:r>
      <w:r w:rsidR="003E6572">
        <w:rPr>
          <w:bCs/>
        </w:rPr>
        <w:t xml:space="preserve">г. </w:t>
      </w:r>
      <w:bookmarkEnd w:id="1"/>
      <w:r w:rsidR="003E6572">
        <w:rPr>
          <w:bCs/>
        </w:rPr>
        <w:t>на Окръжен прокурор на ОП Разград</w:t>
      </w:r>
      <w:r w:rsidR="006C5823">
        <w:rPr>
          <w:bCs/>
        </w:rPr>
        <w:t xml:space="preserve">, с която е обявен конкурс за длъжността </w:t>
      </w:r>
      <w:r w:rsidR="00210685">
        <w:rPr>
          <w:bCs/>
        </w:rPr>
        <w:t>„главен специалист-счетоводител“</w:t>
      </w:r>
    </w:p>
    <w:p w14:paraId="5C4BDEB1" w14:textId="77777777" w:rsidR="00895EC3" w:rsidRDefault="00895EC3" w:rsidP="0054315A">
      <w:pPr>
        <w:pStyle w:val="1"/>
        <w:shd w:val="clear" w:color="auto" w:fill="auto"/>
        <w:ind w:firstLine="0"/>
        <w:jc w:val="center"/>
      </w:pPr>
      <w:r w:rsidRPr="007B61B8">
        <w:rPr>
          <w:b/>
        </w:rPr>
        <w:t>ЗАПОВЯДВАМ</w:t>
      </w:r>
      <w:r>
        <w:t>:</w:t>
      </w:r>
    </w:p>
    <w:p w14:paraId="65AB1353" w14:textId="77777777" w:rsidR="0092071F" w:rsidRPr="000365C1" w:rsidRDefault="0092071F" w:rsidP="0054315A">
      <w:pPr>
        <w:pStyle w:val="1"/>
        <w:shd w:val="clear" w:color="auto" w:fill="auto"/>
        <w:ind w:firstLine="0"/>
        <w:jc w:val="center"/>
        <w:rPr>
          <w:bCs/>
        </w:rPr>
      </w:pPr>
    </w:p>
    <w:p w14:paraId="6F114DFC" w14:textId="574BB953" w:rsidR="000365C1" w:rsidRPr="00FB0903" w:rsidRDefault="00FB0903" w:rsidP="0054315A">
      <w:pPr>
        <w:pStyle w:val="1"/>
        <w:numPr>
          <w:ilvl w:val="0"/>
          <w:numId w:val="1"/>
        </w:numPr>
        <w:shd w:val="clear" w:color="auto" w:fill="auto"/>
        <w:ind w:left="0" w:firstLine="709"/>
        <w:jc w:val="both"/>
      </w:pPr>
      <w:r>
        <w:t xml:space="preserve">Назначавам комисия за провеждане на обявения конкурс </w:t>
      </w:r>
      <w:r>
        <w:rPr>
          <w:bCs/>
        </w:rPr>
        <w:t xml:space="preserve">със Заповед </w:t>
      </w:r>
      <w:r w:rsidR="00210685">
        <w:rPr>
          <w:bCs/>
        </w:rPr>
        <w:t xml:space="preserve">№РД-04-5/06.01.2026г. </w:t>
      </w:r>
      <w:r>
        <w:rPr>
          <w:bCs/>
        </w:rPr>
        <w:t>на Окръжен прокурор на ОП Разград в състав, както следва:</w:t>
      </w:r>
    </w:p>
    <w:p w14:paraId="05E9BFE6" w14:textId="77777777" w:rsidR="00FB0903" w:rsidRDefault="00FB0903" w:rsidP="0054315A">
      <w:pPr>
        <w:pStyle w:val="1"/>
        <w:shd w:val="clear" w:color="auto" w:fill="auto"/>
        <w:ind w:left="709" w:firstLine="0"/>
        <w:jc w:val="both"/>
      </w:pPr>
      <w:r w:rsidRPr="0054315A">
        <w:rPr>
          <w:b/>
        </w:rPr>
        <w:t>ПРЕДСЕДАТЕЛ:</w:t>
      </w:r>
      <w:r>
        <w:t xml:space="preserve"> Емил Енчев – заместник окръжен прокурор </w:t>
      </w:r>
      <w:r w:rsidR="00487DFC">
        <w:t>на Окръжна прокуратура Разград;</w:t>
      </w:r>
    </w:p>
    <w:p w14:paraId="73739E10" w14:textId="77777777" w:rsidR="0054315A" w:rsidRDefault="0054315A" w:rsidP="0054315A">
      <w:pPr>
        <w:pStyle w:val="1"/>
        <w:shd w:val="clear" w:color="auto" w:fill="auto"/>
        <w:ind w:left="709" w:firstLine="0"/>
        <w:jc w:val="both"/>
      </w:pPr>
    </w:p>
    <w:p w14:paraId="3583BEE7" w14:textId="4327FC5A" w:rsidR="00487DFC" w:rsidRDefault="00487DFC" w:rsidP="0054315A">
      <w:pPr>
        <w:pStyle w:val="1"/>
        <w:shd w:val="clear" w:color="auto" w:fill="auto"/>
        <w:ind w:left="709" w:firstLine="0"/>
        <w:jc w:val="both"/>
      </w:pPr>
      <w:r w:rsidRPr="0054315A">
        <w:rPr>
          <w:b/>
        </w:rPr>
        <w:t>ЧЛЕНОВЕ:</w:t>
      </w:r>
      <w:r>
        <w:t xml:space="preserve"> </w:t>
      </w:r>
      <w:r w:rsidR="00F10F59">
        <w:t>Деница Пенева</w:t>
      </w:r>
      <w:r>
        <w:t xml:space="preserve"> – </w:t>
      </w:r>
      <w:r w:rsidR="00F10F59">
        <w:t>съдебен администратор</w:t>
      </w:r>
      <w:r>
        <w:t xml:space="preserve"> в Окръжна прокуратура Разград;</w:t>
      </w:r>
    </w:p>
    <w:p w14:paraId="1A3F7DC2" w14:textId="77777777" w:rsidR="00487DFC" w:rsidRDefault="00487DFC" w:rsidP="0054315A">
      <w:pPr>
        <w:pStyle w:val="1"/>
        <w:shd w:val="clear" w:color="auto" w:fill="auto"/>
        <w:ind w:left="709" w:firstLine="1559"/>
        <w:jc w:val="both"/>
      </w:pPr>
      <w:r>
        <w:t>Кремена Николова – главен счетоводител в Окръжна прокуратура Разград</w:t>
      </w:r>
      <w:r w:rsidR="0054315A">
        <w:t>.</w:t>
      </w:r>
    </w:p>
    <w:p w14:paraId="10C84D27" w14:textId="77777777" w:rsidR="0092071F" w:rsidRDefault="0092071F" w:rsidP="0054315A">
      <w:pPr>
        <w:pStyle w:val="1"/>
        <w:shd w:val="clear" w:color="auto" w:fill="auto"/>
        <w:ind w:left="709" w:firstLine="1559"/>
        <w:jc w:val="both"/>
      </w:pPr>
    </w:p>
    <w:p w14:paraId="6F448431" w14:textId="77777777" w:rsidR="0054315A" w:rsidRDefault="0023311E" w:rsidP="002C3C75">
      <w:pPr>
        <w:pStyle w:val="1"/>
        <w:numPr>
          <w:ilvl w:val="0"/>
          <w:numId w:val="1"/>
        </w:numPr>
        <w:shd w:val="clear" w:color="auto" w:fill="auto"/>
        <w:jc w:val="both"/>
      </w:pPr>
      <w:r>
        <w:t>Назначената к</w:t>
      </w:r>
      <w:r w:rsidR="00D94738">
        <w:t xml:space="preserve">омисията да започне работа </w:t>
      </w:r>
      <w:r w:rsidR="002C3C75">
        <w:t>като извърши следното:</w:t>
      </w:r>
    </w:p>
    <w:p w14:paraId="32904064" w14:textId="5E74A6FD" w:rsidR="002C3C75" w:rsidRPr="00D94738" w:rsidRDefault="002C3C75" w:rsidP="002C3C75">
      <w:pPr>
        <w:pStyle w:val="1"/>
        <w:numPr>
          <w:ilvl w:val="1"/>
          <w:numId w:val="1"/>
        </w:numPr>
        <w:shd w:val="clear" w:color="auto" w:fill="auto"/>
        <w:jc w:val="both"/>
      </w:pPr>
      <w:r>
        <w:t xml:space="preserve">Проверка на наличието на изискуемите документи на подалите заявление за участие в конкурса кандидати в съответствие с изискванията </w:t>
      </w:r>
      <w:r w:rsidR="00D94738">
        <w:t>по</w:t>
      </w:r>
      <w:r w:rsidR="001808F2">
        <w:rPr>
          <w:bCs/>
        </w:rPr>
        <w:t xml:space="preserve"> </w:t>
      </w:r>
      <w:r w:rsidR="00D94738">
        <w:rPr>
          <w:bCs/>
        </w:rPr>
        <w:t xml:space="preserve">Заповед </w:t>
      </w:r>
      <w:r w:rsidR="00FE7D41">
        <w:rPr>
          <w:bCs/>
        </w:rPr>
        <w:t xml:space="preserve">№РД-04-5/06.01.2026г. </w:t>
      </w:r>
      <w:r w:rsidR="00D94738">
        <w:rPr>
          <w:bCs/>
        </w:rPr>
        <w:t>на Окръжен прокурор на ОП Разград и подаването им в срок</w:t>
      </w:r>
      <w:r w:rsidR="00351CD5">
        <w:rPr>
          <w:bCs/>
        </w:rPr>
        <w:t>;</w:t>
      </w:r>
    </w:p>
    <w:p w14:paraId="63030814" w14:textId="64155FA8" w:rsidR="00D94738" w:rsidRPr="002A5507" w:rsidRDefault="00D94738" w:rsidP="002C3C75">
      <w:pPr>
        <w:pStyle w:val="1"/>
        <w:numPr>
          <w:ilvl w:val="1"/>
          <w:numId w:val="1"/>
        </w:numPr>
        <w:shd w:val="clear" w:color="auto" w:fill="auto"/>
        <w:jc w:val="both"/>
      </w:pPr>
      <w:r>
        <w:rPr>
          <w:bCs/>
        </w:rPr>
        <w:t xml:space="preserve">Да се произнесе по допускането и недопускането до участие на кандидатите до </w:t>
      </w:r>
      <w:r w:rsidR="002A5507">
        <w:rPr>
          <w:bCs/>
        </w:rPr>
        <w:t>следващия</w:t>
      </w:r>
      <w:r>
        <w:rPr>
          <w:bCs/>
        </w:rPr>
        <w:t xml:space="preserve"> етап в конкурса, съгласно </w:t>
      </w:r>
      <w:r w:rsidR="000D7954">
        <w:rPr>
          <w:bCs/>
        </w:rPr>
        <w:t xml:space="preserve">Заповед </w:t>
      </w:r>
      <w:r w:rsidR="00FE7D41">
        <w:rPr>
          <w:bCs/>
        </w:rPr>
        <w:t xml:space="preserve">№РД-04-5/06.01.2026г. </w:t>
      </w:r>
      <w:r w:rsidR="000D7954">
        <w:rPr>
          <w:bCs/>
        </w:rPr>
        <w:t>на Окръжен прокурор на ОП Разград.</w:t>
      </w:r>
      <w:r w:rsidR="004E75B4">
        <w:rPr>
          <w:bCs/>
        </w:rPr>
        <w:t xml:space="preserve"> В списъка на недопуснатите </w:t>
      </w:r>
      <w:r w:rsidR="00E871F7">
        <w:rPr>
          <w:bCs/>
        </w:rPr>
        <w:t xml:space="preserve">до конкурса </w:t>
      </w:r>
      <w:r w:rsidR="004E75B4">
        <w:rPr>
          <w:bCs/>
        </w:rPr>
        <w:t xml:space="preserve">кандидати да </w:t>
      </w:r>
      <w:r w:rsidR="00E871F7">
        <w:rPr>
          <w:bCs/>
        </w:rPr>
        <w:t>посочи основанията за недопускането им</w:t>
      </w:r>
      <w:r w:rsidR="00351CD5">
        <w:rPr>
          <w:bCs/>
        </w:rPr>
        <w:t>;</w:t>
      </w:r>
    </w:p>
    <w:p w14:paraId="0659D99C" w14:textId="7051C196" w:rsidR="00487DFC" w:rsidRPr="00B140EC" w:rsidRDefault="002A5507" w:rsidP="00351CD5">
      <w:pPr>
        <w:pStyle w:val="1"/>
        <w:numPr>
          <w:ilvl w:val="1"/>
          <w:numId w:val="1"/>
        </w:numPr>
        <w:shd w:val="clear" w:color="auto" w:fill="auto"/>
        <w:ind w:left="1418" w:hanging="709"/>
        <w:jc w:val="both"/>
      </w:pPr>
      <w:r w:rsidRPr="00416A2A">
        <w:rPr>
          <w:bCs/>
        </w:rPr>
        <w:t>Да проведе събеседване с допуснатите до конкурса кандидати</w:t>
      </w:r>
      <w:r w:rsidR="005E28C8" w:rsidRPr="00416A2A">
        <w:rPr>
          <w:bCs/>
        </w:rPr>
        <w:t xml:space="preserve">, </w:t>
      </w:r>
      <w:r w:rsidR="00416A2A" w:rsidRPr="00416A2A">
        <w:rPr>
          <w:bCs/>
        </w:rPr>
        <w:t>по</w:t>
      </w:r>
      <w:r w:rsidR="007247B0">
        <w:rPr>
          <w:bCs/>
        </w:rPr>
        <w:t xml:space="preserve"> </w:t>
      </w:r>
      <w:r w:rsidR="00416A2A" w:rsidRPr="00416A2A">
        <w:rPr>
          <w:bCs/>
        </w:rPr>
        <w:t>обявения в</w:t>
      </w:r>
      <w:r w:rsidR="005E28C8" w:rsidRPr="00416A2A">
        <w:rPr>
          <w:bCs/>
        </w:rPr>
        <w:t xml:space="preserve"> т.</w:t>
      </w:r>
      <w:r w:rsidR="005E28C8" w:rsidRPr="00416A2A">
        <w:rPr>
          <w:bCs/>
          <w:lang w:val="en-US"/>
        </w:rPr>
        <w:t>I</w:t>
      </w:r>
      <w:r w:rsidR="00F271DE">
        <w:rPr>
          <w:bCs/>
        </w:rPr>
        <w:t>V</w:t>
      </w:r>
      <w:r w:rsidR="005E28C8" w:rsidRPr="00416A2A">
        <w:rPr>
          <w:bCs/>
        </w:rPr>
        <w:t xml:space="preserve"> </w:t>
      </w:r>
      <w:r w:rsidR="00323C5C">
        <w:rPr>
          <w:bCs/>
        </w:rPr>
        <w:t>в</w:t>
      </w:r>
      <w:r w:rsidR="005E28C8" w:rsidRPr="00416A2A">
        <w:rPr>
          <w:bCs/>
        </w:rPr>
        <w:t xml:space="preserve"> За</w:t>
      </w:r>
      <w:r w:rsidR="00416A2A">
        <w:rPr>
          <w:bCs/>
        </w:rPr>
        <w:t xml:space="preserve">повед </w:t>
      </w:r>
      <w:r w:rsidR="000A6A76">
        <w:rPr>
          <w:bCs/>
        </w:rPr>
        <w:t xml:space="preserve">№РД-04-5/06.01.2026г. </w:t>
      </w:r>
      <w:r w:rsidR="00416A2A">
        <w:rPr>
          <w:bCs/>
        </w:rPr>
        <w:t>на</w:t>
      </w:r>
      <w:r w:rsidR="007247B0">
        <w:rPr>
          <w:bCs/>
        </w:rPr>
        <w:t xml:space="preserve">чин, като класира само успешно издържалите конкурса и за резултатите от </w:t>
      </w:r>
      <w:r w:rsidR="007247B0">
        <w:rPr>
          <w:bCs/>
        </w:rPr>
        <w:lastRenderedPageBreak/>
        <w:t>тях състави протокол</w:t>
      </w:r>
      <w:r w:rsidR="00351CD5">
        <w:rPr>
          <w:bCs/>
        </w:rPr>
        <w:t>, съгласно обявените условия;</w:t>
      </w:r>
    </w:p>
    <w:p w14:paraId="3FFDF031" w14:textId="5FF610DD" w:rsidR="00B140EC" w:rsidRDefault="00B140EC" w:rsidP="00351CD5">
      <w:pPr>
        <w:pStyle w:val="1"/>
        <w:numPr>
          <w:ilvl w:val="1"/>
          <w:numId w:val="1"/>
        </w:numPr>
        <w:shd w:val="clear" w:color="auto" w:fill="auto"/>
        <w:ind w:left="1418" w:hanging="709"/>
        <w:jc w:val="both"/>
      </w:pPr>
      <w:r>
        <w:rPr>
          <w:bCs/>
        </w:rPr>
        <w:t xml:space="preserve">Комисията съобразно получените от кандидатите крайни оценки да състави протокол за </w:t>
      </w:r>
      <w:r w:rsidR="00934357">
        <w:rPr>
          <w:bCs/>
        </w:rPr>
        <w:t>класирането им в конкурса</w:t>
      </w:r>
      <w:r w:rsidR="001808F2">
        <w:rPr>
          <w:bCs/>
        </w:rPr>
        <w:t>,</w:t>
      </w:r>
      <w:r w:rsidR="00934357">
        <w:rPr>
          <w:bCs/>
        </w:rPr>
        <w:t xml:space="preserve"> съгласно</w:t>
      </w:r>
      <w:r w:rsidR="00934357" w:rsidRPr="00934357">
        <w:rPr>
          <w:bCs/>
        </w:rPr>
        <w:t xml:space="preserve"> </w:t>
      </w:r>
      <w:r w:rsidR="00934357">
        <w:rPr>
          <w:bCs/>
        </w:rPr>
        <w:t xml:space="preserve">Заповед </w:t>
      </w:r>
      <w:r w:rsidR="000A6A76">
        <w:rPr>
          <w:bCs/>
        </w:rPr>
        <w:t xml:space="preserve">№РД-04-5/06.01.2026г. </w:t>
      </w:r>
      <w:r w:rsidR="00934357">
        <w:rPr>
          <w:bCs/>
        </w:rPr>
        <w:t xml:space="preserve">В 3-дневен срок от приключване на конкурса </w:t>
      </w:r>
      <w:r w:rsidR="00683951">
        <w:rPr>
          <w:bCs/>
        </w:rPr>
        <w:t>да представи на Окръжния прокурор на ОП Разград протокол от проведения конкурс и документите на класираните кандидати</w:t>
      </w:r>
      <w:r w:rsidR="00330C4E">
        <w:rPr>
          <w:bCs/>
        </w:rPr>
        <w:t>.</w:t>
      </w:r>
    </w:p>
    <w:p w14:paraId="0BF45C53" w14:textId="77777777" w:rsidR="00C25CF5" w:rsidRDefault="00C25CF5" w:rsidP="005A1A19">
      <w:pPr>
        <w:pStyle w:val="1"/>
        <w:shd w:val="clear" w:color="auto" w:fill="auto"/>
        <w:ind w:firstLine="709"/>
        <w:jc w:val="both"/>
      </w:pPr>
    </w:p>
    <w:p w14:paraId="38868B6F" w14:textId="4268C4D6" w:rsidR="00FB0903" w:rsidRDefault="001D73E9" w:rsidP="005A1A19">
      <w:pPr>
        <w:pStyle w:val="1"/>
        <w:shd w:val="clear" w:color="auto" w:fill="auto"/>
        <w:ind w:firstLine="709"/>
        <w:jc w:val="both"/>
      </w:pPr>
      <w:r>
        <w:t>Контрол по изпълнение на заповедта възлагам на председателя на комисията.</w:t>
      </w:r>
    </w:p>
    <w:p w14:paraId="1C9FEC68" w14:textId="77777777" w:rsidR="001D73E9" w:rsidRDefault="001D73E9" w:rsidP="005A1A19">
      <w:pPr>
        <w:pStyle w:val="1"/>
        <w:shd w:val="clear" w:color="auto" w:fill="auto"/>
        <w:ind w:firstLine="709"/>
        <w:jc w:val="both"/>
      </w:pPr>
      <w:r>
        <w:t>Копие от заповедта да се връчи на членовете на комисията, за сведение и изпълнение.</w:t>
      </w:r>
    </w:p>
    <w:p w14:paraId="3E3D0568" w14:textId="77777777" w:rsidR="000365C1" w:rsidRDefault="005A1A19" w:rsidP="0054315A">
      <w:pPr>
        <w:pStyle w:val="1"/>
        <w:shd w:val="clear" w:color="auto" w:fill="auto"/>
        <w:ind w:firstLine="640"/>
        <w:jc w:val="both"/>
      </w:pPr>
      <w:r>
        <w:t>Заповедта да се публикува на интернет страницата на Окръжна прокуратура Разград</w:t>
      </w:r>
      <w:r w:rsidR="0053716E">
        <w:t xml:space="preserve"> - </w:t>
      </w:r>
      <w:hyperlink r:id="rId7" w:history="1">
        <w:r w:rsidR="0053716E" w:rsidRPr="00297EA5">
          <w:rPr>
            <w:rStyle w:val="a7"/>
          </w:rPr>
          <w:t>https://prb.bg/oprazgrad/bg/za-grajdanite/karieri</w:t>
        </w:r>
      </w:hyperlink>
      <w:r w:rsidR="0053716E">
        <w:t xml:space="preserve"> и на общодостъпно място –</w:t>
      </w:r>
      <w:r w:rsidR="00F85F4F">
        <w:t xml:space="preserve"> таблото на входа на втория етаж в сградата на Окръжна прокуратура Разград.</w:t>
      </w:r>
    </w:p>
    <w:p w14:paraId="46054664" w14:textId="77777777" w:rsidR="0053716E" w:rsidRDefault="0053716E" w:rsidP="0054315A">
      <w:pPr>
        <w:pStyle w:val="1"/>
        <w:shd w:val="clear" w:color="auto" w:fill="auto"/>
        <w:ind w:firstLine="640"/>
        <w:jc w:val="both"/>
      </w:pPr>
    </w:p>
    <w:p w14:paraId="536A3B79" w14:textId="77777777" w:rsidR="000365C1" w:rsidRDefault="000365C1" w:rsidP="0054315A">
      <w:pPr>
        <w:pStyle w:val="1"/>
        <w:shd w:val="clear" w:color="auto" w:fill="auto"/>
        <w:ind w:firstLine="640"/>
        <w:jc w:val="both"/>
      </w:pPr>
    </w:p>
    <w:p w14:paraId="2D78864C" w14:textId="77777777" w:rsidR="00CE659E" w:rsidRDefault="00CE659E" w:rsidP="0054315A">
      <w:pPr>
        <w:pStyle w:val="1"/>
        <w:shd w:val="clear" w:color="auto" w:fill="auto"/>
        <w:ind w:firstLine="640"/>
        <w:jc w:val="both"/>
      </w:pPr>
    </w:p>
    <w:p w14:paraId="03C4D653" w14:textId="77777777" w:rsidR="00895EC3" w:rsidRDefault="00682A74" w:rsidP="0054315A">
      <w:pPr>
        <w:pStyle w:val="1"/>
        <w:shd w:val="clear" w:color="auto" w:fill="auto"/>
        <w:tabs>
          <w:tab w:val="left" w:pos="4282"/>
        </w:tabs>
        <w:ind w:firstLine="3119"/>
      </w:pPr>
      <w:r>
        <w:rPr>
          <w:b/>
          <w:bCs/>
        </w:rPr>
        <w:t>АДМ. РЪКОВОДИТЕЛ-</w:t>
      </w:r>
      <w:r>
        <w:rPr>
          <w:b/>
          <w:bCs/>
        </w:rPr>
        <w:tab/>
      </w:r>
    </w:p>
    <w:p w14:paraId="315ED0EC" w14:textId="343C5EBF" w:rsidR="00CE659E" w:rsidRPr="00CE659E" w:rsidRDefault="00CE659E" w:rsidP="0054315A">
      <w:pPr>
        <w:pStyle w:val="1"/>
        <w:shd w:val="clear" w:color="auto" w:fill="auto"/>
        <w:ind w:firstLine="3119"/>
        <w:rPr>
          <w:b/>
          <w:bCs/>
        </w:rPr>
      </w:pPr>
      <w:r>
        <w:rPr>
          <w:b/>
          <w:bCs/>
        </w:rPr>
        <w:t xml:space="preserve">ОКРЪЖЕН ПРОКУРОР: </w:t>
      </w:r>
      <w:r w:rsidR="00E86715">
        <w:rPr>
          <w:b/>
          <w:bCs/>
        </w:rPr>
        <w:t xml:space="preserve">            </w:t>
      </w:r>
      <w:r w:rsidR="00143F27">
        <w:rPr>
          <w:b/>
          <w:bCs/>
        </w:rPr>
        <w:t xml:space="preserve">П </w:t>
      </w:r>
    </w:p>
    <w:p w14:paraId="1D81AC01" w14:textId="5755AC56" w:rsidR="00895EC3" w:rsidRDefault="00895EC3" w:rsidP="0054315A">
      <w:pPr>
        <w:pStyle w:val="1"/>
        <w:shd w:val="clear" w:color="auto" w:fill="auto"/>
        <w:ind w:left="5580" w:firstLine="941"/>
      </w:pPr>
      <w:r>
        <w:rPr>
          <w:b/>
          <w:bCs/>
        </w:rPr>
        <w:t>/Т.ТОДОРОВ/</w:t>
      </w:r>
    </w:p>
    <w:sectPr w:rsidR="00895EC3" w:rsidSect="00D417D7">
      <w:footerReference w:type="default" r:id="rId8"/>
      <w:headerReference w:type="first" r:id="rId9"/>
      <w:footerReference w:type="first" r:id="rId10"/>
      <w:pgSz w:w="11906" w:h="16838"/>
      <w:pgMar w:top="1021" w:right="1021" w:bottom="1021" w:left="1021" w:header="709" w:footer="709" w:gutter="3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90DC" w14:textId="77777777" w:rsidR="008E2797" w:rsidRDefault="008E2797" w:rsidP="00CC7E3F">
      <w:pPr>
        <w:spacing w:after="0" w:line="240" w:lineRule="auto"/>
      </w:pPr>
      <w:r>
        <w:separator/>
      </w:r>
    </w:p>
  </w:endnote>
  <w:endnote w:type="continuationSeparator" w:id="0">
    <w:p w14:paraId="0945595D" w14:textId="77777777" w:rsidR="008E2797" w:rsidRDefault="008E2797" w:rsidP="00CC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83534617"/>
      <w:docPartObj>
        <w:docPartGallery w:val="Page Numbers (Bottom of Page)"/>
        <w:docPartUnique/>
      </w:docPartObj>
    </w:sdtPr>
    <w:sdtContent>
      <w:p w14:paraId="30CDD725" w14:textId="77777777" w:rsidR="0053716E" w:rsidRPr="00D76EAC" w:rsidRDefault="0053716E" w:rsidP="00D76EAC">
        <w:pPr>
          <w:tabs>
            <w:tab w:val="left" w:pos="7380"/>
          </w:tabs>
          <w:spacing w:after="0" w:line="240" w:lineRule="auto"/>
          <w:rPr>
            <w:rFonts w:ascii="Times New Roman" w:hAnsi="Times New Roman" w:cs="Times New Roman"/>
            <w:sz w:val="24"/>
            <w:szCs w:val="24"/>
          </w:rPr>
        </w:pPr>
      </w:p>
      <w:p w14:paraId="63C382E7" w14:textId="77777777" w:rsidR="0053716E" w:rsidRPr="00C145BD" w:rsidRDefault="0053716E" w:rsidP="00B60E6A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145BD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C145BD">
          <w:rPr>
            <w:rFonts w:ascii="Times New Roman" w:hAnsi="Times New Roman" w:cs="Times New Roman"/>
            <w:bCs/>
            <w:sz w:val="24"/>
            <w:szCs w:val="24"/>
          </w:rPr>
          <w:instrText>PAGE</w:instrText>
        </w:r>
        <w:r w:rsidRPr="00C145BD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9B6EF3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C145BD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Pr="00C145BD">
          <w:rPr>
            <w:rFonts w:ascii="Times New Roman" w:hAnsi="Times New Roman" w:cs="Times New Roman"/>
            <w:sz w:val="24"/>
            <w:szCs w:val="24"/>
          </w:rPr>
          <w:t xml:space="preserve"> /</w:t>
        </w:r>
        <w:r w:rsidRPr="00C145BD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C145BD">
          <w:rPr>
            <w:rFonts w:ascii="Times New Roman" w:hAnsi="Times New Roman" w:cs="Times New Roman"/>
            <w:bCs/>
            <w:sz w:val="24"/>
            <w:szCs w:val="24"/>
          </w:rPr>
          <w:instrText>NUMPAGES</w:instrText>
        </w:r>
        <w:r w:rsidRPr="00C145BD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9B6EF3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C145BD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4386734"/>
      <w:docPartObj>
        <w:docPartGallery w:val="Page Numbers (Bottom of Page)"/>
        <w:docPartUnique/>
      </w:docPartObj>
    </w:sdtPr>
    <w:sdtContent>
      <w:p w14:paraId="45F69CA1" w14:textId="77777777" w:rsidR="0053716E" w:rsidRPr="00086626" w:rsidRDefault="0053716E" w:rsidP="00D76EAC">
        <w:pPr>
          <w:pBdr>
            <w:top w:val="single" w:sz="4" w:space="1" w:color="auto"/>
          </w:pBdr>
          <w:tabs>
            <w:tab w:val="left" w:pos="7380"/>
          </w:tabs>
          <w:spacing w:after="0" w:line="240" w:lineRule="auto"/>
          <w:rPr>
            <w:rFonts w:ascii="Times New Roman" w:hAnsi="Times New Roman" w:cs="Times New Roman"/>
            <w:lang w:val="en-US"/>
          </w:rPr>
        </w:pPr>
        <w:r w:rsidRPr="00086626">
          <w:rPr>
            <w:rFonts w:ascii="Times New Roman" w:hAnsi="Times New Roman" w:cs="Times New Roman"/>
          </w:rPr>
          <w:t xml:space="preserve">гр.Разград 7200, ул.“Бели Лом“ № 33, тел:084/640 214, факс: 084/640 222; </w:t>
        </w:r>
        <w:r w:rsidRPr="00086626">
          <w:rPr>
            <w:rFonts w:ascii="Times New Roman" w:hAnsi="Times New Roman" w:cs="Times New Roman"/>
            <w:lang w:val="en-US"/>
          </w:rPr>
          <w:t>e-mail:</w:t>
        </w:r>
        <w:hyperlink r:id="rId1" w:history="1">
          <w:r w:rsidRPr="00086626">
            <w:rPr>
              <w:rStyle w:val="a7"/>
              <w:rFonts w:ascii="Times New Roman" w:hAnsi="Times New Roman" w:cs="Times New Roman"/>
              <w:lang w:val="en-US"/>
            </w:rPr>
            <w:t>op@rz.prb.bg</w:t>
          </w:r>
        </w:hyperlink>
      </w:p>
      <w:p w14:paraId="20E3AC79" w14:textId="77777777" w:rsidR="0053716E" w:rsidRPr="00086626" w:rsidRDefault="0053716E" w:rsidP="004C1125">
        <w:pPr>
          <w:pStyle w:val="a5"/>
          <w:jc w:val="right"/>
          <w:rPr>
            <w:rFonts w:ascii="Times New Roman" w:hAnsi="Times New Roman" w:cs="Times New Roman"/>
          </w:rPr>
        </w:pPr>
        <w:r w:rsidRPr="0008662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86626">
          <w:rPr>
            <w:rFonts w:ascii="Times New Roman" w:hAnsi="Times New Roman" w:cs="Times New Roman"/>
            <w:b/>
            <w:bCs/>
          </w:rPr>
          <w:instrText>PAGE</w:instrText>
        </w:r>
        <w:r w:rsidRPr="0008662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9B6EF3">
          <w:rPr>
            <w:rFonts w:ascii="Times New Roman" w:hAnsi="Times New Roman" w:cs="Times New Roman"/>
            <w:b/>
            <w:bCs/>
            <w:noProof/>
          </w:rPr>
          <w:t>1</w:t>
        </w:r>
        <w:r w:rsidRPr="0008662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86626">
          <w:rPr>
            <w:rFonts w:ascii="Times New Roman" w:hAnsi="Times New Roman" w:cs="Times New Roman"/>
          </w:rPr>
          <w:t xml:space="preserve"> /</w:t>
        </w:r>
        <w:r w:rsidRPr="0008662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86626">
          <w:rPr>
            <w:rFonts w:ascii="Times New Roman" w:hAnsi="Times New Roman" w:cs="Times New Roman"/>
            <w:b/>
            <w:bCs/>
          </w:rPr>
          <w:instrText>NUMPAGES</w:instrText>
        </w:r>
        <w:r w:rsidRPr="0008662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9B6EF3">
          <w:rPr>
            <w:rFonts w:ascii="Times New Roman" w:hAnsi="Times New Roman" w:cs="Times New Roman"/>
            <w:b/>
            <w:bCs/>
            <w:noProof/>
          </w:rPr>
          <w:t>2</w:t>
        </w:r>
        <w:r w:rsidRPr="00086626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D444" w14:textId="77777777" w:rsidR="008E2797" w:rsidRDefault="008E2797" w:rsidP="00CC7E3F">
      <w:pPr>
        <w:spacing w:after="0" w:line="240" w:lineRule="auto"/>
      </w:pPr>
      <w:r>
        <w:separator/>
      </w:r>
    </w:p>
  </w:footnote>
  <w:footnote w:type="continuationSeparator" w:id="0">
    <w:p w14:paraId="3CC83D8D" w14:textId="77777777" w:rsidR="008E2797" w:rsidRDefault="008E2797" w:rsidP="00CC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E794" w14:textId="77777777" w:rsidR="0053716E" w:rsidRPr="001070EF" w:rsidRDefault="0053716E" w:rsidP="004C1125">
    <w:pPr>
      <w:pStyle w:val="a3"/>
      <w:ind w:left="1980"/>
      <w:rPr>
        <w:rFonts w:ascii="Times New Roman" w:hAnsi="Times New Roman" w:cs="Times New Roman"/>
        <w:b/>
        <w:sz w:val="32"/>
        <w:szCs w:val="32"/>
        <w:lang w:val="en-US"/>
      </w:rPr>
    </w:pPr>
  </w:p>
  <w:p w14:paraId="13FDF41B" w14:textId="77777777" w:rsidR="0053716E" w:rsidRPr="001070EF" w:rsidRDefault="0053716E" w:rsidP="001070EF">
    <w:pPr>
      <w:pStyle w:val="a3"/>
      <w:pBdr>
        <w:bottom w:val="single" w:sz="4" w:space="1" w:color="auto"/>
      </w:pBdr>
      <w:spacing w:line="360" w:lineRule="auto"/>
      <w:ind w:left="1134"/>
      <w:jc w:val="center"/>
      <w:rPr>
        <w:rFonts w:ascii="Times New Roman" w:hAnsi="Times New Roman" w:cs="Times New Roman"/>
        <w:b/>
        <w:sz w:val="32"/>
        <w:szCs w:val="32"/>
      </w:rPr>
    </w:pPr>
    <w:r w:rsidRPr="001070EF">
      <w:rPr>
        <w:rFonts w:ascii="Times New Roman" w:hAnsi="Times New Roman" w:cs="Times New Roman"/>
        <w:b/>
        <w:sz w:val="32"/>
        <w:szCs w:val="32"/>
      </w:rPr>
      <w:t>ПРОКУРАТУРА НА РЕПУБЛИКА БЪЛГАРИЯ</w:t>
    </w:r>
  </w:p>
  <w:p w14:paraId="108A7366" w14:textId="77777777" w:rsidR="0053716E" w:rsidRPr="001070EF" w:rsidRDefault="0053716E" w:rsidP="001070EF">
    <w:pPr>
      <w:pStyle w:val="a3"/>
      <w:pBdr>
        <w:top w:val="single" w:sz="4" w:space="1" w:color="auto"/>
      </w:pBdr>
      <w:spacing w:line="480" w:lineRule="auto"/>
      <w:ind w:left="1134"/>
      <w:jc w:val="center"/>
      <w:rPr>
        <w:rFonts w:ascii="Times New Roman" w:hAnsi="Times New Roman" w:cs="Times New Roman"/>
        <w:b/>
        <w:sz w:val="32"/>
        <w:szCs w:val="32"/>
      </w:rPr>
    </w:pPr>
    <w:r w:rsidRPr="001070EF">
      <w:rPr>
        <w:rFonts w:ascii="Times New Roman" w:hAnsi="Times New Roman" w:cs="Times New Roman"/>
        <w:noProof/>
        <w:lang w:eastAsia="bg-BG"/>
      </w:rPr>
      <w:drawing>
        <wp:anchor distT="0" distB="0" distL="114300" distR="114300" simplePos="0" relativeHeight="251659264" behindDoc="0" locked="0" layoutInCell="1" allowOverlap="1" wp14:anchorId="3C668878" wp14:editId="448E47B3">
          <wp:simplePos x="0" y="0"/>
          <wp:positionH relativeFrom="column">
            <wp:posOffset>-178435</wp:posOffset>
          </wp:positionH>
          <wp:positionV relativeFrom="paragraph">
            <wp:posOffset>-570865</wp:posOffset>
          </wp:positionV>
          <wp:extent cx="973667" cy="1134533"/>
          <wp:effectExtent l="0" t="0" r="0" b="8890"/>
          <wp:wrapNone/>
          <wp:docPr id="10" name="Картина 10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667" cy="1134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70EF">
      <w:rPr>
        <w:rFonts w:ascii="Times New Roman" w:hAnsi="Times New Roman" w:cs="Times New Roman"/>
        <w:b/>
        <w:sz w:val="32"/>
        <w:szCs w:val="32"/>
      </w:rPr>
      <w:t>ОКРЪЖНА ПРОКУРАТУРА РАЗГРАД</w:t>
    </w:r>
  </w:p>
  <w:p w14:paraId="2A79BD63" w14:textId="77777777" w:rsidR="0053716E" w:rsidRPr="001070EF" w:rsidRDefault="0053716E" w:rsidP="004C1125">
    <w:pPr>
      <w:pStyle w:val="a3"/>
      <w:rPr>
        <w:rFonts w:ascii="Times New Roman" w:hAnsi="Times New Roman" w:cs="Times New Roman"/>
      </w:rPr>
    </w:pPr>
  </w:p>
  <w:p w14:paraId="1B6354AF" w14:textId="77777777" w:rsidR="0053716E" w:rsidRPr="001070EF" w:rsidRDefault="0053716E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6B52"/>
    <w:multiLevelType w:val="hybridMultilevel"/>
    <w:tmpl w:val="F8C665B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7B5D66"/>
    <w:multiLevelType w:val="multilevel"/>
    <w:tmpl w:val="2EFCEA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8318548">
    <w:abstractNumId w:val="1"/>
  </w:num>
  <w:num w:numId="2" w16cid:durableId="13867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C3"/>
    <w:rsid w:val="0002045A"/>
    <w:rsid w:val="000365C1"/>
    <w:rsid w:val="00086626"/>
    <w:rsid w:val="000A3C12"/>
    <w:rsid w:val="000A44C1"/>
    <w:rsid w:val="000A6A76"/>
    <w:rsid w:val="000A6AC3"/>
    <w:rsid w:val="000C3BF3"/>
    <w:rsid w:val="000D7954"/>
    <w:rsid w:val="000E796D"/>
    <w:rsid w:val="001070EF"/>
    <w:rsid w:val="001106CF"/>
    <w:rsid w:val="00143F27"/>
    <w:rsid w:val="00165C67"/>
    <w:rsid w:val="001710DD"/>
    <w:rsid w:val="001808F2"/>
    <w:rsid w:val="001927D6"/>
    <w:rsid w:val="0019744A"/>
    <w:rsid w:val="001D73E9"/>
    <w:rsid w:val="001F5E5F"/>
    <w:rsid w:val="00210685"/>
    <w:rsid w:val="002141E3"/>
    <w:rsid w:val="002277E5"/>
    <w:rsid w:val="0023311E"/>
    <w:rsid w:val="00293384"/>
    <w:rsid w:val="002A5507"/>
    <w:rsid w:val="002C3C75"/>
    <w:rsid w:val="00323C5C"/>
    <w:rsid w:val="00330C4E"/>
    <w:rsid w:val="00334C89"/>
    <w:rsid w:val="00346D74"/>
    <w:rsid w:val="003519F9"/>
    <w:rsid w:val="00351CD5"/>
    <w:rsid w:val="00352499"/>
    <w:rsid w:val="00364367"/>
    <w:rsid w:val="00367AE8"/>
    <w:rsid w:val="003754A0"/>
    <w:rsid w:val="003A60D1"/>
    <w:rsid w:val="003C04FF"/>
    <w:rsid w:val="003C14F7"/>
    <w:rsid w:val="003D13CF"/>
    <w:rsid w:val="003E6572"/>
    <w:rsid w:val="004074B1"/>
    <w:rsid w:val="00416A2A"/>
    <w:rsid w:val="00487DFC"/>
    <w:rsid w:val="004C1125"/>
    <w:rsid w:val="004D0D27"/>
    <w:rsid w:val="004E75B4"/>
    <w:rsid w:val="0053716E"/>
    <w:rsid w:val="0054315A"/>
    <w:rsid w:val="00563D0D"/>
    <w:rsid w:val="005A1A19"/>
    <w:rsid w:val="005E28C8"/>
    <w:rsid w:val="005F2888"/>
    <w:rsid w:val="006152D9"/>
    <w:rsid w:val="00632F27"/>
    <w:rsid w:val="00641CDE"/>
    <w:rsid w:val="00661E91"/>
    <w:rsid w:val="00661FED"/>
    <w:rsid w:val="00682A74"/>
    <w:rsid w:val="00683951"/>
    <w:rsid w:val="00691AC2"/>
    <w:rsid w:val="006B5C73"/>
    <w:rsid w:val="006C5823"/>
    <w:rsid w:val="006E13BB"/>
    <w:rsid w:val="006F1B7B"/>
    <w:rsid w:val="006F4877"/>
    <w:rsid w:val="00711DF6"/>
    <w:rsid w:val="007247B0"/>
    <w:rsid w:val="00733357"/>
    <w:rsid w:val="00745747"/>
    <w:rsid w:val="00751917"/>
    <w:rsid w:val="007548BE"/>
    <w:rsid w:val="00775269"/>
    <w:rsid w:val="007B61B8"/>
    <w:rsid w:val="007C49E1"/>
    <w:rsid w:val="008010D8"/>
    <w:rsid w:val="00895EC3"/>
    <w:rsid w:val="008B6D1E"/>
    <w:rsid w:val="008E2797"/>
    <w:rsid w:val="0092071F"/>
    <w:rsid w:val="00934357"/>
    <w:rsid w:val="00954938"/>
    <w:rsid w:val="00961EBB"/>
    <w:rsid w:val="009B6EF3"/>
    <w:rsid w:val="009B7D16"/>
    <w:rsid w:val="00A53AC4"/>
    <w:rsid w:val="00A60FE8"/>
    <w:rsid w:val="00A9022D"/>
    <w:rsid w:val="00B04B1B"/>
    <w:rsid w:val="00B140EC"/>
    <w:rsid w:val="00B60E6A"/>
    <w:rsid w:val="00B6104C"/>
    <w:rsid w:val="00B81B94"/>
    <w:rsid w:val="00BA6715"/>
    <w:rsid w:val="00BE6A48"/>
    <w:rsid w:val="00BF7FF6"/>
    <w:rsid w:val="00C145BD"/>
    <w:rsid w:val="00C25CF5"/>
    <w:rsid w:val="00C7244D"/>
    <w:rsid w:val="00C75AA4"/>
    <w:rsid w:val="00C7624F"/>
    <w:rsid w:val="00C876C1"/>
    <w:rsid w:val="00C97624"/>
    <w:rsid w:val="00CA7999"/>
    <w:rsid w:val="00CC7E3F"/>
    <w:rsid w:val="00CD7CB8"/>
    <w:rsid w:val="00CE659E"/>
    <w:rsid w:val="00D05B67"/>
    <w:rsid w:val="00D417D7"/>
    <w:rsid w:val="00D4497A"/>
    <w:rsid w:val="00D65B7A"/>
    <w:rsid w:val="00D76EAC"/>
    <w:rsid w:val="00D94738"/>
    <w:rsid w:val="00E007E6"/>
    <w:rsid w:val="00E354F1"/>
    <w:rsid w:val="00E47C99"/>
    <w:rsid w:val="00E86715"/>
    <w:rsid w:val="00E871F7"/>
    <w:rsid w:val="00EB3C9F"/>
    <w:rsid w:val="00ED34CB"/>
    <w:rsid w:val="00F10F59"/>
    <w:rsid w:val="00F271DE"/>
    <w:rsid w:val="00F8291A"/>
    <w:rsid w:val="00F85F4F"/>
    <w:rsid w:val="00F95F15"/>
    <w:rsid w:val="00FB0903"/>
    <w:rsid w:val="00FB1364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FE18A"/>
  <w15:docId w15:val="{21E0D7D8-FF45-4F9F-BE1E-B8148AF2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4C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C7E3F"/>
  </w:style>
  <w:style w:type="paragraph" w:styleId="a5">
    <w:name w:val="footer"/>
    <w:basedOn w:val="a"/>
    <w:link w:val="a6"/>
    <w:uiPriority w:val="99"/>
    <w:unhideWhenUsed/>
    <w:rsid w:val="00CC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C7E3F"/>
  </w:style>
  <w:style w:type="character" w:styleId="a7">
    <w:name w:val="Hyperlink"/>
    <w:basedOn w:val="a0"/>
    <w:uiPriority w:val="99"/>
    <w:unhideWhenUsed/>
    <w:rsid w:val="00CC7E3F"/>
    <w:rPr>
      <w:color w:val="0000FF" w:themeColor="hyperlink"/>
      <w:u w:val="single"/>
    </w:rPr>
  </w:style>
  <w:style w:type="paragraph" w:styleId="3">
    <w:name w:val="Body Text 3"/>
    <w:basedOn w:val="a"/>
    <w:link w:val="30"/>
    <w:rsid w:val="008010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30">
    <w:name w:val="Основен текст 3 Знак"/>
    <w:basedOn w:val="a0"/>
    <w:link w:val="3"/>
    <w:rsid w:val="008010D8"/>
    <w:rPr>
      <w:rFonts w:eastAsia="Times New Roman" w:cs="Times New Roman"/>
      <w:b/>
      <w:sz w:val="28"/>
      <w:szCs w:val="20"/>
      <w:lang w:eastAsia="bg-BG"/>
    </w:rPr>
  </w:style>
  <w:style w:type="character" w:customStyle="1" w:styleId="a8">
    <w:name w:val="Основен текст_"/>
    <w:basedOn w:val="a0"/>
    <w:link w:val="1"/>
    <w:rsid w:val="00895EC3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1">
    <w:name w:val="Основен текст1"/>
    <w:basedOn w:val="a"/>
    <w:link w:val="a8"/>
    <w:rsid w:val="00895EC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b.bg/oprazgrad/bg/za-grajdanite/karie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p@rz.prb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imitrichkaNikolaeva\Documents\&#1051;&#1054;&#1043;&#1054;%20&#1054;&#1055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ЛОГО ОП.dotx</Template>
  <TotalTime>55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Димитричка Николаева</dc:creator>
  <cp:lastModifiedBy>OP Razgrad</cp:lastModifiedBy>
  <cp:revision>5</cp:revision>
  <cp:lastPrinted>2026-02-03T07:38:00Z</cp:lastPrinted>
  <dcterms:created xsi:type="dcterms:W3CDTF">2026-02-03T07:21:00Z</dcterms:created>
  <dcterms:modified xsi:type="dcterms:W3CDTF">2026-02-03T07:59:00Z</dcterms:modified>
</cp:coreProperties>
</file>