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14" w:rsidRDefault="00A32514" w:rsidP="00A32514">
      <w:pPr>
        <w:rPr>
          <w:b/>
          <w:sz w:val="28"/>
          <w:szCs w:val="28"/>
        </w:rPr>
      </w:pPr>
    </w:p>
    <w:tbl>
      <w:tblPr>
        <w:tblW w:w="5000" w:type="pct"/>
        <w:tblLook w:val="04A0" w:firstRow="1" w:lastRow="0" w:firstColumn="1" w:lastColumn="0" w:noHBand="0" w:noVBand="1"/>
      </w:tblPr>
      <w:tblGrid>
        <w:gridCol w:w="9288"/>
      </w:tblGrid>
      <w:tr w:rsidR="00A32514" w:rsidRPr="00BD3080" w:rsidTr="00D22FBA">
        <w:trPr>
          <w:trHeight w:val="2880"/>
        </w:trPr>
        <w:tc>
          <w:tcPr>
            <w:tcW w:w="5000" w:type="pct"/>
          </w:tcPr>
          <w:p w:rsidR="00A32514" w:rsidRPr="00BD3080" w:rsidRDefault="00A32514" w:rsidP="00D22FBA">
            <w:pPr>
              <w:jc w:val="center"/>
              <w:rPr>
                <w:b/>
                <w:sz w:val="36"/>
                <w:szCs w:val="36"/>
              </w:rPr>
            </w:pPr>
            <w:r w:rsidRPr="00BD3080">
              <w:rPr>
                <w:b/>
                <w:sz w:val="36"/>
                <w:szCs w:val="36"/>
                <w:u w:val="single"/>
              </w:rPr>
              <w:t>Р А Й О Н Н А   П Р О К У Р А Т У Р А  -  П Е Р Н И К</w:t>
            </w:r>
          </w:p>
          <w:p w:rsidR="00A32514" w:rsidRDefault="00A32514" w:rsidP="00D22FBA">
            <w:pPr>
              <w:jc w:val="center"/>
              <w:rPr>
                <w:b/>
                <w:sz w:val="36"/>
                <w:szCs w:val="36"/>
              </w:rPr>
            </w:pPr>
          </w:p>
          <w:p w:rsidR="007A2691" w:rsidRPr="00BD3080" w:rsidRDefault="007A2691" w:rsidP="00D22FBA">
            <w:pPr>
              <w:jc w:val="center"/>
              <w:rPr>
                <w:b/>
                <w:sz w:val="36"/>
                <w:szCs w:val="36"/>
              </w:rPr>
            </w:pPr>
          </w:p>
          <w:p w:rsidR="00A32514" w:rsidRPr="00BD3080" w:rsidRDefault="00A32514" w:rsidP="00D22FBA">
            <w:pPr>
              <w:jc w:val="center"/>
              <w:rPr>
                <w:noProof/>
                <w:sz w:val="22"/>
                <w:szCs w:val="22"/>
              </w:rPr>
            </w:pPr>
          </w:p>
          <w:p w:rsidR="00A32514" w:rsidRPr="00BD3080" w:rsidRDefault="00A32514" w:rsidP="00D22FBA">
            <w:pPr>
              <w:jc w:val="center"/>
              <w:rPr>
                <w:caps/>
                <w:sz w:val="22"/>
                <w:szCs w:val="22"/>
              </w:rPr>
            </w:pPr>
            <w:r>
              <w:rPr>
                <w:noProof/>
                <w:sz w:val="22"/>
                <w:szCs w:val="22"/>
              </w:rPr>
              <w:drawing>
                <wp:inline distT="0" distB="0" distL="0" distR="0" wp14:anchorId="7EA5A06D" wp14:editId="33087FFE">
                  <wp:extent cx="2628900" cy="2667000"/>
                  <wp:effectExtent l="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667000"/>
                          </a:xfrm>
                          <a:prstGeom prst="rect">
                            <a:avLst/>
                          </a:prstGeom>
                          <a:noFill/>
                          <a:ln>
                            <a:noFill/>
                          </a:ln>
                        </pic:spPr>
                      </pic:pic>
                    </a:graphicData>
                  </a:graphic>
                </wp:inline>
              </w:drawing>
            </w:r>
          </w:p>
        </w:tc>
      </w:tr>
      <w:tr w:rsidR="00A32514" w:rsidRPr="00BD3080" w:rsidTr="00D22FBA">
        <w:trPr>
          <w:trHeight w:val="1440"/>
        </w:trPr>
        <w:tc>
          <w:tcPr>
            <w:tcW w:w="5000" w:type="pct"/>
            <w:vAlign w:val="center"/>
          </w:tcPr>
          <w:p w:rsidR="00A32514" w:rsidRPr="00BD3080" w:rsidRDefault="00A32514" w:rsidP="00EC137A">
            <w:pPr>
              <w:jc w:val="center"/>
              <w:rPr>
                <w:sz w:val="80"/>
                <w:szCs w:val="80"/>
              </w:rPr>
            </w:pPr>
            <w:r w:rsidRPr="00BD3080">
              <w:rPr>
                <w:b/>
                <w:sz w:val="52"/>
                <w:szCs w:val="52"/>
              </w:rPr>
              <w:t>Г О Д И Ш Е Н   Д О К Л А Д</w:t>
            </w:r>
          </w:p>
        </w:tc>
      </w:tr>
      <w:tr w:rsidR="00A32514" w:rsidRPr="00BD3080" w:rsidTr="00D22FBA">
        <w:trPr>
          <w:trHeight w:val="720"/>
        </w:trPr>
        <w:tc>
          <w:tcPr>
            <w:tcW w:w="5000" w:type="pct"/>
            <w:vAlign w:val="center"/>
          </w:tcPr>
          <w:p w:rsidR="00A32514" w:rsidRPr="00BD3080" w:rsidRDefault="00A32514" w:rsidP="00D22FBA">
            <w:pPr>
              <w:jc w:val="center"/>
              <w:rPr>
                <w:b/>
                <w:sz w:val="32"/>
                <w:szCs w:val="32"/>
                <w:u w:val="single"/>
              </w:rPr>
            </w:pPr>
          </w:p>
          <w:p w:rsidR="00A32514" w:rsidRPr="006C028D" w:rsidRDefault="00A32514" w:rsidP="0083431B">
            <w:pPr>
              <w:jc w:val="center"/>
              <w:rPr>
                <w:sz w:val="44"/>
                <w:szCs w:val="44"/>
              </w:rPr>
            </w:pPr>
            <w:proofErr w:type="gramStart"/>
            <w:r w:rsidRPr="00BD3080">
              <w:rPr>
                <w:b/>
                <w:sz w:val="32"/>
                <w:szCs w:val="32"/>
                <w:u w:val="single"/>
                <w:lang w:val="en-US"/>
              </w:rPr>
              <w:t>ЗА  ПРИЛАГАНЕТО</w:t>
            </w:r>
            <w:proofErr w:type="gramEnd"/>
            <w:r w:rsidRPr="00BD3080">
              <w:rPr>
                <w:b/>
                <w:sz w:val="32"/>
                <w:szCs w:val="32"/>
                <w:u w:val="single"/>
                <w:lang w:val="en-US"/>
              </w:rPr>
              <w:t xml:space="preserve"> НА ЗАКОНА И ЗА ДЕЙНОСТТА НА                 РАЙОННА ПРОКУРАТУРА-ПЕРНИК                                        ПРЕЗ 20</w:t>
            </w:r>
            <w:r>
              <w:rPr>
                <w:b/>
                <w:sz w:val="32"/>
                <w:szCs w:val="32"/>
                <w:u w:val="single"/>
                <w:lang w:val="en-US"/>
              </w:rPr>
              <w:t>2</w:t>
            </w:r>
            <w:r w:rsidR="0083431B">
              <w:rPr>
                <w:b/>
                <w:sz w:val="32"/>
                <w:szCs w:val="32"/>
                <w:u w:val="single"/>
              </w:rPr>
              <w:t>3</w:t>
            </w:r>
            <w:r w:rsidRPr="00BD3080">
              <w:rPr>
                <w:b/>
                <w:sz w:val="32"/>
                <w:szCs w:val="32"/>
                <w:u w:val="single"/>
                <w:lang w:val="en-US"/>
              </w:rPr>
              <w:t>г.</w:t>
            </w:r>
          </w:p>
        </w:tc>
      </w:tr>
      <w:tr w:rsidR="00A32514" w:rsidRPr="00BD3080" w:rsidTr="00D22FBA">
        <w:trPr>
          <w:trHeight w:val="360"/>
        </w:trPr>
        <w:tc>
          <w:tcPr>
            <w:tcW w:w="5000" w:type="pct"/>
            <w:vAlign w:val="center"/>
          </w:tcPr>
          <w:p w:rsidR="00A32514" w:rsidRPr="00BD3080" w:rsidRDefault="00A32514" w:rsidP="00D22FBA">
            <w:pPr>
              <w:jc w:val="center"/>
              <w:rPr>
                <w:sz w:val="22"/>
                <w:szCs w:val="22"/>
              </w:rPr>
            </w:pPr>
          </w:p>
        </w:tc>
      </w:tr>
      <w:tr w:rsidR="00A32514" w:rsidRPr="0096087B" w:rsidTr="00D22FBA">
        <w:trPr>
          <w:trHeight w:val="360"/>
        </w:trPr>
        <w:tc>
          <w:tcPr>
            <w:tcW w:w="5000" w:type="pct"/>
            <w:vAlign w:val="center"/>
          </w:tcPr>
          <w:p w:rsidR="00A32514" w:rsidRPr="004A26CE" w:rsidRDefault="00A32514" w:rsidP="00D22FBA">
            <w:pPr>
              <w:spacing w:line="276" w:lineRule="auto"/>
              <w:jc w:val="both"/>
              <w:rPr>
                <w:rFonts w:eastAsia="Arial Unicode MS"/>
                <w:sz w:val="32"/>
                <w:szCs w:val="32"/>
                <w:lang w:val="en-US"/>
              </w:rPr>
            </w:pPr>
            <w:r w:rsidRPr="004A26CE">
              <w:rPr>
                <w:rFonts w:eastAsia="Arial Unicode MS"/>
                <w:sz w:val="32"/>
                <w:szCs w:val="32"/>
                <w:lang w:val="en-US"/>
              </w:rPr>
              <w:t xml:space="preserve">          </w:t>
            </w:r>
            <w:r w:rsidRPr="004A26CE">
              <w:rPr>
                <w:rFonts w:eastAsia="Arial Unicode MS"/>
                <w:sz w:val="32"/>
                <w:szCs w:val="32"/>
              </w:rPr>
              <w:t>Дейността на Районна прокуратура гр. Перник през 202</w:t>
            </w:r>
            <w:r w:rsidR="002867AE">
              <w:rPr>
                <w:rFonts w:eastAsia="Arial Unicode MS"/>
                <w:sz w:val="32"/>
                <w:szCs w:val="32"/>
              </w:rPr>
              <w:t>3</w:t>
            </w:r>
            <w:r w:rsidRPr="004A26CE">
              <w:rPr>
                <w:rFonts w:eastAsia="Arial Unicode MS"/>
                <w:sz w:val="32"/>
                <w:szCs w:val="32"/>
              </w:rPr>
              <w:t xml:space="preserve"> година бе съобразена с основните задачи, стоящи пред Прокуратурата, свързани с борбата срещу престъпността и правонарушенията.   </w:t>
            </w:r>
            <w:r w:rsidRPr="004A26CE">
              <w:rPr>
                <w:rFonts w:eastAsia="Arial Unicode MS"/>
                <w:sz w:val="32"/>
                <w:szCs w:val="32"/>
                <w:lang w:val="en-US"/>
              </w:rPr>
              <w:t xml:space="preserve">           </w:t>
            </w:r>
          </w:p>
          <w:p w:rsidR="00A32514" w:rsidRDefault="00A32514" w:rsidP="009667D4">
            <w:pPr>
              <w:spacing w:line="276" w:lineRule="auto"/>
              <w:jc w:val="both"/>
              <w:rPr>
                <w:rFonts w:eastAsia="Arial Unicode MS"/>
                <w:sz w:val="32"/>
                <w:szCs w:val="32"/>
              </w:rPr>
            </w:pPr>
            <w:r w:rsidRPr="004A26CE">
              <w:rPr>
                <w:rFonts w:eastAsia="Arial Unicode MS"/>
                <w:sz w:val="32"/>
                <w:szCs w:val="32"/>
                <w:lang w:val="en-US"/>
              </w:rPr>
              <w:t xml:space="preserve">          </w:t>
            </w:r>
            <w:r w:rsidRPr="004A26CE">
              <w:rPr>
                <w:rFonts w:eastAsia="Arial Unicode MS"/>
                <w:sz w:val="32"/>
                <w:szCs w:val="32"/>
              </w:rPr>
              <w:t>Основната цел на Районна прокуратура гр. Перник през периода беше укрепване законността в района и подобряване взаимодействието на Прокуратурата с териториалните поделения на МВР, разследващите звена и Съда.</w:t>
            </w:r>
          </w:p>
          <w:p w:rsidR="00127CAE" w:rsidRDefault="00127CAE" w:rsidP="009667D4">
            <w:pPr>
              <w:spacing w:line="276" w:lineRule="auto"/>
              <w:jc w:val="both"/>
              <w:rPr>
                <w:rFonts w:eastAsia="Arial Unicode MS"/>
                <w:sz w:val="32"/>
                <w:szCs w:val="32"/>
              </w:rPr>
            </w:pPr>
          </w:p>
          <w:p w:rsidR="00127CAE" w:rsidRPr="0096087B" w:rsidRDefault="00127CAE" w:rsidP="009667D4">
            <w:pPr>
              <w:spacing w:line="276" w:lineRule="auto"/>
              <w:jc w:val="both"/>
              <w:rPr>
                <w:b/>
                <w:bCs/>
                <w:color w:val="1F497D" w:themeColor="text2"/>
                <w:sz w:val="22"/>
                <w:szCs w:val="22"/>
              </w:rPr>
            </w:pPr>
          </w:p>
        </w:tc>
      </w:tr>
      <w:tr w:rsidR="00A32514" w:rsidRPr="0096087B" w:rsidTr="00D22FBA">
        <w:trPr>
          <w:trHeight w:val="360"/>
        </w:trPr>
        <w:tc>
          <w:tcPr>
            <w:tcW w:w="5000" w:type="pct"/>
            <w:vAlign w:val="center"/>
          </w:tcPr>
          <w:p w:rsidR="00A32514" w:rsidRDefault="00A32514" w:rsidP="00D22FBA">
            <w:pPr>
              <w:jc w:val="both"/>
              <w:rPr>
                <w:b/>
                <w:bCs/>
                <w:color w:val="1F497D" w:themeColor="text2"/>
                <w:sz w:val="22"/>
                <w:szCs w:val="22"/>
              </w:rPr>
            </w:pPr>
          </w:p>
          <w:p w:rsidR="0079489D" w:rsidRDefault="0079489D" w:rsidP="00D22FBA">
            <w:pPr>
              <w:jc w:val="both"/>
              <w:rPr>
                <w:b/>
                <w:bCs/>
                <w:color w:val="1F497D" w:themeColor="text2"/>
                <w:sz w:val="22"/>
                <w:szCs w:val="22"/>
              </w:rPr>
            </w:pPr>
          </w:p>
          <w:p w:rsidR="00104473" w:rsidRDefault="00104473" w:rsidP="00D22FBA">
            <w:pPr>
              <w:jc w:val="both"/>
              <w:rPr>
                <w:b/>
                <w:bCs/>
                <w:color w:val="1F497D" w:themeColor="text2"/>
                <w:sz w:val="22"/>
                <w:szCs w:val="22"/>
              </w:rPr>
            </w:pPr>
          </w:p>
          <w:p w:rsidR="00104473" w:rsidRPr="0096087B" w:rsidRDefault="00104473" w:rsidP="00D22FBA">
            <w:pPr>
              <w:jc w:val="both"/>
              <w:rPr>
                <w:b/>
                <w:bCs/>
                <w:color w:val="1F497D" w:themeColor="text2"/>
                <w:sz w:val="22"/>
                <w:szCs w:val="22"/>
              </w:rPr>
            </w:pPr>
          </w:p>
        </w:tc>
      </w:tr>
    </w:tbl>
    <w:p w:rsidR="00A32514" w:rsidRPr="00BD3080" w:rsidRDefault="00142344" w:rsidP="002D6410">
      <w:pPr>
        <w:tabs>
          <w:tab w:val="left" w:pos="0"/>
        </w:tabs>
        <w:autoSpaceDE w:val="0"/>
        <w:autoSpaceDN w:val="0"/>
        <w:adjustRightInd w:val="0"/>
        <w:jc w:val="both"/>
        <w:rPr>
          <w:b/>
          <w:bCs/>
          <w:sz w:val="32"/>
          <w:szCs w:val="32"/>
        </w:rPr>
      </w:pPr>
      <w:r>
        <w:rPr>
          <w:b/>
          <w:bCs/>
          <w:sz w:val="32"/>
          <w:szCs w:val="32"/>
        </w:rPr>
        <w:lastRenderedPageBreak/>
        <w:t xml:space="preserve"> </w:t>
      </w:r>
      <w:r w:rsidR="00A32514" w:rsidRPr="00BD3080">
        <w:rPr>
          <w:b/>
          <w:bCs/>
          <w:sz w:val="32"/>
          <w:szCs w:val="32"/>
        </w:rPr>
        <w:t>СЪДЪРЖАНИЕ:</w:t>
      </w:r>
    </w:p>
    <w:p w:rsidR="00A32514" w:rsidRPr="00BD3080" w:rsidRDefault="00A32514" w:rsidP="002D6410">
      <w:pPr>
        <w:tabs>
          <w:tab w:val="left" w:pos="0"/>
        </w:tabs>
        <w:autoSpaceDE w:val="0"/>
        <w:autoSpaceDN w:val="0"/>
        <w:adjustRightInd w:val="0"/>
        <w:jc w:val="both"/>
        <w:rPr>
          <w:b/>
          <w:bCs/>
          <w:sz w:val="32"/>
          <w:szCs w:val="32"/>
        </w:rPr>
      </w:pPr>
    </w:p>
    <w:tbl>
      <w:tblPr>
        <w:tblW w:w="9276" w:type="dxa"/>
        <w:tblInd w:w="108" w:type="dxa"/>
        <w:tblLook w:val="01E0" w:firstRow="1" w:lastRow="1" w:firstColumn="1" w:lastColumn="1" w:noHBand="0" w:noVBand="0"/>
      </w:tblPr>
      <w:tblGrid>
        <w:gridCol w:w="8789"/>
        <w:gridCol w:w="487"/>
      </w:tblGrid>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rPr>
                <w:b/>
                <w:bCs/>
              </w:rPr>
              <w:t xml:space="preserve">РАЗДЕЛ І </w:t>
            </w:r>
          </w:p>
        </w:tc>
        <w:tc>
          <w:tcPr>
            <w:tcW w:w="487" w:type="dxa"/>
            <w:shd w:val="clear" w:color="auto" w:fill="auto"/>
            <w:vAlign w:val="bottom"/>
          </w:tcPr>
          <w:p w:rsidR="00A32514" w:rsidRPr="00BD3080" w:rsidRDefault="004B408F" w:rsidP="002D6410">
            <w:pPr>
              <w:tabs>
                <w:tab w:val="left" w:pos="0"/>
              </w:tabs>
              <w:autoSpaceDE w:val="0"/>
              <w:autoSpaceDN w:val="0"/>
              <w:adjustRightInd w:val="0"/>
              <w:jc w:val="right"/>
              <w:rPr>
                <w:bCs/>
              </w:rPr>
            </w:pPr>
            <w:r>
              <w:rPr>
                <w:bCs/>
              </w:rPr>
              <w:t>3</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ОБОБЩЕНИ ИЗВОДИ ЗА ДЕЙНОСТТА НА ПРОКУРАТУРАТА</w:t>
            </w: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И НА РАЗСЛЕДВАЩИТЕ ОРГАНИ  ................................................</w:t>
            </w:r>
            <w:r w:rsidR="00142344">
              <w:t>.............................</w:t>
            </w:r>
            <w:r w:rsidRPr="00BD3080">
              <w:t>.</w:t>
            </w: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r>
              <w:t>3</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1. Резултати и тенденции в противодействието на престъпността ……………….......</w:t>
            </w: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r>
              <w:t>3</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2. Необходими мерки и законодателни промени …………………………………........</w:t>
            </w:r>
          </w:p>
        </w:tc>
        <w:tc>
          <w:tcPr>
            <w:tcW w:w="487" w:type="dxa"/>
            <w:shd w:val="clear" w:color="auto" w:fill="auto"/>
            <w:vAlign w:val="bottom"/>
          </w:tcPr>
          <w:p w:rsidR="00A32514" w:rsidRPr="00CE2137" w:rsidRDefault="00CE2137" w:rsidP="002D6410">
            <w:pPr>
              <w:tabs>
                <w:tab w:val="left" w:pos="0"/>
              </w:tabs>
              <w:autoSpaceDE w:val="0"/>
              <w:autoSpaceDN w:val="0"/>
              <w:adjustRightInd w:val="0"/>
              <w:jc w:val="right"/>
            </w:pPr>
            <w:r>
              <w:t>6</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rPr>
                <w:b/>
                <w:bCs/>
              </w:rPr>
            </w:pPr>
            <w:r w:rsidRPr="00BD3080">
              <w:rPr>
                <w:b/>
                <w:bCs/>
              </w:rPr>
              <w:t xml:space="preserve">РАЗДЕЛ ІІ </w:t>
            </w:r>
            <w:r w:rsidRPr="00936A8F">
              <w:rPr>
                <w:bCs/>
              </w:rPr>
              <w:t>ДЕЙНОСТ НА ПРОКУРАТУРАТА</w:t>
            </w:r>
          </w:p>
        </w:tc>
        <w:tc>
          <w:tcPr>
            <w:tcW w:w="487" w:type="dxa"/>
            <w:shd w:val="clear" w:color="auto" w:fill="auto"/>
            <w:vAlign w:val="bottom"/>
          </w:tcPr>
          <w:p w:rsidR="00A32514" w:rsidRPr="00BD3080" w:rsidRDefault="00CE2137" w:rsidP="002D6410">
            <w:pPr>
              <w:tabs>
                <w:tab w:val="left" w:pos="0"/>
              </w:tabs>
              <w:autoSpaceDE w:val="0"/>
              <w:autoSpaceDN w:val="0"/>
              <w:adjustRightInd w:val="0"/>
              <w:jc w:val="right"/>
              <w:rPr>
                <w:bCs/>
              </w:rPr>
            </w:pPr>
            <w:r>
              <w:rPr>
                <w:bCs/>
              </w:rPr>
              <w:t>8</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І. ДОСЪДЕБНА ФАЗА …………………………………………………………..……....</w:t>
            </w:r>
          </w:p>
        </w:tc>
        <w:tc>
          <w:tcPr>
            <w:tcW w:w="487" w:type="dxa"/>
            <w:shd w:val="clear" w:color="auto" w:fill="auto"/>
            <w:vAlign w:val="bottom"/>
          </w:tcPr>
          <w:p w:rsidR="00A32514" w:rsidRPr="00CE2137" w:rsidRDefault="00CE2137" w:rsidP="002D6410">
            <w:pPr>
              <w:tabs>
                <w:tab w:val="left" w:pos="0"/>
              </w:tabs>
              <w:autoSpaceDE w:val="0"/>
              <w:autoSpaceDN w:val="0"/>
              <w:adjustRightInd w:val="0"/>
              <w:jc w:val="right"/>
            </w:pPr>
            <w:r>
              <w:t>8</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1. Преписки .Проверки по чл.145 от ЗСВ</w:t>
            </w:r>
            <w:r>
              <w:t xml:space="preserve"> </w:t>
            </w:r>
            <w:r w:rsidRPr="00BD3080">
              <w:t>-</w:t>
            </w:r>
            <w:r>
              <w:t xml:space="preserve"> </w:t>
            </w:r>
            <w:r w:rsidRPr="00BD3080">
              <w:t>срочност , резултати , мерки.</w:t>
            </w:r>
          </w:p>
        </w:tc>
        <w:tc>
          <w:tcPr>
            <w:tcW w:w="487" w:type="dxa"/>
            <w:shd w:val="clear" w:color="auto" w:fill="auto"/>
            <w:vAlign w:val="bottom"/>
          </w:tcPr>
          <w:p w:rsidR="00A32514" w:rsidRPr="00CE2137" w:rsidRDefault="004B408F" w:rsidP="002D6410">
            <w:pPr>
              <w:tabs>
                <w:tab w:val="left" w:pos="0"/>
              </w:tabs>
              <w:autoSpaceDE w:val="0"/>
              <w:autoSpaceDN w:val="0"/>
              <w:adjustRightInd w:val="0"/>
              <w:jc w:val="right"/>
            </w:pPr>
            <w:r>
              <w:t>8</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2. Следствен надзор ………………………………………………………………..…….</w:t>
            </w:r>
          </w:p>
        </w:tc>
        <w:tc>
          <w:tcPr>
            <w:tcW w:w="487" w:type="dxa"/>
            <w:shd w:val="clear" w:color="auto" w:fill="auto"/>
            <w:vAlign w:val="bottom"/>
          </w:tcPr>
          <w:p w:rsidR="00A32514" w:rsidRPr="00DC33FD" w:rsidRDefault="00A32514" w:rsidP="002D6410">
            <w:pPr>
              <w:tabs>
                <w:tab w:val="left" w:pos="0"/>
              </w:tabs>
              <w:autoSpaceDE w:val="0"/>
              <w:autoSpaceDN w:val="0"/>
              <w:adjustRightInd w:val="0"/>
              <w:jc w:val="right"/>
              <w:rPr>
                <w:lang w:val="en-US"/>
              </w:rPr>
            </w:pPr>
            <w:r>
              <w:t>1</w:t>
            </w:r>
            <w:r w:rsidR="004B408F">
              <w:t>3</w:t>
            </w:r>
          </w:p>
        </w:tc>
      </w:tr>
      <w:tr w:rsidR="00A32514" w:rsidRPr="00BD3080" w:rsidTr="00142344">
        <w:trPr>
          <w:trHeight w:val="829"/>
        </w:trPr>
        <w:tc>
          <w:tcPr>
            <w:tcW w:w="8789" w:type="dxa"/>
            <w:shd w:val="clear" w:color="auto" w:fill="auto"/>
          </w:tcPr>
          <w:p w:rsidR="00A32514" w:rsidRPr="00BD3080" w:rsidRDefault="00A32514" w:rsidP="002D6410">
            <w:pPr>
              <w:tabs>
                <w:tab w:val="left" w:pos="0"/>
              </w:tabs>
              <w:autoSpaceDE w:val="0"/>
              <w:autoSpaceDN w:val="0"/>
              <w:adjustRightInd w:val="0"/>
            </w:pPr>
            <w:r w:rsidRPr="00BD3080">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r w:rsidR="00142344">
              <w:t>..</w:t>
            </w:r>
          </w:p>
        </w:tc>
        <w:tc>
          <w:tcPr>
            <w:tcW w:w="487" w:type="dxa"/>
            <w:shd w:val="clear" w:color="auto" w:fill="auto"/>
            <w:vAlign w:val="bottom"/>
          </w:tcPr>
          <w:p w:rsidR="00A32514" w:rsidRPr="00DC33FD" w:rsidRDefault="00A32514" w:rsidP="002D6410">
            <w:pPr>
              <w:tabs>
                <w:tab w:val="left" w:pos="0"/>
              </w:tabs>
              <w:autoSpaceDE w:val="0"/>
              <w:autoSpaceDN w:val="0"/>
              <w:adjustRightInd w:val="0"/>
              <w:jc w:val="right"/>
              <w:rPr>
                <w:lang w:val="en-US"/>
              </w:rPr>
            </w:pPr>
            <w:r>
              <w:t>1</w:t>
            </w:r>
            <w:r w:rsidR="004B408F">
              <w:t>3</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2.2. Срочност на разследването …………………………………………………………</w:t>
            </w:r>
          </w:p>
        </w:tc>
        <w:tc>
          <w:tcPr>
            <w:tcW w:w="487" w:type="dxa"/>
            <w:shd w:val="clear" w:color="auto" w:fill="auto"/>
            <w:vAlign w:val="bottom"/>
          </w:tcPr>
          <w:p w:rsidR="00A32514" w:rsidRPr="00DC33FD" w:rsidRDefault="004B408F" w:rsidP="002D6410">
            <w:pPr>
              <w:tabs>
                <w:tab w:val="left" w:pos="0"/>
              </w:tabs>
              <w:autoSpaceDE w:val="0"/>
              <w:autoSpaceDN w:val="0"/>
              <w:adjustRightInd w:val="0"/>
              <w:jc w:val="right"/>
              <w:rPr>
                <w:lang w:val="en-US"/>
              </w:rPr>
            </w:pPr>
            <w:r>
              <w:t>19</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2.3. Решени досъдебни производства от прокурор. Видове решения ………………</w:t>
            </w:r>
            <w:r w:rsidR="00142344">
              <w:t>..</w:t>
            </w:r>
          </w:p>
        </w:tc>
        <w:tc>
          <w:tcPr>
            <w:tcW w:w="487" w:type="dxa"/>
            <w:shd w:val="clear" w:color="auto" w:fill="auto"/>
            <w:vAlign w:val="bottom"/>
          </w:tcPr>
          <w:p w:rsidR="00A32514" w:rsidRPr="00DC33FD" w:rsidRDefault="00A32514" w:rsidP="002D6410">
            <w:pPr>
              <w:tabs>
                <w:tab w:val="left" w:pos="0"/>
              </w:tabs>
              <w:autoSpaceDE w:val="0"/>
              <w:autoSpaceDN w:val="0"/>
              <w:adjustRightInd w:val="0"/>
              <w:jc w:val="right"/>
              <w:rPr>
                <w:lang w:val="en-US"/>
              </w:rPr>
            </w:pPr>
            <w:r>
              <w:t>2</w:t>
            </w:r>
            <w:r w:rsidR="004B408F">
              <w:t>0</w:t>
            </w:r>
          </w:p>
        </w:tc>
      </w:tr>
      <w:tr w:rsidR="00A32514" w:rsidRPr="00BD3080" w:rsidTr="00142344">
        <w:trPr>
          <w:trHeight w:val="276"/>
        </w:trPr>
        <w:tc>
          <w:tcPr>
            <w:tcW w:w="8789" w:type="dxa"/>
            <w:shd w:val="clear" w:color="auto" w:fill="auto"/>
          </w:tcPr>
          <w:p w:rsidR="00A32514" w:rsidRPr="00CE5DE4" w:rsidRDefault="00A32514" w:rsidP="002D6410">
            <w:pPr>
              <w:tabs>
                <w:tab w:val="left" w:pos="0"/>
              </w:tabs>
              <w:autoSpaceDE w:val="0"/>
              <w:autoSpaceDN w:val="0"/>
              <w:adjustRightInd w:val="0"/>
              <w:rPr>
                <w:lang w:val="en-US"/>
              </w:rPr>
            </w:pP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142344">
              <w:t>ІІ.</w:t>
            </w:r>
            <w:r w:rsidRPr="00BD3080">
              <w:t xml:space="preserve"> СЪДЕБНА ФАЗА</w:t>
            </w:r>
            <w:r w:rsidR="00CE2137">
              <w:t xml:space="preserve"> </w:t>
            </w:r>
          </w:p>
        </w:tc>
        <w:tc>
          <w:tcPr>
            <w:tcW w:w="487" w:type="dxa"/>
            <w:shd w:val="clear" w:color="auto" w:fill="auto"/>
            <w:vAlign w:val="bottom"/>
          </w:tcPr>
          <w:p w:rsidR="00A32514" w:rsidRPr="00BD3080" w:rsidRDefault="00CE2137" w:rsidP="002D6410">
            <w:pPr>
              <w:tabs>
                <w:tab w:val="left" w:pos="0"/>
              </w:tabs>
              <w:autoSpaceDE w:val="0"/>
              <w:autoSpaceDN w:val="0"/>
              <w:adjustRightInd w:val="0"/>
              <w:jc w:val="right"/>
            </w:pPr>
            <w:r>
              <w:t>2</w:t>
            </w:r>
            <w:r w:rsidR="004B408F">
              <w:t>5</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1. Наказателно-съдебен надзор ………………………..………………………………</w:t>
            </w:r>
            <w:r w:rsidR="00142344">
              <w:t>..</w:t>
            </w:r>
          </w:p>
        </w:tc>
        <w:tc>
          <w:tcPr>
            <w:tcW w:w="487" w:type="dxa"/>
            <w:shd w:val="clear" w:color="auto" w:fill="auto"/>
            <w:vAlign w:val="bottom"/>
          </w:tcPr>
          <w:p w:rsidR="00A32514" w:rsidRPr="00DC33FD" w:rsidRDefault="00A32514" w:rsidP="002D6410">
            <w:pPr>
              <w:tabs>
                <w:tab w:val="left" w:pos="0"/>
              </w:tabs>
              <w:autoSpaceDE w:val="0"/>
              <w:autoSpaceDN w:val="0"/>
              <w:adjustRightInd w:val="0"/>
              <w:jc w:val="right"/>
              <w:rPr>
                <w:lang w:val="en-US"/>
              </w:rPr>
            </w:pPr>
            <w:r w:rsidRPr="00BD3080">
              <w:t>2</w:t>
            </w:r>
            <w:r w:rsidR="004B408F">
              <w:t>5</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t>2.</w:t>
            </w:r>
            <w:r w:rsidRPr="00BD3080">
              <w:t xml:space="preserve"> </w:t>
            </w:r>
            <w:r>
              <w:t>В</w:t>
            </w:r>
            <w:r w:rsidRPr="00BD3080">
              <w:t>ърнати от съда дела</w:t>
            </w:r>
            <w:r>
              <w:t xml:space="preserve"> и п</w:t>
            </w:r>
            <w:r w:rsidRPr="00BD3080">
              <w:t xml:space="preserve">остановени оправдателни присъди  </w:t>
            </w:r>
            <w:r w:rsidR="008B41D5">
              <w:t>…</w:t>
            </w:r>
            <w:r w:rsidRPr="00BD3080">
              <w:t>…………..............</w:t>
            </w:r>
          </w:p>
        </w:tc>
        <w:tc>
          <w:tcPr>
            <w:tcW w:w="487" w:type="dxa"/>
            <w:shd w:val="clear" w:color="auto" w:fill="auto"/>
            <w:vAlign w:val="bottom"/>
          </w:tcPr>
          <w:p w:rsidR="00A32514" w:rsidRPr="00DC33FD" w:rsidRDefault="00A32514" w:rsidP="002D6410">
            <w:pPr>
              <w:tabs>
                <w:tab w:val="left" w:pos="0"/>
              </w:tabs>
              <w:autoSpaceDE w:val="0"/>
              <w:autoSpaceDN w:val="0"/>
              <w:adjustRightInd w:val="0"/>
              <w:jc w:val="right"/>
              <w:rPr>
                <w:lang w:val="en-US"/>
              </w:rPr>
            </w:pPr>
            <w:r>
              <w:t>3</w:t>
            </w:r>
            <w:r w:rsidR="00CE2137">
              <w:t>0</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3. Гражданско-съдебен надзор .………………………………………………………</w:t>
            </w:r>
            <w:r w:rsidR="00142344">
              <w:t>…</w:t>
            </w:r>
          </w:p>
        </w:tc>
        <w:tc>
          <w:tcPr>
            <w:tcW w:w="487" w:type="dxa"/>
            <w:shd w:val="clear" w:color="auto" w:fill="auto"/>
            <w:vAlign w:val="bottom"/>
          </w:tcPr>
          <w:p w:rsidR="00A32514" w:rsidRPr="004B408F" w:rsidRDefault="00CE2137" w:rsidP="002D6410">
            <w:pPr>
              <w:tabs>
                <w:tab w:val="left" w:pos="0"/>
              </w:tabs>
              <w:autoSpaceDE w:val="0"/>
              <w:autoSpaceDN w:val="0"/>
              <w:adjustRightInd w:val="0"/>
              <w:jc w:val="right"/>
            </w:pPr>
            <w:r>
              <w:t>5</w:t>
            </w:r>
            <w:r w:rsidR="004B408F">
              <w:t>8</w:t>
            </w:r>
          </w:p>
        </w:tc>
      </w:tr>
      <w:tr w:rsidR="00A32514" w:rsidRPr="00BD3080" w:rsidTr="00142344">
        <w:trPr>
          <w:trHeight w:val="1117"/>
        </w:trPr>
        <w:tc>
          <w:tcPr>
            <w:tcW w:w="8789" w:type="dxa"/>
            <w:shd w:val="clear" w:color="auto" w:fill="auto"/>
          </w:tcPr>
          <w:p w:rsidR="00A32514" w:rsidRPr="00BD3080" w:rsidRDefault="00A32514" w:rsidP="002D6410">
            <w:pPr>
              <w:tabs>
                <w:tab w:val="left" w:pos="0"/>
              </w:tabs>
              <w:autoSpaceDE w:val="0"/>
              <w:autoSpaceDN w:val="0"/>
              <w:adjustRightInd w:val="0"/>
            </w:pPr>
            <w:r w:rsidRPr="00BD3080">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првата на човека по дела срещу България</w:t>
            </w:r>
            <w:r w:rsidR="00142344">
              <w:t>……………………………………………………………………..</w:t>
            </w:r>
          </w:p>
        </w:tc>
        <w:tc>
          <w:tcPr>
            <w:tcW w:w="487" w:type="dxa"/>
            <w:shd w:val="clear" w:color="auto" w:fill="auto"/>
            <w:vAlign w:val="bottom"/>
          </w:tcPr>
          <w:p w:rsidR="00A32514" w:rsidRPr="004B408F" w:rsidRDefault="00CE2137" w:rsidP="002D6410">
            <w:pPr>
              <w:tabs>
                <w:tab w:val="left" w:pos="0"/>
              </w:tabs>
              <w:autoSpaceDE w:val="0"/>
              <w:autoSpaceDN w:val="0"/>
              <w:adjustRightInd w:val="0"/>
              <w:jc w:val="right"/>
            </w:pPr>
            <w:r>
              <w:t>5</w:t>
            </w:r>
            <w:r w:rsidR="004B408F">
              <w:t>9</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BD3080">
              <w:t>5. Изпълнение на наказанията и другите принудителни мерки ………………………</w:t>
            </w:r>
          </w:p>
        </w:tc>
        <w:tc>
          <w:tcPr>
            <w:tcW w:w="487" w:type="dxa"/>
            <w:shd w:val="clear" w:color="auto" w:fill="auto"/>
            <w:vAlign w:val="bottom"/>
          </w:tcPr>
          <w:p w:rsidR="00A32514" w:rsidRPr="00CE2137" w:rsidRDefault="004B408F" w:rsidP="002D6410">
            <w:pPr>
              <w:tabs>
                <w:tab w:val="left" w:pos="0"/>
              </w:tabs>
              <w:autoSpaceDE w:val="0"/>
              <w:autoSpaceDN w:val="0"/>
              <w:adjustRightInd w:val="0"/>
              <w:jc w:val="right"/>
            </w:pPr>
            <w:r>
              <w:t>60</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E346C7" w:rsidP="002D6410">
            <w:pPr>
              <w:tabs>
                <w:tab w:val="left" w:pos="0"/>
              </w:tabs>
              <w:autoSpaceDE w:val="0"/>
              <w:autoSpaceDN w:val="0"/>
              <w:adjustRightInd w:val="0"/>
              <w:jc w:val="both"/>
            </w:pPr>
            <w:r w:rsidRPr="00142344">
              <w:rPr>
                <w:bCs/>
                <w:lang w:val="en-US"/>
              </w:rPr>
              <w:t>I</w:t>
            </w:r>
            <w:r w:rsidR="00A32514" w:rsidRPr="00142344">
              <w:t>ІІ</w:t>
            </w:r>
            <w:r w:rsidR="00A32514" w:rsidRPr="00BD3080">
              <w:t>. ДЕЙНОСТ ПО ИЗПЪЛНЕНИЕ НА ПРЕПОРЪКИТЕ В РАМКИТЕ НА</w:t>
            </w:r>
          </w:p>
        </w:tc>
        <w:tc>
          <w:tcPr>
            <w:tcW w:w="487" w:type="dxa"/>
            <w:shd w:val="clear" w:color="auto" w:fill="auto"/>
            <w:vAlign w:val="bottom"/>
          </w:tcPr>
          <w:p w:rsidR="00A32514" w:rsidRPr="00BC66F6" w:rsidRDefault="00A32514" w:rsidP="002D6410">
            <w:pPr>
              <w:tabs>
                <w:tab w:val="left" w:pos="0"/>
              </w:tabs>
              <w:autoSpaceDE w:val="0"/>
              <w:autoSpaceDN w:val="0"/>
              <w:adjustRightInd w:val="0"/>
              <w:jc w:val="right"/>
              <w:rPr>
                <w:lang w:val="en-US"/>
              </w:rPr>
            </w:pPr>
          </w:p>
        </w:tc>
      </w:tr>
      <w:tr w:rsidR="00A32514" w:rsidRPr="00BD3080" w:rsidTr="00142344">
        <w:trPr>
          <w:trHeight w:val="276"/>
        </w:trPr>
        <w:tc>
          <w:tcPr>
            <w:tcW w:w="8789" w:type="dxa"/>
            <w:shd w:val="clear" w:color="auto" w:fill="auto"/>
          </w:tcPr>
          <w:p w:rsidR="00A32514" w:rsidRPr="00BD3080" w:rsidRDefault="00142344" w:rsidP="00142344">
            <w:pPr>
              <w:tabs>
                <w:tab w:val="left" w:pos="0"/>
              </w:tabs>
              <w:autoSpaceDE w:val="0"/>
              <w:autoSpaceDN w:val="0"/>
              <w:adjustRightInd w:val="0"/>
              <w:jc w:val="both"/>
            </w:pPr>
            <w:r>
              <w:t>ВЪРХОВЕНСТВОТО НА ПРАВОТО</w:t>
            </w:r>
            <w:r w:rsidR="00A32514" w:rsidRPr="00BD3080">
              <w:t xml:space="preserve">. СПЕЦИАЛЕН НАДЗОР </w:t>
            </w:r>
            <w:r>
              <w:t>И НАКАЗАТЕЛНИ</w:t>
            </w:r>
          </w:p>
        </w:tc>
        <w:tc>
          <w:tcPr>
            <w:tcW w:w="487" w:type="dxa"/>
            <w:shd w:val="clear" w:color="auto" w:fill="auto"/>
            <w:vAlign w:val="bottom"/>
          </w:tcPr>
          <w:p w:rsidR="00A32514" w:rsidRPr="00BD3080"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jc w:val="both"/>
            </w:pPr>
            <w:r w:rsidRPr="00BD3080">
              <w:t>ПРОИЗВОДСТВА, ОБРАЗУВАНИ ЗА НЯКО</w:t>
            </w:r>
            <w:r w:rsidR="00630EB6">
              <w:t>И</w:t>
            </w:r>
            <w:r w:rsidRPr="00BD3080">
              <w:t xml:space="preserve"> КАТЕГОРИИ </w:t>
            </w:r>
            <w:r w:rsidR="00142344">
              <w:t>ТЕЖКИ ПРЕСТЪПЛЕНИЯ И ТАКИВА ОТ ОСОБЕН ОБЩЕСТВЕН ИНТЕРЕС…..</w:t>
            </w:r>
          </w:p>
        </w:tc>
        <w:tc>
          <w:tcPr>
            <w:tcW w:w="487" w:type="dxa"/>
            <w:shd w:val="clear" w:color="auto" w:fill="auto"/>
            <w:vAlign w:val="bottom"/>
          </w:tcPr>
          <w:p w:rsidR="00A32514" w:rsidRPr="00BD3080" w:rsidRDefault="00142344" w:rsidP="00142344">
            <w:pPr>
              <w:tabs>
                <w:tab w:val="left" w:pos="0"/>
              </w:tabs>
              <w:autoSpaceDE w:val="0"/>
              <w:autoSpaceDN w:val="0"/>
              <w:adjustRightInd w:val="0"/>
            </w:pPr>
            <w:r>
              <w:t>6</w:t>
            </w:r>
            <w:r w:rsidR="004B408F">
              <w:t>7</w:t>
            </w:r>
          </w:p>
        </w:tc>
      </w:tr>
      <w:tr w:rsidR="00A32514" w:rsidRPr="00BD3080" w:rsidTr="00142344">
        <w:trPr>
          <w:trHeight w:val="70"/>
        </w:trPr>
        <w:tc>
          <w:tcPr>
            <w:tcW w:w="8789" w:type="dxa"/>
            <w:shd w:val="clear" w:color="auto" w:fill="auto"/>
          </w:tcPr>
          <w:p w:rsidR="00A32514" w:rsidRPr="00BD3080" w:rsidRDefault="00A32514" w:rsidP="002D6410">
            <w:pPr>
              <w:tabs>
                <w:tab w:val="left" w:pos="0"/>
              </w:tabs>
              <w:autoSpaceDE w:val="0"/>
              <w:autoSpaceDN w:val="0"/>
              <w:adjustRightInd w:val="0"/>
              <w:jc w:val="both"/>
            </w:pPr>
          </w:p>
        </w:tc>
        <w:tc>
          <w:tcPr>
            <w:tcW w:w="487" w:type="dxa"/>
            <w:shd w:val="clear" w:color="auto" w:fill="auto"/>
            <w:vAlign w:val="bottom"/>
          </w:tcPr>
          <w:p w:rsidR="00A32514" w:rsidRPr="00BD3080" w:rsidRDefault="00A32514" w:rsidP="00142344">
            <w:pPr>
              <w:tabs>
                <w:tab w:val="left" w:pos="0"/>
              </w:tabs>
              <w:autoSpaceDE w:val="0"/>
              <w:autoSpaceDN w:val="0"/>
              <w:adjustRightInd w:val="0"/>
            </w:pPr>
          </w:p>
        </w:tc>
      </w:tr>
      <w:tr w:rsidR="00A32514" w:rsidRPr="00BD3080" w:rsidTr="00142344">
        <w:trPr>
          <w:trHeight w:val="276"/>
        </w:trPr>
        <w:tc>
          <w:tcPr>
            <w:tcW w:w="8789" w:type="dxa"/>
            <w:shd w:val="clear" w:color="auto" w:fill="auto"/>
          </w:tcPr>
          <w:p w:rsidR="00A32514" w:rsidRPr="00E01852" w:rsidRDefault="00A32514" w:rsidP="002D6410">
            <w:pPr>
              <w:tabs>
                <w:tab w:val="left" w:pos="0"/>
              </w:tabs>
              <w:autoSpaceDE w:val="0"/>
              <w:autoSpaceDN w:val="0"/>
              <w:adjustRightInd w:val="0"/>
            </w:pPr>
            <w:r w:rsidRPr="00142344">
              <w:t>І</w:t>
            </w:r>
            <w:r w:rsidRPr="00142344">
              <w:rPr>
                <w:lang w:val="en-US"/>
              </w:rPr>
              <w:t>V.</w:t>
            </w:r>
            <w:r>
              <w:rPr>
                <w:lang w:val="en-US"/>
              </w:rPr>
              <w:t xml:space="preserve"> </w:t>
            </w:r>
            <w:r>
              <w:t xml:space="preserve">МЕЖДУНАРОДНО-ПРАВНО СЪТРУДНИЧЕСТВО                 </w:t>
            </w:r>
          </w:p>
        </w:tc>
        <w:tc>
          <w:tcPr>
            <w:tcW w:w="487" w:type="dxa"/>
            <w:shd w:val="clear" w:color="auto" w:fill="auto"/>
            <w:vAlign w:val="bottom"/>
          </w:tcPr>
          <w:p w:rsidR="00A32514" w:rsidRPr="00CE2137" w:rsidRDefault="004B408F" w:rsidP="002D6410">
            <w:pPr>
              <w:tabs>
                <w:tab w:val="left" w:pos="0"/>
              </w:tabs>
              <w:autoSpaceDE w:val="0"/>
              <w:autoSpaceDN w:val="0"/>
              <w:adjustRightInd w:val="0"/>
              <w:jc w:val="right"/>
            </w:pPr>
            <w:r>
              <w:t>75</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p>
        </w:tc>
        <w:tc>
          <w:tcPr>
            <w:tcW w:w="487" w:type="dxa"/>
            <w:shd w:val="clear" w:color="auto" w:fill="auto"/>
            <w:vAlign w:val="bottom"/>
          </w:tcPr>
          <w:p w:rsidR="00A32514" w:rsidRPr="001B08C8"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r w:rsidRPr="00142344">
              <w:t>V.</w:t>
            </w:r>
            <w:r w:rsidRPr="00BD3080">
              <w:t xml:space="preserve"> АДМИНИСТРАТИВНА И КОНТРОЛНО-РЕВИЗИОННА ДЕЙНОСТ </w:t>
            </w:r>
          </w:p>
        </w:tc>
        <w:tc>
          <w:tcPr>
            <w:tcW w:w="487" w:type="dxa"/>
            <w:shd w:val="clear" w:color="auto" w:fill="auto"/>
            <w:vAlign w:val="bottom"/>
          </w:tcPr>
          <w:p w:rsidR="00A32514" w:rsidRPr="00DC33FD" w:rsidRDefault="004B408F" w:rsidP="002D6410">
            <w:pPr>
              <w:tabs>
                <w:tab w:val="left" w:pos="0"/>
              </w:tabs>
              <w:autoSpaceDE w:val="0"/>
              <w:autoSpaceDN w:val="0"/>
              <w:adjustRightInd w:val="0"/>
              <w:jc w:val="right"/>
              <w:rPr>
                <w:lang w:val="en-US"/>
              </w:rPr>
            </w:pPr>
            <w:r>
              <w:t>76</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p>
        </w:tc>
        <w:tc>
          <w:tcPr>
            <w:tcW w:w="487" w:type="dxa"/>
            <w:shd w:val="clear" w:color="auto" w:fill="auto"/>
            <w:vAlign w:val="bottom"/>
          </w:tcPr>
          <w:p w:rsidR="00A32514" w:rsidRPr="001B08C8"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rPr>
                <w:color w:val="FF0000"/>
              </w:rPr>
            </w:pPr>
            <w:r w:rsidRPr="00142344">
              <w:rPr>
                <w:lang w:val="en-US"/>
              </w:rPr>
              <w:t>VI.</w:t>
            </w:r>
            <w:r>
              <w:rPr>
                <w:lang w:val="en-US"/>
              </w:rPr>
              <w:t xml:space="preserve"> </w:t>
            </w:r>
            <w:r w:rsidRPr="00AB30F9">
              <w:t xml:space="preserve">НАТОВАРЕНОСТ НА РАЙОННА ПРОКУРТУРА  </w:t>
            </w:r>
            <w:r>
              <w:t>- ПЕРНИК</w:t>
            </w:r>
          </w:p>
        </w:tc>
        <w:tc>
          <w:tcPr>
            <w:tcW w:w="487" w:type="dxa"/>
            <w:shd w:val="clear" w:color="auto" w:fill="auto"/>
            <w:vAlign w:val="bottom"/>
          </w:tcPr>
          <w:p w:rsidR="00A32514" w:rsidRPr="004B408F" w:rsidRDefault="00CE2137" w:rsidP="002D6410">
            <w:pPr>
              <w:tabs>
                <w:tab w:val="left" w:pos="0"/>
              </w:tabs>
              <w:autoSpaceDE w:val="0"/>
              <w:autoSpaceDN w:val="0"/>
              <w:adjustRightInd w:val="0"/>
              <w:jc w:val="right"/>
            </w:pPr>
            <w:r>
              <w:t>8</w:t>
            </w:r>
            <w:r w:rsidR="004B408F">
              <w:t>0</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p>
        </w:tc>
        <w:tc>
          <w:tcPr>
            <w:tcW w:w="487" w:type="dxa"/>
            <w:shd w:val="clear" w:color="auto" w:fill="auto"/>
            <w:vAlign w:val="bottom"/>
          </w:tcPr>
          <w:p w:rsidR="00A32514" w:rsidRPr="001B08C8"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rPr>
                <w:b/>
                <w:bCs/>
              </w:rPr>
            </w:pPr>
          </w:p>
        </w:tc>
        <w:tc>
          <w:tcPr>
            <w:tcW w:w="487" w:type="dxa"/>
            <w:shd w:val="clear" w:color="auto" w:fill="auto"/>
            <w:vAlign w:val="bottom"/>
          </w:tcPr>
          <w:p w:rsidR="00A32514" w:rsidRPr="001B08C8" w:rsidRDefault="00A32514" w:rsidP="002D6410">
            <w:pPr>
              <w:tabs>
                <w:tab w:val="left" w:pos="0"/>
              </w:tabs>
              <w:autoSpaceDE w:val="0"/>
              <w:autoSpaceDN w:val="0"/>
              <w:adjustRightInd w:val="0"/>
              <w:jc w:val="right"/>
              <w:rPr>
                <w:bCs/>
              </w:rPr>
            </w:pPr>
          </w:p>
        </w:tc>
      </w:tr>
      <w:tr w:rsidR="00A32514" w:rsidRPr="00BD3080" w:rsidTr="00142344">
        <w:trPr>
          <w:trHeight w:val="553"/>
        </w:trPr>
        <w:tc>
          <w:tcPr>
            <w:tcW w:w="8789" w:type="dxa"/>
            <w:shd w:val="clear" w:color="auto" w:fill="auto"/>
          </w:tcPr>
          <w:p w:rsidR="00A32514" w:rsidRPr="00BD3080" w:rsidRDefault="00A32514" w:rsidP="002D6410">
            <w:pPr>
              <w:tabs>
                <w:tab w:val="left" w:pos="0"/>
              </w:tabs>
              <w:autoSpaceDE w:val="0"/>
              <w:autoSpaceDN w:val="0"/>
              <w:adjustRightInd w:val="0"/>
            </w:pPr>
            <w:r w:rsidRPr="00BD3080">
              <w:rPr>
                <w:b/>
                <w:bCs/>
              </w:rPr>
              <w:t>РАЗДЕЛ</w:t>
            </w:r>
            <w:r>
              <w:rPr>
                <w:b/>
                <w:bCs/>
                <w:lang w:val="en-US"/>
              </w:rPr>
              <w:t xml:space="preserve"> </w:t>
            </w:r>
            <w:r w:rsidRPr="004C4E22">
              <w:rPr>
                <w:b/>
                <w:lang w:val="en-US"/>
              </w:rPr>
              <w:t>III</w:t>
            </w:r>
            <w:r>
              <w:t>.</w:t>
            </w:r>
            <w:r w:rsidRPr="00BD3080">
              <w:t xml:space="preserve"> Д</w:t>
            </w:r>
            <w:r>
              <w:t xml:space="preserve">ЕЙНОСТ ПО НАДЗОРА ЗА ЗАКОННОСТ. </w:t>
            </w:r>
            <w:r w:rsidRPr="00BD3080">
              <w:t>ЗАЩИТА НА ОБЩЕСТВЕНИЯ ИНТЕРЕС И ПРАВАТА НА ГРАЖДАНИТЕ</w:t>
            </w:r>
          </w:p>
        </w:tc>
        <w:tc>
          <w:tcPr>
            <w:tcW w:w="487" w:type="dxa"/>
            <w:shd w:val="clear" w:color="auto" w:fill="auto"/>
            <w:vAlign w:val="bottom"/>
          </w:tcPr>
          <w:p w:rsidR="00A32514" w:rsidRPr="009413AB" w:rsidRDefault="009413AB" w:rsidP="002D6410">
            <w:pPr>
              <w:tabs>
                <w:tab w:val="left" w:pos="0"/>
              </w:tabs>
              <w:autoSpaceDE w:val="0"/>
              <w:autoSpaceDN w:val="0"/>
              <w:adjustRightInd w:val="0"/>
              <w:jc w:val="center"/>
              <w:rPr>
                <w:lang w:val="en-US"/>
              </w:rPr>
            </w:pPr>
            <w:r>
              <w:rPr>
                <w:lang w:val="en-US"/>
              </w:rPr>
              <w:t>8</w:t>
            </w:r>
            <w:r w:rsidR="004B408F">
              <w:t>3</w:t>
            </w:r>
          </w:p>
        </w:tc>
      </w:tr>
      <w:tr w:rsidR="00A32514" w:rsidRPr="00BD3080" w:rsidTr="00142344">
        <w:trPr>
          <w:trHeight w:val="276"/>
        </w:trPr>
        <w:tc>
          <w:tcPr>
            <w:tcW w:w="8789" w:type="dxa"/>
            <w:shd w:val="clear" w:color="auto" w:fill="auto"/>
          </w:tcPr>
          <w:p w:rsidR="00A32514" w:rsidRPr="00BD3080" w:rsidRDefault="00A32514" w:rsidP="002D6410">
            <w:pPr>
              <w:tabs>
                <w:tab w:val="left" w:pos="0"/>
              </w:tabs>
              <w:autoSpaceDE w:val="0"/>
              <w:autoSpaceDN w:val="0"/>
              <w:adjustRightInd w:val="0"/>
            </w:pPr>
          </w:p>
        </w:tc>
        <w:tc>
          <w:tcPr>
            <w:tcW w:w="487" w:type="dxa"/>
            <w:shd w:val="clear" w:color="auto" w:fill="auto"/>
            <w:vAlign w:val="bottom"/>
          </w:tcPr>
          <w:p w:rsidR="00A32514" w:rsidRPr="001B08C8" w:rsidRDefault="00A32514" w:rsidP="002D6410">
            <w:pPr>
              <w:tabs>
                <w:tab w:val="left" w:pos="0"/>
              </w:tabs>
              <w:autoSpaceDE w:val="0"/>
              <w:autoSpaceDN w:val="0"/>
              <w:adjustRightInd w:val="0"/>
              <w:jc w:val="right"/>
            </w:pPr>
          </w:p>
        </w:tc>
      </w:tr>
      <w:tr w:rsidR="00A32514" w:rsidRPr="00BD3080" w:rsidTr="00142344">
        <w:trPr>
          <w:trHeight w:val="276"/>
        </w:trPr>
        <w:tc>
          <w:tcPr>
            <w:tcW w:w="8789" w:type="dxa"/>
            <w:shd w:val="clear" w:color="auto" w:fill="auto"/>
          </w:tcPr>
          <w:p w:rsidR="00A32514" w:rsidRPr="00CE5DE4" w:rsidRDefault="00A32514" w:rsidP="002D6410">
            <w:pPr>
              <w:tabs>
                <w:tab w:val="left" w:pos="0"/>
              </w:tabs>
              <w:autoSpaceDE w:val="0"/>
              <w:autoSpaceDN w:val="0"/>
              <w:adjustRightInd w:val="0"/>
              <w:rPr>
                <w:b/>
                <w:bCs/>
                <w:lang w:val="en-US"/>
              </w:rPr>
            </w:pPr>
            <w:r w:rsidRPr="00BD3080">
              <w:rPr>
                <w:b/>
                <w:bCs/>
              </w:rPr>
              <w:t>РАЗДЕЛ</w:t>
            </w:r>
            <w:r>
              <w:rPr>
                <w:b/>
                <w:bCs/>
                <w:lang w:val="en-US"/>
              </w:rPr>
              <w:t xml:space="preserve"> </w:t>
            </w:r>
            <w:r w:rsidRPr="004C4E22">
              <w:rPr>
                <w:b/>
              </w:rPr>
              <w:t>І</w:t>
            </w:r>
            <w:r w:rsidRPr="004C4E22">
              <w:rPr>
                <w:b/>
                <w:lang w:val="en-US"/>
              </w:rPr>
              <w:t xml:space="preserve">V </w:t>
            </w:r>
          </w:p>
        </w:tc>
        <w:tc>
          <w:tcPr>
            <w:tcW w:w="487" w:type="dxa"/>
            <w:shd w:val="clear" w:color="auto" w:fill="auto"/>
            <w:vAlign w:val="bottom"/>
          </w:tcPr>
          <w:p w:rsidR="00A32514" w:rsidRPr="001B08C8" w:rsidRDefault="00A32514" w:rsidP="002D6410">
            <w:pPr>
              <w:tabs>
                <w:tab w:val="left" w:pos="0"/>
              </w:tabs>
              <w:autoSpaceDE w:val="0"/>
              <w:autoSpaceDN w:val="0"/>
              <w:adjustRightInd w:val="0"/>
              <w:jc w:val="right"/>
              <w:rPr>
                <w:bCs/>
              </w:rPr>
            </w:pPr>
          </w:p>
        </w:tc>
      </w:tr>
      <w:tr w:rsidR="00A32514" w:rsidRPr="00BD3080" w:rsidTr="00142344">
        <w:trPr>
          <w:trHeight w:val="553"/>
        </w:trPr>
        <w:tc>
          <w:tcPr>
            <w:tcW w:w="8789" w:type="dxa"/>
            <w:shd w:val="clear" w:color="auto" w:fill="auto"/>
          </w:tcPr>
          <w:p w:rsidR="00A32514" w:rsidRPr="00BD3080" w:rsidRDefault="00A32514" w:rsidP="002D6410">
            <w:pPr>
              <w:tabs>
                <w:tab w:val="left" w:pos="0"/>
              </w:tabs>
            </w:pPr>
            <w:r w:rsidRPr="00BD3080">
              <w:t>ПРИОРИТЕТИ В ДЕЙНОСТТА НА ПРОКУРАТ</w:t>
            </w:r>
            <w:r w:rsidR="00142344">
              <w:t xml:space="preserve">УРАТА И НА РАЗСЛЕДВАЩИТЕ ОРГАНИ </w:t>
            </w:r>
            <w:r w:rsidRPr="00BD3080">
              <w:t>.......................................................</w:t>
            </w:r>
            <w:r w:rsidR="00142344">
              <w:t>....................</w:t>
            </w:r>
            <w:r w:rsidRPr="00BD3080">
              <w:t>...........</w:t>
            </w:r>
          </w:p>
        </w:tc>
        <w:tc>
          <w:tcPr>
            <w:tcW w:w="487" w:type="dxa"/>
            <w:shd w:val="clear" w:color="auto" w:fill="auto"/>
            <w:vAlign w:val="bottom"/>
          </w:tcPr>
          <w:p w:rsidR="00A32514" w:rsidRPr="004B408F" w:rsidRDefault="004B408F" w:rsidP="002D6410">
            <w:pPr>
              <w:tabs>
                <w:tab w:val="left" w:pos="0"/>
              </w:tabs>
              <w:jc w:val="right"/>
            </w:pPr>
            <w:r>
              <w:t>86</w:t>
            </w:r>
            <w:bookmarkStart w:id="0" w:name="_GoBack"/>
            <w:bookmarkEnd w:id="0"/>
          </w:p>
        </w:tc>
      </w:tr>
    </w:tbl>
    <w:p w:rsidR="00127CAE" w:rsidRDefault="00127CAE" w:rsidP="007A2691">
      <w:pPr>
        <w:tabs>
          <w:tab w:val="left" w:pos="142"/>
        </w:tabs>
        <w:autoSpaceDE w:val="0"/>
        <w:autoSpaceDN w:val="0"/>
        <w:adjustRightInd w:val="0"/>
        <w:jc w:val="center"/>
        <w:rPr>
          <w:b/>
          <w:sz w:val="32"/>
          <w:szCs w:val="32"/>
        </w:rPr>
      </w:pPr>
    </w:p>
    <w:p w:rsidR="00127CAE" w:rsidRDefault="00127CAE" w:rsidP="007A2691">
      <w:pPr>
        <w:tabs>
          <w:tab w:val="left" w:pos="142"/>
        </w:tabs>
        <w:autoSpaceDE w:val="0"/>
        <w:autoSpaceDN w:val="0"/>
        <w:adjustRightInd w:val="0"/>
        <w:jc w:val="center"/>
        <w:rPr>
          <w:b/>
          <w:sz w:val="32"/>
          <w:szCs w:val="32"/>
        </w:rPr>
      </w:pPr>
    </w:p>
    <w:p w:rsidR="00104473" w:rsidRDefault="00104473" w:rsidP="007A2691">
      <w:pPr>
        <w:tabs>
          <w:tab w:val="left" w:pos="142"/>
        </w:tabs>
        <w:autoSpaceDE w:val="0"/>
        <w:autoSpaceDN w:val="0"/>
        <w:adjustRightInd w:val="0"/>
        <w:jc w:val="center"/>
        <w:rPr>
          <w:b/>
          <w:sz w:val="32"/>
          <w:szCs w:val="32"/>
        </w:rPr>
      </w:pPr>
    </w:p>
    <w:p w:rsidR="0079489D" w:rsidRDefault="0079489D" w:rsidP="007A2691">
      <w:pPr>
        <w:tabs>
          <w:tab w:val="left" w:pos="142"/>
        </w:tabs>
        <w:autoSpaceDE w:val="0"/>
        <w:autoSpaceDN w:val="0"/>
        <w:adjustRightInd w:val="0"/>
        <w:jc w:val="center"/>
        <w:rPr>
          <w:b/>
          <w:sz w:val="32"/>
          <w:szCs w:val="32"/>
        </w:rPr>
      </w:pPr>
    </w:p>
    <w:p w:rsidR="00A32514" w:rsidRPr="00185509" w:rsidRDefault="00A32514" w:rsidP="007A2691">
      <w:pPr>
        <w:tabs>
          <w:tab w:val="left" w:pos="142"/>
        </w:tabs>
        <w:autoSpaceDE w:val="0"/>
        <w:autoSpaceDN w:val="0"/>
        <w:adjustRightInd w:val="0"/>
        <w:jc w:val="center"/>
        <w:rPr>
          <w:b/>
          <w:sz w:val="32"/>
          <w:szCs w:val="32"/>
          <w:lang w:val="en-US"/>
        </w:rPr>
      </w:pPr>
      <w:r w:rsidRPr="00185509">
        <w:rPr>
          <w:b/>
          <w:sz w:val="32"/>
          <w:szCs w:val="32"/>
        </w:rPr>
        <w:lastRenderedPageBreak/>
        <w:t>РАЗДЕЛ</w:t>
      </w:r>
      <w:r w:rsidRPr="00185509">
        <w:rPr>
          <w:b/>
          <w:sz w:val="32"/>
          <w:szCs w:val="32"/>
          <w:lang w:val="ru-RU"/>
        </w:rPr>
        <w:t xml:space="preserve"> </w:t>
      </w:r>
      <w:r w:rsidRPr="00185509">
        <w:rPr>
          <w:b/>
          <w:sz w:val="32"/>
          <w:szCs w:val="32"/>
        </w:rPr>
        <w:t>I</w:t>
      </w:r>
    </w:p>
    <w:p w:rsidR="00A32514" w:rsidRPr="00185509" w:rsidRDefault="00A32514" w:rsidP="00A32514">
      <w:pPr>
        <w:spacing w:line="276" w:lineRule="auto"/>
        <w:jc w:val="center"/>
        <w:rPr>
          <w:sz w:val="20"/>
          <w:szCs w:val="20"/>
          <w:lang w:val="en-US"/>
        </w:rPr>
      </w:pPr>
    </w:p>
    <w:p w:rsidR="00A32514" w:rsidRPr="00185509" w:rsidRDefault="00A32514" w:rsidP="00A32514">
      <w:pPr>
        <w:keepNext/>
        <w:widowControl w:val="0"/>
        <w:autoSpaceDE w:val="0"/>
        <w:autoSpaceDN w:val="0"/>
        <w:adjustRightInd w:val="0"/>
        <w:spacing w:line="276" w:lineRule="auto"/>
        <w:jc w:val="center"/>
        <w:outlineLvl w:val="0"/>
        <w:rPr>
          <w:b/>
          <w:sz w:val="32"/>
          <w:szCs w:val="32"/>
        </w:rPr>
      </w:pPr>
      <w:r w:rsidRPr="00185509">
        <w:rPr>
          <w:b/>
          <w:sz w:val="32"/>
          <w:szCs w:val="32"/>
        </w:rPr>
        <w:t>ОБОБЩЕНИ ИЗВОДИ ЗА ДЕЙНОСТТА НА  ПРОКУРАТУРАТА И НА РАЗСЛЕДВАЩИТЕ ОРГАНИ</w:t>
      </w:r>
    </w:p>
    <w:p w:rsidR="00A32514" w:rsidRPr="00185509" w:rsidRDefault="00A32514" w:rsidP="00A32514">
      <w:pPr>
        <w:spacing w:line="276" w:lineRule="auto"/>
        <w:rPr>
          <w:sz w:val="20"/>
          <w:szCs w:val="20"/>
        </w:rPr>
      </w:pPr>
    </w:p>
    <w:p w:rsidR="00A32514" w:rsidRPr="00185509" w:rsidRDefault="00A32514" w:rsidP="00A32514">
      <w:pPr>
        <w:widowControl w:val="0"/>
        <w:autoSpaceDE w:val="0"/>
        <w:autoSpaceDN w:val="0"/>
        <w:adjustRightInd w:val="0"/>
        <w:spacing w:line="276" w:lineRule="auto"/>
        <w:ind w:firstLine="709"/>
        <w:jc w:val="both"/>
        <w:rPr>
          <w:b/>
          <w:sz w:val="28"/>
          <w:szCs w:val="28"/>
        </w:rPr>
      </w:pPr>
      <w:r w:rsidRPr="00185509">
        <w:rPr>
          <w:b/>
          <w:sz w:val="28"/>
          <w:szCs w:val="28"/>
        </w:rPr>
        <w:t>1. РЕЗУЛТАТИ И ТЕНДЕНЦИИ В ПРОТИВОДЕЙСТВИЕТО НА ПРЕСТЪПНОСТТА.</w:t>
      </w:r>
      <w:r w:rsidR="00E346C7" w:rsidRPr="00185509">
        <w:rPr>
          <w:b/>
          <w:sz w:val="28"/>
          <w:szCs w:val="28"/>
          <w:lang w:val="en-US"/>
        </w:rPr>
        <w:t xml:space="preserve"> </w:t>
      </w:r>
      <w:r w:rsidRPr="00185509">
        <w:rPr>
          <w:b/>
          <w:sz w:val="28"/>
          <w:szCs w:val="28"/>
        </w:rPr>
        <w:t>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p>
    <w:p w:rsidR="005E7822" w:rsidRDefault="00A32514" w:rsidP="008E2A4D">
      <w:pPr>
        <w:widowControl w:val="0"/>
        <w:autoSpaceDE w:val="0"/>
        <w:autoSpaceDN w:val="0"/>
        <w:adjustRightInd w:val="0"/>
        <w:spacing w:before="86"/>
        <w:ind w:firstLine="851"/>
        <w:contextualSpacing/>
        <w:jc w:val="both"/>
        <w:rPr>
          <w:sz w:val="28"/>
          <w:szCs w:val="28"/>
        </w:rPr>
      </w:pPr>
      <w:r w:rsidRPr="00142344">
        <w:rPr>
          <w:sz w:val="28"/>
          <w:szCs w:val="28"/>
        </w:rPr>
        <w:t>Спецификата на криминогенната обстановка в Пернишкия регион винаги се е пр</w:t>
      </w:r>
      <w:r w:rsidR="00000CCA" w:rsidRPr="00142344">
        <w:rPr>
          <w:sz w:val="28"/>
          <w:szCs w:val="28"/>
        </w:rPr>
        <w:t xml:space="preserve">едопределяла от редица социално – икономически, нравствено – </w:t>
      </w:r>
      <w:r w:rsidRPr="00142344">
        <w:rPr>
          <w:sz w:val="28"/>
          <w:szCs w:val="28"/>
        </w:rPr>
        <w:t xml:space="preserve">психологически и демографски условия. </w:t>
      </w:r>
      <w:r w:rsidR="005E7822" w:rsidRPr="00142344">
        <w:rPr>
          <w:sz w:val="28"/>
          <w:szCs w:val="28"/>
        </w:rPr>
        <w:t xml:space="preserve">В района на местна </w:t>
      </w:r>
      <w:r w:rsidR="005E7822">
        <w:rPr>
          <w:sz w:val="28"/>
          <w:szCs w:val="28"/>
        </w:rPr>
        <w:t xml:space="preserve">подсъдност на Районна прокуратура – Перник, както и създадените след проведената </w:t>
      </w:r>
      <w:r w:rsidR="005E7822">
        <w:rPr>
          <w:rStyle w:val="FontStyle24"/>
          <w:sz w:val="28"/>
          <w:szCs w:val="28"/>
        </w:rPr>
        <w:t>процедурата по опитимизиране на районните прокуратури към нея</w:t>
      </w:r>
      <w:r w:rsidR="005E7822">
        <w:rPr>
          <w:sz w:val="28"/>
          <w:szCs w:val="28"/>
        </w:rPr>
        <w:t xml:space="preserve"> Териториални отделения – Радомир, Брезник и Трън попада цялата територия на Област Перник, през която преминават основни пътни артерии с национално и международно значение – главен път Е-79, АМ "Струма" , както и АМ“Люлин“, което обуславя извършването на престъпления против транспорта. Област Перник граничи със столицата на Р.България. Трафикът в посока към и от гр.София е изключително натоварен. Ежедневно през територията на Областта в тази посока и обратно преминават не само живущите на територията на Област Перник, които работят в столицата, но и жители на съседните области, които всекидневно посещават столицата. Това създава предпоставки за извършване на престъпления не само от местния криминален контингент, но и от този от страната. В региона, попадащ в териториалната компетентност на Районна прокуратура – гр.Перник, също така все повече се наблюдава тенденция към масово обедняване на населението, продиктувано от ширещата се голяма безработица, както и обезлюдяване на част от малките населени места, което представлява значителен фактор за ръст на престъпленията срещу собствеността. Наличието на гранична зона със страна, която не е </w:t>
      </w:r>
      <w:r w:rsidR="00F27971">
        <w:rPr>
          <w:sz w:val="28"/>
          <w:szCs w:val="28"/>
        </w:rPr>
        <w:t xml:space="preserve">член на </w:t>
      </w:r>
      <w:r w:rsidR="005E7822">
        <w:rPr>
          <w:sz w:val="28"/>
          <w:szCs w:val="28"/>
        </w:rPr>
        <w:t>Европейския съюз – Република Сърбия</w:t>
      </w:r>
      <w:r w:rsidR="00F27971">
        <w:rPr>
          <w:sz w:val="28"/>
          <w:szCs w:val="28"/>
        </w:rPr>
        <w:t>,</w:t>
      </w:r>
      <w:r w:rsidR="005E7822">
        <w:rPr>
          <w:sz w:val="28"/>
          <w:szCs w:val="28"/>
        </w:rPr>
        <w:t xml:space="preserve"> води до улесняване връзките между престъпни субекти от двете страни на границата, предпоставка е за трансфер на бежанци, неправомерно държане на акцизини стоки, измами и др.</w:t>
      </w:r>
      <w:r w:rsidR="00F27971">
        <w:rPr>
          <w:sz w:val="28"/>
          <w:szCs w:val="28"/>
        </w:rPr>
        <w:t xml:space="preserve"> Съвременните комуникационни технологии също значително улесняват и способстват за различни форми на криминални проявления.</w:t>
      </w:r>
    </w:p>
    <w:p w:rsidR="00916876" w:rsidRDefault="00916876" w:rsidP="008E2A4D">
      <w:pPr>
        <w:widowControl w:val="0"/>
        <w:autoSpaceDE w:val="0"/>
        <w:autoSpaceDN w:val="0"/>
        <w:adjustRightInd w:val="0"/>
        <w:spacing w:before="86"/>
        <w:ind w:firstLine="851"/>
        <w:contextualSpacing/>
        <w:jc w:val="both"/>
        <w:rPr>
          <w:sz w:val="28"/>
          <w:szCs w:val="28"/>
        </w:rPr>
      </w:pPr>
      <w:r>
        <w:rPr>
          <w:sz w:val="28"/>
          <w:szCs w:val="28"/>
        </w:rPr>
        <w:t xml:space="preserve">На територията на местната подсъдност на Районна прокуратура –гр.Перник в рамките на Областна дирекция на Министерство на вътрешните работи – Перник са структурирани и функционират, пет районни управления /Първо РУ – Перник, Второ РУ – Перник, РУ – Трън, РУ – Брезник, РУ - Радомир/ с четири полицейски участъка / в гр. </w:t>
      </w:r>
      <w:r>
        <w:rPr>
          <w:sz w:val="28"/>
          <w:szCs w:val="28"/>
        </w:rPr>
        <w:lastRenderedPageBreak/>
        <w:t>Батановци, с. Рударци, гр.Земен и с.Ковачевци/, както и това на ГПУ-Трън към РДГП- Драгоман.</w:t>
      </w:r>
    </w:p>
    <w:p w:rsidR="007E0EBF" w:rsidRPr="006C3930" w:rsidRDefault="000845BE" w:rsidP="008E2A4D">
      <w:pPr>
        <w:widowControl w:val="0"/>
        <w:autoSpaceDE w:val="0"/>
        <w:autoSpaceDN w:val="0"/>
        <w:adjustRightInd w:val="0"/>
        <w:spacing w:before="86"/>
        <w:ind w:firstLine="851"/>
        <w:contextualSpacing/>
        <w:jc w:val="both"/>
        <w:rPr>
          <w:sz w:val="28"/>
          <w:szCs w:val="28"/>
        </w:rPr>
      </w:pPr>
      <w:r w:rsidRPr="006C3930">
        <w:rPr>
          <w:sz w:val="28"/>
          <w:szCs w:val="28"/>
        </w:rPr>
        <w:t>По данни на ОДМВР – Перник</w:t>
      </w:r>
      <w:r w:rsidR="00BD3080" w:rsidRPr="006C3930">
        <w:rPr>
          <w:sz w:val="28"/>
          <w:szCs w:val="28"/>
        </w:rPr>
        <w:t xml:space="preserve"> за периода</w:t>
      </w:r>
      <w:r w:rsidR="00481177" w:rsidRPr="006C3930">
        <w:rPr>
          <w:sz w:val="28"/>
          <w:szCs w:val="28"/>
        </w:rPr>
        <w:t xml:space="preserve"> в </w:t>
      </w:r>
      <w:r w:rsidR="00E74799" w:rsidRPr="006C3930">
        <w:rPr>
          <w:sz w:val="28"/>
          <w:szCs w:val="28"/>
        </w:rPr>
        <w:t>петте</w:t>
      </w:r>
      <w:r w:rsidR="00481177" w:rsidRPr="006C3930">
        <w:rPr>
          <w:sz w:val="28"/>
          <w:szCs w:val="28"/>
        </w:rPr>
        <w:t xml:space="preserve"> РУ-та –Първо, Второ</w:t>
      </w:r>
      <w:r w:rsidR="0038290F" w:rsidRPr="006C3930">
        <w:rPr>
          <w:sz w:val="28"/>
          <w:szCs w:val="28"/>
        </w:rPr>
        <w:t>,</w:t>
      </w:r>
      <w:r w:rsidR="00481177" w:rsidRPr="006C3930">
        <w:rPr>
          <w:sz w:val="28"/>
          <w:szCs w:val="28"/>
        </w:rPr>
        <w:t xml:space="preserve"> РУ-Брезник</w:t>
      </w:r>
      <w:r w:rsidR="00AB4AC1" w:rsidRPr="006C3930">
        <w:rPr>
          <w:sz w:val="28"/>
          <w:szCs w:val="28"/>
        </w:rPr>
        <w:t>,</w:t>
      </w:r>
      <w:r w:rsidR="00481177" w:rsidRPr="006C3930">
        <w:rPr>
          <w:sz w:val="28"/>
          <w:szCs w:val="28"/>
        </w:rPr>
        <w:t xml:space="preserve"> Р</w:t>
      </w:r>
      <w:r w:rsidR="0038290F" w:rsidRPr="006C3930">
        <w:rPr>
          <w:sz w:val="28"/>
          <w:szCs w:val="28"/>
        </w:rPr>
        <w:t>У</w:t>
      </w:r>
      <w:r w:rsidR="00481177" w:rsidRPr="006C3930">
        <w:rPr>
          <w:sz w:val="28"/>
          <w:szCs w:val="28"/>
        </w:rPr>
        <w:t>-Трън</w:t>
      </w:r>
      <w:r w:rsidR="00E74799" w:rsidRPr="006C3930">
        <w:rPr>
          <w:sz w:val="28"/>
          <w:szCs w:val="28"/>
        </w:rPr>
        <w:t xml:space="preserve"> и РУ-Рдомир,</w:t>
      </w:r>
      <w:r w:rsidR="0077531E" w:rsidRPr="006C3930">
        <w:rPr>
          <w:sz w:val="28"/>
          <w:szCs w:val="28"/>
        </w:rPr>
        <w:t xml:space="preserve"> като </w:t>
      </w:r>
      <w:r w:rsidR="00481177" w:rsidRPr="006C3930">
        <w:rPr>
          <w:sz w:val="28"/>
          <w:szCs w:val="28"/>
        </w:rPr>
        <w:t>в сектор</w:t>
      </w:r>
      <w:r w:rsidR="0038290F" w:rsidRPr="006C3930">
        <w:rPr>
          <w:sz w:val="28"/>
          <w:szCs w:val="28"/>
        </w:rPr>
        <w:t>ите „ПКП“,</w:t>
      </w:r>
      <w:r w:rsidR="0077531E" w:rsidRPr="006C3930">
        <w:rPr>
          <w:sz w:val="28"/>
          <w:szCs w:val="28"/>
        </w:rPr>
        <w:t xml:space="preserve"> </w:t>
      </w:r>
      <w:r w:rsidR="0038290F" w:rsidRPr="006C3930">
        <w:rPr>
          <w:sz w:val="28"/>
          <w:szCs w:val="28"/>
        </w:rPr>
        <w:t>“ПИП“ и „ПП“ при ОДМВ</w:t>
      </w:r>
      <w:r w:rsidR="00481177" w:rsidRPr="006C3930">
        <w:rPr>
          <w:sz w:val="28"/>
          <w:szCs w:val="28"/>
        </w:rPr>
        <w:t xml:space="preserve">Р-Перник </w:t>
      </w:r>
      <w:r w:rsidR="00BD3080" w:rsidRPr="006C3930">
        <w:rPr>
          <w:sz w:val="28"/>
          <w:szCs w:val="28"/>
        </w:rPr>
        <w:t>са регистрирани общо</w:t>
      </w:r>
      <w:r w:rsidR="00E74799" w:rsidRPr="006C3930">
        <w:rPr>
          <w:sz w:val="28"/>
          <w:szCs w:val="28"/>
        </w:rPr>
        <w:t xml:space="preserve"> </w:t>
      </w:r>
      <w:r w:rsidR="007E0EBF" w:rsidRPr="006C3930">
        <w:rPr>
          <w:sz w:val="28"/>
          <w:szCs w:val="28"/>
        </w:rPr>
        <w:t xml:space="preserve">1485 </w:t>
      </w:r>
      <w:r w:rsidR="00CE3DBB" w:rsidRPr="006C3930">
        <w:rPr>
          <w:sz w:val="28"/>
          <w:szCs w:val="28"/>
        </w:rPr>
        <w:t xml:space="preserve">престъпления при </w:t>
      </w:r>
      <w:r w:rsidR="007E0EBF" w:rsidRPr="006C3930">
        <w:rPr>
          <w:sz w:val="28"/>
          <w:szCs w:val="28"/>
        </w:rPr>
        <w:t>1453 за 2022</w:t>
      </w:r>
      <w:r w:rsidRPr="006C3930">
        <w:rPr>
          <w:sz w:val="28"/>
          <w:szCs w:val="28"/>
        </w:rPr>
        <w:t xml:space="preserve"> </w:t>
      </w:r>
      <w:r w:rsidR="007E0EBF" w:rsidRPr="006C3930">
        <w:rPr>
          <w:sz w:val="28"/>
          <w:szCs w:val="28"/>
        </w:rPr>
        <w:t xml:space="preserve">г. и </w:t>
      </w:r>
      <w:r w:rsidR="00514B05" w:rsidRPr="006C3930">
        <w:rPr>
          <w:sz w:val="28"/>
          <w:szCs w:val="28"/>
        </w:rPr>
        <w:t xml:space="preserve">1259 </w:t>
      </w:r>
      <w:r w:rsidR="00CE3DBB" w:rsidRPr="006C3930">
        <w:rPr>
          <w:sz w:val="28"/>
          <w:szCs w:val="28"/>
        </w:rPr>
        <w:t>за 2021</w:t>
      </w:r>
      <w:r w:rsidRPr="006C3930">
        <w:rPr>
          <w:sz w:val="28"/>
          <w:szCs w:val="28"/>
        </w:rPr>
        <w:t xml:space="preserve"> </w:t>
      </w:r>
      <w:r w:rsidR="00CE3DBB" w:rsidRPr="006C3930">
        <w:rPr>
          <w:sz w:val="28"/>
          <w:szCs w:val="28"/>
        </w:rPr>
        <w:t xml:space="preserve">г. </w:t>
      </w:r>
    </w:p>
    <w:p w:rsidR="008E2A4D" w:rsidRPr="006C3930" w:rsidRDefault="00BD3080"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От </w:t>
      </w:r>
      <w:r w:rsidR="0031664A" w:rsidRPr="006C3930">
        <w:rPr>
          <w:sz w:val="28"/>
          <w:szCs w:val="28"/>
        </w:rPr>
        <w:t xml:space="preserve">общо регистрираните </w:t>
      </w:r>
      <w:r w:rsidR="00FF0253" w:rsidRPr="006C3930">
        <w:rPr>
          <w:sz w:val="28"/>
          <w:szCs w:val="28"/>
        </w:rPr>
        <w:t>14</w:t>
      </w:r>
      <w:r w:rsidR="007E0EBF" w:rsidRPr="006C3930">
        <w:rPr>
          <w:sz w:val="28"/>
          <w:szCs w:val="28"/>
        </w:rPr>
        <w:t>85</w:t>
      </w:r>
      <w:r w:rsidR="0012237E" w:rsidRPr="006C3930">
        <w:rPr>
          <w:sz w:val="28"/>
          <w:szCs w:val="28"/>
        </w:rPr>
        <w:t xml:space="preserve"> </w:t>
      </w:r>
      <w:r w:rsidR="00481177" w:rsidRPr="006C3930">
        <w:rPr>
          <w:sz w:val="28"/>
          <w:szCs w:val="28"/>
        </w:rPr>
        <w:t>престъплени</w:t>
      </w:r>
      <w:r w:rsidR="0012237E" w:rsidRPr="006C3930">
        <w:rPr>
          <w:sz w:val="28"/>
          <w:szCs w:val="28"/>
        </w:rPr>
        <w:t>и</w:t>
      </w:r>
      <w:r w:rsidR="00481177" w:rsidRPr="006C3930">
        <w:rPr>
          <w:sz w:val="28"/>
          <w:szCs w:val="28"/>
        </w:rPr>
        <w:t xml:space="preserve"> за периода са били разкрити </w:t>
      </w:r>
      <w:r w:rsidR="00FF0253" w:rsidRPr="006C3930">
        <w:rPr>
          <w:sz w:val="28"/>
          <w:szCs w:val="28"/>
        </w:rPr>
        <w:t>7</w:t>
      </w:r>
      <w:r w:rsidR="007E0EBF" w:rsidRPr="006C3930">
        <w:rPr>
          <w:sz w:val="28"/>
          <w:szCs w:val="28"/>
        </w:rPr>
        <w:t>55</w:t>
      </w:r>
      <w:r w:rsidR="00481177" w:rsidRPr="006C3930">
        <w:rPr>
          <w:sz w:val="28"/>
          <w:szCs w:val="28"/>
        </w:rPr>
        <w:t xml:space="preserve"> престъпления, което съставлява </w:t>
      </w:r>
      <w:r w:rsidR="00514B05" w:rsidRPr="006C3930">
        <w:rPr>
          <w:sz w:val="28"/>
          <w:szCs w:val="28"/>
        </w:rPr>
        <w:t>5</w:t>
      </w:r>
      <w:r w:rsidR="007E0EBF" w:rsidRPr="006C3930">
        <w:rPr>
          <w:sz w:val="28"/>
          <w:szCs w:val="28"/>
        </w:rPr>
        <w:t>0</w:t>
      </w:r>
      <w:r w:rsidR="00481177" w:rsidRPr="006C3930">
        <w:rPr>
          <w:sz w:val="28"/>
          <w:szCs w:val="28"/>
        </w:rPr>
        <w:t>,</w:t>
      </w:r>
      <w:r w:rsidR="007E0EBF" w:rsidRPr="006C3930">
        <w:rPr>
          <w:sz w:val="28"/>
          <w:szCs w:val="28"/>
        </w:rPr>
        <w:t>8</w:t>
      </w:r>
      <w:r w:rsidR="00FF0253" w:rsidRPr="006C3930">
        <w:rPr>
          <w:sz w:val="28"/>
          <w:szCs w:val="28"/>
        </w:rPr>
        <w:t>4</w:t>
      </w:r>
      <w:r w:rsidR="00481177" w:rsidRPr="006C3930">
        <w:rPr>
          <w:sz w:val="28"/>
          <w:szCs w:val="28"/>
        </w:rPr>
        <w:t xml:space="preserve"> %</w:t>
      </w:r>
      <w:r w:rsidR="0031664A" w:rsidRPr="006C3930">
        <w:rPr>
          <w:sz w:val="28"/>
          <w:szCs w:val="28"/>
        </w:rPr>
        <w:t>.</w:t>
      </w:r>
      <w:r w:rsidR="0012237E" w:rsidRPr="006C3930">
        <w:rPr>
          <w:sz w:val="28"/>
          <w:szCs w:val="28"/>
        </w:rPr>
        <w:t xml:space="preserve"> </w:t>
      </w:r>
    </w:p>
    <w:p w:rsidR="008E2A4D" w:rsidRPr="006C3930" w:rsidRDefault="0031664A"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От </w:t>
      </w:r>
      <w:r w:rsidR="0012237E" w:rsidRPr="006C3930">
        <w:rPr>
          <w:sz w:val="28"/>
          <w:szCs w:val="28"/>
        </w:rPr>
        <w:t xml:space="preserve">регистрираните за отчетния период в Първо РУ </w:t>
      </w:r>
      <w:r w:rsidR="000845BE" w:rsidRPr="006C3930">
        <w:rPr>
          <w:sz w:val="28"/>
          <w:szCs w:val="28"/>
        </w:rPr>
        <w:t xml:space="preserve">– </w:t>
      </w:r>
      <w:r w:rsidR="0012237E" w:rsidRPr="006C3930">
        <w:rPr>
          <w:sz w:val="28"/>
          <w:szCs w:val="28"/>
        </w:rPr>
        <w:t xml:space="preserve">Перник </w:t>
      </w:r>
      <w:r w:rsidR="007E0EBF" w:rsidRPr="006C3930">
        <w:rPr>
          <w:sz w:val="28"/>
          <w:szCs w:val="28"/>
        </w:rPr>
        <w:t>635</w:t>
      </w:r>
      <w:r w:rsidR="0012237E" w:rsidRPr="006C3930">
        <w:rPr>
          <w:sz w:val="28"/>
          <w:szCs w:val="28"/>
        </w:rPr>
        <w:t xml:space="preserve"> престъпления, са били разкрити </w:t>
      </w:r>
      <w:r w:rsidR="007E0EBF" w:rsidRPr="006C3930">
        <w:rPr>
          <w:sz w:val="28"/>
          <w:szCs w:val="28"/>
        </w:rPr>
        <w:t>312</w:t>
      </w:r>
      <w:r w:rsidR="0012237E" w:rsidRPr="006C3930">
        <w:rPr>
          <w:sz w:val="28"/>
          <w:szCs w:val="28"/>
        </w:rPr>
        <w:t xml:space="preserve"> броя престъпления или </w:t>
      </w:r>
      <w:r w:rsidR="00514B05" w:rsidRPr="006C3930">
        <w:rPr>
          <w:sz w:val="28"/>
          <w:szCs w:val="28"/>
        </w:rPr>
        <w:t>4</w:t>
      </w:r>
      <w:r w:rsidR="007E0EBF" w:rsidRPr="006C3930">
        <w:rPr>
          <w:sz w:val="28"/>
          <w:szCs w:val="28"/>
        </w:rPr>
        <w:t>9</w:t>
      </w:r>
      <w:r w:rsidR="00E74799" w:rsidRPr="006C3930">
        <w:rPr>
          <w:sz w:val="28"/>
          <w:szCs w:val="28"/>
        </w:rPr>
        <w:t>,</w:t>
      </w:r>
      <w:r w:rsidR="007E0EBF" w:rsidRPr="006C3930">
        <w:rPr>
          <w:sz w:val="28"/>
          <w:szCs w:val="28"/>
        </w:rPr>
        <w:t>13</w:t>
      </w:r>
      <w:r w:rsidR="00A67738" w:rsidRPr="006C3930">
        <w:rPr>
          <w:sz w:val="28"/>
          <w:szCs w:val="28"/>
        </w:rPr>
        <w:t xml:space="preserve">%, </w:t>
      </w:r>
      <w:r w:rsidR="00E74799" w:rsidRPr="006C3930">
        <w:rPr>
          <w:sz w:val="28"/>
          <w:szCs w:val="28"/>
        </w:rPr>
        <w:t>в</w:t>
      </w:r>
      <w:r w:rsidR="0012237E" w:rsidRPr="006C3930">
        <w:rPr>
          <w:sz w:val="28"/>
          <w:szCs w:val="28"/>
        </w:rPr>
        <w:t>ъв Второ РУ</w:t>
      </w:r>
      <w:r w:rsidR="0077531E" w:rsidRPr="006C3930">
        <w:rPr>
          <w:sz w:val="28"/>
          <w:szCs w:val="28"/>
        </w:rPr>
        <w:t xml:space="preserve"> </w:t>
      </w:r>
      <w:r w:rsidR="000845BE" w:rsidRPr="006C3930">
        <w:rPr>
          <w:sz w:val="28"/>
          <w:szCs w:val="28"/>
        </w:rPr>
        <w:t xml:space="preserve">– </w:t>
      </w:r>
      <w:r w:rsidR="0077531E" w:rsidRPr="006C3930">
        <w:rPr>
          <w:sz w:val="28"/>
          <w:szCs w:val="28"/>
        </w:rPr>
        <w:t xml:space="preserve">Перник </w:t>
      </w:r>
      <w:r w:rsidR="00966575" w:rsidRPr="006C3930">
        <w:rPr>
          <w:sz w:val="28"/>
          <w:szCs w:val="28"/>
        </w:rPr>
        <w:t>са били</w:t>
      </w:r>
      <w:r w:rsidR="00BD3080" w:rsidRPr="006C3930">
        <w:rPr>
          <w:sz w:val="28"/>
          <w:szCs w:val="28"/>
        </w:rPr>
        <w:t xml:space="preserve"> регистрирани</w:t>
      </w:r>
      <w:r w:rsidR="00966575" w:rsidRPr="006C3930">
        <w:rPr>
          <w:sz w:val="28"/>
          <w:szCs w:val="28"/>
        </w:rPr>
        <w:t xml:space="preserve"> </w:t>
      </w:r>
      <w:r w:rsidR="00BD3080" w:rsidRPr="006C3930">
        <w:rPr>
          <w:sz w:val="28"/>
          <w:szCs w:val="28"/>
        </w:rPr>
        <w:t xml:space="preserve">престъпления </w:t>
      </w:r>
      <w:r w:rsidR="00D53F34" w:rsidRPr="006C3930">
        <w:rPr>
          <w:sz w:val="28"/>
          <w:szCs w:val="28"/>
        </w:rPr>
        <w:t>4</w:t>
      </w:r>
      <w:r w:rsidR="007E0EBF" w:rsidRPr="006C3930">
        <w:rPr>
          <w:sz w:val="28"/>
          <w:szCs w:val="28"/>
        </w:rPr>
        <w:t>23</w:t>
      </w:r>
      <w:r w:rsidR="00966575" w:rsidRPr="006C3930">
        <w:rPr>
          <w:sz w:val="28"/>
          <w:szCs w:val="28"/>
        </w:rPr>
        <w:t xml:space="preserve">, тях са били разкрити </w:t>
      </w:r>
      <w:r w:rsidR="00D53F34" w:rsidRPr="006C3930">
        <w:rPr>
          <w:sz w:val="28"/>
          <w:szCs w:val="28"/>
        </w:rPr>
        <w:t>2</w:t>
      </w:r>
      <w:r w:rsidR="007E0EBF" w:rsidRPr="006C3930">
        <w:rPr>
          <w:sz w:val="28"/>
          <w:szCs w:val="28"/>
        </w:rPr>
        <w:t>12</w:t>
      </w:r>
      <w:r w:rsidR="00966575" w:rsidRPr="006C3930">
        <w:rPr>
          <w:sz w:val="28"/>
          <w:szCs w:val="28"/>
        </w:rPr>
        <w:t xml:space="preserve"> или </w:t>
      </w:r>
      <w:r w:rsidR="00D53F34" w:rsidRPr="006C3930">
        <w:rPr>
          <w:sz w:val="28"/>
          <w:szCs w:val="28"/>
        </w:rPr>
        <w:t>5</w:t>
      </w:r>
      <w:r w:rsidR="007E0EBF" w:rsidRPr="006C3930">
        <w:rPr>
          <w:sz w:val="28"/>
          <w:szCs w:val="28"/>
        </w:rPr>
        <w:t>0</w:t>
      </w:r>
      <w:r w:rsidR="00D53F34" w:rsidRPr="006C3930">
        <w:rPr>
          <w:sz w:val="28"/>
          <w:szCs w:val="28"/>
        </w:rPr>
        <w:t>,</w:t>
      </w:r>
      <w:r w:rsidR="007E0EBF" w:rsidRPr="006C3930">
        <w:rPr>
          <w:sz w:val="28"/>
          <w:szCs w:val="28"/>
        </w:rPr>
        <w:t>1</w:t>
      </w:r>
      <w:r w:rsidR="000845BE" w:rsidRPr="006C3930">
        <w:rPr>
          <w:sz w:val="28"/>
          <w:szCs w:val="28"/>
        </w:rPr>
        <w:t>2</w:t>
      </w:r>
      <w:r w:rsidR="00966575" w:rsidRPr="006C3930">
        <w:rPr>
          <w:sz w:val="28"/>
          <w:szCs w:val="28"/>
        </w:rPr>
        <w:t>%.</w:t>
      </w:r>
    </w:p>
    <w:p w:rsidR="008E2A4D" w:rsidRPr="006C3930" w:rsidRDefault="00E74799" w:rsidP="008E2A4D">
      <w:pPr>
        <w:widowControl w:val="0"/>
        <w:autoSpaceDE w:val="0"/>
        <w:autoSpaceDN w:val="0"/>
        <w:adjustRightInd w:val="0"/>
        <w:spacing w:before="86"/>
        <w:ind w:firstLine="851"/>
        <w:contextualSpacing/>
        <w:jc w:val="both"/>
        <w:rPr>
          <w:sz w:val="28"/>
          <w:szCs w:val="28"/>
        </w:rPr>
      </w:pPr>
      <w:r w:rsidRPr="006C3930">
        <w:rPr>
          <w:sz w:val="28"/>
          <w:szCs w:val="28"/>
        </w:rPr>
        <w:t>От регистрираните за периода в РУ</w:t>
      </w:r>
      <w:r w:rsidR="000845BE" w:rsidRPr="006C3930">
        <w:rPr>
          <w:sz w:val="28"/>
          <w:szCs w:val="28"/>
        </w:rPr>
        <w:t xml:space="preserve"> – </w:t>
      </w:r>
      <w:r w:rsidRPr="006C3930">
        <w:rPr>
          <w:sz w:val="28"/>
          <w:szCs w:val="28"/>
        </w:rPr>
        <w:t>Рад</w:t>
      </w:r>
      <w:r w:rsidR="00D25014" w:rsidRPr="006C3930">
        <w:rPr>
          <w:sz w:val="28"/>
          <w:szCs w:val="28"/>
        </w:rPr>
        <w:t>о</w:t>
      </w:r>
      <w:r w:rsidRPr="006C3930">
        <w:rPr>
          <w:sz w:val="28"/>
          <w:szCs w:val="28"/>
        </w:rPr>
        <w:t xml:space="preserve">мир </w:t>
      </w:r>
      <w:r w:rsidR="007E0EBF" w:rsidRPr="006C3930">
        <w:rPr>
          <w:sz w:val="28"/>
          <w:szCs w:val="28"/>
        </w:rPr>
        <w:t>205</w:t>
      </w:r>
      <w:r w:rsidRPr="006C3930">
        <w:rPr>
          <w:sz w:val="28"/>
          <w:szCs w:val="28"/>
        </w:rPr>
        <w:t xml:space="preserve"> броя престъпления са били разкрити </w:t>
      </w:r>
      <w:r w:rsidR="00D53F34" w:rsidRPr="006C3930">
        <w:rPr>
          <w:sz w:val="28"/>
          <w:szCs w:val="28"/>
        </w:rPr>
        <w:t>1</w:t>
      </w:r>
      <w:r w:rsidR="007E0EBF" w:rsidRPr="006C3930">
        <w:rPr>
          <w:sz w:val="28"/>
          <w:szCs w:val="28"/>
        </w:rPr>
        <w:t>31</w:t>
      </w:r>
      <w:r w:rsidRPr="006C3930">
        <w:rPr>
          <w:sz w:val="28"/>
          <w:szCs w:val="28"/>
        </w:rPr>
        <w:t xml:space="preserve"> броя или </w:t>
      </w:r>
      <w:r w:rsidR="000B3E2C" w:rsidRPr="006C3930">
        <w:rPr>
          <w:sz w:val="28"/>
          <w:szCs w:val="28"/>
        </w:rPr>
        <w:t>6</w:t>
      </w:r>
      <w:r w:rsidR="007E0EBF" w:rsidRPr="006C3930">
        <w:rPr>
          <w:sz w:val="28"/>
          <w:szCs w:val="28"/>
        </w:rPr>
        <w:t>3</w:t>
      </w:r>
      <w:r w:rsidR="000B3E2C" w:rsidRPr="006C3930">
        <w:rPr>
          <w:sz w:val="28"/>
          <w:szCs w:val="28"/>
        </w:rPr>
        <w:t>,</w:t>
      </w:r>
      <w:r w:rsidR="007E0EBF" w:rsidRPr="006C3930">
        <w:rPr>
          <w:sz w:val="28"/>
          <w:szCs w:val="28"/>
        </w:rPr>
        <w:t>90</w:t>
      </w:r>
      <w:r w:rsidRPr="006C3930">
        <w:rPr>
          <w:sz w:val="28"/>
          <w:szCs w:val="28"/>
        </w:rPr>
        <w:t>%.</w:t>
      </w:r>
    </w:p>
    <w:p w:rsidR="008E2A4D" w:rsidRPr="006C3930" w:rsidRDefault="0077531E"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От регистриранити в РУ </w:t>
      </w:r>
      <w:r w:rsidR="000845BE" w:rsidRPr="006C3930">
        <w:rPr>
          <w:sz w:val="28"/>
          <w:szCs w:val="28"/>
        </w:rPr>
        <w:t>–</w:t>
      </w:r>
      <w:r w:rsidRPr="006C3930">
        <w:rPr>
          <w:sz w:val="28"/>
          <w:szCs w:val="28"/>
        </w:rPr>
        <w:t xml:space="preserve"> </w:t>
      </w:r>
      <w:r w:rsidR="00966575" w:rsidRPr="006C3930">
        <w:rPr>
          <w:sz w:val="28"/>
          <w:szCs w:val="28"/>
        </w:rPr>
        <w:t xml:space="preserve">Трън за отчетната година </w:t>
      </w:r>
      <w:r w:rsidR="007E0EBF" w:rsidRPr="006C3930">
        <w:rPr>
          <w:sz w:val="28"/>
          <w:szCs w:val="28"/>
        </w:rPr>
        <w:t xml:space="preserve">43 </w:t>
      </w:r>
      <w:r w:rsidR="00966575" w:rsidRPr="006C3930">
        <w:rPr>
          <w:sz w:val="28"/>
          <w:szCs w:val="28"/>
        </w:rPr>
        <w:t xml:space="preserve">престъпления са били разкрити </w:t>
      </w:r>
      <w:r w:rsidR="007E0EBF" w:rsidRPr="006C3930">
        <w:rPr>
          <w:sz w:val="28"/>
          <w:szCs w:val="28"/>
        </w:rPr>
        <w:t>33</w:t>
      </w:r>
      <w:r w:rsidR="00966575" w:rsidRPr="006C3930">
        <w:rPr>
          <w:sz w:val="28"/>
          <w:szCs w:val="28"/>
        </w:rPr>
        <w:t xml:space="preserve"> престъпления или </w:t>
      </w:r>
      <w:r w:rsidR="00D7675B" w:rsidRPr="006C3930">
        <w:rPr>
          <w:sz w:val="28"/>
          <w:szCs w:val="28"/>
        </w:rPr>
        <w:t>7</w:t>
      </w:r>
      <w:r w:rsidR="007E0EBF" w:rsidRPr="006C3930">
        <w:rPr>
          <w:sz w:val="28"/>
          <w:szCs w:val="28"/>
        </w:rPr>
        <w:t>6</w:t>
      </w:r>
      <w:r w:rsidR="00966575" w:rsidRPr="006C3930">
        <w:rPr>
          <w:sz w:val="28"/>
          <w:szCs w:val="28"/>
        </w:rPr>
        <w:t>,</w:t>
      </w:r>
      <w:r w:rsidR="007E0EBF" w:rsidRPr="006C3930">
        <w:rPr>
          <w:sz w:val="28"/>
          <w:szCs w:val="28"/>
        </w:rPr>
        <w:t>74</w:t>
      </w:r>
      <w:r w:rsidR="00966575" w:rsidRPr="006C3930">
        <w:rPr>
          <w:sz w:val="28"/>
          <w:szCs w:val="28"/>
        </w:rPr>
        <w:t>%.</w:t>
      </w:r>
    </w:p>
    <w:p w:rsidR="008E2A4D" w:rsidRPr="006C3930" w:rsidRDefault="00966575" w:rsidP="008E2A4D">
      <w:pPr>
        <w:widowControl w:val="0"/>
        <w:autoSpaceDE w:val="0"/>
        <w:autoSpaceDN w:val="0"/>
        <w:adjustRightInd w:val="0"/>
        <w:spacing w:before="86"/>
        <w:ind w:firstLine="851"/>
        <w:contextualSpacing/>
        <w:jc w:val="both"/>
        <w:rPr>
          <w:sz w:val="28"/>
          <w:szCs w:val="28"/>
        </w:rPr>
      </w:pPr>
      <w:r w:rsidRPr="006C3930">
        <w:rPr>
          <w:sz w:val="28"/>
          <w:szCs w:val="28"/>
        </w:rPr>
        <w:t>От регистриранит</w:t>
      </w:r>
      <w:r w:rsidR="00AB4AC1" w:rsidRPr="006C3930">
        <w:rPr>
          <w:sz w:val="28"/>
          <w:szCs w:val="28"/>
        </w:rPr>
        <w:t>е</w:t>
      </w:r>
      <w:r w:rsidR="0077531E" w:rsidRPr="006C3930">
        <w:rPr>
          <w:sz w:val="28"/>
          <w:szCs w:val="28"/>
        </w:rPr>
        <w:t xml:space="preserve"> в РУ</w:t>
      </w:r>
      <w:r w:rsidR="000845BE" w:rsidRPr="006C3930">
        <w:rPr>
          <w:sz w:val="28"/>
          <w:szCs w:val="28"/>
        </w:rPr>
        <w:t xml:space="preserve"> – </w:t>
      </w:r>
      <w:r w:rsidRPr="006C3930">
        <w:rPr>
          <w:sz w:val="28"/>
          <w:szCs w:val="28"/>
        </w:rPr>
        <w:t xml:space="preserve">Брезник за отчетната година </w:t>
      </w:r>
      <w:r w:rsidR="007E0EBF" w:rsidRPr="006C3930">
        <w:rPr>
          <w:sz w:val="28"/>
          <w:szCs w:val="28"/>
        </w:rPr>
        <w:t>75</w:t>
      </w:r>
      <w:r w:rsidRPr="006C3930">
        <w:rPr>
          <w:sz w:val="28"/>
          <w:szCs w:val="28"/>
        </w:rPr>
        <w:t xml:space="preserve"> престъпления са били разкрити </w:t>
      </w:r>
      <w:r w:rsidR="007E0EBF" w:rsidRPr="006C3930">
        <w:rPr>
          <w:sz w:val="28"/>
          <w:szCs w:val="28"/>
        </w:rPr>
        <w:t>45</w:t>
      </w:r>
      <w:r w:rsidRPr="006C3930">
        <w:rPr>
          <w:sz w:val="28"/>
          <w:szCs w:val="28"/>
        </w:rPr>
        <w:t xml:space="preserve"> престъпления или </w:t>
      </w:r>
      <w:r w:rsidR="007E0EBF" w:rsidRPr="006C3930">
        <w:rPr>
          <w:sz w:val="28"/>
          <w:szCs w:val="28"/>
        </w:rPr>
        <w:t>60</w:t>
      </w:r>
      <w:r w:rsidRPr="006C3930">
        <w:rPr>
          <w:sz w:val="28"/>
          <w:szCs w:val="28"/>
        </w:rPr>
        <w:t>%.</w:t>
      </w:r>
    </w:p>
    <w:p w:rsidR="008E2A4D" w:rsidRPr="006C3930" w:rsidRDefault="00966575" w:rsidP="008E2A4D">
      <w:pPr>
        <w:widowControl w:val="0"/>
        <w:autoSpaceDE w:val="0"/>
        <w:autoSpaceDN w:val="0"/>
        <w:adjustRightInd w:val="0"/>
        <w:spacing w:before="86"/>
        <w:ind w:firstLine="851"/>
        <w:contextualSpacing/>
        <w:jc w:val="both"/>
        <w:rPr>
          <w:sz w:val="28"/>
          <w:szCs w:val="28"/>
        </w:rPr>
      </w:pPr>
      <w:r w:rsidRPr="006C3930">
        <w:rPr>
          <w:sz w:val="28"/>
          <w:szCs w:val="28"/>
        </w:rPr>
        <w:t>О</w:t>
      </w:r>
      <w:r w:rsidR="00251394" w:rsidRPr="006C3930">
        <w:rPr>
          <w:sz w:val="28"/>
          <w:szCs w:val="28"/>
        </w:rPr>
        <w:t>т</w:t>
      </w:r>
      <w:r w:rsidRPr="006C3930">
        <w:rPr>
          <w:sz w:val="28"/>
          <w:szCs w:val="28"/>
        </w:rPr>
        <w:t xml:space="preserve"> сектор „ПКП“ при ОДМВР-Перник са били регистрирани </w:t>
      </w:r>
      <w:r w:rsidR="007E0EBF" w:rsidRPr="006C3930">
        <w:rPr>
          <w:sz w:val="28"/>
          <w:szCs w:val="28"/>
        </w:rPr>
        <w:t>28</w:t>
      </w:r>
      <w:r w:rsidR="005B0E75" w:rsidRPr="006C3930">
        <w:rPr>
          <w:sz w:val="28"/>
          <w:szCs w:val="28"/>
        </w:rPr>
        <w:t xml:space="preserve"> престъпления</w:t>
      </w:r>
      <w:r w:rsidRPr="006C3930">
        <w:rPr>
          <w:sz w:val="28"/>
          <w:szCs w:val="28"/>
        </w:rPr>
        <w:t>,</w:t>
      </w:r>
      <w:r w:rsidR="000845BE" w:rsidRPr="006C3930">
        <w:rPr>
          <w:sz w:val="28"/>
          <w:szCs w:val="28"/>
        </w:rPr>
        <w:t xml:space="preserve"> като</w:t>
      </w:r>
      <w:r w:rsidRPr="006C3930">
        <w:rPr>
          <w:sz w:val="28"/>
          <w:szCs w:val="28"/>
        </w:rPr>
        <w:t xml:space="preserve"> от</w:t>
      </w:r>
      <w:r w:rsidR="008E2A4D" w:rsidRPr="006C3930">
        <w:rPr>
          <w:sz w:val="28"/>
          <w:szCs w:val="28"/>
        </w:rPr>
        <w:t xml:space="preserve"> тях </w:t>
      </w:r>
      <w:r w:rsidR="00251394" w:rsidRPr="006C3930">
        <w:rPr>
          <w:sz w:val="28"/>
          <w:szCs w:val="28"/>
        </w:rPr>
        <w:t xml:space="preserve">разкирити </w:t>
      </w:r>
      <w:r w:rsidR="0077531E" w:rsidRPr="006C3930">
        <w:rPr>
          <w:sz w:val="28"/>
          <w:szCs w:val="28"/>
        </w:rPr>
        <w:t xml:space="preserve">са били </w:t>
      </w:r>
      <w:r w:rsidR="00D7675B" w:rsidRPr="006C3930">
        <w:rPr>
          <w:sz w:val="28"/>
          <w:szCs w:val="28"/>
        </w:rPr>
        <w:t>4</w:t>
      </w:r>
      <w:r w:rsidR="00251394" w:rsidRPr="006C3930">
        <w:rPr>
          <w:sz w:val="28"/>
          <w:szCs w:val="28"/>
        </w:rPr>
        <w:t xml:space="preserve"> или</w:t>
      </w:r>
      <w:r w:rsidRPr="006C3930">
        <w:rPr>
          <w:sz w:val="28"/>
          <w:szCs w:val="28"/>
        </w:rPr>
        <w:t xml:space="preserve"> </w:t>
      </w:r>
      <w:r w:rsidR="00514B05" w:rsidRPr="006C3930">
        <w:rPr>
          <w:sz w:val="28"/>
          <w:szCs w:val="28"/>
        </w:rPr>
        <w:t>1</w:t>
      </w:r>
      <w:r w:rsidR="007E0EBF" w:rsidRPr="006C3930">
        <w:rPr>
          <w:sz w:val="28"/>
          <w:szCs w:val="28"/>
        </w:rPr>
        <w:t>4</w:t>
      </w:r>
      <w:r w:rsidRPr="006C3930">
        <w:rPr>
          <w:sz w:val="28"/>
          <w:szCs w:val="28"/>
        </w:rPr>
        <w:t>,</w:t>
      </w:r>
      <w:r w:rsidR="007E0EBF" w:rsidRPr="006C3930">
        <w:rPr>
          <w:sz w:val="28"/>
          <w:szCs w:val="28"/>
        </w:rPr>
        <w:t>28</w:t>
      </w:r>
      <w:r w:rsidRPr="006C3930">
        <w:rPr>
          <w:sz w:val="28"/>
          <w:szCs w:val="28"/>
        </w:rPr>
        <w:t>%</w:t>
      </w:r>
      <w:r w:rsidR="00251394" w:rsidRPr="006C3930">
        <w:rPr>
          <w:sz w:val="28"/>
          <w:szCs w:val="28"/>
        </w:rPr>
        <w:t>.</w:t>
      </w:r>
    </w:p>
    <w:p w:rsidR="008E2A4D" w:rsidRPr="006C3930" w:rsidRDefault="00251394"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От сектор „ПИП“ при ОДМВР-Перник са били регистрирани </w:t>
      </w:r>
      <w:r w:rsidR="00D7675B" w:rsidRPr="006C3930">
        <w:rPr>
          <w:sz w:val="28"/>
          <w:szCs w:val="28"/>
        </w:rPr>
        <w:t>73</w:t>
      </w:r>
      <w:r w:rsidR="0077531E" w:rsidRPr="006C3930">
        <w:rPr>
          <w:sz w:val="28"/>
          <w:szCs w:val="28"/>
        </w:rPr>
        <w:t xml:space="preserve"> престъпления</w:t>
      </w:r>
      <w:r w:rsidRPr="006C3930">
        <w:rPr>
          <w:sz w:val="28"/>
          <w:szCs w:val="28"/>
        </w:rPr>
        <w:t xml:space="preserve">, </w:t>
      </w:r>
      <w:r w:rsidR="000845BE" w:rsidRPr="006C3930">
        <w:rPr>
          <w:sz w:val="28"/>
          <w:szCs w:val="28"/>
        </w:rPr>
        <w:t xml:space="preserve">като </w:t>
      </w:r>
      <w:r w:rsidRPr="006C3930">
        <w:rPr>
          <w:sz w:val="28"/>
          <w:szCs w:val="28"/>
        </w:rPr>
        <w:t xml:space="preserve">от тях разкирити </w:t>
      </w:r>
      <w:r w:rsidR="0077531E" w:rsidRPr="006C3930">
        <w:rPr>
          <w:sz w:val="28"/>
          <w:szCs w:val="28"/>
        </w:rPr>
        <w:t xml:space="preserve">са били </w:t>
      </w:r>
      <w:r w:rsidR="007E0EBF" w:rsidRPr="006C3930">
        <w:rPr>
          <w:sz w:val="28"/>
          <w:szCs w:val="28"/>
        </w:rPr>
        <w:t>17</w:t>
      </w:r>
      <w:r w:rsidR="00E74799" w:rsidRPr="006C3930">
        <w:rPr>
          <w:sz w:val="28"/>
          <w:szCs w:val="28"/>
        </w:rPr>
        <w:t xml:space="preserve"> или </w:t>
      </w:r>
      <w:r w:rsidR="007E0EBF" w:rsidRPr="006C3930">
        <w:rPr>
          <w:sz w:val="28"/>
          <w:szCs w:val="28"/>
        </w:rPr>
        <w:t>23</w:t>
      </w:r>
      <w:r w:rsidRPr="006C3930">
        <w:rPr>
          <w:sz w:val="28"/>
          <w:szCs w:val="28"/>
        </w:rPr>
        <w:t>,</w:t>
      </w:r>
      <w:r w:rsidR="007E0EBF" w:rsidRPr="006C3930">
        <w:rPr>
          <w:sz w:val="28"/>
          <w:szCs w:val="28"/>
        </w:rPr>
        <w:t>2</w:t>
      </w:r>
      <w:r w:rsidR="000845BE" w:rsidRPr="006C3930">
        <w:rPr>
          <w:sz w:val="28"/>
          <w:szCs w:val="28"/>
        </w:rPr>
        <w:t>9</w:t>
      </w:r>
      <w:r w:rsidRPr="006C3930">
        <w:rPr>
          <w:sz w:val="28"/>
          <w:szCs w:val="28"/>
        </w:rPr>
        <w:t>%</w:t>
      </w:r>
      <w:r w:rsidR="00D7675B" w:rsidRPr="006C3930">
        <w:rPr>
          <w:sz w:val="28"/>
          <w:szCs w:val="28"/>
        </w:rPr>
        <w:t>.</w:t>
      </w:r>
    </w:p>
    <w:p w:rsidR="008E2A4D" w:rsidRPr="006C3930" w:rsidRDefault="00251394"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От сектор „ПП“ при ОДМВР-Перник са били регистрирани </w:t>
      </w:r>
      <w:r w:rsidR="007E0EBF" w:rsidRPr="006C3930">
        <w:rPr>
          <w:sz w:val="28"/>
          <w:szCs w:val="28"/>
        </w:rPr>
        <w:t>3</w:t>
      </w:r>
      <w:r w:rsidR="0077531E" w:rsidRPr="006C3930">
        <w:rPr>
          <w:sz w:val="28"/>
          <w:szCs w:val="28"/>
        </w:rPr>
        <w:t xml:space="preserve"> престъпления</w:t>
      </w:r>
      <w:r w:rsidR="00E74799" w:rsidRPr="006C3930">
        <w:rPr>
          <w:sz w:val="28"/>
          <w:szCs w:val="28"/>
        </w:rPr>
        <w:t>,</w:t>
      </w:r>
      <w:r w:rsidR="000845BE" w:rsidRPr="006C3930">
        <w:rPr>
          <w:sz w:val="28"/>
          <w:szCs w:val="28"/>
        </w:rPr>
        <w:t xml:space="preserve">като </w:t>
      </w:r>
      <w:r w:rsidR="00E74799" w:rsidRPr="006C3930">
        <w:rPr>
          <w:sz w:val="28"/>
          <w:szCs w:val="28"/>
        </w:rPr>
        <w:t xml:space="preserve">от тях </w:t>
      </w:r>
      <w:r w:rsidR="0077531E" w:rsidRPr="006C3930">
        <w:rPr>
          <w:sz w:val="28"/>
          <w:szCs w:val="28"/>
        </w:rPr>
        <w:t>са били разкрити</w:t>
      </w:r>
      <w:r w:rsidR="00E74799" w:rsidRPr="006C3930">
        <w:rPr>
          <w:sz w:val="28"/>
          <w:szCs w:val="28"/>
        </w:rPr>
        <w:t xml:space="preserve"> разкирити </w:t>
      </w:r>
      <w:r w:rsidR="00D7675B" w:rsidRPr="006C3930">
        <w:rPr>
          <w:sz w:val="28"/>
          <w:szCs w:val="28"/>
        </w:rPr>
        <w:t>1</w:t>
      </w:r>
      <w:r w:rsidRPr="006C3930">
        <w:rPr>
          <w:sz w:val="28"/>
          <w:szCs w:val="28"/>
        </w:rPr>
        <w:t xml:space="preserve"> или</w:t>
      </w:r>
      <w:r w:rsidR="00AB4AC1" w:rsidRPr="006C3930">
        <w:rPr>
          <w:sz w:val="28"/>
          <w:szCs w:val="28"/>
        </w:rPr>
        <w:t xml:space="preserve"> </w:t>
      </w:r>
      <w:r w:rsidR="007E0EBF" w:rsidRPr="006C3930">
        <w:rPr>
          <w:sz w:val="28"/>
          <w:szCs w:val="28"/>
        </w:rPr>
        <w:t>33</w:t>
      </w:r>
      <w:r w:rsidR="00D7675B" w:rsidRPr="006C3930">
        <w:rPr>
          <w:sz w:val="28"/>
          <w:szCs w:val="28"/>
        </w:rPr>
        <w:t>,33</w:t>
      </w:r>
      <w:r w:rsidR="00AB4AC1" w:rsidRPr="006C3930">
        <w:rPr>
          <w:sz w:val="28"/>
          <w:szCs w:val="28"/>
        </w:rPr>
        <w:t xml:space="preserve"> </w:t>
      </w:r>
      <w:r w:rsidRPr="006C3930">
        <w:rPr>
          <w:sz w:val="28"/>
          <w:szCs w:val="28"/>
        </w:rPr>
        <w:t>%</w:t>
      </w:r>
      <w:r w:rsidR="00D7675B" w:rsidRPr="006C3930">
        <w:rPr>
          <w:sz w:val="28"/>
          <w:szCs w:val="28"/>
        </w:rPr>
        <w:t>.</w:t>
      </w:r>
    </w:p>
    <w:p w:rsidR="008E2A4D" w:rsidRPr="006C3930" w:rsidRDefault="00BD3080"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За отчетния период в Първо РУ </w:t>
      </w:r>
      <w:r w:rsidR="000845BE" w:rsidRPr="006C3930">
        <w:rPr>
          <w:sz w:val="28"/>
          <w:szCs w:val="28"/>
        </w:rPr>
        <w:t xml:space="preserve">– </w:t>
      </w:r>
      <w:r w:rsidRPr="006C3930">
        <w:rPr>
          <w:sz w:val="28"/>
          <w:szCs w:val="28"/>
        </w:rPr>
        <w:t xml:space="preserve">Перник са били </w:t>
      </w:r>
      <w:r w:rsidR="00944F19" w:rsidRPr="006C3930">
        <w:rPr>
          <w:sz w:val="28"/>
          <w:szCs w:val="28"/>
        </w:rPr>
        <w:t>образувани и разследвани</w:t>
      </w:r>
      <w:r w:rsidR="00DC7E22" w:rsidRPr="006C3930">
        <w:rPr>
          <w:sz w:val="28"/>
          <w:szCs w:val="28"/>
        </w:rPr>
        <w:t xml:space="preserve"> </w:t>
      </w:r>
      <w:r w:rsidR="007E0EBF" w:rsidRPr="006C3930">
        <w:rPr>
          <w:sz w:val="28"/>
          <w:szCs w:val="28"/>
        </w:rPr>
        <w:t xml:space="preserve">648 </w:t>
      </w:r>
      <w:r w:rsidR="000845BE" w:rsidRPr="006C3930">
        <w:rPr>
          <w:sz w:val="28"/>
          <w:szCs w:val="28"/>
        </w:rPr>
        <w:t xml:space="preserve">досъдебни призводства, </w:t>
      </w:r>
      <w:r w:rsidR="00173ADB" w:rsidRPr="006C3930">
        <w:rPr>
          <w:sz w:val="28"/>
          <w:szCs w:val="28"/>
        </w:rPr>
        <w:t xml:space="preserve">при </w:t>
      </w:r>
      <w:r w:rsidR="007E0EBF" w:rsidRPr="006C3930">
        <w:rPr>
          <w:sz w:val="28"/>
          <w:szCs w:val="28"/>
        </w:rPr>
        <w:t xml:space="preserve">614 за 2022 г. и </w:t>
      </w:r>
      <w:r w:rsidR="006E77F6" w:rsidRPr="006C3930">
        <w:rPr>
          <w:sz w:val="28"/>
          <w:szCs w:val="28"/>
        </w:rPr>
        <w:t xml:space="preserve">581 за 2021 г. </w:t>
      </w:r>
      <w:r w:rsidRPr="006C3930">
        <w:rPr>
          <w:sz w:val="28"/>
          <w:szCs w:val="28"/>
        </w:rPr>
        <w:t xml:space="preserve">Във Второ РУ </w:t>
      </w:r>
      <w:r w:rsidR="000845BE" w:rsidRPr="006C3930">
        <w:rPr>
          <w:sz w:val="28"/>
          <w:szCs w:val="28"/>
        </w:rPr>
        <w:t xml:space="preserve">– </w:t>
      </w:r>
      <w:r w:rsidRPr="006C3930">
        <w:rPr>
          <w:sz w:val="28"/>
          <w:szCs w:val="28"/>
        </w:rPr>
        <w:t xml:space="preserve">Перник – са били </w:t>
      </w:r>
      <w:r w:rsidR="00840F21" w:rsidRPr="006C3930">
        <w:rPr>
          <w:sz w:val="28"/>
          <w:szCs w:val="28"/>
        </w:rPr>
        <w:t>образувани и разследвани</w:t>
      </w:r>
      <w:r w:rsidR="000632FD" w:rsidRPr="006C3930">
        <w:rPr>
          <w:sz w:val="28"/>
          <w:szCs w:val="28"/>
        </w:rPr>
        <w:t xml:space="preserve"> </w:t>
      </w:r>
      <w:r w:rsidR="007E0EBF" w:rsidRPr="006C3930">
        <w:rPr>
          <w:sz w:val="28"/>
          <w:szCs w:val="28"/>
        </w:rPr>
        <w:t xml:space="preserve">438 </w:t>
      </w:r>
      <w:r w:rsidR="00173ADB" w:rsidRPr="006C3930">
        <w:rPr>
          <w:sz w:val="28"/>
          <w:szCs w:val="28"/>
        </w:rPr>
        <w:t xml:space="preserve">досъдебни производства, при </w:t>
      </w:r>
      <w:r w:rsidR="007E0EBF" w:rsidRPr="006C3930">
        <w:rPr>
          <w:sz w:val="28"/>
          <w:szCs w:val="28"/>
        </w:rPr>
        <w:t>456 за 2022</w:t>
      </w:r>
      <w:r w:rsidR="000845BE" w:rsidRPr="006C3930">
        <w:rPr>
          <w:sz w:val="28"/>
          <w:szCs w:val="28"/>
        </w:rPr>
        <w:t xml:space="preserve"> г.</w:t>
      </w:r>
      <w:r w:rsidR="007E0EBF" w:rsidRPr="006C3930">
        <w:rPr>
          <w:sz w:val="28"/>
          <w:szCs w:val="28"/>
        </w:rPr>
        <w:t xml:space="preserve"> и </w:t>
      </w:r>
      <w:r w:rsidR="005B0E75" w:rsidRPr="006C3930">
        <w:rPr>
          <w:sz w:val="28"/>
          <w:szCs w:val="28"/>
        </w:rPr>
        <w:t>355 за 2021</w:t>
      </w:r>
      <w:r w:rsidR="000845BE" w:rsidRPr="006C3930">
        <w:rPr>
          <w:sz w:val="28"/>
          <w:szCs w:val="28"/>
        </w:rPr>
        <w:t xml:space="preserve"> </w:t>
      </w:r>
      <w:r w:rsidR="006E77F6" w:rsidRPr="006C3930">
        <w:rPr>
          <w:sz w:val="28"/>
          <w:szCs w:val="28"/>
        </w:rPr>
        <w:t>г.</w:t>
      </w:r>
      <w:r w:rsidR="00173ADB" w:rsidRPr="006C3930">
        <w:rPr>
          <w:sz w:val="28"/>
          <w:szCs w:val="28"/>
        </w:rPr>
        <w:t xml:space="preserve"> </w:t>
      </w:r>
    </w:p>
    <w:p w:rsidR="008E2A4D" w:rsidRPr="006C3930" w:rsidRDefault="0077531E" w:rsidP="008E2A4D">
      <w:pPr>
        <w:widowControl w:val="0"/>
        <w:autoSpaceDE w:val="0"/>
        <w:autoSpaceDN w:val="0"/>
        <w:adjustRightInd w:val="0"/>
        <w:spacing w:before="86"/>
        <w:ind w:firstLine="851"/>
        <w:contextualSpacing/>
        <w:jc w:val="both"/>
        <w:rPr>
          <w:sz w:val="28"/>
          <w:szCs w:val="28"/>
        </w:rPr>
      </w:pPr>
      <w:r w:rsidRPr="006C3930">
        <w:rPr>
          <w:sz w:val="28"/>
          <w:szCs w:val="28"/>
        </w:rPr>
        <w:t>В РУ-</w:t>
      </w:r>
      <w:r w:rsidR="000632FD" w:rsidRPr="006C3930">
        <w:rPr>
          <w:sz w:val="28"/>
          <w:szCs w:val="28"/>
        </w:rPr>
        <w:t>Брез</w:t>
      </w:r>
      <w:r w:rsidRPr="006C3930">
        <w:rPr>
          <w:sz w:val="28"/>
          <w:szCs w:val="28"/>
        </w:rPr>
        <w:t xml:space="preserve">ник са били образувани и разследвани </w:t>
      </w:r>
      <w:r w:rsidR="00714847" w:rsidRPr="006C3930">
        <w:rPr>
          <w:sz w:val="28"/>
          <w:szCs w:val="28"/>
        </w:rPr>
        <w:t>72</w:t>
      </w:r>
      <w:r w:rsidRPr="006C3930">
        <w:rPr>
          <w:sz w:val="28"/>
          <w:szCs w:val="28"/>
        </w:rPr>
        <w:t xml:space="preserve"> </w:t>
      </w:r>
      <w:r w:rsidR="00173ADB" w:rsidRPr="006C3930">
        <w:rPr>
          <w:sz w:val="28"/>
          <w:szCs w:val="28"/>
        </w:rPr>
        <w:t>досъдебни производства</w:t>
      </w:r>
      <w:r w:rsidR="000845BE" w:rsidRPr="006C3930">
        <w:rPr>
          <w:sz w:val="28"/>
          <w:szCs w:val="28"/>
        </w:rPr>
        <w:t>,</w:t>
      </w:r>
      <w:r w:rsidR="00173ADB" w:rsidRPr="006C3930">
        <w:rPr>
          <w:sz w:val="28"/>
          <w:szCs w:val="28"/>
        </w:rPr>
        <w:t xml:space="preserve"> при </w:t>
      </w:r>
      <w:r w:rsidR="007905F8" w:rsidRPr="006C3930">
        <w:rPr>
          <w:sz w:val="28"/>
          <w:szCs w:val="28"/>
        </w:rPr>
        <w:t xml:space="preserve">85 за 2022 г. и </w:t>
      </w:r>
      <w:r w:rsidR="003322E0" w:rsidRPr="006C3930">
        <w:rPr>
          <w:sz w:val="28"/>
          <w:szCs w:val="28"/>
        </w:rPr>
        <w:t>80 за 2021 г.</w:t>
      </w:r>
      <w:r w:rsidR="00173ADB" w:rsidRPr="006C3930">
        <w:rPr>
          <w:sz w:val="28"/>
          <w:szCs w:val="28"/>
        </w:rPr>
        <w:t xml:space="preserve"> </w:t>
      </w:r>
    </w:p>
    <w:p w:rsidR="008E2A4D" w:rsidRPr="006C3930" w:rsidRDefault="005B0E75" w:rsidP="008E2A4D">
      <w:pPr>
        <w:widowControl w:val="0"/>
        <w:autoSpaceDE w:val="0"/>
        <w:autoSpaceDN w:val="0"/>
        <w:adjustRightInd w:val="0"/>
        <w:spacing w:before="86"/>
        <w:ind w:firstLine="851"/>
        <w:contextualSpacing/>
        <w:jc w:val="both"/>
        <w:rPr>
          <w:sz w:val="28"/>
          <w:szCs w:val="28"/>
        </w:rPr>
      </w:pPr>
      <w:r w:rsidRPr="006C3930">
        <w:rPr>
          <w:sz w:val="28"/>
          <w:szCs w:val="28"/>
        </w:rPr>
        <w:t>Съответно в РУ-</w:t>
      </w:r>
      <w:r w:rsidR="000632FD" w:rsidRPr="006C3930">
        <w:rPr>
          <w:sz w:val="28"/>
          <w:szCs w:val="28"/>
        </w:rPr>
        <w:t>Трън са образувани и разследвани</w:t>
      </w:r>
      <w:r w:rsidR="00122274" w:rsidRPr="006C3930">
        <w:rPr>
          <w:sz w:val="28"/>
          <w:szCs w:val="28"/>
        </w:rPr>
        <w:t xml:space="preserve"> </w:t>
      </w:r>
      <w:r w:rsidR="007905F8" w:rsidRPr="006C3930">
        <w:rPr>
          <w:sz w:val="28"/>
          <w:szCs w:val="28"/>
        </w:rPr>
        <w:t xml:space="preserve">37 </w:t>
      </w:r>
      <w:r w:rsidR="00122274" w:rsidRPr="006C3930">
        <w:rPr>
          <w:sz w:val="28"/>
          <w:szCs w:val="28"/>
        </w:rPr>
        <w:t>броя досъдебни производств</w:t>
      </w:r>
      <w:r w:rsidRPr="006C3930">
        <w:rPr>
          <w:sz w:val="28"/>
          <w:szCs w:val="28"/>
        </w:rPr>
        <w:t>а</w:t>
      </w:r>
      <w:r w:rsidR="00122274" w:rsidRPr="006C3930">
        <w:rPr>
          <w:sz w:val="28"/>
          <w:szCs w:val="28"/>
        </w:rPr>
        <w:t xml:space="preserve">, </w:t>
      </w:r>
      <w:r w:rsidRPr="006C3930">
        <w:rPr>
          <w:sz w:val="28"/>
          <w:szCs w:val="28"/>
        </w:rPr>
        <w:t xml:space="preserve">при </w:t>
      </w:r>
      <w:r w:rsidR="000845BE" w:rsidRPr="006C3930">
        <w:rPr>
          <w:sz w:val="28"/>
          <w:szCs w:val="28"/>
        </w:rPr>
        <w:t xml:space="preserve">59 </w:t>
      </w:r>
      <w:r w:rsidR="007905F8" w:rsidRPr="006C3930">
        <w:rPr>
          <w:sz w:val="28"/>
          <w:szCs w:val="28"/>
        </w:rPr>
        <w:t xml:space="preserve">за 2022 г. и </w:t>
      </w:r>
      <w:r w:rsidR="003322E0" w:rsidRPr="006C3930">
        <w:rPr>
          <w:sz w:val="28"/>
          <w:szCs w:val="28"/>
        </w:rPr>
        <w:t>45 за 2021</w:t>
      </w:r>
      <w:r w:rsidRPr="006C3930">
        <w:rPr>
          <w:sz w:val="28"/>
          <w:szCs w:val="28"/>
        </w:rPr>
        <w:t>г.</w:t>
      </w:r>
      <w:r w:rsidR="003322E0" w:rsidRPr="006C3930">
        <w:rPr>
          <w:sz w:val="28"/>
          <w:szCs w:val="28"/>
        </w:rPr>
        <w:t xml:space="preserve"> </w:t>
      </w:r>
    </w:p>
    <w:p w:rsidR="007905F8" w:rsidRPr="006C3930" w:rsidRDefault="00122274" w:rsidP="008E2A4D">
      <w:pPr>
        <w:widowControl w:val="0"/>
        <w:autoSpaceDE w:val="0"/>
        <w:autoSpaceDN w:val="0"/>
        <w:adjustRightInd w:val="0"/>
        <w:spacing w:before="86"/>
        <w:ind w:firstLine="851"/>
        <w:contextualSpacing/>
        <w:jc w:val="both"/>
        <w:rPr>
          <w:sz w:val="28"/>
          <w:szCs w:val="28"/>
        </w:rPr>
      </w:pPr>
      <w:r w:rsidRPr="006C3930">
        <w:rPr>
          <w:sz w:val="28"/>
          <w:szCs w:val="28"/>
        </w:rPr>
        <w:t>В РУ-Рад</w:t>
      </w:r>
      <w:r w:rsidR="00A67738" w:rsidRPr="006C3930">
        <w:rPr>
          <w:sz w:val="28"/>
          <w:szCs w:val="28"/>
        </w:rPr>
        <w:t>оми</w:t>
      </w:r>
      <w:r w:rsidRPr="006C3930">
        <w:rPr>
          <w:sz w:val="28"/>
          <w:szCs w:val="28"/>
        </w:rPr>
        <w:t>р са били образувани и разследвани</w:t>
      </w:r>
      <w:r w:rsidR="00B06CD0" w:rsidRPr="006C3930">
        <w:rPr>
          <w:sz w:val="28"/>
          <w:szCs w:val="28"/>
        </w:rPr>
        <w:t xml:space="preserve"> </w:t>
      </w:r>
      <w:r w:rsidR="007905F8" w:rsidRPr="006C3930">
        <w:rPr>
          <w:sz w:val="28"/>
          <w:szCs w:val="28"/>
        </w:rPr>
        <w:t xml:space="preserve">241 </w:t>
      </w:r>
      <w:r w:rsidRPr="006C3930">
        <w:rPr>
          <w:sz w:val="28"/>
          <w:szCs w:val="28"/>
        </w:rPr>
        <w:t>досъдебни производства</w:t>
      </w:r>
      <w:r w:rsidR="00173ADB" w:rsidRPr="006C3930">
        <w:rPr>
          <w:sz w:val="28"/>
          <w:szCs w:val="28"/>
        </w:rPr>
        <w:t xml:space="preserve">, </w:t>
      </w:r>
      <w:r w:rsidR="007905F8" w:rsidRPr="006C3930">
        <w:rPr>
          <w:sz w:val="28"/>
          <w:szCs w:val="28"/>
        </w:rPr>
        <w:t>при 211 за 2022</w:t>
      </w:r>
      <w:r w:rsidR="000845BE" w:rsidRPr="006C3930">
        <w:rPr>
          <w:sz w:val="28"/>
          <w:szCs w:val="28"/>
        </w:rPr>
        <w:t xml:space="preserve"> </w:t>
      </w:r>
      <w:r w:rsidR="007905F8" w:rsidRPr="006C3930">
        <w:rPr>
          <w:sz w:val="28"/>
          <w:szCs w:val="28"/>
        </w:rPr>
        <w:t>г. и</w:t>
      </w:r>
      <w:r w:rsidR="00B06CD0" w:rsidRPr="006C3930">
        <w:rPr>
          <w:sz w:val="28"/>
          <w:szCs w:val="28"/>
        </w:rPr>
        <w:t xml:space="preserve"> 229 за 2021 г. </w:t>
      </w:r>
    </w:p>
    <w:p w:rsidR="007905F8" w:rsidRDefault="008E2A4D"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В </w:t>
      </w:r>
      <w:r w:rsidR="00BD3080" w:rsidRPr="006C3930">
        <w:rPr>
          <w:sz w:val="28"/>
          <w:szCs w:val="28"/>
        </w:rPr>
        <w:t xml:space="preserve">ОДМВР - Перник през годината са били образувани </w:t>
      </w:r>
      <w:r w:rsidR="007905F8" w:rsidRPr="006C3930">
        <w:rPr>
          <w:sz w:val="28"/>
          <w:szCs w:val="28"/>
        </w:rPr>
        <w:t xml:space="preserve">115 </w:t>
      </w:r>
      <w:r w:rsidR="00DC7E22" w:rsidRPr="006C3930">
        <w:rPr>
          <w:sz w:val="28"/>
          <w:szCs w:val="28"/>
        </w:rPr>
        <w:t>производства</w:t>
      </w:r>
      <w:r w:rsidR="00BD3080" w:rsidRPr="006C3930">
        <w:rPr>
          <w:sz w:val="28"/>
          <w:szCs w:val="28"/>
        </w:rPr>
        <w:t xml:space="preserve"> от компетентност на РП-</w:t>
      </w:r>
      <w:r w:rsidR="00A35BC5" w:rsidRPr="006C3930">
        <w:rPr>
          <w:sz w:val="28"/>
          <w:szCs w:val="28"/>
        </w:rPr>
        <w:t xml:space="preserve"> П</w:t>
      </w:r>
      <w:r w:rsidR="00BD3080" w:rsidRPr="006C3930">
        <w:rPr>
          <w:sz w:val="28"/>
          <w:szCs w:val="28"/>
        </w:rPr>
        <w:t>ерник,</w:t>
      </w:r>
      <w:r w:rsidR="00122274" w:rsidRPr="006C3930">
        <w:rPr>
          <w:sz w:val="28"/>
          <w:szCs w:val="28"/>
        </w:rPr>
        <w:t xml:space="preserve"> при </w:t>
      </w:r>
      <w:r w:rsidR="007905F8" w:rsidRPr="006C3930">
        <w:rPr>
          <w:sz w:val="28"/>
          <w:szCs w:val="28"/>
        </w:rPr>
        <w:t xml:space="preserve">125 за 2022 г. и </w:t>
      </w:r>
      <w:r w:rsidR="000137EE" w:rsidRPr="006C3930">
        <w:rPr>
          <w:sz w:val="28"/>
          <w:szCs w:val="28"/>
        </w:rPr>
        <w:t>128 за 202</w:t>
      </w:r>
      <w:r w:rsidR="007905F8" w:rsidRPr="006C3930">
        <w:rPr>
          <w:sz w:val="28"/>
          <w:szCs w:val="28"/>
        </w:rPr>
        <w:t>1</w:t>
      </w:r>
      <w:r w:rsidR="005B0E75" w:rsidRPr="006C3930">
        <w:rPr>
          <w:sz w:val="28"/>
          <w:szCs w:val="28"/>
        </w:rPr>
        <w:t xml:space="preserve"> </w:t>
      </w:r>
      <w:r w:rsidR="000137EE" w:rsidRPr="006C3930">
        <w:rPr>
          <w:sz w:val="28"/>
          <w:szCs w:val="28"/>
        </w:rPr>
        <w:t>г.</w:t>
      </w:r>
      <w:r w:rsidR="000137EE" w:rsidRPr="00185509">
        <w:rPr>
          <w:sz w:val="28"/>
          <w:szCs w:val="28"/>
        </w:rPr>
        <w:t xml:space="preserve"> </w:t>
      </w:r>
    </w:p>
    <w:p w:rsidR="00560751" w:rsidRPr="00185509" w:rsidRDefault="00560751" w:rsidP="008E2A4D">
      <w:pPr>
        <w:widowControl w:val="0"/>
        <w:autoSpaceDE w:val="0"/>
        <w:autoSpaceDN w:val="0"/>
        <w:adjustRightInd w:val="0"/>
        <w:spacing w:before="86"/>
        <w:ind w:firstLine="851"/>
        <w:contextualSpacing/>
        <w:jc w:val="both"/>
        <w:rPr>
          <w:sz w:val="28"/>
          <w:szCs w:val="28"/>
        </w:rPr>
      </w:pPr>
      <w:r w:rsidRPr="006C3930">
        <w:rPr>
          <w:sz w:val="28"/>
          <w:szCs w:val="28"/>
        </w:rPr>
        <w:t xml:space="preserve">За отчетния период Районна прокуратура е наблюдавала </w:t>
      </w:r>
      <w:r w:rsidR="00C4128F" w:rsidRPr="006C3930">
        <w:rPr>
          <w:sz w:val="28"/>
          <w:szCs w:val="28"/>
          <w:lang w:val="en-US"/>
        </w:rPr>
        <w:t>51</w:t>
      </w:r>
      <w:r w:rsidRPr="006C3930">
        <w:rPr>
          <w:sz w:val="28"/>
          <w:szCs w:val="28"/>
        </w:rPr>
        <w:t xml:space="preserve"> броя дела, разследването по които е извършено от следовател, от които </w:t>
      </w:r>
      <w:r w:rsidR="00C4128F" w:rsidRPr="006C3930">
        <w:rPr>
          <w:sz w:val="28"/>
          <w:szCs w:val="28"/>
          <w:lang w:val="en-US"/>
        </w:rPr>
        <w:t>16</w:t>
      </w:r>
      <w:r w:rsidR="0025590C" w:rsidRPr="006C3930">
        <w:rPr>
          <w:sz w:val="28"/>
          <w:szCs w:val="28"/>
        </w:rPr>
        <w:t xml:space="preserve"> новообразувани следствени дела;</w:t>
      </w:r>
      <w:r w:rsidRPr="006C3930">
        <w:rPr>
          <w:sz w:val="28"/>
          <w:szCs w:val="28"/>
        </w:rPr>
        <w:t xml:space="preserve"> при наблюдавани </w:t>
      </w:r>
      <w:r w:rsidR="00C4128F" w:rsidRPr="006C3930">
        <w:rPr>
          <w:sz w:val="28"/>
          <w:szCs w:val="28"/>
          <w:lang w:val="en-US"/>
        </w:rPr>
        <w:t>54</w:t>
      </w:r>
      <w:r w:rsidRPr="006C3930">
        <w:rPr>
          <w:sz w:val="28"/>
          <w:szCs w:val="28"/>
        </w:rPr>
        <w:t xml:space="preserve"> броя дела, от които </w:t>
      </w:r>
      <w:r w:rsidR="00C4128F" w:rsidRPr="006C3930">
        <w:rPr>
          <w:sz w:val="28"/>
          <w:szCs w:val="28"/>
          <w:lang w:val="en-US"/>
        </w:rPr>
        <w:t>25</w:t>
      </w:r>
      <w:r w:rsidRPr="006C3930">
        <w:rPr>
          <w:sz w:val="28"/>
          <w:szCs w:val="28"/>
        </w:rPr>
        <w:t xml:space="preserve"> новообразувани следствени дела – за 202</w:t>
      </w:r>
      <w:r w:rsidR="00C4128F" w:rsidRPr="006C3930">
        <w:rPr>
          <w:sz w:val="28"/>
          <w:szCs w:val="28"/>
          <w:lang w:val="en-US"/>
        </w:rPr>
        <w:t>2</w:t>
      </w:r>
      <w:r w:rsidRPr="006C3930">
        <w:rPr>
          <w:sz w:val="28"/>
          <w:szCs w:val="28"/>
        </w:rPr>
        <w:t xml:space="preserve"> г. и </w:t>
      </w:r>
      <w:r w:rsidR="00C4128F" w:rsidRPr="006C3930">
        <w:rPr>
          <w:sz w:val="28"/>
          <w:szCs w:val="28"/>
          <w:lang w:val="en-US"/>
        </w:rPr>
        <w:t>65</w:t>
      </w:r>
      <w:r w:rsidRPr="006C3930">
        <w:rPr>
          <w:sz w:val="28"/>
          <w:szCs w:val="28"/>
        </w:rPr>
        <w:t xml:space="preserve"> броя, от които </w:t>
      </w:r>
      <w:r w:rsidR="00C4128F" w:rsidRPr="006C3930">
        <w:rPr>
          <w:sz w:val="28"/>
          <w:szCs w:val="28"/>
          <w:lang w:val="en-US"/>
        </w:rPr>
        <w:t>36</w:t>
      </w:r>
      <w:r w:rsidRPr="006C3930">
        <w:rPr>
          <w:sz w:val="28"/>
          <w:szCs w:val="28"/>
        </w:rPr>
        <w:t xml:space="preserve"> броя новообразувани следствени дела за 202</w:t>
      </w:r>
      <w:r w:rsidR="00C4128F" w:rsidRPr="006C3930">
        <w:rPr>
          <w:sz w:val="28"/>
          <w:szCs w:val="28"/>
          <w:lang w:val="en-US"/>
        </w:rPr>
        <w:t>1</w:t>
      </w:r>
      <w:r w:rsidRPr="006C3930">
        <w:rPr>
          <w:sz w:val="28"/>
          <w:szCs w:val="28"/>
        </w:rPr>
        <w:t>г.</w:t>
      </w:r>
      <w:r w:rsidRPr="00185509">
        <w:rPr>
          <w:sz w:val="28"/>
          <w:szCs w:val="28"/>
        </w:rPr>
        <w:t xml:space="preserve"> </w:t>
      </w:r>
    </w:p>
    <w:p w:rsidR="00B8702F" w:rsidRDefault="00F66CA0" w:rsidP="008E2A4D">
      <w:pPr>
        <w:widowControl w:val="0"/>
        <w:autoSpaceDE w:val="0"/>
        <w:autoSpaceDN w:val="0"/>
        <w:adjustRightInd w:val="0"/>
        <w:spacing w:before="86"/>
        <w:ind w:firstLine="851"/>
        <w:contextualSpacing/>
        <w:jc w:val="both"/>
        <w:rPr>
          <w:sz w:val="28"/>
          <w:szCs w:val="28"/>
        </w:rPr>
      </w:pPr>
      <w:r w:rsidRPr="00CB6E7E">
        <w:rPr>
          <w:sz w:val="28"/>
          <w:szCs w:val="28"/>
        </w:rPr>
        <w:t xml:space="preserve">Анализът на данните сочи, че броят на </w:t>
      </w:r>
      <w:r w:rsidR="00BD3080" w:rsidRPr="00CB6E7E">
        <w:rPr>
          <w:sz w:val="28"/>
          <w:szCs w:val="28"/>
        </w:rPr>
        <w:t xml:space="preserve">общо </w:t>
      </w:r>
      <w:r w:rsidR="00EC08C8" w:rsidRPr="00CB6E7E">
        <w:rPr>
          <w:sz w:val="28"/>
          <w:szCs w:val="28"/>
        </w:rPr>
        <w:t>регистрираните</w:t>
      </w:r>
      <w:r w:rsidR="00CC05C3" w:rsidRPr="00CB6E7E">
        <w:rPr>
          <w:sz w:val="28"/>
          <w:szCs w:val="28"/>
        </w:rPr>
        <w:t xml:space="preserve"> престъпления </w:t>
      </w:r>
      <w:r w:rsidR="00163BCB" w:rsidRPr="00CB6E7E">
        <w:rPr>
          <w:sz w:val="28"/>
          <w:szCs w:val="28"/>
        </w:rPr>
        <w:t>в ОДМВР-Перник</w:t>
      </w:r>
      <w:r w:rsidRPr="00CB6E7E">
        <w:rPr>
          <w:sz w:val="28"/>
          <w:szCs w:val="28"/>
        </w:rPr>
        <w:t xml:space="preserve"> </w:t>
      </w:r>
      <w:r w:rsidR="00CB6E7E" w:rsidRPr="00CB6E7E">
        <w:rPr>
          <w:sz w:val="28"/>
          <w:szCs w:val="28"/>
        </w:rPr>
        <w:t xml:space="preserve">е </w:t>
      </w:r>
      <w:r w:rsidR="005B0E75" w:rsidRPr="00CB6E7E">
        <w:rPr>
          <w:sz w:val="28"/>
          <w:szCs w:val="28"/>
        </w:rPr>
        <w:t xml:space="preserve">леко увеличен, </w:t>
      </w:r>
      <w:r w:rsidR="007A2691" w:rsidRPr="00CB6E7E">
        <w:rPr>
          <w:sz w:val="28"/>
          <w:szCs w:val="28"/>
        </w:rPr>
        <w:t xml:space="preserve">като </w:t>
      </w:r>
      <w:r w:rsidR="00475862" w:rsidRPr="00CB6E7E">
        <w:rPr>
          <w:sz w:val="28"/>
          <w:szCs w:val="28"/>
        </w:rPr>
        <w:t>сравнително</w:t>
      </w:r>
      <w:r w:rsidR="00CC05C3" w:rsidRPr="00CB6E7E">
        <w:rPr>
          <w:sz w:val="28"/>
          <w:szCs w:val="28"/>
        </w:rPr>
        <w:t xml:space="preserve"> </w:t>
      </w:r>
      <w:r w:rsidR="004557BE" w:rsidRPr="00CB6E7E">
        <w:rPr>
          <w:sz w:val="28"/>
          <w:szCs w:val="28"/>
        </w:rPr>
        <w:t xml:space="preserve">се </w:t>
      </w:r>
      <w:r w:rsidR="00475862" w:rsidRPr="00CB6E7E">
        <w:rPr>
          <w:sz w:val="28"/>
          <w:szCs w:val="28"/>
        </w:rPr>
        <w:t xml:space="preserve">запазва броя </w:t>
      </w:r>
      <w:r w:rsidR="004557BE" w:rsidRPr="00CB6E7E">
        <w:rPr>
          <w:sz w:val="28"/>
          <w:szCs w:val="28"/>
        </w:rPr>
        <w:t>на</w:t>
      </w:r>
      <w:r w:rsidR="00BD3080" w:rsidRPr="00CB6E7E">
        <w:rPr>
          <w:sz w:val="28"/>
          <w:szCs w:val="28"/>
        </w:rPr>
        <w:t xml:space="preserve"> разкрити</w:t>
      </w:r>
      <w:r w:rsidR="004557BE" w:rsidRPr="00CB6E7E">
        <w:rPr>
          <w:sz w:val="28"/>
          <w:szCs w:val="28"/>
        </w:rPr>
        <w:t>те</w:t>
      </w:r>
      <w:r w:rsidR="00BD3080" w:rsidRPr="00CB6E7E">
        <w:rPr>
          <w:sz w:val="28"/>
          <w:szCs w:val="28"/>
        </w:rPr>
        <w:t xml:space="preserve"> </w:t>
      </w:r>
      <w:r w:rsidR="00CB6E7E" w:rsidRPr="00CB6E7E">
        <w:rPr>
          <w:sz w:val="28"/>
          <w:szCs w:val="28"/>
        </w:rPr>
        <w:t xml:space="preserve">от органите на ОДМВР-Перник </w:t>
      </w:r>
      <w:r w:rsidR="00BD3080" w:rsidRPr="00CB6E7E">
        <w:rPr>
          <w:sz w:val="28"/>
          <w:szCs w:val="28"/>
        </w:rPr>
        <w:t>престъпления</w:t>
      </w:r>
      <w:r w:rsidR="00475862" w:rsidRPr="00CB6E7E">
        <w:rPr>
          <w:sz w:val="28"/>
          <w:szCs w:val="28"/>
        </w:rPr>
        <w:t>.</w:t>
      </w:r>
      <w:r w:rsidR="00BB0292" w:rsidRPr="00CB6E7E">
        <w:rPr>
          <w:sz w:val="28"/>
          <w:szCs w:val="28"/>
        </w:rPr>
        <w:t xml:space="preserve"> </w:t>
      </w:r>
      <w:r w:rsidR="006B4535" w:rsidRPr="00CB6E7E">
        <w:rPr>
          <w:sz w:val="28"/>
          <w:szCs w:val="28"/>
        </w:rPr>
        <w:lastRenderedPageBreak/>
        <w:t xml:space="preserve">Прави впечатление и </w:t>
      </w:r>
      <w:r w:rsidR="00E660F4" w:rsidRPr="00CB6E7E">
        <w:rPr>
          <w:sz w:val="28"/>
          <w:szCs w:val="28"/>
        </w:rPr>
        <w:t xml:space="preserve">че </w:t>
      </w:r>
      <w:r w:rsidR="006B4535" w:rsidRPr="00CB6E7E">
        <w:rPr>
          <w:sz w:val="28"/>
          <w:szCs w:val="28"/>
        </w:rPr>
        <w:t xml:space="preserve">е леко увеличен броят на </w:t>
      </w:r>
      <w:r w:rsidR="00E660F4" w:rsidRPr="00CB6E7E">
        <w:rPr>
          <w:sz w:val="28"/>
          <w:szCs w:val="28"/>
        </w:rPr>
        <w:t>новообразуваните досъдебни производ</w:t>
      </w:r>
      <w:r w:rsidRPr="00CB6E7E">
        <w:rPr>
          <w:sz w:val="28"/>
          <w:szCs w:val="28"/>
        </w:rPr>
        <w:t>с</w:t>
      </w:r>
      <w:r w:rsidR="00E660F4" w:rsidRPr="00CB6E7E">
        <w:rPr>
          <w:sz w:val="28"/>
          <w:szCs w:val="28"/>
        </w:rPr>
        <w:t>тва от компетентност на Районна прокуратура-</w:t>
      </w:r>
      <w:r w:rsidR="006B4535" w:rsidRPr="00CB6E7E">
        <w:rPr>
          <w:sz w:val="28"/>
          <w:szCs w:val="28"/>
        </w:rPr>
        <w:t>гр.</w:t>
      </w:r>
      <w:r w:rsidR="00E660F4" w:rsidRPr="00CB6E7E">
        <w:rPr>
          <w:sz w:val="28"/>
          <w:szCs w:val="28"/>
        </w:rPr>
        <w:t xml:space="preserve">Перник във </w:t>
      </w:r>
      <w:r w:rsidR="00CB6E7E" w:rsidRPr="00CB6E7E">
        <w:rPr>
          <w:sz w:val="28"/>
          <w:szCs w:val="28"/>
        </w:rPr>
        <w:t>Първо РУ – Перник, Второ РУ – Перник и в РУ - Радомир</w:t>
      </w:r>
      <w:r w:rsidR="006B4535" w:rsidRPr="00CB6E7E">
        <w:rPr>
          <w:sz w:val="28"/>
          <w:szCs w:val="28"/>
        </w:rPr>
        <w:t xml:space="preserve"> спрямо предходната 202</w:t>
      </w:r>
      <w:r w:rsidR="007949D4">
        <w:rPr>
          <w:sz w:val="28"/>
          <w:szCs w:val="28"/>
        </w:rPr>
        <w:t>2</w:t>
      </w:r>
      <w:r w:rsidR="006B4535" w:rsidRPr="00CB6E7E">
        <w:rPr>
          <w:sz w:val="28"/>
          <w:szCs w:val="28"/>
        </w:rPr>
        <w:t xml:space="preserve"> г., </w:t>
      </w:r>
      <w:r w:rsidR="00CB6E7E" w:rsidRPr="00CB6E7E">
        <w:rPr>
          <w:sz w:val="28"/>
          <w:szCs w:val="28"/>
        </w:rPr>
        <w:t>като изключение правят новообразуваните досъдебни производства в ОДМВР – Перник, РУ – Брезник и РУ – Трън,</w:t>
      </w:r>
      <w:r w:rsidR="00B8702F">
        <w:rPr>
          <w:sz w:val="28"/>
          <w:szCs w:val="28"/>
        </w:rPr>
        <w:t xml:space="preserve"> чийто брой е леко нам</w:t>
      </w:r>
      <w:r w:rsidR="00CB6E7E" w:rsidRPr="00CB6E7E">
        <w:rPr>
          <w:sz w:val="28"/>
          <w:szCs w:val="28"/>
        </w:rPr>
        <w:t>ал</w:t>
      </w:r>
      <w:r w:rsidR="00B8702F">
        <w:rPr>
          <w:sz w:val="28"/>
          <w:szCs w:val="28"/>
        </w:rPr>
        <w:t>е</w:t>
      </w:r>
      <w:r w:rsidR="00CB6E7E" w:rsidRPr="00CB6E7E">
        <w:rPr>
          <w:sz w:val="28"/>
          <w:szCs w:val="28"/>
        </w:rPr>
        <w:t>н спр</w:t>
      </w:r>
      <w:r w:rsidR="00B8702F">
        <w:rPr>
          <w:sz w:val="28"/>
          <w:szCs w:val="28"/>
        </w:rPr>
        <w:t>я</w:t>
      </w:r>
      <w:r w:rsidR="00CB6E7E" w:rsidRPr="00CB6E7E">
        <w:rPr>
          <w:sz w:val="28"/>
          <w:szCs w:val="28"/>
        </w:rPr>
        <w:t>мо предходната година.</w:t>
      </w:r>
    </w:p>
    <w:p w:rsidR="009209F8" w:rsidRDefault="008F05D1" w:rsidP="008E2A4D">
      <w:pPr>
        <w:widowControl w:val="0"/>
        <w:autoSpaceDE w:val="0"/>
        <w:autoSpaceDN w:val="0"/>
        <w:adjustRightInd w:val="0"/>
        <w:spacing w:before="86"/>
        <w:ind w:firstLine="851"/>
        <w:contextualSpacing/>
        <w:jc w:val="both"/>
        <w:rPr>
          <w:sz w:val="28"/>
          <w:szCs w:val="28"/>
        </w:rPr>
      </w:pPr>
      <w:r>
        <w:rPr>
          <w:sz w:val="28"/>
          <w:szCs w:val="28"/>
        </w:rPr>
        <w:t>Визираните по – горе показатели относно регистрираната и разкрита престъпност са в основата на обема на работа на Районна прокуратура гр. Перник</w:t>
      </w:r>
      <w:r w:rsidRPr="00127CAE">
        <w:rPr>
          <w:sz w:val="28"/>
          <w:szCs w:val="28"/>
        </w:rPr>
        <w:t xml:space="preserve">. </w:t>
      </w:r>
      <w:r w:rsidR="00B8702F" w:rsidRPr="00127CAE">
        <w:rPr>
          <w:sz w:val="28"/>
          <w:szCs w:val="28"/>
        </w:rPr>
        <w:t xml:space="preserve"> </w:t>
      </w:r>
      <w:r w:rsidR="009209F8" w:rsidRPr="00127CAE">
        <w:rPr>
          <w:sz w:val="28"/>
          <w:szCs w:val="28"/>
        </w:rPr>
        <w:t xml:space="preserve">През отчетната година прокурорите при Районна прокуратура-Перник са внесли в Районните съдилища в съдебен регион гр. Перник </w:t>
      </w:r>
      <w:r w:rsidR="00F61DD3" w:rsidRPr="00127CAE">
        <w:rPr>
          <w:sz w:val="28"/>
          <w:szCs w:val="28"/>
        </w:rPr>
        <w:t xml:space="preserve">364 прокурорски акта, при </w:t>
      </w:r>
      <w:r w:rsidR="009209F8" w:rsidRPr="00127CAE">
        <w:rPr>
          <w:sz w:val="28"/>
          <w:szCs w:val="28"/>
        </w:rPr>
        <w:t>415</w:t>
      </w:r>
      <w:r w:rsidR="00F61DD3" w:rsidRPr="00127CAE">
        <w:rPr>
          <w:sz w:val="28"/>
          <w:szCs w:val="28"/>
        </w:rPr>
        <w:t xml:space="preserve"> броя за 2022 г. и </w:t>
      </w:r>
      <w:r w:rsidR="006B4535" w:rsidRPr="00127CAE">
        <w:rPr>
          <w:sz w:val="28"/>
          <w:szCs w:val="28"/>
        </w:rPr>
        <w:t xml:space="preserve">429 броя актове за 2021г. </w:t>
      </w:r>
      <w:r w:rsidR="009209F8" w:rsidRPr="00127CAE">
        <w:rPr>
          <w:sz w:val="28"/>
          <w:szCs w:val="28"/>
        </w:rPr>
        <w:t xml:space="preserve">От тях </w:t>
      </w:r>
      <w:r w:rsidR="00F61DD3" w:rsidRPr="00127CAE">
        <w:rPr>
          <w:sz w:val="28"/>
          <w:szCs w:val="28"/>
        </w:rPr>
        <w:t xml:space="preserve">184 броя обвинителни акта, при </w:t>
      </w:r>
      <w:r w:rsidR="009209F8" w:rsidRPr="00127CAE">
        <w:rPr>
          <w:sz w:val="28"/>
          <w:szCs w:val="28"/>
        </w:rPr>
        <w:t xml:space="preserve">216 </w:t>
      </w:r>
      <w:r w:rsidR="00F61DD3" w:rsidRPr="00127CAE">
        <w:rPr>
          <w:sz w:val="28"/>
          <w:szCs w:val="28"/>
        </w:rPr>
        <w:t xml:space="preserve">за 2022 г. и </w:t>
      </w:r>
      <w:r w:rsidR="009209F8" w:rsidRPr="00127CAE">
        <w:rPr>
          <w:sz w:val="28"/>
          <w:szCs w:val="28"/>
        </w:rPr>
        <w:t xml:space="preserve">222 за 2021г. Предложенията за прекратяване на производството със споразумение са </w:t>
      </w:r>
      <w:r w:rsidR="00F61DD3" w:rsidRPr="00127CAE">
        <w:rPr>
          <w:sz w:val="28"/>
          <w:szCs w:val="28"/>
        </w:rPr>
        <w:t xml:space="preserve">158, при </w:t>
      </w:r>
      <w:r w:rsidR="009209F8" w:rsidRPr="00127CAE">
        <w:rPr>
          <w:sz w:val="28"/>
          <w:szCs w:val="28"/>
        </w:rPr>
        <w:t>152</w:t>
      </w:r>
      <w:r w:rsidR="00F61DD3" w:rsidRPr="00127CAE">
        <w:rPr>
          <w:sz w:val="28"/>
          <w:szCs w:val="28"/>
        </w:rPr>
        <w:t xml:space="preserve"> за 2022 г. </w:t>
      </w:r>
      <w:r w:rsidR="009209F8" w:rsidRPr="00127CAE">
        <w:rPr>
          <w:sz w:val="28"/>
          <w:szCs w:val="28"/>
        </w:rPr>
        <w:t xml:space="preserve"> </w:t>
      </w:r>
      <w:r w:rsidR="00F61DD3" w:rsidRPr="00127CAE">
        <w:rPr>
          <w:sz w:val="28"/>
          <w:szCs w:val="28"/>
        </w:rPr>
        <w:t xml:space="preserve">и </w:t>
      </w:r>
      <w:r w:rsidR="009209F8" w:rsidRPr="00127CAE">
        <w:rPr>
          <w:sz w:val="28"/>
          <w:szCs w:val="28"/>
        </w:rPr>
        <w:t xml:space="preserve">162 за 2021г. Внесени в съдилищата от съдебния район са общо и </w:t>
      </w:r>
      <w:r w:rsidR="00F61DD3" w:rsidRPr="00127CAE">
        <w:rPr>
          <w:sz w:val="28"/>
          <w:szCs w:val="28"/>
        </w:rPr>
        <w:t xml:space="preserve">22 броя </w:t>
      </w:r>
      <w:r w:rsidR="009209F8" w:rsidRPr="00127CAE">
        <w:rPr>
          <w:sz w:val="28"/>
          <w:szCs w:val="28"/>
        </w:rPr>
        <w:t xml:space="preserve">предложения по реда на чл.78а НК /съответно </w:t>
      </w:r>
      <w:r w:rsidR="00F61DD3" w:rsidRPr="00127CAE">
        <w:rPr>
          <w:sz w:val="28"/>
          <w:szCs w:val="28"/>
        </w:rPr>
        <w:t xml:space="preserve">47 за 2022 г. и </w:t>
      </w:r>
      <w:r w:rsidR="009209F8" w:rsidRPr="00127CAE">
        <w:rPr>
          <w:sz w:val="28"/>
          <w:szCs w:val="28"/>
        </w:rPr>
        <w:t>45 за 2021г.</w:t>
      </w:r>
      <w:r w:rsidR="00F61DD3" w:rsidRPr="00127CAE">
        <w:rPr>
          <w:sz w:val="28"/>
          <w:szCs w:val="28"/>
        </w:rPr>
        <w:t>/</w:t>
      </w:r>
      <w:r w:rsidR="009209F8" w:rsidRPr="00185509">
        <w:rPr>
          <w:sz w:val="28"/>
          <w:szCs w:val="28"/>
        </w:rPr>
        <w:t xml:space="preserve"> </w:t>
      </w:r>
    </w:p>
    <w:p w:rsidR="0079489D" w:rsidRPr="00185509" w:rsidRDefault="0079489D" w:rsidP="008E2A4D">
      <w:pPr>
        <w:widowControl w:val="0"/>
        <w:autoSpaceDE w:val="0"/>
        <w:autoSpaceDN w:val="0"/>
        <w:adjustRightInd w:val="0"/>
        <w:spacing w:before="86"/>
        <w:ind w:firstLine="851"/>
        <w:contextualSpacing/>
        <w:jc w:val="both"/>
        <w:rPr>
          <w:sz w:val="28"/>
          <w:szCs w:val="28"/>
          <w:lang w:val="en-US"/>
        </w:rPr>
      </w:pPr>
    </w:p>
    <w:p w:rsidR="009209F8" w:rsidRPr="00185509" w:rsidRDefault="00EB2F06" w:rsidP="001A3A15">
      <w:pPr>
        <w:widowControl w:val="0"/>
        <w:autoSpaceDE w:val="0"/>
        <w:autoSpaceDN w:val="0"/>
        <w:adjustRightInd w:val="0"/>
        <w:jc w:val="center"/>
        <w:rPr>
          <w:sz w:val="28"/>
          <w:szCs w:val="28"/>
        </w:rPr>
      </w:pPr>
      <w:r w:rsidRPr="00185509">
        <w:rPr>
          <w:noProof/>
          <w:sz w:val="28"/>
          <w:szCs w:val="28"/>
        </w:rPr>
        <w:drawing>
          <wp:inline distT="0" distB="0" distL="0" distR="0" wp14:anchorId="6822F9A1" wp14:editId="20CF84D5">
            <wp:extent cx="5760720" cy="3972910"/>
            <wp:effectExtent l="0" t="0" r="11430" b="27940"/>
            <wp:docPr id="18" name="Диагра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09F8" w:rsidRPr="00185509" w:rsidRDefault="009209F8" w:rsidP="00657A0E">
      <w:pPr>
        <w:ind w:firstLine="709"/>
        <w:rPr>
          <w:i/>
          <w:sz w:val="23"/>
          <w:szCs w:val="23"/>
        </w:rPr>
      </w:pPr>
      <w:r w:rsidRPr="00185509">
        <w:rPr>
          <w:i/>
          <w:sz w:val="23"/>
          <w:szCs w:val="23"/>
        </w:rPr>
        <w:t>Фиг.1.  Регистрирана, разкрита и наказана престъпност в последните три години</w:t>
      </w:r>
    </w:p>
    <w:p w:rsidR="009209F8" w:rsidRPr="00185509" w:rsidRDefault="009209F8" w:rsidP="00657A0E">
      <w:pPr>
        <w:widowControl w:val="0"/>
        <w:autoSpaceDE w:val="0"/>
        <w:autoSpaceDN w:val="0"/>
        <w:adjustRightInd w:val="0"/>
        <w:jc w:val="both"/>
        <w:rPr>
          <w:sz w:val="28"/>
          <w:szCs w:val="28"/>
        </w:rPr>
      </w:pPr>
    </w:p>
    <w:p w:rsidR="009209F8" w:rsidRDefault="009209F8" w:rsidP="008E2A4D">
      <w:pPr>
        <w:autoSpaceDE w:val="0"/>
        <w:autoSpaceDN w:val="0"/>
        <w:adjustRightInd w:val="0"/>
        <w:ind w:firstLine="851"/>
        <w:jc w:val="both"/>
        <w:rPr>
          <w:sz w:val="28"/>
          <w:szCs w:val="28"/>
          <w:lang w:val="en-US"/>
        </w:rPr>
      </w:pPr>
      <w:r w:rsidRPr="0079489D">
        <w:rPr>
          <w:sz w:val="28"/>
          <w:szCs w:val="28"/>
        </w:rPr>
        <w:t xml:space="preserve">Запазва се тенденцията и през настоящия отчетен период най-голям брой от актовете внесени в Районните съдилища в съдебен регион гр. Перник да са срещу извършители на престъпления по Глава единадесета от НК „Общоопасни престъпления“ – </w:t>
      </w:r>
      <w:r w:rsidR="00966BB1" w:rsidRPr="0079489D">
        <w:rPr>
          <w:sz w:val="28"/>
          <w:szCs w:val="28"/>
        </w:rPr>
        <w:t>201</w:t>
      </w:r>
      <w:r w:rsidRPr="0079489D">
        <w:rPr>
          <w:sz w:val="28"/>
          <w:szCs w:val="28"/>
        </w:rPr>
        <w:t xml:space="preserve"> внесени в съда акта за такива престъпления, което е 5</w:t>
      </w:r>
      <w:r w:rsidR="004F0956" w:rsidRPr="0079489D">
        <w:rPr>
          <w:sz w:val="28"/>
          <w:szCs w:val="28"/>
        </w:rPr>
        <w:t>5</w:t>
      </w:r>
      <w:r w:rsidRPr="0079489D">
        <w:rPr>
          <w:sz w:val="28"/>
          <w:szCs w:val="28"/>
        </w:rPr>
        <w:t>,</w:t>
      </w:r>
      <w:r w:rsidR="004F0956" w:rsidRPr="0079489D">
        <w:rPr>
          <w:sz w:val="28"/>
          <w:szCs w:val="28"/>
        </w:rPr>
        <w:t>2</w:t>
      </w:r>
      <w:r w:rsidRPr="0079489D">
        <w:rPr>
          <w:sz w:val="28"/>
          <w:szCs w:val="28"/>
        </w:rPr>
        <w:t xml:space="preserve"> % от общо внесените през годината в съдилищата </w:t>
      </w:r>
      <w:r w:rsidR="00966BB1" w:rsidRPr="0079489D">
        <w:rPr>
          <w:sz w:val="28"/>
          <w:szCs w:val="28"/>
        </w:rPr>
        <w:t>364</w:t>
      </w:r>
      <w:r w:rsidRPr="0079489D">
        <w:rPr>
          <w:sz w:val="28"/>
          <w:szCs w:val="28"/>
        </w:rPr>
        <w:t xml:space="preserve"> прокурорски акта. Същевременно при</w:t>
      </w:r>
      <w:r w:rsidRPr="00185509">
        <w:rPr>
          <w:sz w:val="28"/>
          <w:szCs w:val="28"/>
        </w:rPr>
        <w:t xml:space="preserve"> регистрираната престъпност първото място за поредна година си запазват престъпленията </w:t>
      </w:r>
      <w:r w:rsidRPr="00185509">
        <w:rPr>
          <w:sz w:val="28"/>
          <w:szCs w:val="28"/>
        </w:rPr>
        <w:lastRenderedPageBreak/>
        <w:t xml:space="preserve">против собствеността. При общоопасните престъпления обикновено извършителите се разкриват непосредствено при или след извършване на деянието. Друга причина е наблюдаваната в последните години трайно установена ниска разкриваемост на най-разпространените в страната, респективно в региона престъпления – тези против собствеността. </w:t>
      </w:r>
    </w:p>
    <w:p w:rsidR="007442F0" w:rsidRDefault="007442F0" w:rsidP="007442F0">
      <w:pPr>
        <w:autoSpaceDE w:val="0"/>
        <w:autoSpaceDN w:val="0"/>
        <w:adjustRightInd w:val="0"/>
        <w:jc w:val="both"/>
        <w:rPr>
          <w:sz w:val="28"/>
          <w:szCs w:val="28"/>
        </w:rPr>
      </w:pPr>
      <w:r>
        <w:rPr>
          <w:sz w:val="28"/>
          <w:szCs w:val="28"/>
          <w:lang w:val="en-US"/>
        </w:rPr>
        <w:tab/>
      </w:r>
      <w:r>
        <w:rPr>
          <w:sz w:val="28"/>
          <w:szCs w:val="28"/>
        </w:rPr>
        <w:t>Гореописаните обстоятелства обуславят необходимостта от функциониране на ефективна система за противодействие на престъпността, повишаване на н</w:t>
      </w:r>
      <w:r w:rsidR="007949D4">
        <w:rPr>
          <w:sz w:val="28"/>
          <w:szCs w:val="28"/>
        </w:rPr>
        <w:t>ивото на взаи</w:t>
      </w:r>
      <w:r w:rsidR="007D2785">
        <w:rPr>
          <w:sz w:val="28"/>
          <w:szCs w:val="28"/>
        </w:rPr>
        <w:t>модействие между ст</w:t>
      </w:r>
      <w:r>
        <w:rPr>
          <w:sz w:val="28"/>
          <w:szCs w:val="28"/>
        </w:rPr>
        <w:t>рукторите на съдебната систем</w:t>
      </w:r>
      <w:r w:rsidR="007949D4">
        <w:rPr>
          <w:sz w:val="28"/>
          <w:szCs w:val="28"/>
        </w:rPr>
        <w:t>а</w:t>
      </w:r>
      <w:r>
        <w:rPr>
          <w:sz w:val="28"/>
          <w:szCs w:val="28"/>
        </w:rPr>
        <w:t xml:space="preserve"> и всички органи, оправомощени да осъществяват борбата с престъпността.</w:t>
      </w:r>
    </w:p>
    <w:p w:rsidR="00A77BB1" w:rsidRDefault="00A77BB1" w:rsidP="00CF4CE3">
      <w:pPr>
        <w:autoSpaceDE w:val="0"/>
        <w:autoSpaceDN w:val="0"/>
        <w:adjustRightInd w:val="0"/>
        <w:ind w:firstLine="708"/>
        <w:jc w:val="both"/>
        <w:rPr>
          <w:sz w:val="28"/>
          <w:szCs w:val="20"/>
        </w:rPr>
      </w:pPr>
      <w:r>
        <w:rPr>
          <w:sz w:val="28"/>
          <w:szCs w:val="28"/>
        </w:rPr>
        <w:t xml:space="preserve">Утвърденото добро взаимодействие с разследващите органи следва да продължи и през 2024 г., тъй като е основен фактор влияещ върху ефективността на разследването. </w:t>
      </w:r>
      <w:r w:rsidR="007949D4">
        <w:rPr>
          <w:sz w:val="28"/>
          <w:szCs w:val="28"/>
        </w:rPr>
        <w:t>Повишаване на</w:t>
      </w:r>
      <w:r>
        <w:rPr>
          <w:sz w:val="28"/>
          <w:szCs w:val="28"/>
        </w:rPr>
        <w:t xml:space="preserve"> теоретична</w:t>
      </w:r>
      <w:r w:rsidR="007949D4">
        <w:rPr>
          <w:sz w:val="28"/>
          <w:szCs w:val="28"/>
        </w:rPr>
        <w:t>та</w:t>
      </w:r>
      <w:r>
        <w:rPr>
          <w:sz w:val="28"/>
          <w:szCs w:val="28"/>
        </w:rPr>
        <w:t xml:space="preserve"> и практическа подготвка на разследващите органи е водещ фактор за противодействие, гаранция за спазване на процуеалните правила при първоначалните действия по разследване, както и при събиране на доказателствата в хода на разследването.Прокрорите от своя страна осъществяват постоянен надзор за законосоъбразното и своемременно извършване на необходимите процесуално – следствени действия. По делата се работи в тясно сътрудничество с органите на полицията и следователите. Делата системно се докладват на наблюдаващите прокурори с оглед даване на небходимите указания по хода на разследването.</w:t>
      </w:r>
      <w:r w:rsidRPr="00A77BB1">
        <w:rPr>
          <w:sz w:val="28"/>
          <w:szCs w:val="20"/>
        </w:rPr>
        <w:t xml:space="preserve"> </w:t>
      </w:r>
      <w:r>
        <w:rPr>
          <w:sz w:val="28"/>
          <w:szCs w:val="20"/>
        </w:rPr>
        <w:t>За постигането на още по-добри резултати в нашата работа е необходимо прокурорите от Районна прокуратура – гр. Перник да продължат да полагат усилия за оказване на методическа помощ спрямо разследващите органи. Да продължат да вземат участие в обучението на разследващите органи, както при организирани обучителни мероприятия, провеждане на периодични срещи за унифициране на изискванията към тях за работа по разследването, така и посредством практическо ефективно осъществяване на ръководство и надзор върху разследването.</w:t>
      </w:r>
    </w:p>
    <w:p w:rsidR="0079489D" w:rsidRDefault="0079489D" w:rsidP="00CF4CE3">
      <w:pPr>
        <w:autoSpaceDE w:val="0"/>
        <w:autoSpaceDN w:val="0"/>
        <w:adjustRightInd w:val="0"/>
        <w:ind w:firstLine="708"/>
        <w:jc w:val="both"/>
        <w:rPr>
          <w:sz w:val="28"/>
          <w:szCs w:val="20"/>
        </w:rPr>
      </w:pPr>
    </w:p>
    <w:p w:rsidR="009209F8" w:rsidRPr="00185509" w:rsidRDefault="009209F8" w:rsidP="009209F8">
      <w:pPr>
        <w:widowControl w:val="0"/>
        <w:autoSpaceDE w:val="0"/>
        <w:autoSpaceDN w:val="0"/>
        <w:adjustRightInd w:val="0"/>
        <w:ind w:firstLine="993"/>
        <w:jc w:val="both"/>
        <w:rPr>
          <w:b/>
          <w:sz w:val="28"/>
          <w:szCs w:val="28"/>
          <w:lang w:val="en-US"/>
        </w:rPr>
      </w:pPr>
    </w:p>
    <w:p w:rsidR="009209F8" w:rsidRPr="00185509" w:rsidRDefault="009209F8" w:rsidP="007A2691">
      <w:pPr>
        <w:widowControl w:val="0"/>
        <w:autoSpaceDE w:val="0"/>
        <w:autoSpaceDN w:val="0"/>
        <w:adjustRightInd w:val="0"/>
        <w:ind w:firstLine="851"/>
        <w:jc w:val="both"/>
        <w:rPr>
          <w:sz w:val="28"/>
          <w:szCs w:val="28"/>
        </w:rPr>
      </w:pPr>
      <w:r w:rsidRPr="00B1606A">
        <w:rPr>
          <w:b/>
          <w:sz w:val="28"/>
          <w:szCs w:val="28"/>
        </w:rPr>
        <w:t>2.НЕОБХОДИМИ</w:t>
      </w:r>
      <w:r w:rsidRPr="00185509">
        <w:rPr>
          <w:b/>
          <w:sz w:val="28"/>
          <w:szCs w:val="28"/>
        </w:rPr>
        <w:t xml:space="preserve"> МЕРКИ И ЗАКОНОДАТЕЛНИ ПРОМЕНИ</w:t>
      </w:r>
    </w:p>
    <w:p w:rsidR="009209F8" w:rsidRPr="00185509" w:rsidRDefault="009209F8" w:rsidP="009209F8">
      <w:pPr>
        <w:widowControl w:val="0"/>
        <w:autoSpaceDE w:val="0"/>
        <w:autoSpaceDN w:val="0"/>
        <w:adjustRightInd w:val="0"/>
        <w:jc w:val="both"/>
        <w:rPr>
          <w:sz w:val="28"/>
          <w:szCs w:val="28"/>
          <w:lang w:val="en-US"/>
        </w:rPr>
      </w:pPr>
    </w:p>
    <w:p w:rsidR="00AB65F4" w:rsidRDefault="007949D4" w:rsidP="007A2691">
      <w:pPr>
        <w:suppressAutoHyphens/>
        <w:autoSpaceDN w:val="0"/>
        <w:ind w:firstLine="851"/>
        <w:jc w:val="both"/>
        <w:textAlignment w:val="baseline"/>
        <w:rPr>
          <w:sz w:val="28"/>
          <w:szCs w:val="28"/>
        </w:rPr>
      </w:pPr>
      <w:r>
        <w:rPr>
          <w:sz w:val="28"/>
          <w:szCs w:val="28"/>
        </w:rPr>
        <w:t>Повиш</w:t>
      </w:r>
      <w:r w:rsidR="00730876">
        <w:rPr>
          <w:sz w:val="28"/>
          <w:szCs w:val="28"/>
        </w:rPr>
        <w:t>а</w:t>
      </w:r>
      <w:r>
        <w:rPr>
          <w:sz w:val="28"/>
          <w:szCs w:val="28"/>
        </w:rPr>
        <w:t xml:space="preserve">ване на качеството на разследване следва да е заложено във всички бъдещи мерки и законодателни промени. </w:t>
      </w:r>
      <w:r w:rsidR="00AB65F4">
        <w:rPr>
          <w:sz w:val="28"/>
          <w:szCs w:val="28"/>
        </w:rPr>
        <w:t xml:space="preserve">Във връзка с </w:t>
      </w:r>
      <w:r>
        <w:rPr>
          <w:sz w:val="28"/>
          <w:szCs w:val="28"/>
        </w:rPr>
        <w:t>това</w:t>
      </w:r>
      <w:r w:rsidR="00AB65F4">
        <w:rPr>
          <w:sz w:val="28"/>
          <w:szCs w:val="28"/>
        </w:rPr>
        <w:t xml:space="preserve"> всички прокурори от Районна прокуратура гр. Перник намираме, че прекомерната формалност на наказат</w:t>
      </w:r>
      <w:r w:rsidR="00765DFD">
        <w:rPr>
          <w:sz w:val="28"/>
          <w:szCs w:val="28"/>
        </w:rPr>
        <w:t>е</w:t>
      </w:r>
      <w:r w:rsidR="00AB65F4">
        <w:rPr>
          <w:sz w:val="28"/>
          <w:szCs w:val="28"/>
        </w:rPr>
        <w:t>лния процес затруднява с</w:t>
      </w:r>
      <w:r w:rsidR="00765DFD">
        <w:rPr>
          <w:sz w:val="28"/>
          <w:szCs w:val="28"/>
        </w:rPr>
        <w:t>ъ</w:t>
      </w:r>
      <w:r w:rsidR="00AB65F4">
        <w:rPr>
          <w:sz w:val="28"/>
          <w:szCs w:val="28"/>
        </w:rPr>
        <w:t>ществено дейността по разкриване и разследване на престъпления от общ характер</w:t>
      </w:r>
      <w:r w:rsidR="00765DFD">
        <w:rPr>
          <w:sz w:val="28"/>
          <w:szCs w:val="28"/>
        </w:rPr>
        <w:t>. Всяко изменение, насочено към разширяване на възможностите за събиране и проверка на доказателстватата , респ. редуциране на разпоредбите целящи едниствено дисциплиниране на органите на досъдебното производство и изготвяните от същите актове, би повлияло положително върху ефективността на противодйствието на престъпността.</w:t>
      </w:r>
    </w:p>
    <w:p w:rsidR="00765DFD" w:rsidRDefault="00765DFD" w:rsidP="007A2691">
      <w:pPr>
        <w:suppressAutoHyphens/>
        <w:autoSpaceDN w:val="0"/>
        <w:ind w:firstLine="851"/>
        <w:jc w:val="both"/>
        <w:textAlignment w:val="baseline"/>
        <w:rPr>
          <w:sz w:val="28"/>
          <w:szCs w:val="28"/>
        </w:rPr>
      </w:pPr>
      <w:r>
        <w:rPr>
          <w:sz w:val="28"/>
          <w:szCs w:val="28"/>
        </w:rPr>
        <w:lastRenderedPageBreak/>
        <w:t>Налице е и</w:t>
      </w:r>
      <w:r w:rsidR="007949D4">
        <w:rPr>
          <w:sz w:val="28"/>
          <w:szCs w:val="28"/>
        </w:rPr>
        <w:t xml:space="preserve"> </w:t>
      </w:r>
      <w:r>
        <w:rPr>
          <w:sz w:val="28"/>
          <w:szCs w:val="28"/>
        </w:rPr>
        <w:t>необходимост от Наказателен кодекс, който да е адекватен на обществено – икономическите и социални отношения, тъй като извършените многобройните промени, не допринасят за ефективната работа на проуратурата.</w:t>
      </w:r>
    </w:p>
    <w:p w:rsidR="00CB03B1" w:rsidRDefault="00CB03B1" w:rsidP="00CB03B1">
      <w:pPr>
        <w:ind w:firstLine="709"/>
        <w:jc w:val="both"/>
        <w:rPr>
          <w:rFonts w:eastAsia="Calibri"/>
          <w:sz w:val="28"/>
          <w:szCs w:val="28"/>
          <w:lang w:eastAsia="en-US"/>
        </w:rPr>
      </w:pPr>
      <w:r>
        <w:rPr>
          <w:rFonts w:eastAsia="Calibri"/>
          <w:sz w:val="28"/>
          <w:szCs w:val="28"/>
          <w:lang w:eastAsia="en-US"/>
        </w:rPr>
        <w:t>Във връзка с горното стои и въпросът за повишаване на квалификацията на органите на досъдебното производство и особено на разследващите органи, предвид текучеството и високата им натовареност. От съществено значение е практически насоченото първоначално и текущо обучение, съобразено с актуалната съдебна практика и доктрината.</w:t>
      </w:r>
    </w:p>
    <w:p w:rsidR="00CB03B1" w:rsidRDefault="00CB03B1" w:rsidP="00CB03B1">
      <w:pPr>
        <w:suppressAutoHyphens/>
        <w:autoSpaceDN w:val="0"/>
        <w:ind w:firstLine="851"/>
        <w:jc w:val="both"/>
        <w:textAlignment w:val="baseline"/>
        <w:rPr>
          <w:rFonts w:eastAsia="Calibri"/>
          <w:sz w:val="28"/>
          <w:szCs w:val="28"/>
          <w:lang w:eastAsia="en-US"/>
        </w:rPr>
      </w:pPr>
      <w:r>
        <w:rPr>
          <w:rFonts w:eastAsia="Calibri"/>
          <w:sz w:val="28"/>
          <w:szCs w:val="28"/>
          <w:lang w:eastAsia="en-US"/>
        </w:rPr>
        <w:t>От съществено значение е и повишаването на професионализма и мотивираността на прокурорите и съдебните служители за изпълнение на дейността с максимално високо качество е задача, която трябва да стои в личен професионален план пред всеки магистрат и служител. Специализацията на разследващите органи и прокурорите, с оглед по-качественото и срочно разследване е ключов фактор за повишаване на ефективността в противодействието на престъпността.</w:t>
      </w:r>
    </w:p>
    <w:p w:rsidR="00CB03B1" w:rsidRDefault="00CB03B1" w:rsidP="00CB03B1">
      <w:pPr>
        <w:ind w:firstLine="709"/>
        <w:jc w:val="both"/>
        <w:rPr>
          <w:rFonts w:eastAsia="Calibri"/>
          <w:sz w:val="28"/>
          <w:szCs w:val="28"/>
          <w:lang w:eastAsia="en-US"/>
        </w:rPr>
      </w:pPr>
      <w:r>
        <w:rPr>
          <w:rFonts w:eastAsia="Calibri"/>
          <w:sz w:val="28"/>
          <w:szCs w:val="28"/>
          <w:lang w:eastAsia="en-US"/>
        </w:rPr>
        <w:t>Трябва да се подчертае, че основен фактор, затрудняващ качественото и срочно провеждане на разследванията, е недостигът на  квалифицирани специалисти, на които да се разчита за изготвяне на експертизи по наказателни дела. Остава неразрешен проблемът с осигуряването на експерти и тяхното ресурсно осигуряване. Отсъствието на достатъчно вещи лица, с адекватна на съвременните нужди квалификация, възпрепятства приключването на делата в разумни срокове и с необходимото качество. Съществуващите недостатъци в уредбата и организацията на експертната дейност не могат да бъдат компенсирани с административните усилия на ръководителите на органите на съдебната власт.</w:t>
      </w:r>
    </w:p>
    <w:p w:rsidR="00CB03B1" w:rsidRDefault="00CB03B1" w:rsidP="00CB03B1">
      <w:pPr>
        <w:ind w:firstLine="709"/>
        <w:jc w:val="both"/>
        <w:rPr>
          <w:rFonts w:eastAsia="Calibri"/>
          <w:sz w:val="28"/>
          <w:szCs w:val="28"/>
          <w:lang w:eastAsia="en-US"/>
        </w:rPr>
      </w:pPr>
      <w:r>
        <w:rPr>
          <w:rFonts w:eastAsia="Calibri"/>
          <w:sz w:val="28"/>
          <w:szCs w:val="28"/>
          <w:lang w:eastAsia="en-US"/>
        </w:rPr>
        <w:t xml:space="preserve">По отношение на преводачите, се констатира засилена нужда в рамките на досъдебното производство, поради законовите изисквания за това, свързани с лица, които не владеят български език. Осъществяването на качествен превод, понякога от редки езици, както и ангажирането на високо компетентни експерти изисква финансовото им обезпечаване и заплащане, съответстващо на тяхната квалификация и вложен труд; </w:t>
      </w:r>
    </w:p>
    <w:p w:rsidR="00CB03B1" w:rsidRDefault="00CB03B1" w:rsidP="00CB03B1">
      <w:pPr>
        <w:ind w:firstLine="709"/>
        <w:jc w:val="both"/>
        <w:rPr>
          <w:rFonts w:eastAsia="Calibri"/>
          <w:sz w:val="28"/>
          <w:szCs w:val="28"/>
          <w:lang w:eastAsia="en-US"/>
        </w:rPr>
      </w:pPr>
      <w:r>
        <w:rPr>
          <w:rFonts w:eastAsia="Calibri"/>
          <w:sz w:val="28"/>
          <w:szCs w:val="28"/>
          <w:lang w:eastAsia="en-US"/>
        </w:rPr>
        <w:t xml:space="preserve">Не на последно място е осигуряването на достойни условия на труд на магистратите и служителите. В ХХІ век да се поставя въпросът за недостатъчен и нефункционален сграден фонд е повече от тревожно. Горното означава, че държавата, която чрез своите органи има за задача да утвърждава законността, все още не е създала изцяло условия за изпълнение на служебни задължения, чийто резултат и качество определят </w:t>
      </w:r>
      <w:r w:rsidR="0079489D">
        <w:rPr>
          <w:rFonts w:eastAsia="Calibri"/>
          <w:sz w:val="28"/>
          <w:szCs w:val="28"/>
          <w:lang w:eastAsia="en-US"/>
        </w:rPr>
        <w:t>авторитета на държавната власт.</w:t>
      </w:r>
      <w:r>
        <w:rPr>
          <w:rFonts w:eastAsia="Calibri"/>
          <w:sz w:val="28"/>
          <w:szCs w:val="28"/>
          <w:lang w:eastAsia="en-US"/>
        </w:rPr>
        <w:t xml:space="preserve"> </w:t>
      </w:r>
    </w:p>
    <w:p w:rsidR="009209F8" w:rsidRDefault="009209F8" w:rsidP="009209F8">
      <w:pPr>
        <w:suppressAutoHyphens/>
        <w:autoSpaceDN w:val="0"/>
        <w:ind w:firstLine="993"/>
        <w:jc w:val="both"/>
        <w:textAlignment w:val="baseline"/>
      </w:pPr>
    </w:p>
    <w:p w:rsidR="00104473" w:rsidRDefault="00104473" w:rsidP="009209F8">
      <w:pPr>
        <w:suppressAutoHyphens/>
        <w:autoSpaceDN w:val="0"/>
        <w:ind w:firstLine="993"/>
        <w:jc w:val="both"/>
        <w:textAlignment w:val="baseline"/>
      </w:pPr>
    </w:p>
    <w:p w:rsidR="00104473" w:rsidRDefault="00104473" w:rsidP="009209F8">
      <w:pPr>
        <w:suppressAutoHyphens/>
        <w:autoSpaceDN w:val="0"/>
        <w:ind w:firstLine="993"/>
        <w:jc w:val="both"/>
        <w:textAlignment w:val="baseline"/>
      </w:pPr>
    </w:p>
    <w:p w:rsidR="00104473" w:rsidRDefault="00104473" w:rsidP="009209F8">
      <w:pPr>
        <w:suppressAutoHyphens/>
        <w:autoSpaceDN w:val="0"/>
        <w:ind w:firstLine="993"/>
        <w:jc w:val="both"/>
        <w:textAlignment w:val="baseline"/>
      </w:pPr>
    </w:p>
    <w:p w:rsidR="00104473" w:rsidRDefault="00104473" w:rsidP="009209F8">
      <w:pPr>
        <w:suppressAutoHyphens/>
        <w:autoSpaceDN w:val="0"/>
        <w:ind w:firstLine="993"/>
        <w:jc w:val="both"/>
        <w:textAlignment w:val="baseline"/>
      </w:pPr>
    </w:p>
    <w:p w:rsidR="00104473" w:rsidRPr="00185509" w:rsidRDefault="00104473" w:rsidP="009209F8">
      <w:pPr>
        <w:suppressAutoHyphens/>
        <w:autoSpaceDN w:val="0"/>
        <w:ind w:firstLine="993"/>
        <w:jc w:val="both"/>
        <w:textAlignment w:val="baseline"/>
      </w:pPr>
    </w:p>
    <w:p w:rsidR="00F7529A" w:rsidRPr="00185509" w:rsidRDefault="00F7529A" w:rsidP="00F7529A">
      <w:pPr>
        <w:jc w:val="center"/>
        <w:rPr>
          <w:b/>
          <w:sz w:val="32"/>
          <w:szCs w:val="32"/>
        </w:rPr>
      </w:pPr>
      <w:r w:rsidRPr="00185509">
        <w:rPr>
          <w:b/>
          <w:sz w:val="32"/>
          <w:szCs w:val="32"/>
          <w:lang w:val="ru-RU"/>
        </w:rPr>
        <w:lastRenderedPageBreak/>
        <w:t xml:space="preserve">РАЗДЕЛ </w:t>
      </w:r>
      <w:r w:rsidRPr="00185509">
        <w:rPr>
          <w:b/>
          <w:sz w:val="32"/>
          <w:szCs w:val="32"/>
          <w:lang w:val="en-US"/>
        </w:rPr>
        <w:t>I</w:t>
      </w:r>
      <w:r w:rsidRPr="00185509">
        <w:rPr>
          <w:b/>
          <w:sz w:val="32"/>
          <w:szCs w:val="32"/>
        </w:rPr>
        <w:t>І</w:t>
      </w:r>
    </w:p>
    <w:p w:rsidR="00F7529A" w:rsidRPr="00185509" w:rsidRDefault="00F7529A" w:rsidP="00F7529A">
      <w:pPr>
        <w:jc w:val="center"/>
        <w:rPr>
          <w:b/>
          <w:sz w:val="36"/>
          <w:szCs w:val="36"/>
        </w:rPr>
      </w:pPr>
      <w:r w:rsidRPr="00185509">
        <w:rPr>
          <w:b/>
          <w:sz w:val="36"/>
          <w:szCs w:val="36"/>
        </w:rPr>
        <w:t>ДЕЙНОСТ НА ПРОКУРАТУРАТА</w:t>
      </w:r>
    </w:p>
    <w:p w:rsidR="00F7529A" w:rsidRPr="00185509" w:rsidRDefault="00F7529A" w:rsidP="00F7529A">
      <w:pPr>
        <w:ind w:firstLine="709"/>
        <w:jc w:val="center"/>
        <w:rPr>
          <w:b/>
          <w:sz w:val="28"/>
          <w:szCs w:val="20"/>
        </w:rPr>
      </w:pPr>
    </w:p>
    <w:p w:rsidR="00F7529A" w:rsidRPr="0079489D" w:rsidRDefault="00F7529A" w:rsidP="007A2691">
      <w:pPr>
        <w:ind w:firstLine="851"/>
        <w:jc w:val="both"/>
        <w:rPr>
          <w:b/>
          <w:sz w:val="32"/>
          <w:szCs w:val="32"/>
        </w:rPr>
      </w:pPr>
      <w:r w:rsidRPr="0079489D">
        <w:rPr>
          <w:b/>
          <w:sz w:val="32"/>
          <w:szCs w:val="32"/>
        </w:rPr>
        <w:t>І. ДОСЪДЕБНА ФАЗА</w:t>
      </w:r>
    </w:p>
    <w:p w:rsidR="00F7529A" w:rsidRPr="0079489D" w:rsidRDefault="00F7529A" w:rsidP="00F7529A">
      <w:pPr>
        <w:ind w:firstLine="709"/>
        <w:jc w:val="both"/>
        <w:rPr>
          <w:b/>
          <w:sz w:val="32"/>
          <w:szCs w:val="32"/>
        </w:rPr>
      </w:pPr>
    </w:p>
    <w:p w:rsidR="00867430" w:rsidRPr="0079489D" w:rsidRDefault="00867430" w:rsidP="00867430">
      <w:pPr>
        <w:autoSpaceDE w:val="0"/>
        <w:autoSpaceDN w:val="0"/>
        <w:adjustRightInd w:val="0"/>
        <w:ind w:firstLine="851"/>
        <w:jc w:val="both"/>
        <w:rPr>
          <w:sz w:val="28"/>
          <w:szCs w:val="28"/>
        </w:rPr>
      </w:pPr>
      <w:r w:rsidRPr="0079489D">
        <w:rPr>
          <w:sz w:val="28"/>
          <w:szCs w:val="28"/>
        </w:rPr>
        <w:t>В Районна прокуратура гр. Перник е създадена и утвърдена изключително добра организация на работата по преписки и разследване на досъдебните производства.</w:t>
      </w:r>
    </w:p>
    <w:p w:rsidR="00867430" w:rsidRPr="0079489D" w:rsidRDefault="00867430" w:rsidP="00867430">
      <w:pPr>
        <w:autoSpaceDE w:val="0"/>
        <w:autoSpaceDN w:val="0"/>
        <w:adjustRightInd w:val="0"/>
        <w:ind w:firstLine="851"/>
        <w:jc w:val="both"/>
        <w:rPr>
          <w:sz w:val="28"/>
          <w:szCs w:val="28"/>
        </w:rPr>
      </w:pPr>
      <w:r w:rsidRPr="0079489D">
        <w:rPr>
          <w:sz w:val="28"/>
          <w:szCs w:val="28"/>
        </w:rPr>
        <w:t xml:space="preserve">Със заповед на административния ръководител - районен прокурор на Районна прокуратура гр. Перник е създадена организация по разпределяне на преписките и делата на принципа на случайния подбор, съобразно поредността на постъпването им. Повторно разпределение се извършва само в случаите, когато се налага замяна на наблюдаващия прокурор. </w:t>
      </w:r>
    </w:p>
    <w:p w:rsidR="00867430" w:rsidRPr="0079489D" w:rsidRDefault="00867430" w:rsidP="00867430">
      <w:pPr>
        <w:autoSpaceDE w:val="0"/>
        <w:autoSpaceDN w:val="0"/>
        <w:adjustRightInd w:val="0"/>
        <w:ind w:firstLine="851"/>
        <w:jc w:val="both"/>
        <w:rPr>
          <w:sz w:val="28"/>
          <w:szCs w:val="28"/>
        </w:rPr>
      </w:pPr>
      <w:r w:rsidRPr="0079489D">
        <w:rPr>
          <w:sz w:val="28"/>
          <w:szCs w:val="28"/>
        </w:rPr>
        <w:t>От разпределението на постъпилата преписка или досъдебно производство на конкретен прокурор започва непосредственото ръководство и надзор, осъществявано от него до решаването им по същество. В случаите на изготвяне и внасяне на обвинителен акт, наблюдаващият прокурор участва лично и в съдебното производство до приключването му пред първа инстанция. И през 202</w:t>
      </w:r>
      <w:r w:rsidR="00660C81" w:rsidRPr="0079489D">
        <w:rPr>
          <w:sz w:val="28"/>
          <w:szCs w:val="28"/>
          <w:lang w:val="en-US"/>
        </w:rPr>
        <w:t>3</w:t>
      </w:r>
      <w:r w:rsidRPr="0079489D">
        <w:rPr>
          <w:sz w:val="28"/>
          <w:szCs w:val="28"/>
        </w:rPr>
        <w:t xml:space="preserve"> г.,преписките и делата в Районна прокуратура Перник се разпределяха чрез модула за случайно разпределение към УИС-3.</w:t>
      </w:r>
    </w:p>
    <w:p w:rsidR="00867430" w:rsidRPr="0079489D" w:rsidRDefault="00867430" w:rsidP="00660C81">
      <w:pPr>
        <w:autoSpaceDE w:val="0"/>
        <w:autoSpaceDN w:val="0"/>
        <w:adjustRightInd w:val="0"/>
        <w:ind w:firstLine="851"/>
        <w:jc w:val="both"/>
        <w:rPr>
          <w:sz w:val="28"/>
          <w:szCs w:val="28"/>
        </w:rPr>
      </w:pPr>
      <w:r w:rsidRPr="0079489D">
        <w:rPr>
          <w:sz w:val="28"/>
          <w:szCs w:val="28"/>
        </w:rPr>
        <w:t>В резултат от упражнявания контрол от страна на наблюдаващите прокурори, не е допуснато извършване на разследване извън процесуалния</w:t>
      </w:r>
      <w:r w:rsidR="00660C81" w:rsidRPr="0079489D">
        <w:rPr>
          <w:sz w:val="28"/>
          <w:szCs w:val="28"/>
          <w:lang w:val="en-US"/>
        </w:rPr>
        <w:t xml:space="preserve"> </w:t>
      </w:r>
      <w:r w:rsidRPr="0079489D">
        <w:rPr>
          <w:sz w:val="28"/>
          <w:szCs w:val="28"/>
        </w:rPr>
        <w:t>срок. По всички преписки и досъдебни произвждства прокурорите са се произнесли в законоустановения срок.</w:t>
      </w:r>
    </w:p>
    <w:p w:rsidR="00867430" w:rsidRPr="0079489D" w:rsidRDefault="00867430" w:rsidP="00867430">
      <w:pPr>
        <w:autoSpaceDE w:val="0"/>
        <w:autoSpaceDN w:val="0"/>
        <w:adjustRightInd w:val="0"/>
        <w:ind w:firstLine="851"/>
        <w:jc w:val="both"/>
        <w:rPr>
          <w:sz w:val="28"/>
          <w:szCs w:val="28"/>
        </w:rPr>
      </w:pPr>
      <w:r w:rsidRPr="0079489D">
        <w:rPr>
          <w:sz w:val="28"/>
          <w:szCs w:val="28"/>
        </w:rPr>
        <w:t>След промените в ЗСВ /обн. в ДВ бр.62/2016г., в сила от 09.08.2016г./ в Районна прокуратура Перник беше създадена организация по контрол</w:t>
      </w:r>
      <w:r w:rsidRPr="0079489D">
        <w:rPr>
          <w:sz w:val="28"/>
          <w:szCs w:val="28"/>
          <w:lang w:val="en-US"/>
        </w:rPr>
        <w:t xml:space="preserve"> </w:t>
      </w:r>
      <w:r w:rsidRPr="0079489D">
        <w:rPr>
          <w:sz w:val="28"/>
          <w:szCs w:val="28"/>
        </w:rPr>
        <w:t xml:space="preserve">върху срочността по осъществяване на проверки по преписките – ежемесечен контрол от страна на административния ръководител. Въведе се регистър на извършваните проверки по преписките. Предвид предприетите мерки, през отчетния период няма осъществяване на проверки извън законоустановения срок. </w:t>
      </w:r>
    </w:p>
    <w:p w:rsidR="00867430" w:rsidRPr="0079489D" w:rsidRDefault="00867430" w:rsidP="00867430">
      <w:pPr>
        <w:ind w:firstLine="709"/>
        <w:jc w:val="both"/>
        <w:rPr>
          <w:b/>
          <w:sz w:val="28"/>
          <w:szCs w:val="28"/>
        </w:rPr>
      </w:pPr>
      <w:r w:rsidRPr="0079489D">
        <w:rPr>
          <w:sz w:val="28"/>
          <w:szCs w:val="28"/>
        </w:rPr>
        <w:t xml:space="preserve"> </w:t>
      </w:r>
    </w:p>
    <w:p w:rsidR="00867430" w:rsidRPr="0079489D" w:rsidRDefault="00867430" w:rsidP="00867430">
      <w:pPr>
        <w:widowControl w:val="0"/>
        <w:tabs>
          <w:tab w:val="left" w:pos="993"/>
        </w:tabs>
        <w:autoSpaceDE w:val="0"/>
        <w:autoSpaceDN w:val="0"/>
        <w:adjustRightInd w:val="0"/>
        <w:ind w:firstLine="851"/>
        <w:jc w:val="both"/>
        <w:rPr>
          <w:sz w:val="28"/>
          <w:szCs w:val="28"/>
          <w:lang w:val="en-US"/>
        </w:rPr>
      </w:pPr>
      <w:r w:rsidRPr="0079489D">
        <w:rPr>
          <w:b/>
          <w:sz w:val="28"/>
          <w:szCs w:val="28"/>
        </w:rPr>
        <w:t>1.</w:t>
      </w:r>
      <w:r w:rsidRPr="0079489D">
        <w:rPr>
          <w:b/>
          <w:sz w:val="28"/>
          <w:szCs w:val="28"/>
          <w:lang w:val="en-US"/>
        </w:rPr>
        <w:t xml:space="preserve">Преписки. </w:t>
      </w:r>
      <w:proofErr w:type="gramStart"/>
      <w:r w:rsidRPr="0079489D">
        <w:rPr>
          <w:b/>
          <w:sz w:val="28"/>
          <w:szCs w:val="28"/>
          <w:lang w:val="en-US"/>
        </w:rPr>
        <w:t>Проверки по чл.</w:t>
      </w:r>
      <w:proofErr w:type="gramEnd"/>
      <w:r w:rsidRPr="0079489D">
        <w:rPr>
          <w:b/>
          <w:sz w:val="28"/>
          <w:szCs w:val="28"/>
          <w:lang w:val="en-US"/>
        </w:rPr>
        <w:t xml:space="preserve"> </w:t>
      </w:r>
      <w:proofErr w:type="gramStart"/>
      <w:r w:rsidRPr="0079489D">
        <w:rPr>
          <w:b/>
          <w:sz w:val="28"/>
          <w:szCs w:val="28"/>
          <w:lang w:val="en-US"/>
        </w:rPr>
        <w:t>145 ЗСВ – срочност, резултати, мерки.</w:t>
      </w:r>
      <w:proofErr w:type="gramEnd"/>
    </w:p>
    <w:p w:rsidR="00867430" w:rsidRPr="0079489D" w:rsidRDefault="00867430" w:rsidP="00867430">
      <w:pPr>
        <w:widowControl w:val="0"/>
        <w:tabs>
          <w:tab w:val="left" w:pos="993"/>
        </w:tabs>
        <w:autoSpaceDE w:val="0"/>
        <w:autoSpaceDN w:val="0"/>
        <w:adjustRightInd w:val="0"/>
        <w:ind w:left="928" w:firstLine="709"/>
        <w:jc w:val="both"/>
        <w:rPr>
          <w:sz w:val="28"/>
          <w:szCs w:val="28"/>
          <w:lang w:val="en-US"/>
        </w:rPr>
      </w:pPr>
    </w:p>
    <w:p w:rsidR="00867430" w:rsidRPr="0079489D" w:rsidRDefault="00867430" w:rsidP="00867430">
      <w:pPr>
        <w:ind w:firstLine="851"/>
        <w:jc w:val="both"/>
        <w:rPr>
          <w:sz w:val="28"/>
          <w:szCs w:val="28"/>
          <w:lang w:val="en-US"/>
        </w:rPr>
      </w:pPr>
      <w:proofErr w:type="gramStart"/>
      <w:r w:rsidRPr="0079489D">
        <w:rPr>
          <w:sz w:val="28"/>
          <w:szCs w:val="28"/>
          <w:lang w:val="en-US"/>
        </w:rPr>
        <w:t>През 20</w:t>
      </w:r>
      <w:r w:rsidRPr="0079489D">
        <w:rPr>
          <w:sz w:val="28"/>
          <w:szCs w:val="28"/>
        </w:rPr>
        <w:t xml:space="preserve">23 </w:t>
      </w:r>
      <w:r w:rsidRPr="0079489D">
        <w:rPr>
          <w:sz w:val="28"/>
          <w:szCs w:val="28"/>
          <w:lang w:val="en-US"/>
        </w:rPr>
        <w:t>г. Районна прокуратура гр.</w:t>
      </w:r>
      <w:r w:rsidRPr="0079489D">
        <w:rPr>
          <w:sz w:val="28"/>
          <w:szCs w:val="28"/>
        </w:rPr>
        <w:t>Перник</w:t>
      </w:r>
      <w:r w:rsidRPr="0079489D">
        <w:rPr>
          <w:sz w:val="28"/>
          <w:szCs w:val="28"/>
          <w:lang w:val="en-US"/>
        </w:rPr>
        <w:t xml:space="preserve"> е работила общо по </w:t>
      </w:r>
      <w:r w:rsidRPr="0079489D">
        <w:rPr>
          <w:sz w:val="28"/>
          <w:szCs w:val="28"/>
        </w:rPr>
        <w:t>3461</w:t>
      </w:r>
      <w:r w:rsidRPr="0079489D">
        <w:rPr>
          <w:sz w:val="28"/>
          <w:szCs w:val="28"/>
          <w:lang w:val="en-US"/>
        </w:rPr>
        <w:t xml:space="preserve"> преписки, като новообразуваните преписки през периода са </w:t>
      </w:r>
      <w:r w:rsidRPr="0079489D">
        <w:rPr>
          <w:sz w:val="28"/>
          <w:szCs w:val="28"/>
        </w:rPr>
        <w:t>3123</w:t>
      </w:r>
      <w:r w:rsidRPr="0079489D">
        <w:rPr>
          <w:sz w:val="28"/>
          <w:szCs w:val="28"/>
          <w:lang w:val="en-US"/>
        </w:rPr>
        <w:t>.</w:t>
      </w:r>
      <w:proofErr w:type="gramEnd"/>
      <w:r w:rsidRPr="0079489D">
        <w:rPr>
          <w:sz w:val="28"/>
          <w:szCs w:val="28"/>
          <w:lang w:val="en-US"/>
        </w:rPr>
        <w:t xml:space="preserve"> </w:t>
      </w:r>
    </w:p>
    <w:p w:rsidR="00867430" w:rsidRPr="0079489D" w:rsidRDefault="00867430" w:rsidP="00867430">
      <w:pPr>
        <w:ind w:firstLine="709"/>
        <w:jc w:val="both"/>
        <w:rPr>
          <w:sz w:val="28"/>
          <w:szCs w:val="28"/>
          <w:lang w:val="en-US"/>
        </w:rPr>
      </w:pPr>
    </w:p>
    <w:tbl>
      <w:tblPr>
        <w:tblW w:w="8763" w:type="dxa"/>
        <w:jc w:val="center"/>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2"/>
        <w:gridCol w:w="1167"/>
        <w:gridCol w:w="1167"/>
        <w:gridCol w:w="1167"/>
      </w:tblGrid>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tcPr>
          <w:p w:rsidR="00867430" w:rsidRPr="0079489D" w:rsidRDefault="00867430">
            <w:pPr>
              <w:spacing w:line="276" w:lineRule="auto"/>
              <w:jc w:val="center"/>
              <w:rPr>
                <w:lang w:eastAsia="en-US"/>
              </w:rPr>
            </w:pP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b/>
                <w:lang w:eastAsia="en-US"/>
              </w:rPr>
            </w:pPr>
            <w:r w:rsidRPr="0079489D">
              <w:rPr>
                <w:b/>
                <w:lang w:eastAsia="en-US"/>
              </w:rPr>
              <w:t>2023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b/>
                <w:lang w:eastAsia="en-US"/>
              </w:rPr>
            </w:pPr>
            <w:r w:rsidRPr="0079489D">
              <w:rPr>
                <w:b/>
                <w:lang w:eastAsia="en-US"/>
              </w:rPr>
              <w:t>2022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b/>
                <w:lang w:eastAsia="en-US"/>
              </w:rPr>
            </w:pPr>
            <w:r w:rsidRPr="0079489D">
              <w:rPr>
                <w:b/>
                <w:lang w:eastAsia="en-US"/>
              </w:rPr>
              <w:t>2021</w:t>
            </w:r>
          </w:p>
        </w:tc>
      </w:tr>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Общо преписки</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lang w:eastAsia="en-US"/>
              </w:rPr>
            </w:pPr>
            <w:r w:rsidRPr="0079489D">
              <w:rPr>
                <w:lang w:eastAsia="en-US"/>
              </w:rPr>
              <w:t>3461</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3206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2897</w:t>
            </w:r>
          </w:p>
        </w:tc>
      </w:tr>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Новообразувани преписки</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lang w:eastAsia="en-US"/>
              </w:rPr>
            </w:pPr>
            <w:r w:rsidRPr="0079489D">
              <w:rPr>
                <w:lang w:eastAsia="en-US"/>
              </w:rPr>
              <w:t>3123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2795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2531</w:t>
            </w:r>
          </w:p>
        </w:tc>
      </w:tr>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lastRenderedPageBreak/>
              <w:t>Общ брой решени преписки</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lang w:eastAsia="en-US"/>
              </w:rPr>
            </w:pPr>
            <w:r w:rsidRPr="0079489D">
              <w:rPr>
                <w:lang w:eastAsia="en-US"/>
              </w:rPr>
              <w:t>3286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3031</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2795</w:t>
            </w:r>
          </w:p>
        </w:tc>
      </w:tr>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Решени с отказ за образуване на ДП</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lang w:eastAsia="en-US"/>
              </w:rPr>
            </w:pPr>
            <w:r w:rsidRPr="0079489D">
              <w:rPr>
                <w:lang w:eastAsia="en-US"/>
              </w:rPr>
              <w:t>2256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2026</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1734</w:t>
            </w:r>
          </w:p>
        </w:tc>
      </w:tr>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Решени с образуване на ДП</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lang w:eastAsia="en-US"/>
              </w:rPr>
            </w:pPr>
            <w:r w:rsidRPr="0079489D">
              <w:rPr>
                <w:lang w:eastAsia="en-US"/>
              </w:rPr>
              <w:t>605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455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522</w:t>
            </w:r>
          </w:p>
        </w:tc>
      </w:tr>
      <w:tr w:rsidR="00867430" w:rsidRPr="0079489D" w:rsidTr="00867430">
        <w:trPr>
          <w:trHeight w:val="414"/>
          <w:jc w:val="center"/>
        </w:trPr>
        <w:tc>
          <w:tcPr>
            <w:tcW w:w="5262"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Нерешени в края на отчетния период</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rsidP="00867430">
            <w:pPr>
              <w:spacing w:line="276" w:lineRule="auto"/>
              <w:jc w:val="center"/>
              <w:rPr>
                <w:lang w:eastAsia="en-US"/>
              </w:rPr>
            </w:pPr>
            <w:r w:rsidRPr="0079489D">
              <w:rPr>
                <w:lang w:eastAsia="en-US"/>
              </w:rPr>
              <w:t>175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175</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867430" w:rsidRPr="0079489D" w:rsidRDefault="00867430">
            <w:pPr>
              <w:spacing w:line="276" w:lineRule="auto"/>
              <w:jc w:val="center"/>
              <w:rPr>
                <w:lang w:eastAsia="en-US"/>
              </w:rPr>
            </w:pPr>
            <w:r w:rsidRPr="0079489D">
              <w:rPr>
                <w:lang w:eastAsia="en-US"/>
              </w:rPr>
              <w:t>102</w:t>
            </w:r>
          </w:p>
        </w:tc>
      </w:tr>
    </w:tbl>
    <w:p w:rsidR="00867430" w:rsidRPr="0079489D" w:rsidRDefault="00867430" w:rsidP="00867430">
      <w:pPr>
        <w:ind w:firstLine="709"/>
        <w:jc w:val="both"/>
        <w:rPr>
          <w:b/>
          <w:sz w:val="28"/>
          <w:szCs w:val="28"/>
          <w:lang w:val="en-US"/>
        </w:rPr>
      </w:pPr>
    </w:p>
    <w:p w:rsidR="00867430" w:rsidRPr="0079489D" w:rsidRDefault="00867430" w:rsidP="00867430">
      <w:pPr>
        <w:ind w:firstLine="851"/>
        <w:jc w:val="both"/>
        <w:rPr>
          <w:sz w:val="28"/>
          <w:szCs w:val="28"/>
        </w:rPr>
      </w:pPr>
      <w:proofErr w:type="gramStart"/>
      <w:r w:rsidRPr="0079489D">
        <w:rPr>
          <w:sz w:val="28"/>
          <w:szCs w:val="28"/>
          <w:lang w:val="en-US"/>
        </w:rPr>
        <w:t xml:space="preserve">Наблюдава се тенденция на </w:t>
      </w:r>
      <w:r w:rsidRPr="0079489D">
        <w:rPr>
          <w:sz w:val="28"/>
          <w:szCs w:val="28"/>
        </w:rPr>
        <w:t>увеличаване броя,</w:t>
      </w:r>
      <w:r w:rsidRPr="0079489D">
        <w:rPr>
          <w:sz w:val="28"/>
          <w:szCs w:val="28"/>
          <w:lang w:val="en-US"/>
        </w:rPr>
        <w:t xml:space="preserve"> както на общо наблюдаваните, така и на новообразуваните преписки</w:t>
      </w:r>
      <w:r w:rsidRPr="0079489D">
        <w:rPr>
          <w:sz w:val="28"/>
          <w:szCs w:val="28"/>
        </w:rPr>
        <w:t xml:space="preserve"> спрямо предходните години</w:t>
      </w:r>
      <w:r w:rsidRPr="0079489D">
        <w:rPr>
          <w:sz w:val="28"/>
          <w:szCs w:val="28"/>
          <w:lang w:val="en-US"/>
        </w:rPr>
        <w:t>.</w:t>
      </w:r>
      <w:proofErr w:type="gramEnd"/>
      <w:r w:rsidRPr="0079489D">
        <w:rPr>
          <w:sz w:val="28"/>
          <w:szCs w:val="28"/>
          <w:lang w:val="en-US"/>
        </w:rPr>
        <w:t xml:space="preserve"> </w:t>
      </w:r>
    </w:p>
    <w:p w:rsidR="00867430" w:rsidRPr="0079489D" w:rsidRDefault="00867430" w:rsidP="00867430">
      <w:pPr>
        <w:ind w:firstLine="851"/>
        <w:jc w:val="both"/>
        <w:rPr>
          <w:sz w:val="28"/>
          <w:szCs w:val="28"/>
        </w:rPr>
      </w:pPr>
      <w:r w:rsidRPr="0079489D">
        <w:rPr>
          <w:sz w:val="28"/>
          <w:szCs w:val="28"/>
          <w:lang w:val="en-US"/>
        </w:rPr>
        <w:t xml:space="preserve"> Общият брой на наблюдаваните преписки през</w:t>
      </w:r>
      <w:r w:rsidRPr="0079489D">
        <w:rPr>
          <w:sz w:val="28"/>
          <w:szCs w:val="28"/>
        </w:rPr>
        <w:t xml:space="preserve"> 2023 </w:t>
      </w:r>
      <w:proofErr w:type="gramStart"/>
      <w:r w:rsidRPr="0079489D">
        <w:rPr>
          <w:sz w:val="28"/>
          <w:szCs w:val="28"/>
        </w:rPr>
        <w:t>г.,</w:t>
      </w:r>
      <w:proofErr w:type="gramEnd"/>
      <w:r w:rsidRPr="0079489D">
        <w:rPr>
          <w:sz w:val="28"/>
          <w:szCs w:val="28"/>
        </w:rPr>
        <w:t xml:space="preserve"> в сравнение с 2022г.</w:t>
      </w:r>
      <w:r w:rsidRPr="0079489D">
        <w:rPr>
          <w:sz w:val="28"/>
          <w:szCs w:val="28"/>
          <w:lang w:val="en-US"/>
        </w:rPr>
        <w:t xml:space="preserve"> </w:t>
      </w:r>
      <w:r w:rsidRPr="0079489D">
        <w:rPr>
          <w:sz w:val="28"/>
          <w:szCs w:val="28"/>
        </w:rPr>
        <w:t xml:space="preserve">се е увеличил със 255 </w:t>
      </w:r>
      <w:r w:rsidRPr="0079489D">
        <w:rPr>
          <w:sz w:val="28"/>
          <w:szCs w:val="28"/>
          <w:lang w:val="en-US"/>
        </w:rPr>
        <w:t xml:space="preserve">броя или </w:t>
      </w:r>
      <w:r w:rsidRPr="0079489D">
        <w:rPr>
          <w:sz w:val="28"/>
          <w:szCs w:val="28"/>
        </w:rPr>
        <w:t>7</w:t>
      </w:r>
      <w:r w:rsidRPr="0079489D">
        <w:rPr>
          <w:sz w:val="28"/>
          <w:szCs w:val="28"/>
          <w:lang w:val="en-US"/>
        </w:rPr>
        <w:t>,</w:t>
      </w:r>
      <w:r w:rsidRPr="0079489D">
        <w:rPr>
          <w:sz w:val="28"/>
          <w:szCs w:val="28"/>
        </w:rPr>
        <w:t>4</w:t>
      </w:r>
      <w:r w:rsidRPr="0079489D">
        <w:rPr>
          <w:sz w:val="28"/>
          <w:szCs w:val="28"/>
          <w:lang w:val="en-US"/>
        </w:rPr>
        <w:t xml:space="preserve"> %, </w:t>
      </w:r>
      <w:r w:rsidRPr="0079489D">
        <w:rPr>
          <w:sz w:val="28"/>
          <w:szCs w:val="28"/>
        </w:rPr>
        <w:t xml:space="preserve">а </w:t>
      </w:r>
      <w:r w:rsidRPr="0079489D">
        <w:rPr>
          <w:sz w:val="28"/>
          <w:szCs w:val="28"/>
          <w:lang w:val="en-US"/>
        </w:rPr>
        <w:t>броят на новообразуваните преписки</w:t>
      </w:r>
      <w:r w:rsidRPr="0079489D">
        <w:rPr>
          <w:sz w:val="28"/>
          <w:szCs w:val="28"/>
        </w:rPr>
        <w:t xml:space="preserve"> също се е увеличил с 328 броя </w:t>
      </w:r>
      <w:r w:rsidRPr="0079489D">
        <w:rPr>
          <w:sz w:val="28"/>
          <w:szCs w:val="28"/>
          <w:lang w:val="en-US"/>
        </w:rPr>
        <w:t xml:space="preserve">или </w:t>
      </w:r>
      <w:r w:rsidRPr="0079489D">
        <w:rPr>
          <w:sz w:val="28"/>
          <w:szCs w:val="28"/>
        </w:rPr>
        <w:t>10</w:t>
      </w:r>
      <w:r w:rsidRPr="0079489D">
        <w:rPr>
          <w:sz w:val="28"/>
          <w:szCs w:val="28"/>
          <w:lang w:val="en-US"/>
        </w:rPr>
        <w:t>,</w:t>
      </w:r>
      <w:r w:rsidRPr="0079489D">
        <w:rPr>
          <w:sz w:val="28"/>
          <w:szCs w:val="28"/>
        </w:rPr>
        <w:t>5</w:t>
      </w:r>
      <w:r w:rsidRPr="0079489D">
        <w:rPr>
          <w:sz w:val="28"/>
          <w:szCs w:val="28"/>
          <w:lang w:val="en-US"/>
        </w:rPr>
        <w:t xml:space="preserve"> %. </w:t>
      </w:r>
    </w:p>
    <w:p w:rsidR="00867430" w:rsidRPr="0079489D" w:rsidRDefault="00867430" w:rsidP="00867430">
      <w:pPr>
        <w:ind w:firstLine="851"/>
        <w:jc w:val="both"/>
        <w:rPr>
          <w:sz w:val="28"/>
          <w:szCs w:val="28"/>
        </w:rPr>
      </w:pPr>
      <w:r w:rsidRPr="0079489D">
        <w:rPr>
          <w:sz w:val="28"/>
          <w:szCs w:val="28"/>
          <w:lang w:val="en-US"/>
        </w:rPr>
        <w:t>Общият брой на наблюдаваните преписки през</w:t>
      </w:r>
      <w:r w:rsidRPr="0079489D">
        <w:rPr>
          <w:sz w:val="28"/>
          <w:szCs w:val="28"/>
        </w:rPr>
        <w:t xml:space="preserve"> 2023 </w:t>
      </w:r>
      <w:proofErr w:type="gramStart"/>
      <w:r w:rsidRPr="0079489D">
        <w:rPr>
          <w:sz w:val="28"/>
          <w:szCs w:val="28"/>
        </w:rPr>
        <w:t>г.,</w:t>
      </w:r>
      <w:proofErr w:type="gramEnd"/>
      <w:r w:rsidRPr="0079489D">
        <w:rPr>
          <w:sz w:val="28"/>
          <w:szCs w:val="28"/>
        </w:rPr>
        <w:t xml:space="preserve"> в сравнение с 2021г.</w:t>
      </w:r>
      <w:r w:rsidRPr="0079489D">
        <w:rPr>
          <w:sz w:val="28"/>
          <w:szCs w:val="28"/>
          <w:lang w:val="en-US"/>
        </w:rPr>
        <w:t xml:space="preserve"> </w:t>
      </w:r>
      <w:r w:rsidRPr="0079489D">
        <w:rPr>
          <w:sz w:val="28"/>
          <w:szCs w:val="28"/>
        </w:rPr>
        <w:t xml:space="preserve">се е увеличил със 564 </w:t>
      </w:r>
      <w:r w:rsidRPr="0079489D">
        <w:rPr>
          <w:sz w:val="28"/>
          <w:szCs w:val="28"/>
          <w:lang w:val="en-US"/>
        </w:rPr>
        <w:t xml:space="preserve">броя или </w:t>
      </w:r>
      <w:r w:rsidRPr="0079489D">
        <w:rPr>
          <w:sz w:val="28"/>
          <w:szCs w:val="28"/>
        </w:rPr>
        <w:t>13</w:t>
      </w:r>
      <w:r w:rsidRPr="0079489D">
        <w:rPr>
          <w:sz w:val="28"/>
          <w:szCs w:val="28"/>
          <w:lang w:val="en-US"/>
        </w:rPr>
        <w:t>,</w:t>
      </w:r>
      <w:r w:rsidRPr="0079489D">
        <w:rPr>
          <w:sz w:val="28"/>
          <w:szCs w:val="28"/>
        </w:rPr>
        <w:t>3</w:t>
      </w:r>
      <w:r w:rsidRPr="0079489D">
        <w:rPr>
          <w:sz w:val="28"/>
          <w:szCs w:val="28"/>
          <w:lang w:val="en-US"/>
        </w:rPr>
        <w:t xml:space="preserve"> %, </w:t>
      </w:r>
      <w:r w:rsidRPr="0079489D">
        <w:rPr>
          <w:sz w:val="28"/>
          <w:szCs w:val="28"/>
        </w:rPr>
        <w:t xml:space="preserve">а </w:t>
      </w:r>
      <w:r w:rsidRPr="0079489D">
        <w:rPr>
          <w:sz w:val="28"/>
          <w:szCs w:val="28"/>
          <w:lang w:val="en-US"/>
        </w:rPr>
        <w:t>броят на новообразуваните преписки</w:t>
      </w:r>
      <w:r w:rsidRPr="0079489D">
        <w:rPr>
          <w:sz w:val="28"/>
          <w:szCs w:val="28"/>
        </w:rPr>
        <w:t xml:space="preserve"> също се е увеличил с 592 броя </w:t>
      </w:r>
      <w:r w:rsidRPr="0079489D">
        <w:rPr>
          <w:sz w:val="28"/>
          <w:szCs w:val="28"/>
          <w:lang w:val="en-US"/>
        </w:rPr>
        <w:t xml:space="preserve">или </w:t>
      </w:r>
      <w:r w:rsidRPr="0079489D">
        <w:rPr>
          <w:sz w:val="28"/>
          <w:szCs w:val="28"/>
        </w:rPr>
        <w:t>18</w:t>
      </w:r>
      <w:r w:rsidRPr="0079489D">
        <w:rPr>
          <w:sz w:val="28"/>
          <w:szCs w:val="28"/>
          <w:lang w:val="en-US"/>
        </w:rPr>
        <w:t>,</w:t>
      </w:r>
      <w:r w:rsidRPr="0079489D">
        <w:rPr>
          <w:sz w:val="28"/>
          <w:szCs w:val="28"/>
        </w:rPr>
        <w:t>96</w:t>
      </w:r>
      <w:r w:rsidRPr="0079489D">
        <w:rPr>
          <w:sz w:val="28"/>
          <w:szCs w:val="28"/>
          <w:lang w:val="en-US"/>
        </w:rPr>
        <w:t xml:space="preserve"> %. </w:t>
      </w:r>
    </w:p>
    <w:p w:rsidR="00867430" w:rsidRPr="0079489D" w:rsidRDefault="00867430" w:rsidP="00867430">
      <w:pPr>
        <w:ind w:firstLine="709"/>
        <w:jc w:val="both"/>
        <w:rPr>
          <w:sz w:val="28"/>
          <w:szCs w:val="28"/>
        </w:rPr>
      </w:pPr>
    </w:p>
    <w:p w:rsidR="00867430" w:rsidRPr="004F2FEB" w:rsidRDefault="00867430" w:rsidP="00867430">
      <w:pPr>
        <w:jc w:val="both"/>
        <w:rPr>
          <w:sz w:val="28"/>
          <w:szCs w:val="28"/>
          <w:highlight w:val="green"/>
        </w:rPr>
      </w:pPr>
      <w:r w:rsidRPr="004F2FEB">
        <w:rPr>
          <w:noProof/>
          <w:sz w:val="28"/>
          <w:szCs w:val="28"/>
          <w:highlight w:val="green"/>
        </w:rPr>
        <w:drawing>
          <wp:inline distT="0" distB="0" distL="0" distR="0" wp14:anchorId="5427B612" wp14:editId="1280B073">
            <wp:extent cx="5605669" cy="2782956"/>
            <wp:effectExtent l="0" t="0" r="14605" b="17780"/>
            <wp:docPr id="16" name="Диагра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7430" w:rsidRPr="0079489D" w:rsidRDefault="0079489D" w:rsidP="0079489D">
      <w:pPr>
        <w:tabs>
          <w:tab w:val="left" w:pos="8789"/>
        </w:tabs>
        <w:jc w:val="both"/>
        <w:rPr>
          <w:i/>
          <w:sz w:val="22"/>
          <w:szCs w:val="22"/>
        </w:rPr>
      </w:pPr>
      <w:r>
        <w:rPr>
          <w:i/>
          <w:sz w:val="22"/>
          <w:szCs w:val="22"/>
        </w:rPr>
        <w:t xml:space="preserve">     </w:t>
      </w:r>
      <w:r w:rsidR="00867430" w:rsidRPr="0079489D">
        <w:rPr>
          <w:i/>
          <w:sz w:val="22"/>
          <w:szCs w:val="22"/>
        </w:rPr>
        <w:t>Фиг.2.  Преписки – наблюдавани, новообразувани и останали от предходен период</w:t>
      </w:r>
    </w:p>
    <w:p w:rsidR="00867430" w:rsidRDefault="0079489D" w:rsidP="0079489D">
      <w:pPr>
        <w:jc w:val="both"/>
        <w:rPr>
          <w:sz w:val="28"/>
          <w:szCs w:val="20"/>
        </w:rPr>
      </w:pPr>
      <w:r>
        <w:rPr>
          <w:sz w:val="28"/>
          <w:szCs w:val="20"/>
        </w:rPr>
        <w:t xml:space="preserve">       </w:t>
      </w:r>
      <w:r w:rsidR="00867430" w:rsidRPr="0079489D">
        <w:rPr>
          <w:sz w:val="28"/>
          <w:szCs w:val="20"/>
        </w:rPr>
        <w:t>През отчетния период се наблюдава леко намаляване в броя на преписките, останали от предходната година – 338 при 411 за 2022г., и 366 за 2021</w:t>
      </w:r>
      <w:r>
        <w:rPr>
          <w:sz w:val="28"/>
          <w:szCs w:val="20"/>
        </w:rPr>
        <w:t xml:space="preserve"> </w:t>
      </w:r>
      <w:r w:rsidR="00867430" w:rsidRPr="0079489D">
        <w:rPr>
          <w:sz w:val="28"/>
          <w:szCs w:val="20"/>
        </w:rPr>
        <w:t xml:space="preserve">г. </w:t>
      </w:r>
      <w:proofErr w:type="gramStart"/>
      <w:r w:rsidR="00867430" w:rsidRPr="0079489D">
        <w:rPr>
          <w:sz w:val="28"/>
          <w:szCs w:val="20"/>
          <w:lang w:val="en-US"/>
        </w:rPr>
        <w:t>В</w:t>
      </w:r>
      <w:r w:rsidR="00867430" w:rsidRPr="0079489D">
        <w:rPr>
          <w:sz w:val="28"/>
          <w:szCs w:val="20"/>
        </w:rPr>
        <w:t>сички преписки са били при прокурора в законоустановения срок за неговото произнасяне.</w:t>
      </w:r>
      <w:proofErr w:type="gramEnd"/>
      <w:r w:rsidR="00867430" w:rsidRPr="0079489D">
        <w:rPr>
          <w:sz w:val="28"/>
          <w:szCs w:val="20"/>
        </w:rPr>
        <w:t xml:space="preserve"> Няма възложени на ОДМВР</w:t>
      </w:r>
      <w:r w:rsidR="00867430" w:rsidRPr="0079489D">
        <w:rPr>
          <w:sz w:val="28"/>
          <w:szCs w:val="20"/>
          <w:lang w:val="en-US"/>
        </w:rPr>
        <w:t xml:space="preserve"> </w:t>
      </w:r>
      <w:r w:rsidR="00867430" w:rsidRPr="0079489D">
        <w:rPr>
          <w:sz w:val="28"/>
          <w:szCs w:val="20"/>
        </w:rPr>
        <w:t>-гр.</w:t>
      </w:r>
      <w:r w:rsidR="00867430" w:rsidRPr="0079489D">
        <w:rPr>
          <w:sz w:val="28"/>
          <w:szCs w:val="20"/>
          <w:lang w:val="en-US"/>
        </w:rPr>
        <w:t xml:space="preserve"> </w:t>
      </w:r>
      <w:r w:rsidR="00867430" w:rsidRPr="0079489D">
        <w:rPr>
          <w:sz w:val="28"/>
          <w:szCs w:val="20"/>
        </w:rPr>
        <w:t>Перник проверки, които да са били извършени извън дадения от наблюдаващия прокурор срок. Проверката по преписките е възлагана почти незабавно – по 2/3 от тях е била възложена в 3-дневен срок.</w:t>
      </w:r>
    </w:p>
    <w:p w:rsidR="00867430" w:rsidRDefault="00867430" w:rsidP="0079489D">
      <w:pPr>
        <w:spacing w:after="240"/>
        <w:jc w:val="both"/>
        <w:rPr>
          <w:i/>
          <w:sz w:val="23"/>
          <w:szCs w:val="23"/>
        </w:rPr>
      </w:pPr>
      <w:r>
        <w:rPr>
          <w:noProof/>
          <w:sz w:val="28"/>
          <w:szCs w:val="28"/>
        </w:rPr>
        <w:lastRenderedPageBreak/>
        <w:drawing>
          <wp:inline distT="0" distB="0" distL="0" distR="0" wp14:anchorId="6DFDF26F" wp14:editId="424A712E">
            <wp:extent cx="5573864" cy="2671638"/>
            <wp:effectExtent l="57150" t="38100" r="65405" b="71755"/>
            <wp:docPr id="10" name="Диагра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9489D">
        <w:rPr>
          <w:i/>
          <w:sz w:val="23"/>
          <w:szCs w:val="23"/>
        </w:rPr>
        <w:t xml:space="preserve">                             </w:t>
      </w:r>
      <w:r>
        <w:rPr>
          <w:i/>
          <w:sz w:val="23"/>
          <w:szCs w:val="23"/>
        </w:rPr>
        <w:t>Фиг.3. Бой преписки останали от предходна година</w:t>
      </w:r>
    </w:p>
    <w:p w:rsidR="00867430" w:rsidRDefault="00867430" w:rsidP="00867430">
      <w:pPr>
        <w:ind w:firstLine="851"/>
        <w:jc w:val="both"/>
        <w:rPr>
          <w:sz w:val="28"/>
          <w:szCs w:val="20"/>
        </w:rPr>
      </w:pPr>
      <w:r w:rsidRPr="0079489D">
        <w:rPr>
          <w:sz w:val="28"/>
          <w:szCs w:val="20"/>
        </w:rPr>
        <w:t>През отчетния период прокурорите от Районна прокуратура – гр.Перник имат общо 35265 произнасяния /в тази цифра са включени и участията на прокурорите в съдебни заседания/, при 32185 за 2022г. и 26441 за 2021 г. Този показател, сочи за висока натовареност на прокурорите от Районна прокуратура – гр.Перник. Въпреки тази висока натовареност, всички прокурорски произнасяния за периода са били в законоустановения им срок и с необходимото качество.</w:t>
      </w:r>
    </w:p>
    <w:p w:rsidR="00867430" w:rsidRDefault="00867430" w:rsidP="00867430">
      <w:pPr>
        <w:jc w:val="both"/>
        <w:rPr>
          <w:i/>
        </w:rPr>
      </w:pPr>
      <w:r>
        <w:rPr>
          <w:noProof/>
          <w:sz w:val="28"/>
          <w:szCs w:val="28"/>
        </w:rPr>
        <w:drawing>
          <wp:inline distT="0" distB="0" distL="0" distR="0" wp14:anchorId="3CE4B812" wp14:editId="2D765385">
            <wp:extent cx="5685182" cy="2393343"/>
            <wp:effectExtent l="0" t="0" r="10795" b="26035"/>
            <wp:docPr id="9" name="Диагра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i/>
          <w:sz w:val="22"/>
          <w:szCs w:val="22"/>
        </w:rPr>
        <w:t>фиг.4.Брой на прокурорските произнасяния по години, в това число и участия в съдебни заседания</w:t>
      </w:r>
    </w:p>
    <w:p w:rsidR="00867430" w:rsidRPr="0079489D" w:rsidRDefault="00867430" w:rsidP="00867430">
      <w:pPr>
        <w:ind w:firstLine="851"/>
        <w:jc w:val="both"/>
        <w:rPr>
          <w:b/>
          <w:sz w:val="28"/>
          <w:szCs w:val="20"/>
        </w:rPr>
      </w:pPr>
      <w:r w:rsidRPr="0079489D">
        <w:rPr>
          <w:sz w:val="28"/>
          <w:szCs w:val="20"/>
        </w:rPr>
        <w:t xml:space="preserve">За отчетния период са постановени общо 2256 отказа да се образува наказателно производство, при 2026 за 2022г. и 1734 за 2021г. През отчетната година се наблюдава </w:t>
      </w:r>
      <w:r w:rsidR="007D2785" w:rsidRPr="0079489D">
        <w:rPr>
          <w:sz w:val="28"/>
          <w:szCs w:val="20"/>
        </w:rPr>
        <w:t>значително</w:t>
      </w:r>
      <w:r w:rsidRPr="0079489D">
        <w:rPr>
          <w:sz w:val="28"/>
          <w:szCs w:val="20"/>
        </w:rPr>
        <w:t xml:space="preserve"> увеличаване на постановените откази от прокурор, като същите са със 230 повече в сравнение с постановените през 2022г. и със 522 бр. повече от 2021г.</w:t>
      </w:r>
    </w:p>
    <w:p w:rsidR="00867430" w:rsidRPr="0079489D" w:rsidRDefault="00867430" w:rsidP="00867430">
      <w:pPr>
        <w:ind w:firstLine="851"/>
        <w:jc w:val="both"/>
        <w:rPr>
          <w:sz w:val="28"/>
          <w:szCs w:val="20"/>
        </w:rPr>
      </w:pPr>
      <w:r w:rsidRPr="0079489D">
        <w:rPr>
          <w:sz w:val="28"/>
          <w:szCs w:val="20"/>
        </w:rPr>
        <w:t>От постановените откази общо 83 броя са били атакувани пред по-горестояща прокуратура, като са били отменени само 12 броя от тях, което в процентно отношение спрямо общо постановените такива актове от прокурорите 2256 през отчетния период е 0,53%.</w:t>
      </w:r>
    </w:p>
    <w:p w:rsidR="00867430" w:rsidRPr="0079489D" w:rsidRDefault="00867430" w:rsidP="00867430">
      <w:pPr>
        <w:ind w:firstLine="851"/>
        <w:jc w:val="both"/>
        <w:rPr>
          <w:b/>
          <w:sz w:val="28"/>
          <w:szCs w:val="20"/>
        </w:rPr>
      </w:pPr>
      <w:r w:rsidRPr="0079489D">
        <w:rPr>
          <w:sz w:val="28"/>
          <w:szCs w:val="20"/>
        </w:rPr>
        <w:lastRenderedPageBreak/>
        <w:t>През 2022г. общо 94 броя са били атакувани пред по-горестояща прокуратура, като са били отменени само 17 броя от тях, което в процентно отношение спрямо общо постановените такива актове от прокурорите 2026 през отчетния период е 0,83%.</w:t>
      </w:r>
    </w:p>
    <w:p w:rsidR="00867430" w:rsidRPr="0079489D" w:rsidRDefault="00867430" w:rsidP="00867430">
      <w:pPr>
        <w:ind w:firstLine="851"/>
        <w:jc w:val="both"/>
        <w:rPr>
          <w:b/>
          <w:sz w:val="28"/>
          <w:szCs w:val="20"/>
        </w:rPr>
      </w:pPr>
      <w:r w:rsidRPr="0079489D">
        <w:rPr>
          <w:sz w:val="28"/>
          <w:szCs w:val="20"/>
        </w:rPr>
        <w:t>През 2021г. са били атакувани 122 броя пред по-горестояща прокуратура, като са били отменени само 29 броя от тях, което в процентно отношение спрямо общо постановените такива актове от прокурорите 1734 през отчетния период е 1,67%.</w:t>
      </w:r>
    </w:p>
    <w:p w:rsidR="007D2785" w:rsidRPr="0079489D" w:rsidRDefault="00867430" w:rsidP="007D2785">
      <w:pPr>
        <w:ind w:firstLine="851"/>
        <w:jc w:val="both"/>
        <w:rPr>
          <w:sz w:val="28"/>
          <w:szCs w:val="28"/>
        </w:rPr>
      </w:pPr>
      <w:r w:rsidRPr="0079489D">
        <w:rPr>
          <w:sz w:val="28"/>
          <w:szCs w:val="28"/>
        </w:rPr>
        <w:t>Този показател е един изключително добър атестат за високото качество на постановяваните от прокурорите при Районна прокуратура-Перник актове, установено като трайна тенденция.</w:t>
      </w:r>
    </w:p>
    <w:p w:rsidR="00867430" w:rsidRPr="0079489D" w:rsidRDefault="00867430" w:rsidP="007D2785">
      <w:pPr>
        <w:ind w:firstLine="851"/>
        <w:jc w:val="both"/>
        <w:rPr>
          <w:sz w:val="28"/>
          <w:szCs w:val="28"/>
        </w:rPr>
      </w:pPr>
      <w:r w:rsidRPr="0079489D">
        <w:rPr>
          <w:sz w:val="28"/>
          <w:szCs w:val="28"/>
        </w:rPr>
        <w:t>Най-активен контролен орган в региона и през отчетния период са били НАП, в прокуратурата през отчетната година са наблюдавани 17 сигнала, като по два е постановен отказ</w:t>
      </w:r>
      <w:r w:rsidRPr="0079489D">
        <w:rPr>
          <w:color w:val="C00000"/>
          <w:sz w:val="28"/>
          <w:szCs w:val="28"/>
        </w:rPr>
        <w:t xml:space="preserve">, </w:t>
      </w:r>
      <w:r w:rsidRPr="0079489D">
        <w:rPr>
          <w:sz w:val="28"/>
          <w:szCs w:val="28"/>
        </w:rPr>
        <w:t xml:space="preserve">а по 15 от тях са образувани досъдебни производства, от които две са изпратени по компетентност, осем броя са били прекратени, едно спряно и другите са неприключени към края на отчетния период. </w:t>
      </w:r>
    </w:p>
    <w:p w:rsidR="00867430" w:rsidRPr="0079489D" w:rsidRDefault="00867430" w:rsidP="00867430">
      <w:pPr>
        <w:ind w:firstLine="851"/>
        <w:jc w:val="both"/>
        <w:rPr>
          <w:b/>
          <w:sz w:val="28"/>
          <w:szCs w:val="20"/>
        </w:rPr>
      </w:pPr>
      <w:r w:rsidRPr="0079489D">
        <w:rPr>
          <w:sz w:val="28"/>
          <w:szCs w:val="28"/>
        </w:rPr>
        <w:t>В</w:t>
      </w:r>
      <w:r w:rsidRPr="0079489D">
        <w:rPr>
          <w:sz w:val="28"/>
          <w:szCs w:val="20"/>
        </w:rPr>
        <w:t xml:space="preserve"> сравнение през </w:t>
      </w:r>
      <w:r w:rsidRPr="0079489D">
        <w:rPr>
          <w:sz w:val="28"/>
          <w:szCs w:val="28"/>
        </w:rPr>
        <w:t xml:space="preserve">2022г са наблюдавани 27 сигнала, като е постановен един отказ, три са изпратени по компетентност а по 20 от тях са образувани досъдебни производства, като едно от тях е внесено с постановление за освобождаване от наказателна отговорност в съда, четири са изпратени по компетентност, шест броя са били прекратени, едно спряно и другите са неприключени към края на отчетния период. </w:t>
      </w:r>
    </w:p>
    <w:p w:rsidR="00867430" w:rsidRPr="0079489D" w:rsidRDefault="00867430" w:rsidP="00867430">
      <w:pPr>
        <w:ind w:firstLine="851"/>
        <w:jc w:val="both"/>
        <w:rPr>
          <w:b/>
          <w:sz w:val="28"/>
          <w:szCs w:val="20"/>
        </w:rPr>
      </w:pPr>
      <w:r w:rsidRPr="0079489D">
        <w:rPr>
          <w:sz w:val="28"/>
          <w:szCs w:val="28"/>
        </w:rPr>
        <w:t>В</w:t>
      </w:r>
      <w:r w:rsidRPr="0079489D">
        <w:rPr>
          <w:sz w:val="28"/>
          <w:szCs w:val="20"/>
        </w:rPr>
        <w:t xml:space="preserve"> сравнение през </w:t>
      </w:r>
      <w:r w:rsidRPr="0079489D">
        <w:rPr>
          <w:sz w:val="28"/>
          <w:szCs w:val="28"/>
        </w:rPr>
        <w:t xml:space="preserve">2021г. са постъпили 21 сигнала, като по три от тях са постановени откази, а по 19 от тях са образувани досъдебни производства, като едно от тях е внесено с обвинителен акт в съда, четири са изпратени по компетентност, четири броя са били прекратени, а две са били спрени. </w:t>
      </w:r>
    </w:p>
    <w:p w:rsidR="00867430" w:rsidRPr="0079489D" w:rsidRDefault="00867430" w:rsidP="00867430">
      <w:pPr>
        <w:ind w:firstLine="851"/>
        <w:jc w:val="both"/>
        <w:rPr>
          <w:sz w:val="28"/>
          <w:szCs w:val="20"/>
        </w:rPr>
      </w:pPr>
      <w:r w:rsidRPr="0079489D">
        <w:rPr>
          <w:sz w:val="28"/>
          <w:szCs w:val="20"/>
        </w:rPr>
        <w:t>През 2023г. са постъпили 2 сигнали от РДНСК, като по тях е постановен отказ от образуване на досъдебно производство.</w:t>
      </w:r>
    </w:p>
    <w:p w:rsidR="00867430" w:rsidRPr="0079489D" w:rsidRDefault="00867430" w:rsidP="00867430">
      <w:pPr>
        <w:ind w:firstLine="851"/>
        <w:jc w:val="both"/>
        <w:rPr>
          <w:b/>
          <w:sz w:val="28"/>
          <w:szCs w:val="20"/>
        </w:rPr>
      </w:pPr>
      <w:r w:rsidRPr="0079489D">
        <w:rPr>
          <w:sz w:val="28"/>
          <w:szCs w:val="20"/>
        </w:rPr>
        <w:t xml:space="preserve">През 2022г. са постъпили 4 сигнали от РДНСК, като по три от тях е постановен отказ от образуване на досъдебно производство и един е при прокурора за произнасяне. </w:t>
      </w:r>
    </w:p>
    <w:p w:rsidR="00867430" w:rsidRPr="0079489D" w:rsidRDefault="00867430" w:rsidP="00867430">
      <w:pPr>
        <w:ind w:firstLine="851"/>
        <w:jc w:val="both"/>
        <w:rPr>
          <w:b/>
          <w:sz w:val="28"/>
          <w:szCs w:val="20"/>
        </w:rPr>
      </w:pPr>
      <w:r w:rsidRPr="0079489D">
        <w:rPr>
          <w:sz w:val="28"/>
          <w:szCs w:val="20"/>
        </w:rPr>
        <w:t>През 2021г. и 2020г. от РДНСК няма постъпили сигнали.</w:t>
      </w:r>
    </w:p>
    <w:p w:rsidR="00867430" w:rsidRPr="0079489D" w:rsidRDefault="00867430" w:rsidP="007D2785">
      <w:pPr>
        <w:ind w:firstLine="708"/>
        <w:jc w:val="both"/>
        <w:rPr>
          <w:b/>
          <w:sz w:val="28"/>
          <w:szCs w:val="20"/>
        </w:rPr>
      </w:pPr>
      <w:bookmarkStart w:id="1" w:name="OLE_LINK7"/>
      <w:r w:rsidRPr="0079489D">
        <w:rPr>
          <w:sz w:val="28"/>
          <w:szCs w:val="20"/>
        </w:rPr>
        <w:t>През отчетната година Районна прокуратура – гр.Перник е наблюдава едно досъдебно производство, разследвано от митнически инспектор, което е прекратено.</w:t>
      </w:r>
    </w:p>
    <w:p w:rsidR="00867430" w:rsidRPr="0079489D" w:rsidRDefault="00867430" w:rsidP="00867430">
      <w:pPr>
        <w:ind w:firstLine="851"/>
        <w:jc w:val="both"/>
        <w:rPr>
          <w:b/>
          <w:sz w:val="28"/>
          <w:szCs w:val="20"/>
        </w:rPr>
      </w:pPr>
      <w:r w:rsidRPr="0079489D">
        <w:rPr>
          <w:sz w:val="28"/>
          <w:szCs w:val="20"/>
        </w:rPr>
        <w:t>През 2022г. Районна прокуратура – гр.Перник е наблюдава едно досъдебно производство, разследвано от митнически инспектор, което е спряно.</w:t>
      </w:r>
    </w:p>
    <w:bookmarkEnd w:id="1"/>
    <w:p w:rsidR="00867430" w:rsidRPr="0079489D" w:rsidRDefault="00867430" w:rsidP="00867430">
      <w:pPr>
        <w:ind w:firstLine="851"/>
        <w:jc w:val="both"/>
        <w:rPr>
          <w:sz w:val="28"/>
          <w:szCs w:val="20"/>
        </w:rPr>
      </w:pPr>
      <w:r w:rsidRPr="0079489D">
        <w:rPr>
          <w:sz w:val="28"/>
          <w:szCs w:val="20"/>
        </w:rPr>
        <w:t xml:space="preserve">През 2021г. Районна прокуратура – гр.Перник е наблюдава едно досъдебно производство, разследвано от митнически инспектор, което е внесено в РС-Перник със споразумение. </w:t>
      </w:r>
    </w:p>
    <w:p w:rsidR="00867430" w:rsidRPr="0079489D" w:rsidRDefault="00867430" w:rsidP="00867430">
      <w:pPr>
        <w:ind w:firstLine="851"/>
        <w:jc w:val="both"/>
        <w:rPr>
          <w:sz w:val="28"/>
          <w:szCs w:val="20"/>
        </w:rPr>
      </w:pPr>
      <w:r w:rsidRPr="0079489D">
        <w:rPr>
          <w:sz w:val="28"/>
          <w:szCs w:val="20"/>
        </w:rPr>
        <w:t xml:space="preserve">През отчетния период от ДАНС няма постъпили сигнали, както и през 2022г. и 2021г. </w:t>
      </w:r>
    </w:p>
    <w:p w:rsidR="00867430" w:rsidRPr="0079489D" w:rsidRDefault="00867430" w:rsidP="00867430">
      <w:pPr>
        <w:ind w:firstLine="851"/>
        <w:jc w:val="both"/>
        <w:rPr>
          <w:sz w:val="28"/>
          <w:szCs w:val="20"/>
        </w:rPr>
      </w:pPr>
      <w:r w:rsidRPr="0079489D">
        <w:rPr>
          <w:sz w:val="28"/>
          <w:szCs w:val="20"/>
        </w:rPr>
        <w:lastRenderedPageBreak/>
        <w:t xml:space="preserve">През отчетния период има една образувана преписка след самосезиране на прокурор.Възложена е проверка на органите на МВР Перник и в края на отчетния период е при прокурора за произнасяне. </w:t>
      </w:r>
    </w:p>
    <w:p w:rsidR="00867430" w:rsidRPr="0079489D" w:rsidRDefault="00867430" w:rsidP="00867430">
      <w:pPr>
        <w:ind w:firstLine="851"/>
        <w:jc w:val="both"/>
        <w:rPr>
          <w:b/>
          <w:sz w:val="28"/>
          <w:szCs w:val="20"/>
        </w:rPr>
      </w:pPr>
      <w:r w:rsidRPr="0079489D">
        <w:rPr>
          <w:sz w:val="28"/>
          <w:szCs w:val="20"/>
        </w:rPr>
        <w:t xml:space="preserve">През 2022 г. има две образувани преписка след самосезиране на прокурор. По една от тях е постановен отказ, а едната е изпратена по компетентност. </w:t>
      </w:r>
    </w:p>
    <w:p w:rsidR="00867430" w:rsidRPr="0079489D" w:rsidRDefault="00867430" w:rsidP="00867430">
      <w:pPr>
        <w:ind w:firstLine="851"/>
        <w:jc w:val="both"/>
        <w:rPr>
          <w:sz w:val="28"/>
          <w:szCs w:val="20"/>
        </w:rPr>
      </w:pPr>
      <w:r w:rsidRPr="0079489D">
        <w:rPr>
          <w:sz w:val="28"/>
          <w:szCs w:val="20"/>
        </w:rPr>
        <w:t>През 2021г. има една образувана преписка след самосезиране на прокурор.</w:t>
      </w:r>
    </w:p>
    <w:p w:rsidR="00867430" w:rsidRPr="0079489D" w:rsidRDefault="00867430" w:rsidP="00867430">
      <w:pPr>
        <w:ind w:firstLine="851"/>
        <w:jc w:val="both"/>
        <w:rPr>
          <w:sz w:val="28"/>
          <w:szCs w:val="20"/>
        </w:rPr>
      </w:pPr>
      <w:r w:rsidRPr="0079489D">
        <w:rPr>
          <w:sz w:val="28"/>
          <w:szCs w:val="20"/>
        </w:rPr>
        <w:t>През отчетния период са наблюдавани общо 13 преписки, образувани по сигнали от Д “ВС“ при МВР. От тях по 3 бр. са образувани досъдебни производства, като и трите са прекратени. По останалите 10 преписки по седем са поставени откази от образуване на ДП, една е изпратена по к</w:t>
      </w:r>
      <w:r w:rsidR="007D2785" w:rsidRPr="0079489D">
        <w:rPr>
          <w:sz w:val="28"/>
          <w:szCs w:val="20"/>
        </w:rPr>
        <w:t xml:space="preserve">омпетентност, една е обединена </w:t>
      </w:r>
      <w:r w:rsidRPr="0079489D">
        <w:rPr>
          <w:sz w:val="28"/>
          <w:szCs w:val="20"/>
        </w:rPr>
        <w:t>една е при прокурора за произнасяне в края на отчетния период.</w:t>
      </w:r>
    </w:p>
    <w:p w:rsidR="00867430" w:rsidRPr="0079489D" w:rsidRDefault="00867430" w:rsidP="00867430">
      <w:pPr>
        <w:ind w:firstLine="851"/>
        <w:jc w:val="both"/>
        <w:rPr>
          <w:b/>
          <w:sz w:val="28"/>
          <w:szCs w:val="20"/>
        </w:rPr>
      </w:pPr>
      <w:r w:rsidRPr="0079489D">
        <w:rPr>
          <w:sz w:val="28"/>
          <w:szCs w:val="20"/>
        </w:rPr>
        <w:t>През 2022г. са наблюдавани общо 14 преписки, образувани по сигнали от Д “ВС“ при МВР. От тях по 4 бр. са образувани досъдебни производства, като едно е прекратено, едно е изпратено по компетентност, едно спряно и едно е неприключено към края на отчетния период. По останалите 10 преписки по осем са поставени откази от образуване на ДП, а по две са възложени допълнителни проверки.</w:t>
      </w:r>
    </w:p>
    <w:p w:rsidR="00867430" w:rsidRPr="0079489D" w:rsidRDefault="00867430" w:rsidP="00867430">
      <w:pPr>
        <w:ind w:firstLine="851"/>
        <w:jc w:val="both"/>
        <w:rPr>
          <w:sz w:val="28"/>
          <w:szCs w:val="20"/>
        </w:rPr>
      </w:pPr>
      <w:r w:rsidRPr="0079489D">
        <w:rPr>
          <w:sz w:val="28"/>
          <w:szCs w:val="20"/>
        </w:rPr>
        <w:t>През 2021г. са наблюдавани общо 8 преписки, образувани по сигнали от Д “ВС“ при МВР. От тях по 4 бр. са образувани досъдебни производства, две от които са прекратени, а останалите две са неприключени към края на отчетния период. По останалите четири преписки по две са поставени откази от образуване на ДП, едната от тях е изпратена по компетентност на ОП-Перник, а по последната е възложена допълнителна проверка</w:t>
      </w:r>
    </w:p>
    <w:p w:rsidR="00867430" w:rsidRPr="0079489D" w:rsidRDefault="00867430" w:rsidP="00867430">
      <w:pPr>
        <w:ind w:firstLine="851"/>
        <w:jc w:val="both"/>
        <w:rPr>
          <w:b/>
          <w:sz w:val="28"/>
          <w:szCs w:val="20"/>
        </w:rPr>
      </w:pPr>
      <w:r w:rsidRPr="0079489D">
        <w:rPr>
          <w:sz w:val="28"/>
          <w:szCs w:val="28"/>
        </w:rPr>
        <w:t xml:space="preserve">В резултат на положените усилия от страна на ръководството на Районна прокуратура-гр. Перник, през отчетната година бе преодолян проблемът, свързан с качеството и срочността на възложените на проверки, които се извършват в предвидения срок и с необходимото качество. Значително малка част са случаите, при които извършваните проверки от служители на МВР са непълни, с неизяснена фактическа обстановка, без да са искани обяснения от установени по преписките лица или да не е изискана информация от значение за решаването им, които пропуски налагаха връщане на преписките от страна на прокурорите за извършване на допълнителна проверка. </w:t>
      </w:r>
    </w:p>
    <w:p w:rsidR="00867430" w:rsidRPr="0079489D" w:rsidRDefault="00867430" w:rsidP="00867430">
      <w:pPr>
        <w:ind w:firstLine="851"/>
        <w:jc w:val="both"/>
        <w:rPr>
          <w:b/>
          <w:sz w:val="28"/>
          <w:szCs w:val="20"/>
        </w:rPr>
      </w:pPr>
      <w:r w:rsidRPr="0079489D">
        <w:rPr>
          <w:sz w:val="28"/>
          <w:szCs w:val="28"/>
        </w:rPr>
        <w:t xml:space="preserve">За повишаване ефективността на прокурорската дейност по преписките е необходим надзор и контрол, както от страна на наблюдаващите прокурори, така и от съответните началници на органите, на които са възложени. Създадена е необходимата организация, като всеки понеделник на прокурорите се докладват преписките, по които предстои изтичане на срока за извършване на проверките, с оглед осъществяване на съответната проверка и изискване на преписката, а при необходимост удължаване на срока за извършване на проверката. Това доведе до </w:t>
      </w:r>
      <w:r w:rsidRPr="0079489D">
        <w:rPr>
          <w:sz w:val="28"/>
          <w:szCs w:val="28"/>
        </w:rPr>
        <w:lastRenderedPageBreak/>
        <w:t xml:space="preserve">извършване на проверките в дадените срокове, като от общо възложените за годината 1179 няма постъпили при прокурор за решаване след изтичане на определения срок. </w:t>
      </w:r>
    </w:p>
    <w:p w:rsidR="00867430" w:rsidRPr="0079489D" w:rsidRDefault="00867430" w:rsidP="00867430">
      <w:pPr>
        <w:ind w:firstLine="851"/>
        <w:jc w:val="both"/>
        <w:rPr>
          <w:b/>
          <w:sz w:val="28"/>
          <w:szCs w:val="20"/>
        </w:rPr>
      </w:pPr>
      <w:r w:rsidRPr="0079489D">
        <w:rPr>
          <w:sz w:val="28"/>
          <w:szCs w:val="28"/>
        </w:rPr>
        <w:t xml:space="preserve">И през отчетната година, с оглед стриктно спазване на сроковете съгласно </w:t>
      </w:r>
      <w:r w:rsidRPr="0079489D">
        <w:rPr>
          <w:sz w:val="28"/>
          <w:szCs w:val="28"/>
          <w:lang w:val="en-US"/>
        </w:rPr>
        <w:t>Указание</w:t>
      </w:r>
      <w:r w:rsidRPr="0079489D">
        <w:rPr>
          <w:sz w:val="28"/>
          <w:szCs w:val="28"/>
        </w:rPr>
        <w:t>то</w:t>
      </w:r>
      <w:r w:rsidRPr="0079489D">
        <w:rPr>
          <w:sz w:val="28"/>
          <w:szCs w:val="28"/>
          <w:lang w:val="en-US"/>
        </w:rPr>
        <w:t xml:space="preserve"> на Главен прокурор</w:t>
      </w:r>
      <w:r w:rsidRPr="0079489D">
        <w:rPr>
          <w:sz w:val="28"/>
          <w:szCs w:val="28"/>
        </w:rPr>
        <w:t xml:space="preserve"> на Р.България </w:t>
      </w:r>
      <w:r w:rsidRPr="0079489D">
        <w:rPr>
          <w:sz w:val="28"/>
          <w:szCs w:val="28"/>
          <w:lang w:val="en-US"/>
        </w:rPr>
        <w:t>относно прилагането на чл.145, ал.2 от ЗСВ</w:t>
      </w:r>
      <w:r w:rsidRPr="0079489D">
        <w:rPr>
          <w:sz w:val="28"/>
          <w:szCs w:val="28"/>
        </w:rPr>
        <w:t xml:space="preserve">, се провеждаха </w:t>
      </w:r>
      <w:r w:rsidR="00427367" w:rsidRPr="0079489D">
        <w:rPr>
          <w:sz w:val="28"/>
          <w:szCs w:val="28"/>
        </w:rPr>
        <w:t>периодични</w:t>
      </w:r>
      <w:r w:rsidRPr="0079489D">
        <w:rPr>
          <w:sz w:val="28"/>
          <w:szCs w:val="28"/>
        </w:rPr>
        <w:t xml:space="preserve"> работни срещи с началниците на петте РУ - та при ОДМВР - Перник и началниците на секторите „ИП“, “КП“</w:t>
      </w:r>
      <w:r w:rsidR="00427367" w:rsidRPr="0079489D">
        <w:rPr>
          <w:sz w:val="28"/>
          <w:szCs w:val="28"/>
        </w:rPr>
        <w:t xml:space="preserve"> и „ПП“ при ОДМВР - Перник, за </w:t>
      </w:r>
      <w:r w:rsidRPr="0079489D">
        <w:rPr>
          <w:sz w:val="28"/>
          <w:szCs w:val="28"/>
        </w:rPr>
        <w:t xml:space="preserve">набелязване на конкретни мерки за извършване на пълни и всестранни действия, в указания от прокурора срок, съобразен с разпоредбата на чл.145, ал.2 от ЗСВ. </w:t>
      </w:r>
    </w:p>
    <w:p w:rsidR="00867430" w:rsidRPr="0079489D" w:rsidRDefault="00867430" w:rsidP="00867430">
      <w:pPr>
        <w:ind w:firstLine="851"/>
        <w:jc w:val="both"/>
        <w:rPr>
          <w:rFonts w:eastAsiaTheme="minorHAnsi"/>
          <w:sz w:val="28"/>
          <w:szCs w:val="28"/>
          <w:lang w:eastAsia="en-US"/>
        </w:rPr>
      </w:pPr>
      <w:r w:rsidRPr="0079489D">
        <w:rPr>
          <w:rFonts w:eastAsiaTheme="minorHAnsi"/>
          <w:sz w:val="28"/>
          <w:szCs w:val="28"/>
          <w:lang w:eastAsia="en-US"/>
        </w:rPr>
        <w:t xml:space="preserve">В Районна прокуратура – гр.Перник е разработена система за отчетност и контрол на сроковете. Създаден е електронен регистър, който да подпомага работата на административното ръководство, прокурорите и съдебните служители в Районна прокуратура – гр.Перник при спазване сроковете по чл. 145 ал. 2 от ЗСВ. </w:t>
      </w:r>
    </w:p>
    <w:p w:rsidR="00867430" w:rsidRPr="0079489D" w:rsidRDefault="00867430" w:rsidP="00867430">
      <w:pPr>
        <w:ind w:firstLine="851"/>
        <w:jc w:val="both"/>
        <w:rPr>
          <w:b/>
          <w:sz w:val="28"/>
          <w:szCs w:val="20"/>
        </w:rPr>
      </w:pPr>
      <w:r w:rsidRPr="0079489D">
        <w:rPr>
          <w:sz w:val="28"/>
          <w:szCs w:val="28"/>
        </w:rPr>
        <w:t xml:space="preserve">През отчетната година бяха проведени </w:t>
      </w:r>
      <w:r w:rsidR="00C74D0F">
        <w:rPr>
          <w:sz w:val="28"/>
          <w:szCs w:val="28"/>
        </w:rPr>
        <w:t xml:space="preserve">парламентарни </w:t>
      </w:r>
      <w:r w:rsidRPr="00C74D0F">
        <w:rPr>
          <w:sz w:val="28"/>
          <w:szCs w:val="28"/>
        </w:rPr>
        <w:t>избори</w:t>
      </w:r>
      <w:r w:rsidRPr="0079489D">
        <w:rPr>
          <w:sz w:val="28"/>
          <w:szCs w:val="28"/>
        </w:rPr>
        <w:t xml:space="preserve"> </w:t>
      </w:r>
      <w:r w:rsidR="00C74D0F">
        <w:rPr>
          <w:sz w:val="28"/>
          <w:szCs w:val="28"/>
        </w:rPr>
        <w:t xml:space="preserve">и избори </w:t>
      </w:r>
      <w:r w:rsidRPr="0079489D">
        <w:rPr>
          <w:sz w:val="28"/>
          <w:szCs w:val="28"/>
        </w:rPr>
        <w:t>за общински съветници и кметове. В тази връзка в Районна прокуратура – гр.</w:t>
      </w:r>
      <w:r w:rsidR="00C74D0F">
        <w:rPr>
          <w:sz w:val="28"/>
          <w:szCs w:val="28"/>
        </w:rPr>
        <w:t xml:space="preserve"> </w:t>
      </w:r>
      <w:r w:rsidRPr="0079489D">
        <w:rPr>
          <w:sz w:val="28"/>
          <w:szCs w:val="28"/>
        </w:rPr>
        <w:t>Перник са о</w:t>
      </w:r>
      <w:r w:rsidR="00C74D0F">
        <w:rPr>
          <w:sz w:val="28"/>
          <w:szCs w:val="28"/>
        </w:rPr>
        <w:t>бразувани общо 55 бр. преписки и 14</w:t>
      </w:r>
      <w:r w:rsidRPr="0079489D">
        <w:rPr>
          <w:sz w:val="28"/>
          <w:szCs w:val="28"/>
        </w:rPr>
        <w:t xml:space="preserve"> досъдебни производства, с оглед извършени престъпления против политическите права на гражданите /чл. 167 – чл. 169г</w:t>
      </w:r>
      <w:r w:rsidR="00C74D0F">
        <w:rPr>
          <w:sz w:val="28"/>
          <w:szCs w:val="28"/>
        </w:rPr>
        <w:t xml:space="preserve"> от НК/. От образуваните общо 55 бр. преписки са постановени 47</w:t>
      </w:r>
      <w:r w:rsidRPr="0079489D">
        <w:rPr>
          <w:sz w:val="28"/>
          <w:szCs w:val="28"/>
        </w:rPr>
        <w:t xml:space="preserve"> бр. откази за образуване на досъдебно прои</w:t>
      </w:r>
      <w:r w:rsidR="00C74D0F">
        <w:rPr>
          <w:sz w:val="28"/>
          <w:szCs w:val="28"/>
        </w:rPr>
        <w:t>зводство, три са обединени и пет</w:t>
      </w:r>
      <w:r w:rsidRPr="0079489D">
        <w:rPr>
          <w:sz w:val="28"/>
          <w:szCs w:val="28"/>
        </w:rPr>
        <w:t xml:space="preserve"> са изпратени по компетентност. </w:t>
      </w:r>
    </w:p>
    <w:p w:rsidR="00867430" w:rsidRPr="0079489D" w:rsidRDefault="00C74D0F" w:rsidP="00867430">
      <w:pPr>
        <w:ind w:firstLine="851"/>
        <w:jc w:val="both"/>
        <w:rPr>
          <w:b/>
          <w:sz w:val="28"/>
          <w:szCs w:val="20"/>
          <w:lang w:val="en-US"/>
        </w:rPr>
      </w:pPr>
      <w:r>
        <w:rPr>
          <w:sz w:val="28"/>
          <w:szCs w:val="28"/>
        </w:rPr>
        <w:t>От образуваните 14 бр. досъдебни производства, 8 бр. досъдебни производства са прекратени, три</w:t>
      </w:r>
      <w:r w:rsidR="00867430" w:rsidRPr="0079489D">
        <w:rPr>
          <w:sz w:val="28"/>
          <w:szCs w:val="28"/>
        </w:rPr>
        <w:t xml:space="preserve"> са изпратени по компетентност и три са неприключени към края на отчетния период.</w:t>
      </w:r>
    </w:p>
    <w:p w:rsidR="0079489D" w:rsidRDefault="0079489D" w:rsidP="00104473">
      <w:pPr>
        <w:jc w:val="both"/>
        <w:rPr>
          <w:b/>
          <w:sz w:val="32"/>
          <w:szCs w:val="32"/>
          <w:highlight w:val="green"/>
        </w:rPr>
      </w:pPr>
    </w:p>
    <w:p w:rsidR="00867430" w:rsidRPr="00AB5349" w:rsidRDefault="00867430" w:rsidP="00867430">
      <w:pPr>
        <w:ind w:firstLine="851"/>
        <w:jc w:val="both"/>
        <w:rPr>
          <w:b/>
          <w:sz w:val="32"/>
          <w:szCs w:val="32"/>
        </w:rPr>
      </w:pPr>
      <w:r w:rsidRPr="00AB5349">
        <w:rPr>
          <w:b/>
          <w:sz w:val="32"/>
          <w:szCs w:val="32"/>
        </w:rPr>
        <w:t>2. СЛЕДСТВЕН НАДЗОР</w:t>
      </w:r>
    </w:p>
    <w:p w:rsidR="00867430" w:rsidRPr="00AB5349" w:rsidRDefault="00867430" w:rsidP="00867430">
      <w:pPr>
        <w:autoSpaceDE w:val="0"/>
        <w:autoSpaceDN w:val="0"/>
        <w:adjustRightInd w:val="0"/>
        <w:ind w:firstLine="851"/>
        <w:jc w:val="both"/>
        <w:rPr>
          <w:b/>
          <w:sz w:val="28"/>
          <w:szCs w:val="28"/>
        </w:rPr>
      </w:pPr>
      <w:r w:rsidRPr="00AB5349">
        <w:rPr>
          <w:b/>
          <w:sz w:val="28"/>
          <w:szCs w:val="28"/>
        </w:rPr>
        <w:t>2.1. ОБОБЩЕНИ ДАННИ ПО ВИДОВЕ ДОСЪДЕБНИ ПРОИЗВОДСТВА И СЪОБРАЗНО СИСТЕМАТИКАТА НА НК, ВКЛЮЧИТЕЛНО ПО ОТНОШЕНИЕ НА ПОСТРАДАЛИТЕ ЛИЦА И НА ОЩЕТЕНИТЕ ЮЛ ОТ ПРЕСТЪПЛЕНИЯ.</w:t>
      </w:r>
    </w:p>
    <w:p w:rsidR="00867430" w:rsidRPr="00AB5349" w:rsidRDefault="00867430" w:rsidP="00867430">
      <w:pPr>
        <w:ind w:firstLine="851"/>
        <w:jc w:val="both"/>
        <w:rPr>
          <w:b/>
          <w:sz w:val="28"/>
          <w:szCs w:val="28"/>
        </w:rPr>
      </w:pPr>
      <w:r w:rsidRPr="00AB5349">
        <w:rPr>
          <w:sz w:val="28"/>
          <w:szCs w:val="20"/>
        </w:rPr>
        <w:t>През 2023 г. прокурорите от Районна прокуратура – гр.Перник са наблюдавали общо 3236 производства /в тази цифра са включени и водените бързи производства, както и следствия/, от които 632 броя дела са останали несвършени до началото на отчитания период /като в тази цифра не се включват делата, производството по които е било спряно срещу неизвестен извършител, които през отчетната година са били възобновени -1087 дела/.</w:t>
      </w:r>
    </w:p>
    <w:p w:rsidR="00867430" w:rsidRPr="00AB5349" w:rsidRDefault="00867430" w:rsidP="00867430">
      <w:pPr>
        <w:ind w:firstLine="851"/>
        <w:jc w:val="both"/>
        <w:rPr>
          <w:b/>
          <w:sz w:val="28"/>
          <w:szCs w:val="20"/>
        </w:rPr>
      </w:pPr>
      <w:r w:rsidRPr="00AB5349">
        <w:rPr>
          <w:sz w:val="28"/>
          <w:szCs w:val="20"/>
        </w:rPr>
        <w:t xml:space="preserve">През 2022 г. прокурорите от Районна прокуратура – гр.Перник са наблюдавали общо 3189 производства /в тази цифра са включени и водените бързи производства, както и следствия/, от които 551 броя дела са останали несвършени до началото на отчитания период /като в тази цифра не се включват делата, производството по които е било спряно срещу </w:t>
      </w:r>
      <w:r w:rsidRPr="00AB5349">
        <w:rPr>
          <w:sz w:val="28"/>
          <w:szCs w:val="20"/>
        </w:rPr>
        <w:lastRenderedPageBreak/>
        <w:t xml:space="preserve">неизвестен извършител, които през отчетната година са били възобновени -1173 дела/. </w:t>
      </w:r>
    </w:p>
    <w:p w:rsidR="00867430" w:rsidRPr="00AB5349" w:rsidRDefault="00867430" w:rsidP="00AB5349">
      <w:pPr>
        <w:ind w:firstLine="851"/>
        <w:jc w:val="both"/>
        <w:rPr>
          <w:b/>
          <w:sz w:val="28"/>
          <w:szCs w:val="20"/>
        </w:rPr>
      </w:pPr>
      <w:r w:rsidRPr="00AB5349">
        <w:rPr>
          <w:sz w:val="28"/>
          <w:szCs w:val="20"/>
        </w:rPr>
        <w:t xml:space="preserve">През 2021 г. прокурорите от Районна прокуратура – гр.Перник са наблюдавали общо 3259 производства /в тази цифра са включени и водените бързи производства, както и следствия/, от които 676 броя дела са останали несвършени до началото на отчитания период /като в тази цифра не се включват делата, производството по които е било спряно срещу неизвестен извършител, които през отчетната година са били възобновени -1374 дела/. </w:t>
      </w:r>
    </w:p>
    <w:p w:rsidR="00867430" w:rsidRPr="00AB5349" w:rsidRDefault="00867430" w:rsidP="00867430">
      <w:pPr>
        <w:ind w:firstLine="851"/>
        <w:jc w:val="both"/>
        <w:rPr>
          <w:sz w:val="28"/>
          <w:szCs w:val="20"/>
        </w:rPr>
      </w:pPr>
      <w:r w:rsidRPr="00AB5349">
        <w:rPr>
          <w:sz w:val="28"/>
          <w:szCs w:val="20"/>
        </w:rPr>
        <w:t>През отчетния период се наблюдава сравнително запазване на общия брой наблюдавани производства в сравнение с предходните години.</w:t>
      </w:r>
    </w:p>
    <w:p w:rsidR="00867430" w:rsidRPr="00AB5349" w:rsidRDefault="00867430" w:rsidP="00867430">
      <w:pPr>
        <w:ind w:firstLine="851"/>
        <w:jc w:val="both"/>
        <w:rPr>
          <w:b/>
          <w:sz w:val="28"/>
          <w:szCs w:val="20"/>
        </w:rPr>
      </w:pPr>
      <w:r w:rsidRPr="00AB5349">
        <w:rPr>
          <w:sz w:val="28"/>
          <w:szCs w:val="20"/>
        </w:rPr>
        <w:t>През 2023г. новообразуваните производства са 1430, от които 343 - бързи полицейски производства и 16 броя следствени дела.</w:t>
      </w:r>
    </w:p>
    <w:p w:rsidR="00867430" w:rsidRPr="00AB5349" w:rsidRDefault="00867430" w:rsidP="00867430">
      <w:pPr>
        <w:ind w:firstLine="851"/>
        <w:jc w:val="both"/>
        <w:rPr>
          <w:b/>
          <w:sz w:val="28"/>
          <w:szCs w:val="20"/>
        </w:rPr>
      </w:pPr>
      <w:r w:rsidRPr="00AB5349">
        <w:rPr>
          <w:sz w:val="28"/>
          <w:szCs w:val="20"/>
        </w:rPr>
        <w:t>През 2022г. новообразуваните производства са 1425, от които 360 - бързи полицейски производства и 25 броя следствени дела.</w:t>
      </w:r>
    </w:p>
    <w:p w:rsidR="00867430" w:rsidRPr="00AB5349" w:rsidRDefault="00867430" w:rsidP="00867430">
      <w:pPr>
        <w:ind w:firstLine="851"/>
        <w:jc w:val="both"/>
        <w:rPr>
          <w:b/>
          <w:sz w:val="28"/>
          <w:szCs w:val="20"/>
        </w:rPr>
      </w:pPr>
      <w:r w:rsidRPr="00AB5349">
        <w:rPr>
          <w:sz w:val="28"/>
          <w:szCs w:val="20"/>
        </w:rPr>
        <w:t>През 2021г. новообразуваните производства са 1209, от които 262 - бързи полицейски производства и 36 броя следствени дела.</w:t>
      </w:r>
    </w:p>
    <w:p w:rsidR="00867430" w:rsidRPr="00AB5349" w:rsidRDefault="00867430" w:rsidP="00867430">
      <w:pPr>
        <w:ind w:firstLine="851"/>
        <w:jc w:val="both"/>
        <w:rPr>
          <w:rFonts w:eastAsia="Calibri"/>
          <w:sz w:val="28"/>
          <w:szCs w:val="28"/>
          <w:lang w:eastAsia="en-US"/>
        </w:rPr>
      </w:pPr>
      <w:r w:rsidRPr="00AB5349">
        <w:rPr>
          <w:sz w:val="28"/>
          <w:szCs w:val="20"/>
        </w:rPr>
        <w:t>Намален е броят на образуваните и наблюдавани от РП - Перник следствени дела, което вероятно се дължи както на липса на</w:t>
      </w:r>
      <w:r w:rsidRPr="00AB5349">
        <w:rPr>
          <w:rFonts w:eastAsia="Calibri"/>
          <w:sz w:val="28"/>
          <w:szCs w:val="28"/>
          <w:lang w:eastAsia="en-US"/>
        </w:rPr>
        <w:t xml:space="preserve"> констатирана усложнена фактическа обстановка и правна квалификация на деянията. </w:t>
      </w:r>
    </w:p>
    <w:p w:rsidR="00867430" w:rsidRPr="00AB5349" w:rsidRDefault="00867430" w:rsidP="00867430">
      <w:pPr>
        <w:ind w:firstLine="851"/>
        <w:jc w:val="both"/>
        <w:rPr>
          <w:b/>
          <w:sz w:val="28"/>
          <w:szCs w:val="20"/>
        </w:rPr>
      </w:pPr>
      <w:r w:rsidRPr="00AB5349">
        <w:rPr>
          <w:sz w:val="28"/>
          <w:szCs w:val="28"/>
          <w:lang w:val="ru-MO"/>
        </w:rPr>
        <w:t xml:space="preserve">От новообразуваните  1430 дела, 865 броя са били започнати по </w:t>
      </w:r>
      <w:proofErr w:type="gramStart"/>
      <w:r w:rsidRPr="00AB5349">
        <w:rPr>
          <w:sz w:val="28"/>
          <w:szCs w:val="28"/>
          <w:lang w:val="ru-MO"/>
        </w:rPr>
        <w:t>реда на</w:t>
      </w:r>
      <w:proofErr w:type="gramEnd"/>
      <w:r w:rsidRPr="00AB5349">
        <w:rPr>
          <w:sz w:val="28"/>
          <w:szCs w:val="28"/>
          <w:lang w:val="ru-MO"/>
        </w:rPr>
        <w:t xml:space="preserve"> чл.212, ал.2 НПК, </w:t>
      </w:r>
      <w:r w:rsidRPr="00AB5349">
        <w:rPr>
          <w:sz w:val="28"/>
          <w:szCs w:val="20"/>
        </w:rPr>
        <w:t xml:space="preserve">при 970 за 2022г. и 687 за 2021г. </w:t>
      </w:r>
    </w:p>
    <w:p w:rsidR="00867430" w:rsidRPr="00AB5349" w:rsidRDefault="00867430" w:rsidP="00867430">
      <w:pPr>
        <w:ind w:firstLine="851"/>
        <w:jc w:val="both"/>
        <w:rPr>
          <w:sz w:val="28"/>
          <w:szCs w:val="20"/>
        </w:rPr>
      </w:pPr>
      <w:r w:rsidRPr="00AB5349">
        <w:rPr>
          <w:sz w:val="28"/>
          <w:szCs w:val="28"/>
        </w:rPr>
        <w:t>От новообразуваните</w:t>
      </w:r>
      <w:r w:rsidRPr="00AB5349">
        <w:rPr>
          <w:sz w:val="28"/>
          <w:szCs w:val="20"/>
        </w:rPr>
        <w:t xml:space="preserve"> производства, са били образувани от прокурор - 455, от които 9 са следствени дела.</w:t>
      </w:r>
    </w:p>
    <w:p w:rsidR="00867430" w:rsidRPr="00AB5349" w:rsidRDefault="00867430" w:rsidP="00867430">
      <w:pPr>
        <w:ind w:firstLine="851"/>
        <w:jc w:val="both"/>
        <w:rPr>
          <w:b/>
          <w:sz w:val="28"/>
          <w:szCs w:val="20"/>
        </w:rPr>
      </w:pPr>
      <w:r w:rsidRPr="00AB5349">
        <w:rPr>
          <w:sz w:val="28"/>
          <w:szCs w:val="20"/>
        </w:rPr>
        <w:t>През 2022г. - 455 са били образувани от прокурор, от които 13 са следствени дела, при 522 броя /от които 7 сл. дела/ за 2021г.</w:t>
      </w:r>
    </w:p>
    <w:p w:rsidR="00867430" w:rsidRPr="00AB5349" w:rsidRDefault="00867430" w:rsidP="00867430">
      <w:pPr>
        <w:ind w:firstLine="851"/>
        <w:jc w:val="both"/>
        <w:rPr>
          <w:sz w:val="28"/>
          <w:szCs w:val="20"/>
        </w:rPr>
      </w:pPr>
      <w:r w:rsidRPr="00AB5349">
        <w:rPr>
          <w:sz w:val="28"/>
          <w:szCs w:val="20"/>
        </w:rPr>
        <w:t xml:space="preserve">През 2021г. - 522 са били образувани от прокурор, от които 13 са следствени дела, при 567 броя /от които 7 сл. дела/ за 2020г. </w:t>
      </w:r>
    </w:p>
    <w:p w:rsidR="00867430" w:rsidRPr="00AB5349" w:rsidRDefault="00867430" w:rsidP="00867430">
      <w:pPr>
        <w:ind w:firstLine="851"/>
        <w:jc w:val="both"/>
        <w:rPr>
          <w:b/>
          <w:sz w:val="28"/>
          <w:szCs w:val="20"/>
        </w:rPr>
      </w:pPr>
      <w:r w:rsidRPr="00AB5349">
        <w:rPr>
          <w:sz w:val="28"/>
          <w:szCs w:val="20"/>
        </w:rPr>
        <w:t xml:space="preserve">И през 2023г. преимуществено бе </w:t>
      </w:r>
      <w:r w:rsidRPr="00AB5349">
        <w:rPr>
          <w:sz w:val="28"/>
          <w:szCs w:val="20"/>
          <w:lang w:val="ru-MO"/>
        </w:rPr>
        <w:t>запазена</w:t>
      </w:r>
      <w:r w:rsidRPr="00AB5349">
        <w:rPr>
          <w:sz w:val="28"/>
          <w:szCs w:val="20"/>
        </w:rPr>
        <w:t xml:space="preserve"> установената традиция относно класификацията и броя на основните дялове на престъпленията по отделните групи в </w:t>
      </w:r>
      <w:r w:rsidRPr="00AB5349">
        <w:rPr>
          <w:sz w:val="28"/>
          <w:szCs w:val="28"/>
        </w:rPr>
        <w:t>структурата на престъпността, по които има внесени актове.</w:t>
      </w:r>
    </w:p>
    <w:p w:rsidR="00867430" w:rsidRPr="00AB5349" w:rsidRDefault="00867430" w:rsidP="00867430">
      <w:pPr>
        <w:ind w:firstLine="851"/>
        <w:jc w:val="both"/>
        <w:rPr>
          <w:b/>
          <w:sz w:val="28"/>
          <w:szCs w:val="20"/>
        </w:rPr>
      </w:pPr>
      <w:r w:rsidRPr="00AB5349">
        <w:rPr>
          <w:sz w:val="28"/>
          <w:szCs w:val="28"/>
        </w:rPr>
        <w:t>За отчетния период най- много са тези за пре</w:t>
      </w:r>
      <w:r w:rsidR="00427367" w:rsidRPr="00AB5349">
        <w:rPr>
          <w:sz w:val="28"/>
          <w:szCs w:val="28"/>
        </w:rPr>
        <w:t>стъпленията по глава XI - тa - О</w:t>
      </w:r>
      <w:r w:rsidRPr="00AB5349">
        <w:rPr>
          <w:sz w:val="28"/>
          <w:szCs w:val="28"/>
        </w:rPr>
        <w:t>бщоопасни престъпления. За отчетния период  новообразувани са общо 430 при 468 за 2022г., при 413 за 2021г., т.е. през годината са били образувани с 38 дела по- малко за престъпления по тази глава от НК спрямо предходната година. Наблюдава се тенденция за намаляване на броя на внесените в районните съдилища актове за престъпления от тази глава –201 при 244 за 2022г., при 281 за 2021г.. Актовете са внесени</w:t>
      </w:r>
      <w:r w:rsidRPr="00AB5349">
        <w:rPr>
          <w:sz w:val="28"/>
          <w:szCs w:val="28"/>
          <w:lang w:val="ru-MO"/>
        </w:rPr>
        <w:t xml:space="preserve"> </w:t>
      </w:r>
      <w:r w:rsidRPr="00AB5349">
        <w:rPr>
          <w:sz w:val="28"/>
          <w:szCs w:val="28"/>
        </w:rPr>
        <w:t xml:space="preserve">срещу 201 лица, при 247 лица за 2022г. и 285 обвиняеми лица за 2021г.  </w:t>
      </w:r>
    </w:p>
    <w:p w:rsidR="00867430" w:rsidRPr="00AB5349" w:rsidRDefault="00867430" w:rsidP="00867430">
      <w:pPr>
        <w:ind w:firstLine="851"/>
        <w:jc w:val="both"/>
        <w:rPr>
          <w:b/>
          <w:sz w:val="28"/>
          <w:szCs w:val="20"/>
        </w:rPr>
      </w:pPr>
      <w:r w:rsidRPr="00AB5349">
        <w:rPr>
          <w:sz w:val="28"/>
          <w:szCs w:val="28"/>
        </w:rPr>
        <w:t xml:space="preserve">За поредна година най-голям е броят на актовете за извършени престъпления по чл.343б НК -131 за 2023г. при 155 за 2022г. и 151 акта за 2021г.  </w:t>
      </w:r>
    </w:p>
    <w:p w:rsidR="00867430" w:rsidRPr="00AB5349" w:rsidRDefault="00867430" w:rsidP="00867430">
      <w:pPr>
        <w:ind w:firstLine="851"/>
        <w:jc w:val="both"/>
        <w:rPr>
          <w:b/>
          <w:sz w:val="28"/>
          <w:szCs w:val="20"/>
        </w:rPr>
      </w:pPr>
      <w:r w:rsidRPr="00AB5349">
        <w:rPr>
          <w:sz w:val="28"/>
          <w:szCs w:val="28"/>
        </w:rPr>
        <w:t>На следващо място в тази група са престъпленията по</w:t>
      </w:r>
      <w:r w:rsidRPr="00AB5349">
        <w:rPr>
          <w:sz w:val="28"/>
          <w:szCs w:val="20"/>
        </w:rPr>
        <w:t xml:space="preserve"> </w:t>
      </w:r>
      <w:r w:rsidRPr="00AB5349">
        <w:rPr>
          <w:sz w:val="28"/>
          <w:szCs w:val="28"/>
        </w:rPr>
        <w:t xml:space="preserve">чл.354а НК, като за такива деяния са внесени общо 34 акта срещу 34 обвиняеми лица, </w:t>
      </w:r>
      <w:r w:rsidRPr="00AB5349">
        <w:rPr>
          <w:sz w:val="28"/>
          <w:szCs w:val="28"/>
        </w:rPr>
        <w:lastRenderedPageBreak/>
        <w:t>при 22 акта срещу 22 обвиняеми лица за 2022г. и 56 акта срещу 57 обвиняеми лица за 2021г.,</w:t>
      </w:r>
      <w:r w:rsidRPr="00AB5349">
        <w:rPr>
          <w:sz w:val="28"/>
          <w:szCs w:val="20"/>
        </w:rPr>
        <w:t xml:space="preserve"> а общият брой новообразувани и водени дела по този текст за отчетния период са били 85.</w:t>
      </w:r>
      <w:r w:rsidRPr="00AB5349">
        <w:rPr>
          <w:sz w:val="28"/>
          <w:szCs w:val="28"/>
        </w:rPr>
        <w:t xml:space="preserve"> Налице е увеличаване на броя на внесени в съда актове за деяния по чл.354а от НК /за 2022г. са били 22 акта и за 2021г. са били 56 акта/.</w:t>
      </w:r>
    </w:p>
    <w:p w:rsidR="00867430" w:rsidRPr="00AB5349" w:rsidRDefault="00867430" w:rsidP="00867430">
      <w:pPr>
        <w:ind w:firstLine="851"/>
        <w:jc w:val="both"/>
        <w:rPr>
          <w:b/>
          <w:sz w:val="28"/>
          <w:szCs w:val="20"/>
        </w:rPr>
      </w:pPr>
      <w:r w:rsidRPr="00AB5349">
        <w:rPr>
          <w:sz w:val="28"/>
          <w:szCs w:val="20"/>
        </w:rPr>
        <w:t>Съотношението между броя на наблюдаваните производства и внесените в съда дела практически е увеличено, като същото е изключително добър показател за качеството ни на работа. Отново се наблюдава разлика между водените дела и внесени актове за такива престъпления, което бе налице и в предходните години и се дължи най-вече на два факта - обикновено след проведено разследване се установява, че се касае за разпространение на наркотични вещества, т.е. престъпление от компетентността на Окръжна прокуратура. Второто обстоятелство е и основния ни проблем при работата по подобни дела – изготвянето на назначените по тези дела експертизи в НИК, макар и в по – кратки срокове, в сравнение с предходните години, все още е продължително, което води до липса на възможност за приключване на подобни дела в отчетната година.</w:t>
      </w:r>
      <w:r w:rsidRPr="00AB5349">
        <w:rPr>
          <w:sz w:val="28"/>
          <w:szCs w:val="28"/>
        </w:rPr>
        <w:t xml:space="preserve"> </w:t>
      </w:r>
    </w:p>
    <w:p w:rsidR="00867430" w:rsidRPr="00AB5349" w:rsidRDefault="00867430" w:rsidP="00867430">
      <w:pPr>
        <w:ind w:firstLine="851"/>
        <w:jc w:val="both"/>
        <w:rPr>
          <w:b/>
          <w:sz w:val="28"/>
          <w:szCs w:val="20"/>
        </w:rPr>
      </w:pPr>
      <w:r w:rsidRPr="00AB5349">
        <w:rPr>
          <w:sz w:val="28"/>
          <w:szCs w:val="28"/>
        </w:rPr>
        <w:t>През отчетния период са били внесени четири акта за деяние по чл.354в НК – за предходната година са внесени три акта и за 2021г. - шест акта. За престъпления по</w:t>
      </w:r>
      <w:r w:rsidRPr="00AB5349">
        <w:rPr>
          <w:sz w:val="28"/>
          <w:szCs w:val="20"/>
        </w:rPr>
        <w:t xml:space="preserve"> </w:t>
      </w:r>
      <w:r w:rsidRPr="00AB5349">
        <w:rPr>
          <w:sz w:val="28"/>
          <w:szCs w:val="28"/>
        </w:rPr>
        <w:t xml:space="preserve">чл.343 от НК са били внесени общо 5 акта срещу 5 лица, при 4 акта срещу 4 обвиняеми лица за 2022г.. За 2021г. са били внесени 11 акта срещу 11 обвиняеми лица. 13 акта </w:t>
      </w:r>
      <w:r w:rsidRPr="00AB5349">
        <w:rPr>
          <w:sz w:val="28"/>
          <w:szCs w:val="20"/>
        </w:rPr>
        <w:t>са били внесени за деяния по чл.343в НК /при 20 акта за 2022г. и 20 акта 2021г./. Намален е броят на внесените актове и за деяния по чл.345 НК –13 акта срещу 13 лица, при  23 акта срещу 23 обвиняеми лица за 2022г. и 23 акта срещу 23 лица за 2021г. През отчетната година са внесени в съда 1 акта за престъпление по чл.339 от НК - незаконно притежаване или държане на огнестрелно оръжие и взривни материали. За 2022г. са внесени 5 акта срещу 5 обвиняеми лица и за 2021г. са внесени 3 акта срещу 3 обвиняеми лица. През отчетния период се е увеличил</w:t>
      </w:r>
      <w:r w:rsidRPr="00AB5349">
        <w:rPr>
          <w:sz w:val="28"/>
          <w:szCs w:val="20"/>
          <w:lang w:val="ru-MO"/>
        </w:rPr>
        <w:t xml:space="preserve"> броят</w:t>
      </w:r>
      <w:r w:rsidRPr="00AB5349">
        <w:rPr>
          <w:sz w:val="28"/>
          <w:szCs w:val="20"/>
        </w:rPr>
        <w:t xml:space="preserve"> на водените дела за престъпления по чл.346 и чл.346б от НК - противозаконно отнемане на МПС или проникване в него, в сравнение с предходните години. Новообразувани са общо 9, а в съда няма внесени акта по чл.346 НК. За 2022г. новообразуваните дела са били 8, а в съда са внесени 4 бр. актове по чл.346 НК. За сравнение през 2021г. са били образувани 7 дела, а в съда са внесени 3 дела.</w:t>
      </w:r>
    </w:p>
    <w:p w:rsidR="00867430" w:rsidRPr="00AB5349" w:rsidRDefault="00867430" w:rsidP="00867430">
      <w:pPr>
        <w:ind w:firstLine="851"/>
        <w:jc w:val="both"/>
        <w:rPr>
          <w:b/>
          <w:sz w:val="28"/>
          <w:szCs w:val="20"/>
        </w:rPr>
      </w:pPr>
      <w:r w:rsidRPr="00AB5349">
        <w:rPr>
          <w:sz w:val="28"/>
          <w:szCs w:val="28"/>
        </w:rPr>
        <w:t>На второ място са тези по</w:t>
      </w:r>
      <w:r w:rsidRPr="00AB5349">
        <w:rPr>
          <w:sz w:val="28"/>
          <w:szCs w:val="20"/>
        </w:rPr>
        <w:t xml:space="preserve"> гла</w:t>
      </w:r>
      <w:r w:rsidR="00427367" w:rsidRPr="00AB5349">
        <w:rPr>
          <w:sz w:val="28"/>
          <w:szCs w:val="20"/>
        </w:rPr>
        <w:t>ва V - та от НК - П</w:t>
      </w:r>
      <w:r w:rsidRPr="00AB5349">
        <w:rPr>
          <w:sz w:val="28"/>
          <w:szCs w:val="20"/>
        </w:rPr>
        <w:t xml:space="preserve">рестъпления против собствеността, като е налице </w:t>
      </w:r>
      <w:r w:rsidR="00427367" w:rsidRPr="00AB5349">
        <w:rPr>
          <w:sz w:val="28"/>
          <w:szCs w:val="20"/>
        </w:rPr>
        <w:t xml:space="preserve">сравнително </w:t>
      </w:r>
      <w:r w:rsidRPr="00AB5349">
        <w:rPr>
          <w:sz w:val="28"/>
          <w:szCs w:val="20"/>
        </w:rPr>
        <w:t xml:space="preserve">запазване броя на внесените актове и броят на обвиняемите по тях. За извършени престъпления против собствеността през отчетната година са внесени в съда 55 акта срещу 60 обвиняеми лица. За предходната година актовете са били 58 срещу 63 лица, съответно 58 срещу 65 лица за 2021г. Налице е тенденцията за запазване броя на новообразуваните досъдебни производства за </w:t>
      </w:r>
      <w:r w:rsidRPr="00AB5349">
        <w:rPr>
          <w:sz w:val="28"/>
          <w:szCs w:val="20"/>
        </w:rPr>
        <w:lastRenderedPageBreak/>
        <w:t>престъпления от тази глава -580 бр. срещу  583 бр.за 2022 г. и 479 бр. за 2021г.</w:t>
      </w:r>
    </w:p>
    <w:p w:rsidR="00867430" w:rsidRPr="00AB5349" w:rsidRDefault="00867430" w:rsidP="00867430">
      <w:pPr>
        <w:ind w:firstLine="851"/>
        <w:jc w:val="both"/>
        <w:rPr>
          <w:b/>
          <w:sz w:val="28"/>
          <w:szCs w:val="20"/>
        </w:rPr>
      </w:pPr>
      <w:r w:rsidRPr="00AB5349">
        <w:rPr>
          <w:sz w:val="28"/>
          <w:szCs w:val="20"/>
        </w:rPr>
        <w:t xml:space="preserve">Водещо място тук имат кражбите по </w:t>
      </w:r>
      <w:r w:rsidRPr="00AB5349">
        <w:rPr>
          <w:sz w:val="28"/>
          <w:szCs w:val="20"/>
        </w:rPr>
        <w:softHyphen/>
        <w:t>чл.194 - 197 от НК, като точно тук е основният броя внесени актове от тази глава. В съда са внесени общо 45 броя / при 58 броя за 2022г. и при 54 броя за 2021г./ акта. Традиционно най-значителен е броят на актовете за извършени квалифицирани кражби по чл.195 НК –22  /при 18 за 2022г. и 2021г. /. Висок е и броят на внесените актове за кражби в условията на опасен рецидив -16 при 7за 2022г. и 9 за 2021г.  Внесени са още пет акта по чл.194 НК, 16 акта по чл.196 и 2 по чл.197 НК.</w:t>
      </w:r>
    </w:p>
    <w:p w:rsidR="00867430" w:rsidRPr="00AB5349" w:rsidRDefault="00867430" w:rsidP="00867430">
      <w:pPr>
        <w:ind w:firstLine="851"/>
        <w:jc w:val="both"/>
        <w:rPr>
          <w:b/>
          <w:sz w:val="28"/>
          <w:szCs w:val="20"/>
        </w:rPr>
      </w:pPr>
      <w:r w:rsidRPr="00AB5349">
        <w:rPr>
          <w:sz w:val="28"/>
          <w:szCs w:val="20"/>
        </w:rPr>
        <w:t>В сравнение с предходната година е запазен броят на внесените актове по едно от най – тежките престъпления от компетентност на Районна прокуратура - грабеж</w:t>
      </w:r>
      <w:r w:rsidR="00427367" w:rsidRPr="00AB5349">
        <w:rPr>
          <w:sz w:val="28"/>
          <w:szCs w:val="20"/>
        </w:rPr>
        <w:t xml:space="preserve">ите по чл.198 ал.1 от НК. През </w:t>
      </w:r>
      <w:r w:rsidRPr="00AB5349">
        <w:rPr>
          <w:sz w:val="28"/>
          <w:szCs w:val="20"/>
        </w:rPr>
        <w:t>периода</w:t>
      </w:r>
      <w:r w:rsidRPr="00AB5349">
        <w:rPr>
          <w:sz w:val="28"/>
          <w:szCs w:val="20"/>
          <w:lang w:val="ru-MO"/>
        </w:rPr>
        <w:t xml:space="preserve"> са били внесени четири акта срещу 4 лица, през 2022г. - четири броя срещу четири лица и през 2021г.</w:t>
      </w:r>
      <w:r w:rsidRPr="00AB5349">
        <w:rPr>
          <w:sz w:val="28"/>
          <w:szCs w:val="20"/>
        </w:rPr>
        <w:t xml:space="preserve">  Следва да се посочи, че по чл.198 НК са водени повече дела в сравнение с предходната година -19 новообразувани, при 15 новообразувани за 2022г. и 8 новообразувани за 2021г., като процентът на тяхната разкриваемост остава  нисък.</w:t>
      </w:r>
    </w:p>
    <w:p w:rsidR="00867430" w:rsidRPr="00AB5349" w:rsidRDefault="00867430" w:rsidP="00867430">
      <w:pPr>
        <w:ind w:firstLine="851"/>
        <w:jc w:val="both"/>
        <w:rPr>
          <w:b/>
          <w:sz w:val="28"/>
          <w:szCs w:val="20"/>
        </w:rPr>
      </w:pPr>
      <w:r w:rsidRPr="00AB5349">
        <w:rPr>
          <w:sz w:val="28"/>
          <w:szCs w:val="20"/>
        </w:rPr>
        <w:t xml:space="preserve">Измамите - чл.209 – 212б от НК заемат своето място с общо 3 внесени акта срещу 3 лица, при  4 внесени акта срещу 5 лица за 2022г. и 6 внесени акта срещу 6 лица за 2021г. Следва обаче да се отбележи, че сравнително се запазва броя на внесените в съда актове, при леко увеличаване броя на новообразувани дела - през отчетната година за този вид престъпления са 29, при 27 за 2022г. и 17 за 2021г. </w:t>
      </w:r>
    </w:p>
    <w:p w:rsidR="00867430" w:rsidRPr="00AB5349" w:rsidRDefault="00867430" w:rsidP="00867430">
      <w:pPr>
        <w:ind w:firstLine="851"/>
        <w:jc w:val="both"/>
        <w:rPr>
          <w:b/>
          <w:sz w:val="28"/>
          <w:szCs w:val="20"/>
        </w:rPr>
      </w:pPr>
      <w:r w:rsidRPr="00AB5349">
        <w:rPr>
          <w:sz w:val="28"/>
          <w:szCs w:val="20"/>
        </w:rPr>
        <w:t xml:space="preserve">През отчетния период за престъпления по чл.201 - 205 от НК в съда е внесен един акт, при новообразувани 4 производства. За сравнение през 2022г. е внесен 1 акт при новообразувани 4, а през 2021г. няма внесени обвинителни актове, при новообразувано едно производство. </w:t>
      </w:r>
    </w:p>
    <w:p w:rsidR="00867430" w:rsidRPr="00AB5349" w:rsidRDefault="00867430" w:rsidP="00867430">
      <w:pPr>
        <w:ind w:firstLine="851"/>
        <w:jc w:val="both"/>
        <w:rPr>
          <w:b/>
          <w:sz w:val="28"/>
          <w:szCs w:val="20"/>
        </w:rPr>
      </w:pPr>
      <w:r w:rsidRPr="00AB5349">
        <w:rPr>
          <w:sz w:val="28"/>
          <w:szCs w:val="20"/>
        </w:rPr>
        <w:t xml:space="preserve">По чл.206 НК са били внесени 2 акта срещу 2 лица, при внесен един обвинителен акт срещу едно лице за 2022г., а през 2021г. са били внесени два акта срещу две лица. </w:t>
      </w:r>
    </w:p>
    <w:p w:rsidR="00867430" w:rsidRPr="00AB5349" w:rsidRDefault="00867430" w:rsidP="00867430">
      <w:pPr>
        <w:ind w:firstLine="851"/>
        <w:jc w:val="both"/>
        <w:rPr>
          <w:b/>
          <w:sz w:val="28"/>
          <w:szCs w:val="20"/>
        </w:rPr>
      </w:pPr>
      <w:r w:rsidRPr="00AB5349">
        <w:rPr>
          <w:sz w:val="28"/>
          <w:szCs w:val="20"/>
        </w:rPr>
        <w:t xml:space="preserve">За престъпление по чл.207 НК има новообразувани три дела, като няма внесени в съда актове, през 2022г. новообразуваните дела са били пет дела, като отново няма внесени в съда актове, при внесен един акт срещу едно лице за 2021г. </w:t>
      </w:r>
    </w:p>
    <w:p w:rsidR="00867430" w:rsidRPr="00AB5349" w:rsidRDefault="00867430" w:rsidP="00867430">
      <w:pPr>
        <w:ind w:firstLine="851"/>
        <w:jc w:val="both"/>
        <w:rPr>
          <w:b/>
          <w:sz w:val="28"/>
          <w:szCs w:val="20"/>
          <w:lang w:val="en-US"/>
        </w:rPr>
      </w:pPr>
      <w:r w:rsidRPr="00AB5349">
        <w:rPr>
          <w:sz w:val="28"/>
          <w:szCs w:val="20"/>
        </w:rPr>
        <w:t xml:space="preserve">По чл.216 НК има намаляване броя на внесените актове – през отчетния период има новообразувани 114 дела, от които няма внесени в съда, при 4 бр. срещу 4 лица за 2022г. и 3 бр. срещу 4 лица за 2021г.  </w:t>
      </w:r>
    </w:p>
    <w:p w:rsidR="00867430" w:rsidRPr="00AB5349" w:rsidRDefault="00867430" w:rsidP="00867430">
      <w:pPr>
        <w:ind w:firstLine="851"/>
        <w:jc w:val="both"/>
        <w:rPr>
          <w:b/>
          <w:sz w:val="28"/>
          <w:szCs w:val="20"/>
        </w:rPr>
      </w:pPr>
      <w:r w:rsidRPr="00AB5349">
        <w:rPr>
          <w:sz w:val="28"/>
          <w:szCs w:val="20"/>
        </w:rPr>
        <w:t xml:space="preserve">На трето място по брой актове, внесени в съда, са тези за престъпления по </w:t>
      </w:r>
      <w:r w:rsidRPr="00AB5349">
        <w:rPr>
          <w:sz w:val="28"/>
          <w:szCs w:val="28"/>
        </w:rPr>
        <w:t xml:space="preserve">глава VІІІ от НК - против дейността на държавни органи, обществени организации и лица, изпълняващи публични функции. За отчетния период те са 37, при 32 за 2022г. и 13 за 2021г. </w:t>
      </w:r>
    </w:p>
    <w:p w:rsidR="00867430" w:rsidRPr="00AB5349" w:rsidRDefault="00867430" w:rsidP="00867430">
      <w:pPr>
        <w:ind w:firstLine="851"/>
        <w:jc w:val="both"/>
        <w:rPr>
          <w:b/>
          <w:sz w:val="28"/>
          <w:szCs w:val="20"/>
        </w:rPr>
      </w:pPr>
      <w:r w:rsidRPr="00AB5349">
        <w:rPr>
          <w:sz w:val="28"/>
          <w:szCs w:val="28"/>
        </w:rPr>
        <w:t xml:space="preserve">Най - много новообразувани дела са по чл.281 от НК-36 бр., от които 25 внесени в съда. Увеличава се броят на новообразуваните производства за престъпление по чл.270 от НК, като през отчетния период </w:t>
      </w:r>
      <w:r w:rsidRPr="00AB5349">
        <w:rPr>
          <w:sz w:val="28"/>
          <w:szCs w:val="28"/>
        </w:rPr>
        <w:lastRenderedPageBreak/>
        <w:t xml:space="preserve">са образувани четири, при три за 2022г. и едно такова дело за 2021г.. На следващо място са внесените актове по чл.296 НК за отчетния период са внесени 8 акта, при внесен един акт за 2022г. и 2 акта за 2021г. Един акт е внесен по чл.290 НК. </w:t>
      </w:r>
    </w:p>
    <w:p w:rsidR="00867430" w:rsidRPr="00AB5349" w:rsidRDefault="00867430" w:rsidP="00867430">
      <w:pPr>
        <w:ind w:firstLine="851"/>
        <w:jc w:val="both"/>
        <w:rPr>
          <w:b/>
          <w:sz w:val="28"/>
          <w:szCs w:val="20"/>
        </w:rPr>
      </w:pPr>
      <w:r w:rsidRPr="00AB5349">
        <w:rPr>
          <w:sz w:val="28"/>
          <w:szCs w:val="20"/>
        </w:rPr>
        <w:t>През отчетния период на четвърто</w:t>
      </w:r>
      <w:r w:rsidRPr="00AB5349">
        <w:rPr>
          <w:b/>
          <w:sz w:val="28"/>
          <w:szCs w:val="20"/>
        </w:rPr>
        <w:t xml:space="preserve"> </w:t>
      </w:r>
      <w:r w:rsidRPr="00AB5349">
        <w:rPr>
          <w:sz w:val="28"/>
          <w:szCs w:val="20"/>
        </w:rPr>
        <w:t>място</w:t>
      </w:r>
      <w:r w:rsidRPr="00AB5349">
        <w:rPr>
          <w:b/>
          <w:sz w:val="28"/>
          <w:szCs w:val="20"/>
        </w:rPr>
        <w:t xml:space="preserve"> </w:t>
      </w:r>
      <w:r w:rsidRPr="00AB5349">
        <w:rPr>
          <w:sz w:val="28"/>
          <w:szCs w:val="20"/>
        </w:rPr>
        <w:t>по брой внесени в съда актове са тези за престъп</w:t>
      </w:r>
      <w:r w:rsidR="00427367" w:rsidRPr="00AB5349">
        <w:rPr>
          <w:sz w:val="28"/>
          <w:szCs w:val="20"/>
        </w:rPr>
        <w:t>ленията по глава ІІ-ра от НК - П</w:t>
      </w:r>
      <w:r w:rsidRPr="00AB5349">
        <w:rPr>
          <w:sz w:val="28"/>
          <w:szCs w:val="20"/>
        </w:rPr>
        <w:t>ротив личността.</w:t>
      </w:r>
    </w:p>
    <w:p w:rsidR="00867430" w:rsidRPr="00AB5349" w:rsidRDefault="00867430" w:rsidP="00867430">
      <w:pPr>
        <w:ind w:firstLine="851"/>
        <w:jc w:val="both"/>
        <w:rPr>
          <w:b/>
          <w:sz w:val="28"/>
          <w:szCs w:val="20"/>
        </w:rPr>
      </w:pPr>
      <w:r w:rsidRPr="00AB5349">
        <w:rPr>
          <w:sz w:val="28"/>
          <w:szCs w:val="20"/>
        </w:rPr>
        <w:t xml:space="preserve">Внесени са били общо 25 акта срещу 25 лица, при 20 акта срещу 20 лица за 2022г. и при 19 акта срещу 19 лица за 2021г. През 2023г. най-много актове са внесени за престъпления по чл.131 НК- 13 акта срещу 13 лица. Актовете за тези деяния са се увеличили в сравнение с предходния отчетен период – </w:t>
      </w:r>
      <w:r w:rsidR="00427367" w:rsidRPr="00AB5349">
        <w:rPr>
          <w:sz w:val="28"/>
          <w:szCs w:val="20"/>
        </w:rPr>
        <w:t>1</w:t>
      </w:r>
      <w:r w:rsidRPr="00AB5349">
        <w:rPr>
          <w:sz w:val="28"/>
          <w:szCs w:val="20"/>
        </w:rPr>
        <w:t xml:space="preserve">0 броя срещу 10 лица за 2022г. и 4 бр. срещу четири лица за 2021г. На следващо място са внесените актове по чл.144 НК- 5 срещу 5 лица, при 4 акта срещу 4 лица за 2022г. На следващо място са внесените актове за престъпление по чл.129 от НК - 5 акта срещу 5 лица, като броят им се увеличава в сравнение с предходната година – 2 акта срещу 2 лица за 2022г.  </w:t>
      </w:r>
    </w:p>
    <w:p w:rsidR="00867430" w:rsidRPr="00AB5349" w:rsidRDefault="00867430" w:rsidP="00867430">
      <w:pPr>
        <w:ind w:firstLine="851"/>
        <w:jc w:val="both"/>
        <w:rPr>
          <w:b/>
          <w:sz w:val="28"/>
          <w:szCs w:val="20"/>
        </w:rPr>
      </w:pPr>
      <w:r w:rsidRPr="00AB5349">
        <w:rPr>
          <w:sz w:val="28"/>
          <w:szCs w:val="20"/>
        </w:rPr>
        <w:t xml:space="preserve">През отчетния период има внесен един акт за престъпление по чл.143 НК, за разлика от 2022г., когато няма внесени такива, а през 2021г. също няма внесени такива. </w:t>
      </w:r>
    </w:p>
    <w:p w:rsidR="00867430" w:rsidRPr="00AB5349" w:rsidRDefault="00867430" w:rsidP="00867430">
      <w:pPr>
        <w:ind w:firstLine="851"/>
        <w:jc w:val="both"/>
        <w:rPr>
          <w:b/>
          <w:sz w:val="28"/>
          <w:szCs w:val="20"/>
        </w:rPr>
      </w:pPr>
      <w:r w:rsidRPr="00AB5349">
        <w:rPr>
          <w:sz w:val="28"/>
          <w:szCs w:val="20"/>
        </w:rPr>
        <w:t>През отчетния период има внесен един обвинителен акт за престъпление по чл.144а от НК.</w:t>
      </w:r>
    </w:p>
    <w:p w:rsidR="00867430" w:rsidRPr="00AB5349" w:rsidRDefault="00867430" w:rsidP="00867430">
      <w:pPr>
        <w:ind w:firstLine="851"/>
        <w:jc w:val="both"/>
        <w:rPr>
          <w:b/>
          <w:sz w:val="28"/>
          <w:szCs w:val="20"/>
        </w:rPr>
      </w:pPr>
      <w:r w:rsidRPr="00AB5349">
        <w:rPr>
          <w:sz w:val="28"/>
          <w:szCs w:val="20"/>
        </w:rPr>
        <w:t xml:space="preserve">За престъпления по чл.143 НК има внесен един акт за отчетния период, като през 2022г. няма внесени актове, а през 2021г. са внесени два акта срещу две лица. </w:t>
      </w:r>
    </w:p>
    <w:p w:rsidR="00867430" w:rsidRPr="00AB5349" w:rsidRDefault="00867430" w:rsidP="00867430">
      <w:pPr>
        <w:ind w:firstLine="851"/>
        <w:jc w:val="both"/>
        <w:rPr>
          <w:b/>
          <w:sz w:val="28"/>
          <w:szCs w:val="20"/>
        </w:rPr>
      </w:pPr>
      <w:r w:rsidRPr="00AB5349">
        <w:rPr>
          <w:sz w:val="28"/>
          <w:szCs w:val="20"/>
        </w:rPr>
        <w:t xml:space="preserve">Запазва се тенденцията за относително висок брой новообразувани производства за престъпления срещу личността. През отчетния период броят им е бил 134, като същият е увеличен в сравнение с предходните две години- 130 през 2022г. и 113 броя за 2021г.               </w:t>
      </w:r>
    </w:p>
    <w:p w:rsidR="00867430" w:rsidRPr="00AB5349" w:rsidRDefault="00867430" w:rsidP="00867430">
      <w:pPr>
        <w:ind w:firstLine="851"/>
        <w:jc w:val="both"/>
        <w:rPr>
          <w:b/>
          <w:sz w:val="28"/>
          <w:szCs w:val="20"/>
        </w:rPr>
      </w:pPr>
      <w:r w:rsidRPr="00AB5349">
        <w:rPr>
          <w:sz w:val="28"/>
          <w:szCs w:val="20"/>
        </w:rPr>
        <w:t>На пето място по брой актове, внесени в съда, са тези за престъпления по глава І</w:t>
      </w:r>
      <w:r w:rsidRPr="00AB5349">
        <w:rPr>
          <w:sz w:val="28"/>
          <w:szCs w:val="20"/>
          <w:lang w:val="en-US"/>
        </w:rPr>
        <w:t>V</w:t>
      </w:r>
      <w:r w:rsidRPr="00AB5349">
        <w:rPr>
          <w:sz w:val="28"/>
          <w:szCs w:val="20"/>
        </w:rPr>
        <w:t>-та от НК - против брака, семейството и младежта.</w:t>
      </w:r>
    </w:p>
    <w:p w:rsidR="00867430" w:rsidRPr="00AB5349" w:rsidRDefault="00867430" w:rsidP="00867430">
      <w:pPr>
        <w:ind w:firstLine="851"/>
        <w:jc w:val="both"/>
        <w:rPr>
          <w:b/>
          <w:sz w:val="28"/>
          <w:szCs w:val="20"/>
        </w:rPr>
      </w:pPr>
      <w:r w:rsidRPr="00AB5349">
        <w:rPr>
          <w:sz w:val="28"/>
          <w:szCs w:val="20"/>
        </w:rPr>
        <w:t>Внесени са били 2</w:t>
      </w:r>
      <w:r w:rsidRPr="00AB5349">
        <w:rPr>
          <w:sz w:val="28"/>
          <w:szCs w:val="20"/>
          <w:lang w:val="en-US"/>
        </w:rPr>
        <w:t>2</w:t>
      </w:r>
      <w:r w:rsidRPr="00AB5349">
        <w:rPr>
          <w:sz w:val="28"/>
          <w:szCs w:val="20"/>
        </w:rPr>
        <w:t xml:space="preserve"> акта, при </w:t>
      </w:r>
      <w:r w:rsidRPr="00AB5349">
        <w:rPr>
          <w:sz w:val="28"/>
          <w:szCs w:val="20"/>
          <w:lang w:val="ru-MO"/>
        </w:rPr>
        <w:t>21 акта за</w:t>
      </w:r>
      <w:r w:rsidRPr="00AB5349">
        <w:rPr>
          <w:sz w:val="28"/>
          <w:szCs w:val="20"/>
          <w:lang w:val="en-US"/>
        </w:rPr>
        <w:t xml:space="preserve"> 2022</w:t>
      </w:r>
      <w:r w:rsidRPr="00AB5349">
        <w:rPr>
          <w:sz w:val="28"/>
          <w:szCs w:val="20"/>
        </w:rPr>
        <w:t>г. и</w:t>
      </w:r>
      <w:r w:rsidRPr="00AB5349">
        <w:rPr>
          <w:sz w:val="28"/>
          <w:szCs w:val="20"/>
          <w:lang w:val="ru-MO"/>
        </w:rPr>
        <w:t xml:space="preserve"> 2021г.</w:t>
      </w:r>
      <w:r w:rsidRPr="00AB5349">
        <w:rPr>
          <w:sz w:val="28"/>
          <w:szCs w:val="20"/>
        </w:rPr>
        <w:t xml:space="preserve">  През 2023г. най-много актове са внесени за престъпления по чл.183 от НК- 21 срещу 21 лица, при 18 срещу 18 лица за 2022г. и 2021г.</w:t>
      </w:r>
    </w:p>
    <w:p w:rsidR="00867430" w:rsidRPr="00AB5349" w:rsidRDefault="00867430" w:rsidP="00867430">
      <w:pPr>
        <w:ind w:firstLine="851"/>
        <w:jc w:val="both"/>
        <w:rPr>
          <w:b/>
          <w:sz w:val="28"/>
          <w:szCs w:val="20"/>
        </w:rPr>
      </w:pPr>
      <w:r w:rsidRPr="00AB5349">
        <w:rPr>
          <w:sz w:val="28"/>
          <w:szCs w:val="20"/>
        </w:rPr>
        <w:t xml:space="preserve">За отчетния период е внесен един акт срещу едно лица за престъпление по чл.191 НК, при внесени два акта срещу две за 2022г. и за 2021г. броят им е същият. </w:t>
      </w:r>
    </w:p>
    <w:p w:rsidR="00867430" w:rsidRPr="00AB5349" w:rsidRDefault="00867430" w:rsidP="00867430">
      <w:pPr>
        <w:ind w:firstLine="851"/>
        <w:jc w:val="both"/>
        <w:rPr>
          <w:b/>
          <w:sz w:val="28"/>
          <w:szCs w:val="20"/>
        </w:rPr>
      </w:pPr>
      <w:r w:rsidRPr="00AB5349">
        <w:rPr>
          <w:sz w:val="28"/>
          <w:szCs w:val="20"/>
        </w:rPr>
        <w:t>През отчетния период на шесто</w:t>
      </w:r>
      <w:r w:rsidRPr="00AB5349">
        <w:rPr>
          <w:b/>
          <w:sz w:val="28"/>
          <w:szCs w:val="20"/>
        </w:rPr>
        <w:t xml:space="preserve"> </w:t>
      </w:r>
      <w:r w:rsidRPr="00AB5349">
        <w:rPr>
          <w:sz w:val="28"/>
          <w:szCs w:val="20"/>
        </w:rPr>
        <w:t>място</w:t>
      </w:r>
      <w:r w:rsidRPr="00AB5349">
        <w:rPr>
          <w:b/>
          <w:sz w:val="28"/>
          <w:szCs w:val="20"/>
        </w:rPr>
        <w:t xml:space="preserve"> </w:t>
      </w:r>
      <w:r w:rsidRPr="00AB5349">
        <w:rPr>
          <w:sz w:val="28"/>
          <w:szCs w:val="20"/>
        </w:rPr>
        <w:t xml:space="preserve">по брой внесени в съда актове са тези за престъпленията по глава IX-та от НК - документни престъпления. Внесени са били общо 8 акта срещу 8 лица, при 13 акта срещу 13 лица за 2022г. и същия брой актове и лица за 2021г., като намалява броят на внесените в съда актове от прокуратурата за отчетния период. По особеното е, че се увеличава броят на новообразуваните производства за тези престъпления в сравнение с предходния период- през </w:t>
      </w:r>
      <w:r w:rsidRPr="00AB5349">
        <w:rPr>
          <w:sz w:val="28"/>
          <w:szCs w:val="20"/>
        </w:rPr>
        <w:lastRenderedPageBreak/>
        <w:t>2022 г. те са били 33 броя, а през 2021г. техният брой е значително по- голям - 50 броя.</w:t>
      </w:r>
    </w:p>
    <w:p w:rsidR="00867430" w:rsidRPr="00AB5349" w:rsidRDefault="00867430" w:rsidP="00867430">
      <w:pPr>
        <w:ind w:firstLine="851"/>
        <w:jc w:val="both"/>
        <w:rPr>
          <w:b/>
          <w:sz w:val="28"/>
          <w:szCs w:val="20"/>
        </w:rPr>
      </w:pPr>
      <w:r w:rsidRPr="00AB5349">
        <w:rPr>
          <w:sz w:val="28"/>
          <w:szCs w:val="20"/>
        </w:rPr>
        <w:t>Най-много актове са били внесени за деяния по чл.316 НК</w:t>
      </w:r>
      <w:r w:rsidRPr="00AB5349">
        <w:rPr>
          <w:sz w:val="28"/>
          <w:szCs w:val="20"/>
          <w:lang w:val="ru-MO"/>
        </w:rPr>
        <w:t>, като за отчетния период те са 4, при 8 за 2022г. и при 9 за 2021г.</w:t>
      </w:r>
    </w:p>
    <w:p w:rsidR="00867430" w:rsidRPr="00AB5349" w:rsidRDefault="00867430" w:rsidP="00867430">
      <w:pPr>
        <w:ind w:firstLine="851"/>
        <w:jc w:val="both"/>
        <w:rPr>
          <w:b/>
          <w:sz w:val="28"/>
          <w:szCs w:val="20"/>
        </w:rPr>
      </w:pPr>
      <w:r w:rsidRPr="00AB5349">
        <w:rPr>
          <w:sz w:val="28"/>
          <w:szCs w:val="20"/>
        </w:rPr>
        <w:t>На седмо място се нареждат и актовете, внесени прес</w:t>
      </w:r>
      <w:r w:rsidR="0025590C" w:rsidRPr="00AB5349">
        <w:rPr>
          <w:sz w:val="28"/>
          <w:szCs w:val="20"/>
        </w:rPr>
        <w:t>тъпления по глава Х-та от НК - П</w:t>
      </w:r>
      <w:r w:rsidRPr="00AB5349">
        <w:rPr>
          <w:sz w:val="28"/>
          <w:szCs w:val="20"/>
        </w:rPr>
        <w:t xml:space="preserve">ротив реда и </w:t>
      </w:r>
      <w:r w:rsidRPr="00AB5349">
        <w:rPr>
          <w:sz w:val="28"/>
          <w:szCs w:val="28"/>
        </w:rPr>
        <w:t xml:space="preserve">общественото спокойствие. През отчетния период новообразувани са общо 42 при 1 за 2022г. и 33 дела за 2021г. Внесените актове са 7, при 11 за предходния период и 9 - за 2021г. </w:t>
      </w:r>
    </w:p>
    <w:p w:rsidR="00867430" w:rsidRPr="00AB5349" w:rsidRDefault="00867430" w:rsidP="00867430">
      <w:pPr>
        <w:ind w:firstLine="851"/>
        <w:jc w:val="both"/>
        <w:rPr>
          <w:sz w:val="28"/>
          <w:szCs w:val="28"/>
        </w:rPr>
      </w:pPr>
      <w:r w:rsidRPr="00AB5349">
        <w:rPr>
          <w:sz w:val="28"/>
          <w:szCs w:val="20"/>
        </w:rPr>
        <w:t xml:space="preserve">На седмо място са актовете, внесени за престъпления по </w:t>
      </w:r>
      <w:r w:rsidRPr="00AB5349">
        <w:rPr>
          <w:sz w:val="28"/>
          <w:szCs w:val="28"/>
        </w:rPr>
        <w:t xml:space="preserve">глава ІІІ-та от НК - против правата на гражданите – за отчетния период са били новообразувани 22 дела, от които 6 броя са внесени в съда, при 18 новообразувани за 2022г., от които 7 внесени в съда. През 2021г. новообразуваните са били 15 производства, от които девет са били внесени с акт в съда. Шест акта са били внесени за престъпление по чл.172б от НК. За предходния период са били внесени 5 производства, а през 2021г. - осем дела. </w:t>
      </w:r>
    </w:p>
    <w:p w:rsidR="0025590C" w:rsidRPr="00AB5349" w:rsidRDefault="00867430" w:rsidP="0025590C">
      <w:pPr>
        <w:ind w:firstLine="851"/>
        <w:jc w:val="both"/>
        <w:rPr>
          <w:sz w:val="28"/>
          <w:szCs w:val="20"/>
        </w:rPr>
      </w:pPr>
      <w:r w:rsidRPr="00AB5349">
        <w:rPr>
          <w:sz w:val="28"/>
          <w:szCs w:val="20"/>
        </w:rPr>
        <w:t>Осмо място заемат престъпленията против правата на гражданите. През отчетния период са внесени общо 6 акта в съда, при 7 за 2022г. и 9 за 2021г. И шестте акта са внесени за престъпления по чл.172б от НК, при 6 внесени за 2022г. и 8 за 2021г.</w:t>
      </w:r>
    </w:p>
    <w:p w:rsidR="00867430" w:rsidRPr="00AB5349" w:rsidRDefault="00867430" w:rsidP="0025590C">
      <w:pPr>
        <w:ind w:firstLine="851"/>
        <w:jc w:val="both"/>
        <w:rPr>
          <w:sz w:val="28"/>
          <w:szCs w:val="20"/>
        </w:rPr>
      </w:pPr>
      <w:r w:rsidRPr="00AB5349">
        <w:rPr>
          <w:sz w:val="28"/>
          <w:szCs w:val="20"/>
        </w:rPr>
        <w:t>На девето място се нареждат престъп</w:t>
      </w:r>
      <w:r w:rsidR="0025590C" w:rsidRPr="00AB5349">
        <w:rPr>
          <w:sz w:val="28"/>
          <w:szCs w:val="20"/>
        </w:rPr>
        <w:t>ленията по глава VІ-та от НК - П</w:t>
      </w:r>
      <w:r w:rsidRPr="00AB5349">
        <w:rPr>
          <w:sz w:val="28"/>
          <w:szCs w:val="20"/>
        </w:rPr>
        <w:t xml:space="preserve">рестъпления против стопанството, с внесени 3 акта за отчетния период, като броят им намалява в сравнение с предходния период, когато са били 10 внесени акта и в сравнение с 2021г., когато са внесени 7 акта. </w:t>
      </w:r>
      <w:r w:rsidRPr="00AB5349">
        <w:rPr>
          <w:sz w:val="28"/>
          <w:szCs w:val="28"/>
        </w:rPr>
        <w:t xml:space="preserve">По чл.234в НК за отчетния период е внесен 1 акт, за разлика от предходния период, когато  няма внесен акт, а през 2021г. са внесени 3 акта. </w:t>
      </w:r>
      <w:r w:rsidRPr="00AB5349">
        <w:rPr>
          <w:sz w:val="28"/>
          <w:szCs w:val="20"/>
        </w:rPr>
        <w:t xml:space="preserve">За деяние по чл.234 НК са внесени общо 2 акта в съда, при 7 акта за 2022г. и 3 бр. за 2021г.  </w:t>
      </w:r>
    </w:p>
    <w:p w:rsidR="00867430" w:rsidRPr="00AB5349" w:rsidRDefault="00867430" w:rsidP="00867430">
      <w:pPr>
        <w:ind w:firstLine="851"/>
        <w:jc w:val="both"/>
        <w:rPr>
          <w:sz w:val="28"/>
          <w:szCs w:val="20"/>
        </w:rPr>
      </w:pPr>
      <w:r w:rsidRPr="00AB5349">
        <w:rPr>
          <w:sz w:val="28"/>
          <w:szCs w:val="20"/>
        </w:rPr>
        <w:t xml:space="preserve">През 2023г. са били изготвени 24 искания за използване на СРС През 2022г. са били изготвени 7 искания за използване на СРС, а през 2021г. – пет. </w:t>
      </w:r>
    </w:p>
    <w:p w:rsidR="00867430" w:rsidRPr="00AB5349" w:rsidRDefault="00867430" w:rsidP="00867430">
      <w:pPr>
        <w:ind w:firstLine="851"/>
        <w:jc w:val="both"/>
        <w:rPr>
          <w:b/>
          <w:sz w:val="28"/>
          <w:szCs w:val="20"/>
        </w:rPr>
      </w:pPr>
      <w:r w:rsidRPr="00AB5349">
        <w:rPr>
          <w:sz w:val="28"/>
          <w:szCs w:val="20"/>
        </w:rPr>
        <w:t>Няма дела, по които да са използвани защитени свидетели или доверителни сделки.</w:t>
      </w:r>
    </w:p>
    <w:p w:rsidR="00867430" w:rsidRPr="00AB5349" w:rsidRDefault="00867430" w:rsidP="00867430">
      <w:pPr>
        <w:ind w:firstLine="851"/>
        <w:jc w:val="both"/>
        <w:rPr>
          <w:sz w:val="28"/>
          <w:szCs w:val="20"/>
        </w:rPr>
      </w:pPr>
      <w:r w:rsidRPr="00AB5349">
        <w:rPr>
          <w:sz w:val="28"/>
          <w:szCs w:val="20"/>
        </w:rPr>
        <w:t xml:space="preserve">През 2023г. Районна прокуратура – гр.Перник е изготвила 71 искания до Районните съдилища за вземане на мярка за неотклонение “задържане под стража”. От внесените искания - 64 са били уважени, по едно от случаите съдът е взел мярка „домашен арест”, по 5 от внесените искания е взета „гаранция“ и по едно съдът не е взел мярка за неотклонение </w:t>
      </w:r>
      <w:r w:rsidRPr="00AB5349">
        <w:rPr>
          <w:sz w:val="28"/>
          <w:szCs w:val="20"/>
          <w:lang w:val="ru-MO"/>
        </w:rPr>
        <w:t>. Прокурорите са участвали общо в 71 заседания, свързани с вземане на първоначална мярка за неотклонение или последващ неин контрол.</w:t>
      </w:r>
    </w:p>
    <w:p w:rsidR="00867430" w:rsidRPr="00AB5349" w:rsidRDefault="00867430" w:rsidP="00867430">
      <w:pPr>
        <w:ind w:firstLine="851"/>
        <w:jc w:val="both"/>
        <w:rPr>
          <w:sz w:val="28"/>
          <w:szCs w:val="20"/>
          <w:lang w:val="ru-MO"/>
        </w:rPr>
      </w:pPr>
      <w:r w:rsidRPr="00AB5349">
        <w:rPr>
          <w:sz w:val="28"/>
          <w:szCs w:val="20"/>
        </w:rPr>
        <w:t xml:space="preserve">През 2022г. Районна прокуратура – гр.Перник е изготвила 24 искания до Районните съдилища за вземане на мярка за неотклонение “задържане под стража”. От внесените искания 20 са били уважени, по два от случаите съдът е взел мярка „домашен арест”, а по две от внесените </w:t>
      </w:r>
      <w:r w:rsidRPr="00AB5349">
        <w:rPr>
          <w:sz w:val="28"/>
          <w:szCs w:val="20"/>
        </w:rPr>
        <w:lastRenderedPageBreak/>
        <w:t>искания е взета „гаранция“</w:t>
      </w:r>
      <w:r w:rsidRPr="00AB5349">
        <w:rPr>
          <w:sz w:val="28"/>
          <w:szCs w:val="20"/>
          <w:lang w:val="ru-MO"/>
        </w:rPr>
        <w:t>. Прокурорите са участвали общо в 24 заседания, свързани с вземане на първоначална мярка за неотклонение или последващ неин контрол.</w:t>
      </w:r>
    </w:p>
    <w:p w:rsidR="00867430" w:rsidRPr="00AB5349" w:rsidRDefault="00867430" w:rsidP="00867430">
      <w:pPr>
        <w:ind w:firstLine="851"/>
        <w:jc w:val="both"/>
        <w:rPr>
          <w:b/>
          <w:sz w:val="28"/>
          <w:szCs w:val="20"/>
        </w:rPr>
      </w:pPr>
      <w:r w:rsidRPr="00AB5349">
        <w:rPr>
          <w:sz w:val="28"/>
          <w:szCs w:val="20"/>
          <w:lang w:val="ru-MO"/>
        </w:rPr>
        <w:t xml:space="preserve"> </w:t>
      </w:r>
      <w:r w:rsidRPr="00AB5349">
        <w:rPr>
          <w:sz w:val="28"/>
          <w:szCs w:val="20"/>
        </w:rPr>
        <w:t>През 2021г. Районна прокуратура – гр.Перник е изготвила 24 искания до Районните съдилища за вземане на мярка за неотклонение “задържане под стража”. От внесените искания 18 са били уважени, а в три от случаите съдът е взел мярка „домашен арест”</w:t>
      </w:r>
      <w:r w:rsidRPr="00AB5349">
        <w:rPr>
          <w:sz w:val="28"/>
          <w:szCs w:val="20"/>
          <w:lang w:val="ru-MO"/>
        </w:rPr>
        <w:t>.Прокурорите са участвали общо в 31 заседания, свързани с вземане на първоначална мярка за неотклонение или последващ неин контрол.</w:t>
      </w:r>
    </w:p>
    <w:p w:rsidR="00867430" w:rsidRPr="00AB5349" w:rsidRDefault="00867430" w:rsidP="00867430">
      <w:pPr>
        <w:ind w:firstLine="851"/>
        <w:jc w:val="both"/>
        <w:rPr>
          <w:b/>
          <w:sz w:val="28"/>
          <w:szCs w:val="20"/>
        </w:rPr>
      </w:pPr>
      <w:r w:rsidRPr="00AB5349">
        <w:rPr>
          <w:sz w:val="28"/>
          <w:szCs w:val="20"/>
        </w:rPr>
        <w:t xml:space="preserve">В края на отчетния период са останали 11 лица с взета мярка за неотклонение “задържане под стража”. Наблюдаващите прокурори не са допуснали надвишаване на предвидените в НПК максимални срокове за тази мярка. </w:t>
      </w:r>
    </w:p>
    <w:p w:rsidR="00867430" w:rsidRPr="00AB5349" w:rsidRDefault="00867430" w:rsidP="00867430">
      <w:pPr>
        <w:ind w:firstLine="851"/>
        <w:jc w:val="both"/>
        <w:rPr>
          <w:b/>
          <w:sz w:val="28"/>
          <w:szCs w:val="20"/>
        </w:rPr>
      </w:pPr>
      <w:r w:rsidRPr="00AB5349">
        <w:rPr>
          <w:sz w:val="28"/>
          <w:szCs w:val="28"/>
        </w:rPr>
        <w:t>През отчетната година прокурорите са изготвили 21 искания до Районните съдилища за разкриване на банкова тайна, като всички са били уважени. За предходните две г</w:t>
      </w:r>
      <w:r w:rsidR="0025590C" w:rsidRPr="00AB5349">
        <w:rPr>
          <w:sz w:val="28"/>
          <w:szCs w:val="28"/>
        </w:rPr>
        <w:t xml:space="preserve">одини броя им е бил съответно </w:t>
      </w:r>
      <w:r w:rsidRPr="00AB5349">
        <w:rPr>
          <w:sz w:val="28"/>
          <w:szCs w:val="28"/>
        </w:rPr>
        <w:t>за 2022г.-45 и за 2021г.- седем.</w:t>
      </w:r>
    </w:p>
    <w:p w:rsidR="00867430" w:rsidRPr="00AB5349" w:rsidRDefault="00867430" w:rsidP="00867430">
      <w:pPr>
        <w:ind w:firstLine="851"/>
        <w:jc w:val="both"/>
        <w:rPr>
          <w:b/>
          <w:sz w:val="28"/>
          <w:szCs w:val="20"/>
        </w:rPr>
      </w:pPr>
      <w:r w:rsidRPr="00AB5349">
        <w:rPr>
          <w:sz w:val="28"/>
          <w:szCs w:val="20"/>
        </w:rPr>
        <w:t>Б</w:t>
      </w:r>
      <w:r w:rsidRPr="00AB5349">
        <w:rPr>
          <w:sz w:val="28"/>
          <w:szCs w:val="28"/>
        </w:rPr>
        <w:t xml:space="preserve">роят на отправените до Районните съдилища искания за справки с данни по чл.159а, ал. 1 от НПК, вр. чл. 250в, ал.4, вр. чл. 250, ал. 1 от ЗЕС, през отчетния период е 338 броя, за 2022г.- 317 броя и през 2021г. - 250 бр. </w:t>
      </w:r>
    </w:p>
    <w:p w:rsidR="00867430" w:rsidRPr="00AB5349" w:rsidRDefault="00867430" w:rsidP="00867430">
      <w:pPr>
        <w:ind w:firstLine="851"/>
        <w:jc w:val="both"/>
        <w:rPr>
          <w:b/>
          <w:sz w:val="28"/>
          <w:szCs w:val="20"/>
        </w:rPr>
      </w:pPr>
      <w:r w:rsidRPr="00AB5349">
        <w:rPr>
          <w:sz w:val="28"/>
          <w:szCs w:val="28"/>
        </w:rPr>
        <w:t>През 2023г. има 4 броя изготвени искания по реда на чл.72 НПК – обезпечителни мерки</w:t>
      </w:r>
      <w:r w:rsidRPr="00AB5349">
        <w:rPr>
          <w:rFonts w:eastAsiaTheme="minorHAnsi"/>
          <w:sz w:val="28"/>
          <w:szCs w:val="28"/>
        </w:rPr>
        <w:t xml:space="preserve">. </w:t>
      </w:r>
    </w:p>
    <w:p w:rsidR="00867430" w:rsidRPr="00AB5349" w:rsidRDefault="00867430" w:rsidP="00867430">
      <w:pPr>
        <w:jc w:val="center"/>
        <w:rPr>
          <w:b/>
          <w:sz w:val="28"/>
          <w:szCs w:val="28"/>
        </w:rPr>
      </w:pPr>
    </w:p>
    <w:p w:rsidR="00867430" w:rsidRPr="00AB5349" w:rsidRDefault="00867430" w:rsidP="00867430">
      <w:pPr>
        <w:ind w:firstLine="708"/>
        <w:rPr>
          <w:b/>
          <w:sz w:val="28"/>
          <w:szCs w:val="28"/>
        </w:rPr>
      </w:pPr>
      <w:r w:rsidRPr="00AB5349">
        <w:rPr>
          <w:b/>
          <w:sz w:val="28"/>
          <w:szCs w:val="28"/>
        </w:rPr>
        <w:t>2.2. СРОЧНОСТ НА РАЗСЛЕДВАНЕТО</w:t>
      </w:r>
    </w:p>
    <w:p w:rsidR="00867430" w:rsidRPr="00AB5349" w:rsidRDefault="00867430" w:rsidP="00867430">
      <w:pPr>
        <w:widowControl w:val="0"/>
        <w:tabs>
          <w:tab w:val="left" w:pos="1156"/>
        </w:tabs>
        <w:autoSpaceDE w:val="0"/>
        <w:autoSpaceDN w:val="0"/>
        <w:adjustRightInd w:val="0"/>
        <w:ind w:firstLine="851"/>
        <w:jc w:val="both"/>
        <w:rPr>
          <w:color w:val="FF0000"/>
          <w:sz w:val="28"/>
          <w:szCs w:val="20"/>
        </w:rPr>
      </w:pPr>
      <w:r w:rsidRPr="00AB5349">
        <w:rPr>
          <w:sz w:val="28"/>
          <w:szCs w:val="20"/>
        </w:rPr>
        <w:t xml:space="preserve">От приключените и изпратени в РП-Перник общо 1304 досъдебни производства в срок до 60 дни са били приключени – 428, при 527 през 2022г.и при 436 за 2021г. Наблюдава се лек спад на броя на производствата, разследването по които е приключено в двумесечния срок спрямо предходната година. </w:t>
      </w:r>
      <w:r w:rsidRPr="00AB5349">
        <w:rPr>
          <w:color w:val="FF0000"/>
          <w:sz w:val="28"/>
          <w:szCs w:val="20"/>
        </w:rPr>
        <w:t xml:space="preserve"> </w:t>
      </w:r>
    </w:p>
    <w:p w:rsidR="0025590C" w:rsidRPr="00AB5349" w:rsidRDefault="00867430" w:rsidP="0025590C">
      <w:pPr>
        <w:widowControl w:val="0"/>
        <w:tabs>
          <w:tab w:val="left" w:pos="1156"/>
        </w:tabs>
        <w:autoSpaceDE w:val="0"/>
        <w:autoSpaceDN w:val="0"/>
        <w:adjustRightInd w:val="0"/>
        <w:ind w:firstLine="851"/>
        <w:jc w:val="both"/>
        <w:rPr>
          <w:sz w:val="28"/>
          <w:szCs w:val="20"/>
        </w:rPr>
      </w:pPr>
      <w:r w:rsidRPr="00AB5349">
        <w:rPr>
          <w:sz w:val="28"/>
          <w:szCs w:val="20"/>
        </w:rPr>
        <w:t>В срок до 6 месеца разследващите полицаи са приключили още              502 дела при 487 дела за 2022г., и 481 дела през 2021г. По 374 дела водещите разследването са работили над 6 месеца - в срока, продължен от Административния ръководител на Районна прокуратура - Перник, като за 2022 г. тези дела са били -354 и за 2021 г. тези дела са били 363 броя.</w:t>
      </w:r>
    </w:p>
    <w:p w:rsidR="00867430" w:rsidRPr="00AB5349" w:rsidRDefault="00867430" w:rsidP="0025590C">
      <w:pPr>
        <w:widowControl w:val="0"/>
        <w:tabs>
          <w:tab w:val="left" w:pos="1156"/>
        </w:tabs>
        <w:autoSpaceDE w:val="0"/>
        <w:autoSpaceDN w:val="0"/>
        <w:adjustRightInd w:val="0"/>
        <w:ind w:firstLine="851"/>
        <w:jc w:val="both"/>
        <w:rPr>
          <w:sz w:val="28"/>
          <w:szCs w:val="20"/>
        </w:rPr>
      </w:pPr>
      <w:r w:rsidRPr="00AB5349">
        <w:rPr>
          <w:sz w:val="28"/>
          <w:szCs w:val="20"/>
        </w:rPr>
        <w:t xml:space="preserve"> Най-честа причина за необходимост от отправяне на искане за удължаване на сроковете от Административния ръководител на Районна прокуратура - Перник е забавянето на възложените по делата експертизи и основно на възложените съдебно-психиатрични и автотехнически такива.</w:t>
      </w:r>
    </w:p>
    <w:p w:rsidR="00D01505" w:rsidRDefault="00867430" w:rsidP="00867430">
      <w:pPr>
        <w:widowControl w:val="0"/>
        <w:tabs>
          <w:tab w:val="left" w:pos="1156"/>
        </w:tabs>
        <w:autoSpaceDE w:val="0"/>
        <w:autoSpaceDN w:val="0"/>
        <w:adjustRightInd w:val="0"/>
        <w:ind w:firstLine="851"/>
        <w:rPr>
          <w:sz w:val="28"/>
          <w:szCs w:val="20"/>
        </w:rPr>
      </w:pPr>
      <w:r w:rsidRPr="00AB5349">
        <w:rPr>
          <w:sz w:val="28"/>
          <w:szCs w:val="20"/>
        </w:rPr>
        <w:t>През отчетния период се констатира леко увеличаване на броя на делата, по които разследването е продължило над 6 месеца в сравнение с предходните две години.</w:t>
      </w:r>
      <w:r>
        <w:rPr>
          <w:sz w:val="28"/>
          <w:szCs w:val="20"/>
        </w:rPr>
        <w:t xml:space="preserve"> </w:t>
      </w:r>
    </w:p>
    <w:p w:rsidR="00D01505" w:rsidRDefault="00D01505" w:rsidP="00867430">
      <w:pPr>
        <w:widowControl w:val="0"/>
        <w:tabs>
          <w:tab w:val="left" w:pos="1156"/>
        </w:tabs>
        <w:autoSpaceDE w:val="0"/>
        <w:autoSpaceDN w:val="0"/>
        <w:adjustRightInd w:val="0"/>
        <w:ind w:firstLine="851"/>
        <w:rPr>
          <w:sz w:val="28"/>
          <w:szCs w:val="20"/>
        </w:rPr>
      </w:pPr>
    </w:p>
    <w:p w:rsidR="00867430" w:rsidRDefault="00867430" w:rsidP="00D01505">
      <w:pPr>
        <w:widowControl w:val="0"/>
        <w:autoSpaceDE w:val="0"/>
        <w:autoSpaceDN w:val="0"/>
        <w:adjustRightInd w:val="0"/>
        <w:rPr>
          <w:sz w:val="28"/>
          <w:szCs w:val="20"/>
        </w:rPr>
      </w:pPr>
      <w:r>
        <w:rPr>
          <w:rFonts w:asciiTheme="minorHAnsi" w:eastAsiaTheme="minorHAnsi" w:hAnsiTheme="minorHAnsi" w:cstheme="minorBidi"/>
          <w:noProof/>
          <w:sz w:val="20"/>
          <w:szCs w:val="28"/>
        </w:rPr>
        <w:lastRenderedPageBreak/>
        <w:drawing>
          <wp:inline distT="0" distB="0" distL="0" distR="0" wp14:anchorId="2F6EEC03" wp14:editId="4D60E8A2">
            <wp:extent cx="5565913" cy="2417196"/>
            <wp:effectExtent l="0" t="0" r="0" b="254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7430" w:rsidRPr="00D01505" w:rsidRDefault="00D01505" w:rsidP="00867430">
      <w:pPr>
        <w:jc w:val="both"/>
        <w:rPr>
          <w:i/>
          <w:sz w:val="20"/>
          <w:szCs w:val="20"/>
        </w:rPr>
      </w:pPr>
      <w:r>
        <w:rPr>
          <w:i/>
          <w:sz w:val="23"/>
          <w:szCs w:val="23"/>
        </w:rPr>
        <w:t xml:space="preserve">         </w:t>
      </w:r>
      <w:r w:rsidR="00867430" w:rsidRPr="00D01505">
        <w:rPr>
          <w:i/>
          <w:sz w:val="20"/>
          <w:szCs w:val="20"/>
        </w:rPr>
        <w:t>Фиг.5. Продължителност на досъдебната фаза по приключените досъдебни производства</w:t>
      </w:r>
    </w:p>
    <w:p w:rsidR="00867430" w:rsidRDefault="00867430" w:rsidP="00867430">
      <w:pPr>
        <w:ind w:firstLine="709"/>
        <w:jc w:val="both"/>
        <w:rPr>
          <w:i/>
          <w:sz w:val="23"/>
          <w:szCs w:val="23"/>
        </w:rPr>
      </w:pPr>
    </w:p>
    <w:p w:rsidR="00867430" w:rsidRPr="00AB5349" w:rsidRDefault="00867430" w:rsidP="00867430">
      <w:pPr>
        <w:ind w:firstLine="851"/>
        <w:jc w:val="both"/>
        <w:rPr>
          <w:sz w:val="28"/>
          <w:szCs w:val="20"/>
        </w:rPr>
      </w:pPr>
      <w:r w:rsidRPr="00AB5349">
        <w:rPr>
          <w:sz w:val="28"/>
          <w:szCs w:val="20"/>
        </w:rPr>
        <w:t>Наблюдаващите прокурори стриктно следят за сроковете на разследване, като през отчетната година се наблюдава намаляване на случаите, в които не се изпращат своевременно предложения за продължаване на срока на разследване, при наличие на фактическа и правна сложност. Въпреки наличието на такива случаи, наблюдаващите прокурори не са допуснали просрочване по наблюдаваните дела.</w:t>
      </w:r>
    </w:p>
    <w:p w:rsidR="00867430" w:rsidRPr="00AB5349" w:rsidRDefault="00867430" w:rsidP="00867430">
      <w:pPr>
        <w:ind w:firstLine="851"/>
        <w:jc w:val="both"/>
        <w:rPr>
          <w:sz w:val="28"/>
          <w:szCs w:val="20"/>
        </w:rPr>
      </w:pPr>
      <w:r w:rsidRPr="00AB5349">
        <w:rPr>
          <w:sz w:val="28"/>
          <w:szCs w:val="20"/>
        </w:rPr>
        <w:t xml:space="preserve">И през настоящата отчетна година, както и за предходните няма дела, които да са останали неприключени извън законоустановения срок. Това е показателно, за това че прокурорите от Районна прокуратура- Перник, въпреки посочените по-горе налични проблеми, стриктно следят извършването на качествено и срочно разследване на наблюдаваните дела.  </w:t>
      </w:r>
    </w:p>
    <w:p w:rsidR="00867430" w:rsidRPr="00CD656E" w:rsidRDefault="00867430" w:rsidP="00867430">
      <w:pPr>
        <w:ind w:firstLine="709"/>
        <w:jc w:val="both"/>
        <w:rPr>
          <w:sz w:val="28"/>
          <w:szCs w:val="20"/>
          <w:highlight w:val="green"/>
        </w:rPr>
      </w:pPr>
    </w:p>
    <w:p w:rsidR="00867430" w:rsidRPr="00AB5349" w:rsidRDefault="00867430" w:rsidP="00867430">
      <w:pPr>
        <w:jc w:val="center"/>
        <w:rPr>
          <w:b/>
          <w:sz w:val="28"/>
          <w:szCs w:val="28"/>
        </w:rPr>
      </w:pPr>
      <w:r w:rsidRPr="00AB5349">
        <w:rPr>
          <w:b/>
          <w:sz w:val="28"/>
          <w:szCs w:val="28"/>
        </w:rPr>
        <w:t>2.3. РЕШЕНИ ДОСЪДЕБНИ ПРОИЗВОДСТВА ОТ ПРОКУРОР. ВИДОВЕ РЕШЕНИЯ</w:t>
      </w:r>
    </w:p>
    <w:p w:rsidR="00867430" w:rsidRPr="00AB5349" w:rsidRDefault="00867430" w:rsidP="00AB5349">
      <w:pPr>
        <w:jc w:val="both"/>
        <w:rPr>
          <w:sz w:val="28"/>
          <w:szCs w:val="20"/>
        </w:rPr>
      </w:pPr>
    </w:p>
    <w:p w:rsidR="00867430" w:rsidRPr="00AB5349" w:rsidRDefault="00867430" w:rsidP="00867430">
      <w:pPr>
        <w:ind w:firstLine="851"/>
        <w:jc w:val="both"/>
        <w:rPr>
          <w:sz w:val="28"/>
          <w:szCs w:val="28"/>
        </w:rPr>
      </w:pPr>
      <w:r w:rsidRPr="00AB5349">
        <w:rPr>
          <w:sz w:val="28"/>
          <w:szCs w:val="20"/>
        </w:rPr>
        <w:t>П</w:t>
      </w:r>
      <w:r w:rsidRPr="00AB5349">
        <w:rPr>
          <w:sz w:val="28"/>
          <w:szCs w:val="28"/>
          <w:lang w:val="ru-RU"/>
        </w:rPr>
        <w:t>рез 2022 г. Районна прокуратура - Перник е наблюдавала общо 3236 дела, при 3189 дела през 2022г. и при 3259 дела през 2021,г. кат</w:t>
      </w:r>
      <w:r w:rsidRPr="00AB5349">
        <w:rPr>
          <w:sz w:val="28"/>
          <w:szCs w:val="28"/>
        </w:rPr>
        <w:t xml:space="preserve">о </w:t>
      </w:r>
      <w:r w:rsidRPr="00AB5349">
        <w:rPr>
          <w:sz w:val="28"/>
          <w:szCs w:val="20"/>
        </w:rPr>
        <w:t>са били приключени общо 1304 производства.</w:t>
      </w:r>
      <w:r w:rsidRPr="00AB5349">
        <w:rPr>
          <w:sz w:val="28"/>
          <w:szCs w:val="20"/>
          <w:lang w:val="ru-RU"/>
        </w:rPr>
        <w:t xml:space="preserve"> </w:t>
      </w:r>
    </w:p>
    <w:p w:rsidR="00867430" w:rsidRPr="00AB5349" w:rsidRDefault="00867430" w:rsidP="00867430">
      <w:pPr>
        <w:ind w:firstLine="851"/>
        <w:jc w:val="both"/>
        <w:rPr>
          <w:sz w:val="28"/>
          <w:szCs w:val="28"/>
        </w:rPr>
      </w:pPr>
      <w:r w:rsidRPr="00AB5349">
        <w:rPr>
          <w:sz w:val="28"/>
          <w:szCs w:val="20"/>
          <w:lang w:val="ru-RU"/>
        </w:rPr>
        <w:t>При разследващ орган са останали неприключени 668 при 551 бр. през 2022г</w:t>
      </w:r>
      <w:proofErr w:type="gramStart"/>
      <w:r w:rsidRPr="00AB5349">
        <w:rPr>
          <w:sz w:val="28"/>
          <w:szCs w:val="20"/>
          <w:lang w:val="ru-RU"/>
        </w:rPr>
        <w:t>.и</w:t>
      </w:r>
      <w:proofErr w:type="gramEnd"/>
      <w:r w:rsidRPr="00AB5349">
        <w:rPr>
          <w:sz w:val="28"/>
          <w:szCs w:val="20"/>
          <w:lang w:val="ru-RU"/>
        </w:rPr>
        <w:t xml:space="preserve"> 459 бр. през 2021г. дела, като всички те са в законовия срок за тяхното разследване. Налице е леко увелични на броя дела, останали при разследващ орган спрямо презходните две години.</w:t>
      </w:r>
    </w:p>
    <w:p w:rsidR="00867430" w:rsidRPr="00AB5349" w:rsidRDefault="00867430" w:rsidP="00867430">
      <w:pPr>
        <w:ind w:firstLine="851"/>
        <w:jc w:val="both"/>
        <w:rPr>
          <w:sz w:val="28"/>
          <w:szCs w:val="20"/>
        </w:rPr>
      </w:pPr>
      <w:r w:rsidRPr="00AB5349">
        <w:rPr>
          <w:sz w:val="28"/>
          <w:szCs w:val="20"/>
        </w:rPr>
        <w:t>За 2022 г. са приключени 1368 производства, а през 2021 г. са приключени 1209 производства.</w:t>
      </w:r>
    </w:p>
    <w:p w:rsidR="00867430" w:rsidRPr="00AB5349" w:rsidRDefault="00867430" w:rsidP="00867430">
      <w:pPr>
        <w:ind w:firstLine="851"/>
        <w:jc w:val="both"/>
        <w:rPr>
          <w:sz w:val="28"/>
          <w:szCs w:val="28"/>
        </w:rPr>
      </w:pPr>
      <w:r w:rsidRPr="00AB5349">
        <w:rPr>
          <w:sz w:val="28"/>
          <w:szCs w:val="28"/>
        </w:rPr>
        <w:t>Броят на решените досъдебни производства обхваща внесените в съда с обвинителен акт, споразумение или предложение по чл.78а НК, спрените, прекратените и изпратените по компетентност досъдебни производства.</w:t>
      </w:r>
    </w:p>
    <w:p w:rsidR="00867430" w:rsidRPr="00AB5349" w:rsidRDefault="00867430" w:rsidP="00867430">
      <w:pPr>
        <w:ind w:firstLine="851"/>
        <w:jc w:val="both"/>
        <w:rPr>
          <w:sz w:val="28"/>
          <w:szCs w:val="20"/>
        </w:rPr>
      </w:pPr>
      <w:r w:rsidRPr="00AB5349">
        <w:rPr>
          <w:sz w:val="28"/>
          <w:szCs w:val="20"/>
        </w:rPr>
        <w:t xml:space="preserve">От всички постъпили в РП- Перник производства от прокурора са били решени 2464 дела, като към края на отчитания период са останали нерешени само 74 производства, които се намират при съответния </w:t>
      </w:r>
      <w:r w:rsidRPr="00AB5349">
        <w:rPr>
          <w:sz w:val="28"/>
          <w:szCs w:val="20"/>
        </w:rPr>
        <w:lastRenderedPageBreak/>
        <w:t>прокурор. От тях 64 са в едномесечния законоустановен срок за тяхното решаване, а по 10 дела е удължен срока на осн. чл.242,ал.5 от НПК.</w:t>
      </w:r>
    </w:p>
    <w:p w:rsidR="00867430" w:rsidRPr="00AB5349" w:rsidRDefault="00867430" w:rsidP="00867430">
      <w:pPr>
        <w:ind w:firstLine="851"/>
        <w:jc w:val="both"/>
        <w:rPr>
          <w:sz w:val="28"/>
          <w:szCs w:val="28"/>
        </w:rPr>
      </w:pPr>
      <w:r w:rsidRPr="00AB5349">
        <w:rPr>
          <w:sz w:val="28"/>
          <w:szCs w:val="20"/>
        </w:rPr>
        <w:t xml:space="preserve"> За 2022г. са били решени 2557 дела, като към края на отчитания период са останали нерешени 81 производства, които са се намирали при съответния прокурор.</w:t>
      </w:r>
    </w:p>
    <w:p w:rsidR="00867430" w:rsidRPr="00AB5349" w:rsidRDefault="00867430" w:rsidP="00867430">
      <w:pPr>
        <w:ind w:firstLine="851"/>
        <w:jc w:val="both"/>
        <w:rPr>
          <w:sz w:val="28"/>
          <w:szCs w:val="28"/>
        </w:rPr>
      </w:pPr>
      <w:r w:rsidRPr="00AB5349">
        <w:rPr>
          <w:sz w:val="28"/>
          <w:szCs w:val="20"/>
        </w:rPr>
        <w:t>За 2021г. са били решени 2814 дела, като към края на отчитания период са останали нерешени само 34 производства, които са се намирали при съответния прокурор</w:t>
      </w:r>
    </w:p>
    <w:p w:rsidR="00867430" w:rsidRPr="00AB5349" w:rsidRDefault="00867430" w:rsidP="00AB5349">
      <w:pPr>
        <w:ind w:firstLine="851"/>
        <w:jc w:val="both"/>
        <w:rPr>
          <w:sz w:val="28"/>
          <w:szCs w:val="28"/>
        </w:rPr>
      </w:pPr>
      <w:r w:rsidRPr="00AB5349">
        <w:rPr>
          <w:sz w:val="28"/>
          <w:szCs w:val="20"/>
        </w:rPr>
        <w:t>Изключително добър показател за работата на прокурорите от Районна прокуратура – гр.Перник е, че за поредна година актовете на прокурорите се постановяват в срок и всички те са и с необходимото качество.</w:t>
      </w:r>
    </w:p>
    <w:p w:rsidR="00867430" w:rsidRPr="00CD656E" w:rsidRDefault="00867430" w:rsidP="00867430">
      <w:pPr>
        <w:ind w:firstLine="709"/>
        <w:jc w:val="both"/>
        <w:rPr>
          <w:sz w:val="28"/>
          <w:szCs w:val="20"/>
          <w:highlight w:val="green"/>
        </w:rPr>
      </w:pPr>
    </w:p>
    <w:p w:rsidR="00867430" w:rsidRPr="00AB5349" w:rsidRDefault="00867430" w:rsidP="00867430">
      <w:pPr>
        <w:ind w:firstLine="708"/>
        <w:rPr>
          <w:sz w:val="28"/>
          <w:szCs w:val="28"/>
        </w:rPr>
      </w:pPr>
      <w:r w:rsidRPr="00AB5349">
        <w:rPr>
          <w:b/>
          <w:sz w:val="28"/>
          <w:szCs w:val="28"/>
        </w:rPr>
        <w:t>2.3.1. ВНЕСЕНИ В СЪДА ДОСЪДЕБНИ ПРОИЗВОДСТВА</w:t>
      </w:r>
      <w:r w:rsidRPr="00AB5349">
        <w:rPr>
          <w:sz w:val="28"/>
          <w:szCs w:val="28"/>
        </w:rPr>
        <w:t>:</w:t>
      </w:r>
    </w:p>
    <w:p w:rsidR="00867430" w:rsidRPr="00AB5349" w:rsidRDefault="00867430" w:rsidP="00867430">
      <w:pPr>
        <w:ind w:firstLine="709"/>
        <w:jc w:val="both"/>
        <w:rPr>
          <w:sz w:val="28"/>
          <w:szCs w:val="28"/>
        </w:rPr>
      </w:pPr>
    </w:p>
    <w:p w:rsidR="00867430" w:rsidRPr="00AB5349" w:rsidRDefault="00867430" w:rsidP="00867430">
      <w:pPr>
        <w:ind w:firstLine="851"/>
        <w:jc w:val="both"/>
        <w:rPr>
          <w:sz w:val="28"/>
          <w:szCs w:val="20"/>
        </w:rPr>
      </w:pPr>
      <w:r w:rsidRPr="00AB5349">
        <w:rPr>
          <w:sz w:val="28"/>
          <w:szCs w:val="20"/>
        </w:rPr>
        <w:t xml:space="preserve">През отчетния период със заключително постановление с мнение за съд в РП-Перник са постъпили общо 357 производства, от които 9 - сл.дела. Наблюдава се леко намаляване на броя на изпратените с това мнение дела спрямо предходните две години, когато с такова мнение в прокуратурата са постъпили </w:t>
      </w:r>
      <w:r w:rsidR="0025590C" w:rsidRPr="00AB5349">
        <w:rPr>
          <w:sz w:val="28"/>
          <w:szCs w:val="20"/>
        </w:rPr>
        <w:t xml:space="preserve">съответно 404 за 2022г. и  416 </w:t>
      </w:r>
      <w:r w:rsidRPr="00AB5349">
        <w:rPr>
          <w:sz w:val="28"/>
          <w:szCs w:val="20"/>
        </w:rPr>
        <w:t xml:space="preserve">за 2021 г. производства. </w:t>
      </w:r>
    </w:p>
    <w:p w:rsidR="00867430" w:rsidRPr="00AB5349" w:rsidRDefault="00867430" w:rsidP="00867430">
      <w:pPr>
        <w:ind w:firstLine="851"/>
        <w:jc w:val="both"/>
        <w:rPr>
          <w:sz w:val="28"/>
          <w:szCs w:val="20"/>
        </w:rPr>
      </w:pPr>
      <w:r w:rsidRPr="00AB5349">
        <w:rPr>
          <w:sz w:val="28"/>
          <w:szCs w:val="20"/>
        </w:rPr>
        <w:t xml:space="preserve">От така изпратените дела с различни прокурорски актове в съда са внесени общо 364 дела при 415 дела за 2022г и 429 за 2021г.,т.е. налице е намаляване на внесените в съда прокурорски актове спрямо </w:t>
      </w:r>
      <w:r w:rsidR="0025590C" w:rsidRPr="00AB5349">
        <w:rPr>
          <w:sz w:val="28"/>
          <w:szCs w:val="20"/>
        </w:rPr>
        <w:t>предишните две години.</w:t>
      </w:r>
    </w:p>
    <w:p w:rsidR="00867430" w:rsidRPr="00AB5349" w:rsidRDefault="004C486D" w:rsidP="00867430">
      <w:pPr>
        <w:ind w:firstLine="851"/>
        <w:jc w:val="both"/>
        <w:rPr>
          <w:sz w:val="28"/>
          <w:szCs w:val="20"/>
        </w:rPr>
      </w:pPr>
      <w:r w:rsidRPr="00AB5349">
        <w:rPr>
          <w:sz w:val="28"/>
          <w:szCs w:val="20"/>
        </w:rPr>
        <w:t xml:space="preserve"> От внесените актове общо 184</w:t>
      </w:r>
      <w:r w:rsidR="00867430" w:rsidRPr="00AB5349">
        <w:rPr>
          <w:sz w:val="28"/>
          <w:szCs w:val="20"/>
        </w:rPr>
        <w:t xml:space="preserve"> са били обвинителни а</w:t>
      </w:r>
      <w:r w:rsidR="008B5082" w:rsidRPr="00AB5349">
        <w:rPr>
          <w:sz w:val="28"/>
          <w:szCs w:val="20"/>
        </w:rPr>
        <w:t xml:space="preserve">ктове /при 216 бр. за 2022г. и </w:t>
      </w:r>
      <w:r w:rsidR="00867430" w:rsidRPr="00AB5349">
        <w:rPr>
          <w:sz w:val="28"/>
          <w:szCs w:val="20"/>
        </w:rPr>
        <w:t xml:space="preserve">222 бр. за 2021г./ </w:t>
      </w:r>
    </w:p>
    <w:p w:rsidR="00867430" w:rsidRPr="00AB5349" w:rsidRDefault="00867430" w:rsidP="00867430">
      <w:pPr>
        <w:ind w:firstLine="851"/>
        <w:jc w:val="both"/>
        <w:rPr>
          <w:sz w:val="28"/>
          <w:szCs w:val="20"/>
        </w:rPr>
      </w:pPr>
      <w:r w:rsidRPr="00AB5349">
        <w:rPr>
          <w:sz w:val="28"/>
          <w:szCs w:val="20"/>
        </w:rPr>
        <w:t>Предложенията з</w:t>
      </w:r>
      <w:r w:rsidR="004C486D" w:rsidRPr="00AB5349">
        <w:rPr>
          <w:sz w:val="28"/>
          <w:szCs w:val="20"/>
        </w:rPr>
        <w:t xml:space="preserve">а споразумение са общо 158 при </w:t>
      </w:r>
      <w:r w:rsidRPr="00AB5349">
        <w:rPr>
          <w:sz w:val="28"/>
          <w:szCs w:val="20"/>
        </w:rPr>
        <w:t>152 за 2022г.и при 162 през 2021г. т.е., налице е леко увеличаване на броя на внесените споразумения в сравнение с предходната година и намаляване на техния брой спрямо 2021 г. От така внесените споразумения през отчетния период – шест от тях са били внесени на основание чл.375а от НПК.</w:t>
      </w:r>
    </w:p>
    <w:p w:rsidR="00867430" w:rsidRDefault="00867430" w:rsidP="00867430">
      <w:pPr>
        <w:ind w:firstLine="851"/>
        <w:jc w:val="both"/>
        <w:rPr>
          <w:sz w:val="28"/>
          <w:szCs w:val="20"/>
        </w:rPr>
      </w:pPr>
      <w:r w:rsidRPr="00AB5349">
        <w:rPr>
          <w:sz w:val="28"/>
          <w:szCs w:val="20"/>
        </w:rPr>
        <w:t>През годината са внесени общо 22 предложения по реда на чл.78а НК, като през 2022г.са били 47 броя, а през 2021г.- 45 броя.</w:t>
      </w:r>
      <w:r>
        <w:rPr>
          <w:sz w:val="28"/>
          <w:szCs w:val="20"/>
        </w:rPr>
        <w:t xml:space="preserve"> </w:t>
      </w:r>
    </w:p>
    <w:p w:rsidR="00867430" w:rsidRDefault="00867430" w:rsidP="00867430">
      <w:pPr>
        <w:ind w:firstLine="851"/>
        <w:jc w:val="both"/>
        <w:rPr>
          <w:sz w:val="28"/>
          <w:szCs w:val="20"/>
        </w:rPr>
      </w:pPr>
    </w:p>
    <w:p w:rsidR="00867430" w:rsidRDefault="00867430" w:rsidP="00867430">
      <w:pPr>
        <w:jc w:val="both"/>
        <w:rPr>
          <w:sz w:val="28"/>
          <w:szCs w:val="28"/>
        </w:rPr>
      </w:pPr>
      <w:r>
        <w:rPr>
          <w:noProof/>
          <w:sz w:val="28"/>
          <w:szCs w:val="28"/>
        </w:rPr>
        <w:lastRenderedPageBreak/>
        <w:drawing>
          <wp:inline distT="0" distB="0" distL="0" distR="0" wp14:anchorId="19C97BE0" wp14:editId="61A1FEDD">
            <wp:extent cx="5669280" cy="3593990"/>
            <wp:effectExtent l="0" t="0" r="26670" b="26035"/>
            <wp:docPr id="7" name="Диагра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7430" w:rsidRDefault="00D01505" w:rsidP="00867430">
      <w:pPr>
        <w:ind w:firstLine="709"/>
        <w:jc w:val="both"/>
        <w:rPr>
          <w:i/>
          <w:sz w:val="23"/>
          <w:szCs w:val="23"/>
        </w:rPr>
      </w:pPr>
      <w:r>
        <w:rPr>
          <w:i/>
          <w:sz w:val="23"/>
          <w:szCs w:val="23"/>
        </w:rPr>
        <w:t xml:space="preserve">              </w:t>
      </w:r>
      <w:r w:rsidR="00867430">
        <w:rPr>
          <w:i/>
          <w:sz w:val="23"/>
          <w:szCs w:val="23"/>
        </w:rPr>
        <w:t>Фиг.6. Прокурорски актове внесени в съда по видове и години</w:t>
      </w:r>
    </w:p>
    <w:p w:rsidR="00867430" w:rsidRDefault="00867430" w:rsidP="00867430">
      <w:pPr>
        <w:ind w:firstLine="709"/>
        <w:jc w:val="both"/>
        <w:rPr>
          <w:sz w:val="28"/>
          <w:szCs w:val="28"/>
        </w:rPr>
      </w:pPr>
    </w:p>
    <w:p w:rsidR="00867430" w:rsidRPr="00AB5349" w:rsidRDefault="00867430" w:rsidP="00867430">
      <w:pPr>
        <w:ind w:firstLine="851"/>
        <w:jc w:val="both"/>
        <w:rPr>
          <w:color w:val="FF0000"/>
          <w:sz w:val="28"/>
          <w:szCs w:val="20"/>
        </w:rPr>
      </w:pPr>
      <w:r w:rsidRPr="00AB5349">
        <w:rPr>
          <w:sz w:val="28"/>
          <w:szCs w:val="20"/>
        </w:rPr>
        <w:t xml:space="preserve">С разширяването на обхвата на приложението на чл.218б от НК, множество ефективно проведени разследвания, по които е бил разкрит извършителят на престъплението, приключват с постановление за прекратяване и изпращане на административно наказващия орган /за 2023г. с прекратяване са приключили 26 досъдебни производства от категорията/. По същия начин приключват и наказателни производства за престъпления, за които в НК е предвидена възможност по искане на пострадалото лице, деецът да не бъде наказван /за 2023 г. са прекратени 4 досъдебни производства на това основание/, както и наказателни производства, по които в хода на разследването се установява, че разкритият извършител е непълнолетен /чл.61 от НК – 11 досъдебни производства от категорията/ или лице, действало в състояние на невменяемост /4 досъдебни производства от категорията/. По тези категории досъдебни производства се полага труд, напълно съизмерим с този по досъдебни производства, приключващи с внесен обвинителен акт. </w:t>
      </w:r>
    </w:p>
    <w:p w:rsidR="00867430" w:rsidRPr="00AB5349" w:rsidRDefault="00867430" w:rsidP="00867430">
      <w:pPr>
        <w:ind w:firstLine="851"/>
        <w:jc w:val="both"/>
        <w:rPr>
          <w:sz w:val="28"/>
          <w:szCs w:val="20"/>
        </w:rPr>
      </w:pPr>
      <w:r w:rsidRPr="00AB5349">
        <w:rPr>
          <w:sz w:val="28"/>
          <w:szCs w:val="20"/>
        </w:rPr>
        <w:t xml:space="preserve">За 2022 г. на някое от посочените основания са били прекратени общо 45 досъдебни производства при 44 досъдебни производства за 2022г. и 57 досъдебни производства за 2021г. </w:t>
      </w:r>
    </w:p>
    <w:p w:rsidR="00867430" w:rsidRPr="00AB5349" w:rsidRDefault="00867430" w:rsidP="00867430">
      <w:pPr>
        <w:ind w:firstLine="851"/>
        <w:jc w:val="both"/>
        <w:rPr>
          <w:color w:val="FF0000"/>
          <w:sz w:val="28"/>
          <w:szCs w:val="20"/>
        </w:rPr>
      </w:pPr>
      <w:r w:rsidRPr="00AB5349">
        <w:rPr>
          <w:sz w:val="28"/>
          <w:szCs w:val="20"/>
        </w:rPr>
        <w:t xml:space="preserve"> Същевременно, следва и да се посочи, че на същото основание е бил постановен отказ да се образува досъдебно производство по още 163 преписки, след което те са били изпратени на съответния компетентен орган за налагане на административно наказание</w:t>
      </w:r>
      <w:r w:rsidRPr="00AB5349">
        <w:rPr>
          <w:color w:val="FF0000"/>
          <w:sz w:val="28"/>
          <w:szCs w:val="20"/>
        </w:rPr>
        <w:t>.</w:t>
      </w:r>
    </w:p>
    <w:p w:rsidR="00867430" w:rsidRPr="00AB5349" w:rsidRDefault="00867430" w:rsidP="00867430">
      <w:pPr>
        <w:ind w:firstLine="851"/>
        <w:jc w:val="both"/>
        <w:rPr>
          <w:sz w:val="28"/>
          <w:szCs w:val="20"/>
        </w:rPr>
      </w:pPr>
      <w:r w:rsidRPr="00AB5349">
        <w:rPr>
          <w:sz w:val="28"/>
          <w:szCs w:val="20"/>
        </w:rPr>
        <w:t xml:space="preserve">Увеличеният брой на регистрирани престъпления, с практически намаления процент на разкриваемост и намаления </w:t>
      </w:r>
      <w:r w:rsidRPr="00AB5349">
        <w:rPr>
          <w:sz w:val="28"/>
          <w:szCs w:val="20"/>
          <w:lang w:val="ru-MO"/>
        </w:rPr>
        <w:t>брой</w:t>
      </w:r>
      <w:r w:rsidRPr="00AB5349">
        <w:rPr>
          <w:sz w:val="28"/>
          <w:szCs w:val="20"/>
        </w:rPr>
        <w:t xml:space="preserve"> на изпратените дела с мнение „за предаване на съд” </w:t>
      </w:r>
      <w:r w:rsidRPr="00AB5349">
        <w:rPr>
          <w:sz w:val="28"/>
          <w:szCs w:val="20"/>
          <w:lang w:val="ru-MO"/>
        </w:rPr>
        <w:t>неизбежно са рефлектирали на</w:t>
      </w:r>
      <w:r w:rsidRPr="00AB5349">
        <w:rPr>
          <w:sz w:val="28"/>
          <w:szCs w:val="20"/>
        </w:rPr>
        <w:t xml:space="preserve"> общ</w:t>
      </w:r>
      <w:r w:rsidRPr="00AB5349">
        <w:rPr>
          <w:sz w:val="28"/>
          <w:szCs w:val="20"/>
          <w:lang w:val="ru-MO"/>
        </w:rPr>
        <w:t>ия</w:t>
      </w:r>
      <w:r w:rsidRPr="00AB5349">
        <w:rPr>
          <w:sz w:val="28"/>
          <w:szCs w:val="20"/>
        </w:rPr>
        <w:t xml:space="preserve"> брой внесени актове, който е намалял в сравнение с предходните години. </w:t>
      </w:r>
    </w:p>
    <w:p w:rsidR="00867430" w:rsidRPr="00AB5349" w:rsidRDefault="00867430" w:rsidP="00867430">
      <w:pPr>
        <w:ind w:firstLine="851"/>
        <w:jc w:val="both"/>
        <w:rPr>
          <w:sz w:val="28"/>
          <w:szCs w:val="20"/>
        </w:rPr>
      </w:pPr>
      <w:r w:rsidRPr="00AB5349">
        <w:rPr>
          <w:sz w:val="28"/>
          <w:szCs w:val="20"/>
        </w:rPr>
        <w:lastRenderedPageBreak/>
        <w:t xml:space="preserve"> През 2023г.в Районните съдилища са били внесени 364 дела при 415 дела за 2022г.и 429 за 2021г. </w:t>
      </w:r>
    </w:p>
    <w:p w:rsidR="00867430" w:rsidRPr="00AB5349" w:rsidRDefault="00867430" w:rsidP="00867430">
      <w:pPr>
        <w:ind w:firstLine="851"/>
        <w:jc w:val="both"/>
        <w:rPr>
          <w:sz w:val="28"/>
          <w:szCs w:val="20"/>
        </w:rPr>
      </w:pPr>
      <w:r w:rsidRPr="00AB5349">
        <w:rPr>
          <w:sz w:val="28"/>
          <w:szCs w:val="28"/>
        </w:rPr>
        <w:t>П</w:t>
      </w:r>
      <w:r w:rsidRPr="00AB5349">
        <w:rPr>
          <w:sz w:val="28"/>
          <w:szCs w:val="28"/>
          <w:lang w:val="ru-MO"/>
        </w:rPr>
        <w:t>о внесени</w:t>
      </w:r>
      <w:r w:rsidRPr="00AB5349">
        <w:rPr>
          <w:sz w:val="28"/>
          <w:szCs w:val="28"/>
        </w:rPr>
        <w:t>те</w:t>
      </w:r>
      <w:r w:rsidRPr="00AB5349">
        <w:rPr>
          <w:sz w:val="28"/>
          <w:szCs w:val="28"/>
          <w:lang w:val="ru-MO"/>
        </w:rPr>
        <w:t xml:space="preserve"> в съда досъдебни производства</w:t>
      </w:r>
      <w:r w:rsidRPr="00AB5349">
        <w:rPr>
          <w:sz w:val="28"/>
          <w:szCs w:val="28"/>
        </w:rPr>
        <w:t xml:space="preserve"> щетите са в размер на 109 092 лева, от които възстановени 19 087 лева.</w:t>
      </w:r>
    </w:p>
    <w:p w:rsidR="00867430" w:rsidRPr="00AB5349" w:rsidRDefault="00867430" w:rsidP="00867430">
      <w:pPr>
        <w:ind w:firstLine="709"/>
        <w:jc w:val="both"/>
        <w:rPr>
          <w:sz w:val="28"/>
          <w:szCs w:val="28"/>
        </w:rPr>
      </w:pPr>
    </w:p>
    <w:p w:rsidR="00867430" w:rsidRPr="00AB5349" w:rsidRDefault="00867430" w:rsidP="00867430">
      <w:pPr>
        <w:ind w:firstLine="851"/>
        <w:jc w:val="both"/>
        <w:rPr>
          <w:b/>
          <w:sz w:val="28"/>
          <w:szCs w:val="28"/>
        </w:rPr>
      </w:pPr>
      <w:r w:rsidRPr="00AB5349">
        <w:rPr>
          <w:b/>
          <w:sz w:val="28"/>
          <w:szCs w:val="28"/>
        </w:rPr>
        <w:t>2.3.2. СПРЕНИ ДОСЪДЕБНИ ПРОИЗВОДСТВА :</w:t>
      </w:r>
    </w:p>
    <w:p w:rsidR="00867430" w:rsidRPr="00AB5349" w:rsidRDefault="00867430" w:rsidP="00867430">
      <w:pPr>
        <w:ind w:firstLine="709"/>
        <w:jc w:val="both"/>
        <w:rPr>
          <w:b/>
          <w:sz w:val="28"/>
          <w:szCs w:val="28"/>
        </w:rPr>
      </w:pPr>
    </w:p>
    <w:p w:rsidR="00867430" w:rsidRPr="00AB5349" w:rsidRDefault="00867430" w:rsidP="00867430">
      <w:pPr>
        <w:ind w:firstLine="851"/>
        <w:jc w:val="both"/>
        <w:rPr>
          <w:sz w:val="28"/>
          <w:szCs w:val="20"/>
        </w:rPr>
      </w:pPr>
      <w:r w:rsidRPr="00AB5349">
        <w:rPr>
          <w:sz w:val="28"/>
          <w:szCs w:val="20"/>
        </w:rPr>
        <w:t>През годината с мнение за спиране в Районна прокуратур</w:t>
      </w:r>
      <w:r w:rsidR="00827E6C" w:rsidRPr="00AB5349">
        <w:rPr>
          <w:sz w:val="28"/>
          <w:szCs w:val="20"/>
        </w:rPr>
        <w:t xml:space="preserve">а-Перник са постъпили общо 566 </w:t>
      </w:r>
      <w:r w:rsidRPr="00AB5349">
        <w:rPr>
          <w:sz w:val="28"/>
          <w:szCs w:val="20"/>
        </w:rPr>
        <w:t xml:space="preserve">производства, от които 4 сл.дела, при 478 за 2022г. и 491 за 2021г. </w:t>
      </w:r>
    </w:p>
    <w:p w:rsidR="00867430" w:rsidRPr="00AB5349" w:rsidRDefault="00867430" w:rsidP="00867430">
      <w:pPr>
        <w:ind w:firstLine="851"/>
        <w:jc w:val="both"/>
        <w:rPr>
          <w:sz w:val="28"/>
          <w:szCs w:val="20"/>
        </w:rPr>
      </w:pPr>
      <w:r w:rsidRPr="00AB5349">
        <w:rPr>
          <w:sz w:val="28"/>
          <w:szCs w:val="20"/>
        </w:rPr>
        <w:t xml:space="preserve">През същия период от прокурора са били спрени общо 596 производства, от които само </w:t>
      </w:r>
      <w:r w:rsidRPr="00AB5349">
        <w:rPr>
          <w:sz w:val="28"/>
          <w:szCs w:val="20"/>
          <w:lang w:val="en-US"/>
        </w:rPr>
        <w:t>10</w:t>
      </w:r>
      <w:r w:rsidRPr="00AB5349">
        <w:rPr>
          <w:sz w:val="28"/>
          <w:szCs w:val="20"/>
        </w:rPr>
        <w:t xml:space="preserve"> срещу известен извършител, при 9 за 2022г при 7 за 2021г.</w:t>
      </w:r>
      <w:r w:rsidRPr="00AB5349">
        <w:rPr>
          <w:color w:val="FF0000"/>
          <w:sz w:val="28"/>
          <w:szCs w:val="20"/>
        </w:rPr>
        <w:t xml:space="preserve"> </w:t>
      </w:r>
      <w:r w:rsidRPr="00AB5349">
        <w:rPr>
          <w:sz w:val="28"/>
          <w:szCs w:val="20"/>
        </w:rPr>
        <w:t xml:space="preserve">От спрените срещу известен извършител в края на отчетния период са </w:t>
      </w:r>
      <w:r w:rsidRPr="00AB5349">
        <w:rPr>
          <w:sz w:val="28"/>
          <w:szCs w:val="20"/>
          <w:lang w:val="ru-MO"/>
        </w:rPr>
        <w:t>останал</w:t>
      </w:r>
      <w:r w:rsidRPr="00AB5349">
        <w:rPr>
          <w:sz w:val="28"/>
          <w:szCs w:val="20"/>
        </w:rPr>
        <w:t>и 5 дела. За предходната година спрени срещу неизвестен извършител са били общо 490 за 2022г. и 530 за 2021г. дела. Положителен факт е, че броят на спрените дела, водени срещу известен извършител продължава</w:t>
      </w:r>
      <w:r w:rsidRPr="00AB5349">
        <w:rPr>
          <w:sz w:val="28"/>
          <w:szCs w:val="20"/>
          <w:lang w:val="ru-MO"/>
        </w:rPr>
        <w:t xml:space="preserve"> да</w:t>
      </w:r>
      <w:r w:rsidRPr="00AB5349">
        <w:rPr>
          <w:sz w:val="28"/>
          <w:szCs w:val="20"/>
        </w:rPr>
        <w:t xml:space="preserve"> е изключително малък. Към края на отчетния период са останали са само 5 дела, производството по които е спряно на това основание.</w:t>
      </w:r>
    </w:p>
    <w:p w:rsidR="00867430" w:rsidRPr="00AB5349" w:rsidRDefault="00867430" w:rsidP="00867430">
      <w:pPr>
        <w:ind w:firstLine="851"/>
        <w:jc w:val="both"/>
        <w:rPr>
          <w:color w:val="FF0000"/>
          <w:sz w:val="28"/>
          <w:szCs w:val="20"/>
        </w:rPr>
      </w:pPr>
      <w:r w:rsidRPr="00AB5349">
        <w:rPr>
          <w:sz w:val="28"/>
          <w:szCs w:val="20"/>
        </w:rPr>
        <w:t xml:space="preserve">В настоящия отчет е отразена и друга категория спрени дела – промяната на разпоредбите на </w:t>
      </w:r>
      <w:r w:rsidRPr="00AB5349">
        <w:rPr>
          <w:rFonts w:eastAsiaTheme="minorHAnsi"/>
          <w:sz w:val="28"/>
          <w:szCs w:val="28"/>
          <w:lang w:eastAsia="en-US"/>
        </w:rPr>
        <w:t>чл.25, ал.1, т.6 и чл.50 от НПК, съобразно които при констатиране в хода на разследването, че деянието е от частен характер производството се спира, а пострадалото лице се уведомява за неговите права, свързани с възможността му да депозира тъжба</w:t>
      </w:r>
      <w:r w:rsidRPr="00AB5349">
        <w:rPr>
          <w:rFonts w:eastAsiaTheme="minorHAnsi"/>
          <w:color w:val="FF0000"/>
          <w:sz w:val="28"/>
          <w:szCs w:val="28"/>
          <w:lang w:eastAsia="en-US"/>
        </w:rPr>
        <w:t>.</w:t>
      </w:r>
    </w:p>
    <w:p w:rsidR="00867430" w:rsidRPr="00AB5349" w:rsidRDefault="00867430" w:rsidP="00867430">
      <w:pPr>
        <w:ind w:firstLine="851"/>
        <w:jc w:val="both"/>
        <w:rPr>
          <w:sz w:val="28"/>
          <w:szCs w:val="20"/>
        </w:rPr>
      </w:pPr>
      <w:r w:rsidRPr="00AB5349">
        <w:rPr>
          <w:sz w:val="28"/>
          <w:szCs w:val="20"/>
        </w:rPr>
        <w:t xml:space="preserve">През отчетния период са били възобновени общо 1154 дела, при  1236 дела за 2022г. и 1472 през 2021г. </w:t>
      </w:r>
    </w:p>
    <w:p w:rsidR="00867430" w:rsidRPr="00AB5349" w:rsidRDefault="00867430" w:rsidP="00867430">
      <w:pPr>
        <w:ind w:firstLine="851"/>
        <w:jc w:val="both"/>
        <w:rPr>
          <w:sz w:val="28"/>
          <w:szCs w:val="20"/>
        </w:rPr>
      </w:pPr>
      <w:r w:rsidRPr="00AB5349">
        <w:rPr>
          <w:sz w:val="28"/>
          <w:szCs w:val="28"/>
        </w:rPr>
        <w:t>Наложително е през 2024 г. още повече да се активизира дейността по спрените досъдебни производства срещу неизвестен извършител, като основно се изисква от компетентните органи – МВР многократно да завишат работата си по установяването и издирването на извършителите. В тази връзка на всеки четири м</w:t>
      </w:r>
      <w:r w:rsidR="00827E6C" w:rsidRPr="00AB5349">
        <w:rPr>
          <w:sz w:val="28"/>
          <w:szCs w:val="28"/>
        </w:rPr>
        <w:t>есеца се изискват справки от ОД</w:t>
      </w:r>
      <w:r w:rsidRPr="00AB5349">
        <w:rPr>
          <w:sz w:val="28"/>
          <w:szCs w:val="28"/>
        </w:rPr>
        <w:t>МВР- Перник и прилежащите му РУ – та за резултатите от издирването по спрените досъдебни производства срещу неизвестен извършител.</w:t>
      </w:r>
      <w:r w:rsidR="00827E6C" w:rsidRPr="00AB5349">
        <w:rPr>
          <w:sz w:val="28"/>
          <w:szCs w:val="28"/>
          <w:lang w:val="en-US"/>
        </w:rPr>
        <w:t xml:space="preserve"> </w:t>
      </w:r>
      <w:r w:rsidR="00827E6C" w:rsidRPr="00AB5349">
        <w:rPr>
          <w:sz w:val="28"/>
          <w:szCs w:val="28"/>
        </w:rPr>
        <w:t>В постановленията се прокурорите указват да се осъществяват</w:t>
      </w:r>
      <w:r w:rsidR="00827E6C" w:rsidRPr="00AB5349">
        <w:rPr>
          <w:b/>
          <w:sz w:val="28"/>
          <w:szCs w:val="28"/>
        </w:rPr>
        <w:t xml:space="preserve"> </w:t>
      </w:r>
      <w:r w:rsidR="00827E6C" w:rsidRPr="00AB5349">
        <w:rPr>
          <w:sz w:val="28"/>
          <w:szCs w:val="28"/>
        </w:rPr>
        <w:t>активни, изчерпателни и целенасочени действия по установяване на извършителя на престъплението, като при установяването му, незабавно да бъде уведомена РП – Перник.</w:t>
      </w:r>
    </w:p>
    <w:p w:rsidR="00867430" w:rsidRPr="00AB5349" w:rsidRDefault="00867430" w:rsidP="00867430">
      <w:pPr>
        <w:widowControl w:val="0"/>
        <w:autoSpaceDE w:val="0"/>
        <w:autoSpaceDN w:val="0"/>
        <w:adjustRightInd w:val="0"/>
        <w:ind w:firstLine="709"/>
        <w:jc w:val="both"/>
        <w:rPr>
          <w:color w:val="FF0000"/>
          <w:sz w:val="28"/>
          <w:szCs w:val="28"/>
        </w:rPr>
      </w:pPr>
    </w:p>
    <w:p w:rsidR="00867430" w:rsidRPr="00AB5349" w:rsidRDefault="00867430" w:rsidP="00867430">
      <w:pPr>
        <w:ind w:firstLine="708"/>
        <w:rPr>
          <w:b/>
          <w:color w:val="FF0000"/>
          <w:sz w:val="28"/>
          <w:szCs w:val="28"/>
        </w:rPr>
      </w:pPr>
      <w:r w:rsidRPr="00AB5349">
        <w:rPr>
          <w:b/>
          <w:sz w:val="28"/>
          <w:szCs w:val="28"/>
        </w:rPr>
        <w:t>2.3.3. ПРЕКРАТЕНИ ДОСЪДЕБНИ ПРОИЗВОДСТВА</w:t>
      </w:r>
      <w:r w:rsidRPr="00AB5349">
        <w:rPr>
          <w:b/>
          <w:color w:val="FF0000"/>
          <w:sz w:val="28"/>
          <w:szCs w:val="28"/>
        </w:rPr>
        <w:t>:</w:t>
      </w:r>
    </w:p>
    <w:p w:rsidR="00867430" w:rsidRPr="00AB5349" w:rsidRDefault="00867430" w:rsidP="00867430">
      <w:pPr>
        <w:ind w:firstLine="709"/>
        <w:jc w:val="both"/>
        <w:rPr>
          <w:color w:val="FF0000"/>
          <w:sz w:val="28"/>
          <w:szCs w:val="28"/>
        </w:rPr>
      </w:pPr>
    </w:p>
    <w:p w:rsidR="00867430" w:rsidRPr="00AB5349" w:rsidRDefault="00867430" w:rsidP="00867430">
      <w:pPr>
        <w:ind w:firstLine="851"/>
        <w:jc w:val="both"/>
        <w:rPr>
          <w:sz w:val="28"/>
          <w:szCs w:val="20"/>
        </w:rPr>
      </w:pPr>
      <w:r w:rsidRPr="00AB5349">
        <w:rPr>
          <w:sz w:val="28"/>
          <w:szCs w:val="20"/>
        </w:rPr>
        <w:t>С мнение за прекратяване в Районна прокуратура- Перник са постъпили общо 365 дела, от които 13 сл.дела, при 401 дела, от които 10</w:t>
      </w:r>
      <w:r w:rsidRPr="00AB5349">
        <w:rPr>
          <w:sz w:val="28"/>
          <w:szCs w:val="20"/>
          <w:lang w:val="ru-RU"/>
        </w:rPr>
        <w:t xml:space="preserve"> –</w:t>
      </w:r>
      <w:r w:rsidRPr="00AB5349">
        <w:rPr>
          <w:sz w:val="28"/>
          <w:szCs w:val="20"/>
        </w:rPr>
        <w:t xml:space="preserve"> сл.дела през 2022г. като през 2021г. са били 359 дела, от които 1</w:t>
      </w:r>
      <w:r w:rsidRPr="00AB5349">
        <w:rPr>
          <w:sz w:val="28"/>
          <w:szCs w:val="20"/>
          <w:lang w:val="ru-RU"/>
        </w:rPr>
        <w:t>7 –</w:t>
      </w:r>
      <w:r w:rsidRPr="00AB5349">
        <w:rPr>
          <w:sz w:val="28"/>
          <w:szCs w:val="20"/>
        </w:rPr>
        <w:t xml:space="preserve"> сл. дела Същевременно, през отчетния период са били пр</w:t>
      </w:r>
      <w:r w:rsidR="00827E6C" w:rsidRPr="00AB5349">
        <w:rPr>
          <w:sz w:val="28"/>
          <w:szCs w:val="20"/>
        </w:rPr>
        <w:t>екратени общо 1513 производства</w:t>
      </w:r>
      <w:r w:rsidRPr="00AB5349">
        <w:rPr>
          <w:sz w:val="28"/>
          <w:szCs w:val="20"/>
        </w:rPr>
        <w:t xml:space="preserve">, при 1596 и 1813 за предходните два периода, като няма </w:t>
      </w:r>
      <w:r w:rsidRPr="00AB5349">
        <w:rPr>
          <w:sz w:val="28"/>
          <w:szCs w:val="20"/>
        </w:rPr>
        <w:lastRenderedPageBreak/>
        <w:t>прекратени дела, по които преди това е била взета мярка за неотклонение ”задържане под стража” или „домашен арест”.</w:t>
      </w:r>
    </w:p>
    <w:p w:rsidR="00867430" w:rsidRPr="00AB5349" w:rsidRDefault="00867430" w:rsidP="00867430">
      <w:pPr>
        <w:ind w:firstLine="851"/>
        <w:jc w:val="both"/>
        <w:rPr>
          <w:sz w:val="28"/>
          <w:szCs w:val="20"/>
        </w:rPr>
      </w:pPr>
      <w:r w:rsidRPr="00AB5349">
        <w:rPr>
          <w:sz w:val="28"/>
          <w:szCs w:val="20"/>
        </w:rPr>
        <w:t xml:space="preserve">Не са били прекратявани поради изтекла давност досъдебни производства, които са били водени срещу известен извършител. </w:t>
      </w:r>
    </w:p>
    <w:p w:rsidR="00867430" w:rsidRPr="00AB5349" w:rsidRDefault="00867430" w:rsidP="00867430">
      <w:pPr>
        <w:ind w:firstLine="851"/>
        <w:jc w:val="both"/>
        <w:rPr>
          <w:sz w:val="28"/>
          <w:szCs w:val="20"/>
        </w:rPr>
      </w:pPr>
      <w:r w:rsidRPr="00AB5349">
        <w:rPr>
          <w:sz w:val="28"/>
          <w:szCs w:val="20"/>
        </w:rPr>
        <w:t>Видове досъдебни производства :</w:t>
      </w:r>
    </w:p>
    <w:p w:rsidR="00867430" w:rsidRPr="00AB5349" w:rsidRDefault="00867430" w:rsidP="00867430">
      <w:pPr>
        <w:ind w:firstLine="851"/>
        <w:jc w:val="both"/>
        <w:rPr>
          <w:sz w:val="28"/>
          <w:szCs w:val="20"/>
        </w:rPr>
      </w:pPr>
      <w:r w:rsidRPr="00AB5349">
        <w:rPr>
          <w:sz w:val="28"/>
          <w:szCs w:val="20"/>
        </w:rPr>
        <w:t xml:space="preserve">През отчетния период броят на водените бързи производства са 343 броя. През 2022г. са </w:t>
      </w:r>
      <w:r w:rsidRPr="00AB5349">
        <w:rPr>
          <w:sz w:val="28"/>
          <w:szCs w:val="20"/>
          <w:lang w:val="ru-MO"/>
        </w:rPr>
        <w:t xml:space="preserve">били </w:t>
      </w:r>
      <w:r w:rsidRPr="00AB5349">
        <w:rPr>
          <w:sz w:val="28"/>
          <w:szCs w:val="20"/>
        </w:rPr>
        <w:t xml:space="preserve">образувани 360, при 262 за 2021г. От така образуваните производства по 318 е било разпоредено разследване по общия ред, като основната причина за това е била необходимостта от извършване на допълнителни процесуално-следствени действия или невъзможност да бъдат приобщени в срока на разследване изискани материали и назначени експертизи. Бързите досъдебни производства се решават от прокурора в законоустановения срок. </w:t>
      </w:r>
    </w:p>
    <w:p w:rsidR="00867430" w:rsidRPr="00AB5349" w:rsidRDefault="00867430" w:rsidP="00867430">
      <w:pPr>
        <w:ind w:firstLine="851"/>
        <w:jc w:val="both"/>
        <w:rPr>
          <w:sz w:val="28"/>
          <w:szCs w:val="20"/>
        </w:rPr>
      </w:pPr>
      <w:r w:rsidRPr="00AB5349">
        <w:rPr>
          <w:sz w:val="28"/>
          <w:szCs w:val="28"/>
        </w:rPr>
        <w:t xml:space="preserve">През отчетния период са наблюдавани 51 </w:t>
      </w:r>
      <w:r w:rsidRPr="00AB5349">
        <w:rPr>
          <w:sz w:val="28"/>
          <w:szCs w:val="20"/>
        </w:rPr>
        <w:t>следствени дела</w:t>
      </w:r>
      <w:r w:rsidRPr="00AB5349">
        <w:rPr>
          <w:sz w:val="28"/>
          <w:szCs w:val="28"/>
        </w:rPr>
        <w:t>/ при 54 и 65 за предходните години/</w:t>
      </w:r>
      <w:r w:rsidRPr="00AB5349">
        <w:rPr>
          <w:sz w:val="28"/>
          <w:szCs w:val="20"/>
        </w:rPr>
        <w:t>, от които новообразувани –15, при 25 за 2022г.и 36 за 2021.</w:t>
      </w:r>
      <w:r w:rsidRPr="00AB5349">
        <w:rPr>
          <w:color w:val="FF0000"/>
          <w:sz w:val="28"/>
          <w:szCs w:val="20"/>
        </w:rPr>
        <w:t xml:space="preserve"> </w:t>
      </w:r>
      <w:r w:rsidRPr="00AB5349">
        <w:rPr>
          <w:sz w:val="28"/>
          <w:szCs w:val="20"/>
        </w:rPr>
        <w:t>През годината са били решени общо 31  ледствени дела, при 30 за 2022г. и 42 за 2021г. От решените за годината сл. дела 9 от тях са били внесени с акт в Районенните съдилища, 17 са прекратени, 2 сл.дела са изпратени по компетентност, а производството по 3 сл.дела е било спряно.</w:t>
      </w:r>
    </w:p>
    <w:p w:rsidR="00867430" w:rsidRPr="00AB5349" w:rsidRDefault="00867430" w:rsidP="00867430">
      <w:pPr>
        <w:ind w:firstLine="851"/>
        <w:jc w:val="both"/>
        <w:rPr>
          <w:sz w:val="28"/>
          <w:szCs w:val="20"/>
        </w:rPr>
      </w:pPr>
      <w:r w:rsidRPr="00AB5349">
        <w:rPr>
          <w:sz w:val="28"/>
          <w:szCs w:val="20"/>
        </w:rPr>
        <w:t xml:space="preserve">От години в Районна прокуратура-Перник е утвърдена ролята на наблюдаващия прокурор. По всяка една преписка или дело на принципа на случайно разпределение се определя наблюдаващ прокурор, който следи и носи отговорност за тяхното срочно и законосъобразно приключване. Това води до липса на приключени дела извън законоустановения срок или произнасяне на прокурора извън неговия срок за решаване на съответното производство. </w:t>
      </w:r>
    </w:p>
    <w:p w:rsidR="00867430" w:rsidRPr="00AB5349" w:rsidRDefault="00867430" w:rsidP="00867430">
      <w:pPr>
        <w:ind w:firstLine="851"/>
        <w:jc w:val="both"/>
        <w:rPr>
          <w:color w:val="FF0000"/>
          <w:sz w:val="28"/>
          <w:szCs w:val="20"/>
        </w:rPr>
      </w:pPr>
      <w:r w:rsidRPr="00AB5349">
        <w:rPr>
          <w:sz w:val="28"/>
          <w:szCs w:val="20"/>
        </w:rPr>
        <w:t>През отчетната година екип от разследващи полицаи е бил създаден по осем досъдебни производства</w:t>
      </w:r>
      <w:r w:rsidRPr="00AB5349">
        <w:rPr>
          <w:color w:val="FF0000"/>
          <w:sz w:val="28"/>
          <w:szCs w:val="20"/>
        </w:rPr>
        <w:t xml:space="preserve">: </w:t>
      </w:r>
    </w:p>
    <w:p w:rsidR="00867430" w:rsidRPr="00AB5349" w:rsidRDefault="00867430" w:rsidP="00867430">
      <w:pPr>
        <w:ind w:firstLine="851"/>
        <w:jc w:val="both"/>
        <w:rPr>
          <w:color w:val="FF0000"/>
          <w:sz w:val="28"/>
          <w:szCs w:val="20"/>
        </w:rPr>
      </w:pPr>
      <w:r w:rsidRPr="00AB5349">
        <w:rPr>
          <w:sz w:val="28"/>
          <w:szCs w:val="20"/>
        </w:rPr>
        <w:t>1. ДП № 178/2022г. по описа на 01 РУ-Перник, преписка                           № 961/2022г., водено за престъпление 209 ал.1 от НК- което към края на отчетния период е спряно</w:t>
      </w:r>
      <w:r w:rsidRPr="00AB5349">
        <w:rPr>
          <w:color w:val="FF0000"/>
          <w:sz w:val="28"/>
          <w:szCs w:val="20"/>
        </w:rPr>
        <w:t>.</w:t>
      </w:r>
    </w:p>
    <w:p w:rsidR="00867430" w:rsidRPr="00AB5349" w:rsidRDefault="00867430" w:rsidP="00867430">
      <w:pPr>
        <w:ind w:firstLine="851"/>
        <w:jc w:val="both"/>
        <w:rPr>
          <w:color w:val="FF0000"/>
          <w:sz w:val="28"/>
          <w:szCs w:val="20"/>
        </w:rPr>
      </w:pPr>
      <w:r w:rsidRPr="00AB5349">
        <w:rPr>
          <w:sz w:val="28"/>
          <w:szCs w:val="20"/>
        </w:rPr>
        <w:t xml:space="preserve">2. ДП № 343/2022г. по описа на на 02 РУ-Перник, преписка № 2669/2022 г. – делото е водено за извършено деяние по </w:t>
      </w:r>
      <w:r w:rsidRPr="00AB5349">
        <w:rPr>
          <w:bCs/>
          <w:sz w:val="28"/>
          <w:szCs w:val="28"/>
        </w:rPr>
        <w:t xml:space="preserve">чл.155, ал.1 от НК, </w:t>
      </w:r>
      <w:r w:rsidRPr="00AB5349">
        <w:rPr>
          <w:sz w:val="28"/>
          <w:szCs w:val="20"/>
        </w:rPr>
        <w:t>което към края на отчетния период е неприключено</w:t>
      </w:r>
      <w:r w:rsidRPr="00AB5349">
        <w:rPr>
          <w:color w:val="FF0000"/>
          <w:sz w:val="28"/>
          <w:szCs w:val="28"/>
        </w:rPr>
        <w:t xml:space="preserve">. </w:t>
      </w:r>
    </w:p>
    <w:p w:rsidR="00867430" w:rsidRPr="00AB5349" w:rsidRDefault="00827E6C" w:rsidP="00867430">
      <w:pPr>
        <w:ind w:firstLine="851"/>
        <w:jc w:val="both"/>
        <w:rPr>
          <w:sz w:val="28"/>
          <w:szCs w:val="20"/>
        </w:rPr>
      </w:pPr>
      <w:r w:rsidRPr="00AB5349">
        <w:rPr>
          <w:sz w:val="28"/>
          <w:szCs w:val="20"/>
        </w:rPr>
        <w:t>3. ДП № 6/2023г. по описа на ОД</w:t>
      </w:r>
      <w:r w:rsidR="00867430" w:rsidRPr="00AB5349">
        <w:rPr>
          <w:sz w:val="28"/>
          <w:szCs w:val="20"/>
        </w:rPr>
        <w:t>МВР- Перник, преписка № 346/2023 г. – делото е водено за извършено деяние по чл.281, ал.2, т.1 ,т.4 и т.5 от НК – което към края на отчетния период е изпратено по компетентност.</w:t>
      </w:r>
      <w:r w:rsidR="00867430" w:rsidRPr="00AB5349">
        <w:rPr>
          <w:sz w:val="28"/>
          <w:szCs w:val="28"/>
        </w:rPr>
        <w:t xml:space="preserve"> </w:t>
      </w:r>
    </w:p>
    <w:p w:rsidR="00867430" w:rsidRPr="00AB5349" w:rsidRDefault="00867430" w:rsidP="00867430">
      <w:pPr>
        <w:ind w:firstLine="851"/>
        <w:jc w:val="both"/>
        <w:rPr>
          <w:sz w:val="28"/>
          <w:szCs w:val="20"/>
        </w:rPr>
      </w:pPr>
      <w:bookmarkStart w:id="2" w:name="OLE_LINK30"/>
      <w:r w:rsidRPr="00AB5349">
        <w:rPr>
          <w:sz w:val="28"/>
          <w:szCs w:val="28"/>
        </w:rPr>
        <w:t xml:space="preserve">4. </w:t>
      </w:r>
      <w:r w:rsidRPr="00AB5349">
        <w:rPr>
          <w:sz w:val="28"/>
          <w:szCs w:val="20"/>
        </w:rPr>
        <w:t>ДП № 166/2023г. по описа на 01 РУ - Перник, преписка № 890/2023г., водено за престъпление 167 ал.2 от НК - и впоследствие разследването по него е било прекратено.</w:t>
      </w:r>
    </w:p>
    <w:bookmarkEnd w:id="2"/>
    <w:p w:rsidR="00867430" w:rsidRPr="00AB5349" w:rsidRDefault="00867430" w:rsidP="00867430">
      <w:pPr>
        <w:ind w:firstLine="851"/>
        <w:jc w:val="both"/>
        <w:rPr>
          <w:sz w:val="28"/>
          <w:szCs w:val="20"/>
        </w:rPr>
      </w:pPr>
      <w:r w:rsidRPr="00AB5349">
        <w:rPr>
          <w:sz w:val="28"/>
          <w:szCs w:val="20"/>
        </w:rPr>
        <w:t>5.</w:t>
      </w:r>
      <w:r w:rsidRPr="00AB5349">
        <w:rPr>
          <w:sz w:val="28"/>
          <w:szCs w:val="28"/>
        </w:rPr>
        <w:t xml:space="preserve"> </w:t>
      </w:r>
      <w:r w:rsidR="00827E6C" w:rsidRPr="00AB5349">
        <w:rPr>
          <w:sz w:val="28"/>
          <w:szCs w:val="20"/>
        </w:rPr>
        <w:t>ДП № 20/2023г. по описа на ОД</w:t>
      </w:r>
      <w:r w:rsidRPr="00AB5349">
        <w:rPr>
          <w:sz w:val="28"/>
          <w:szCs w:val="20"/>
        </w:rPr>
        <w:t>МВР- Перник, преписка № 925/2023г., водено за престъпление 167 ал.2 от НК - и впоследствие разследването по него е било прекратено.</w:t>
      </w:r>
    </w:p>
    <w:p w:rsidR="00867430" w:rsidRPr="00AB5349" w:rsidRDefault="00867430" w:rsidP="00867430">
      <w:pPr>
        <w:ind w:firstLine="851"/>
        <w:jc w:val="both"/>
        <w:rPr>
          <w:sz w:val="28"/>
          <w:szCs w:val="20"/>
        </w:rPr>
      </w:pPr>
      <w:r w:rsidRPr="00AB5349">
        <w:rPr>
          <w:sz w:val="28"/>
          <w:szCs w:val="28"/>
        </w:rPr>
        <w:lastRenderedPageBreak/>
        <w:t xml:space="preserve">6. </w:t>
      </w:r>
      <w:r w:rsidRPr="00AB5349">
        <w:rPr>
          <w:sz w:val="28"/>
          <w:szCs w:val="20"/>
        </w:rPr>
        <w:t xml:space="preserve">ДП № 480/2023г. по описа на 01 РУ - Перник, преписка № 2920/2023г., водено за престъпление 131, ал.1 т.4 от НК и чл.144, ал. 3 т.3 от НК </w:t>
      </w:r>
      <w:bookmarkStart w:id="3" w:name="OLE_LINK34"/>
      <w:r w:rsidRPr="00AB5349">
        <w:rPr>
          <w:sz w:val="28"/>
          <w:szCs w:val="20"/>
        </w:rPr>
        <w:t>- което към края на отчетния период е неприключено</w:t>
      </w:r>
      <w:bookmarkEnd w:id="3"/>
      <w:r w:rsidRPr="00AB5349">
        <w:rPr>
          <w:sz w:val="28"/>
          <w:szCs w:val="20"/>
        </w:rPr>
        <w:t>.</w:t>
      </w:r>
    </w:p>
    <w:p w:rsidR="00867430" w:rsidRPr="00AB5349" w:rsidRDefault="00867430" w:rsidP="00867430">
      <w:pPr>
        <w:ind w:firstLine="851"/>
        <w:jc w:val="both"/>
        <w:rPr>
          <w:sz w:val="28"/>
          <w:szCs w:val="20"/>
        </w:rPr>
      </w:pPr>
      <w:bookmarkStart w:id="4" w:name="OLE_LINK33"/>
      <w:r w:rsidRPr="00AB5349">
        <w:rPr>
          <w:sz w:val="28"/>
          <w:szCs w:val="28"/>
        </w:rPr>
        <w:t xml:space="preserve">7. </w:t>
      </w:r>
      <w:r w:rsidRPr="00AB5349">
        <w:rPr>
          <w:sz w:val="28"/>
          <w:szCs w:val="20"/>
        </w:rPr>
        <w:t>ДП №550/2022г. по описа на 01 РУ - Перник, преписка № 3419/2022г., водено за престъпление 194 ал.1 от НК - и впоследствие разследването по него е било прекратено.</w:t>
      </w:r>
    </w:p>
    <w:bookmarkEnd w:id="4"/>
    <w:p w:rsidR="00867430" w:rsidRPr="00AB5349" w:rsidRDefault="00867430" w:rsidP="00867430">
      <w:pPr>
        <w:ind w:firstLine="851"/>
        <w:jc w:val="both"/>
        <w:rPr>
          <w:sz w:val="28"/>
          <w:szCs w:val="20"/>
        </w:rPr>
      </w:pPr>
      <w:r w:rsidRPr="00AB5349">
        <w:rPr>
          <w:sz w:val="28"/>
          <w:szCs w:val="28"/>
        </w:rPr>
        <w:t xml:space="preserve">8. </w:t>
      </w:r>
      <w:r w:rsidRPr="00AB5349">
        <w:rPr>
          <w:sz w:val="28"/>
          <w:szCs w:val="20"/>
        </w:rPr>
        <w:t>ДП №103/2022г. по описа на НСлС, преписка № 3517/2022г., водено за престъпление 159 ал.4 т.1 вр.ал.2 от НК - което към края на отчетния период е неприключено.</w:t>
      </w:r>
    </w:p>
    <w:p w:rsidR="00867430" w:rsidRPr="00AB5349" w:rsidRDefault="00867430" w:rsidP="00867430">
      <w:pPr>
        <w:ind w:firstLine="851"/>
        <w:jc w:val="both"/>
        <w:rPr>
          <w:sz w:val="28"/>
          <w:szCs w:val="20"/>
        </w:rPr>
      </w:pPr>
      <w:r w:rsidRPr="00AB5349">
        <w:rPr>
          <w:sz w:val="28"/>
          <w:szCs w:val="20"/>
        </w:rPr>
        <w:t xml:space="preserve">Практически няма проблеми при взаимодействието с разследващите органи, въпреки че по голяма част от делата наблюдаващите прокурори се налага да полагат огромни усилия, за да могат делата да приключват в законоустановения срок.  </w:t>
      </w:r>
    </w:p>
    <w:p w:rsidR="00867430" w:rsidRPr="00AB5349" w:rsidRDefault="00867430" w:rsidP="00867430">
      <w:pPr>
        <w:ind w:firstLine="851"/>
        <w:jc w:val="both"/>
        <w:rPr>
          <w:sz w:val="28"/>
          <w:szCs w:val="20"/>
        </w:rPr>
      </w:pPr>
      <w:r w:rsidRPr="00AB5349">
        <w:rPr>
          <w:sz w:val="28"/>
          <w:szCs w:val="20"/>
        </w:rPr>
        <w:t xml:space="preserve">Всички прокурори ефективно упражняват своите правомощия, свързани с ръководството и надзор върху разследването. </w:t>
      </w:r>
    </w:p>
    <w:p w:rsidR="00867430" w:rsidRPr="00AB5349" w:rsidRDefault="00867430" w:rsidP="00867430">
      <w:pPr>
        <w:ind w:firstLine="851"/>
        <w:jc w:val="both"/>
        <w:rPr>
          <w:sz w:val="28"/>
          <w:szCs w:val="20"/>
        </w:rPr>
      </w:pPr>
      <w:r w:rsidRPr="00AB5349">
        <w:rPr>
          <w:sz w:val="28"/>
          <w:szCs w:val="20"/>
        </w:rPr>
        <w:t xml:space="preserve">Наблюдаващите прокурори са дали общо 7452 указания на съответния разследващ да извърши определени следствени действия, по други 134 дела наблюдаващия прокурор се е произнесъл по направени искания при предявяване на производството, а по 119 дела се е наложило прокурора сам да извършва определени следствени действия. Това се дължи най-вече на липсата на достатъчно опит и рутина у разследващите полицаи, както и на значителния брой дела, наблюдавани от всеки прокурор, което пречи на констатирането на отделни пропуски при докладването на съответните дела. </w:t>
      </w:r>
    </w:p>
    <w:p w:rsidR="00867430" w:rsidRPr="00AB5349" w:rsidRDefault="00867430" w:rsidP="00867430">
      <w:pPr>
        <w:ind w:firstLine="851"/>
        <w:jc w:val="both"/>
        <w:rPr>
          <w:sz w:val="28"/>
          <w:szCs w:val="20"/>
          <w:lang w:val="en-US"/>
        </w:rPr>
      </w:pPr>
      <w:r w:rsidRPr="00AB5349">
        <w:rPr>
          <w:sz w:val="28"/>
          <w:szCs w:val="20"/>
        </w:rPr>
        <w:t>По 291 дела са били възложени отделни неотложни действия на служители на МВР.</w:t>
      </w:r>
    </w:p>
    <w:p w:rsidR="00867430" w:rsidRDefault="00867430" w:rsidP="00867430">
      <w:pPr>
        <w:ind w:firstLine="851"/>
        <w:jc w:val="both"/>
        <w:rPr>
          <w:sz w:val="28"/>
          <w:szCs w:val="20"/>
        </w:rPr>
      </w:pPr>
      <w:r w:rsidRPr="00AB5349">
        <w:rPr>
          <w:sz w:val="28"/>
          <w:szCs w:val="20"/>
        </w:rPr>
        <w:t>За постигането на още по-добри резултати в нашата работа е необходимо през 2024 година прокурорите от Районна прокуратура –гр.Перник да продължат да полагат усилия за оказване на методическа помощ спрямо разследващите органи. Да продължат да вземат участие в обучението на разследващите органи както при организирани обучителни мероприятия, провеждане на периодични срещи за унифициране на изискванията към тях за работа по разследването, така и посредством практическо ефективно осъществяване на ръководство и надзор върху разследването.</w:t>
      </w:r>
      <w:r>
        <w:rPr>
          <w:sz w:val="28"/>
          <w:szCs w:val="20"/>
        </w:rPr>
        <w:t xml:space="preserve"> </w:t>
      </w:r>
    </w:p>
    <w:p w:rsidR="00867430" w:rsidRDefault="00867430" w:rsidP="00867430">
      <w:pPr>
        <w:rPr>
          <w:color w:val="FF0000"/>
        </w:rPr>
      </w:pPr>
    </w:p>
    <w:p w:rsidR="006853F0" w:rsidRPr="00185509" w:rsidRDefault="00506CC6" w:rsidP="00D01505">
      <w:pPr>
        <w:ind w:firstLine="709"/>
        <w:jc w:val="center"/>
        <w:rPr>
          <w:b/>
          <w:sz w:val="32"/>
          <w:szCs w:val="32"/>
        </w:rPr>
      </w:pPr>
      <w:r w:rsidRPr="00185509">
        <w:rPr>
          <w:b/>
          <w:sz w:val="32"/>
          <w:szCs w:val="32"/>
        </w:rPr>
        <w:t xml:space="preserve">ІІ. </w:t>
      </w:r>
      <w:r w:rsidR="006853F0" w:rsidRPr="00185509">
        <w:rPr>
          <w:b/>
          <w:sz w:val="32"/>
          <w:szCs w:val="32"/>
        </w:rPr>
        <w:t>СЪДЕБНА ФАЗА</w:t>
      </w:r>
    </w:p>
    <w:p w:rsidR="001B1B7A" w:rsidRDefault="001B1B7A" w:rsidP="00676296">
      <w:pPr>
        <w:jc w:val="center"/>
        <w:rPr>
          <w:b/>
          <w:sz w:val="28"/>
          <w:szCs w:val="28"/>
        </w:rPr>
      </w:pPr>
    </w:p>
    <w:p w:rsidR="00D57145" w:rsidRPr="00AB5349" w:rsidRDefault="00D57145" w:rsidP="00D57145">
      <w:pPr>
        <w:jc w:val="center"/>
        <w:rPr>
          <w:sz w:val="28"/>
          <w:szCs w:val="28"/>
        </w:rPr>
      </w:pPr>
      <w:r w:rsidRPr="00AB5349">
        <w:rPr>
          <w:sz w:val="28"/>
          <w:szCs w:val="28"/>
        </w:rPr>
        <w:t>1. НАКАЗАТЕЛНО - СЪДЕБЕН НАДЗОР</w:t>
      </w:r>
    </w:p>
    <w:p w:rsidR="00D57145" w:rsidRPr="00AB5349" w:rsidRDefault="00D57145" w:rsidP="00D57145">
      <w:pPr>
        <w:jc w:val="center"/>
        <w:rPr>
          <w:b/>
          <w:sz w:val="28"/>
          <w:szCs w:val="28"/>
        </w:rPr>
      </w:pPr>
    </w:p>
    <w:p w:rsidR="00D57145" w:rsidRPr="00AB5349" w:rsidRDefault="00D57145" w:rsidP="00D57145">
      <w:pPr>
        <w:ind w:firstLine="708"/>
        <w:jc w:val="both"/>
        <w:rPr>
          <w:sz w:val="28"/>
          <w:szCs w:val="28"/>
        </w:rPr>
      </w:pPr>
      <w:r w:rsidRPr="00AB5349">
        <w:rPr>
          <w:sz w:val="28"/>
          <w:szCs w:val="28"/>
        </w:rPr>
        <w:t>1. През 2023 г. в районните съдилища на съдебен регион Перник са внесени от Районна прокуратура – Перник общо 364 броя прокурорски актове.</w:t>
      </w:r>
    </w:p>
    <w:p w:rsidR="00D57145" w:rsidRPr="00AB5349" w:rsidRDefault="00D57145" w:rsidP="00D57145">
      <w:pPr>
        <w:ind w:firstLine="708"/>
        <w:jc w:val="both"/>
        <w:rPr>
          <w:bCs/>
          <w:sz w:val="28"/>
          <w:szCs w:val="28"/>
        </w:rPr>
      </w:pPr>
      <w:r w:rsidRPr="00AB5349">
        <w:rPr>
          <w:bCs/>
          <w:sz w:val="28"/>
          <w:szCs w:val="28"/>
        </w:rPr>
        <w:t xml:space="preserve">През 2023 г. общия брой на разгледаните и решени от районните съдилища на съдебен регион Перник дела по внесени прокурорски актове е </w:t>
      </w:r>
      <w:r w:rsidRPr="00AB5349">
        <w:rPr>
          <w:bCs/>
          <w:sz w:val="28"/>
          <w:szCs w:val="28"/>
        </w:rPr>
        <w:lastRenderedPageBreak/>
        <w:t>390 броя, техният относителен дял спрямо внесените прокурорски актове – 364 бр. е 93,3 %.</w:t>
      </w:r>
    </w:p>
    <w:p w:rsidR="00D57145" w:rsidRPr="00AB5349" w:rsidRDefault="00D57145" w:rsidP="00D57145">
      <w:pPr>
        <w:ind w:firstLine="708"/>
        <w:jc w:val="both"/>
        <w:rPr>
          <w:sz w:val="28"/>
          <w:szCs w:val="28"/>
        </w:rPr>
      </w:pPr>
      <w:r w:rsidRPr="00AB5349">
        <w:rPr>
          <w:sz w:val="28"/>
          <w:szCs w:val="28"/>
        </w:rPr>
        <w:t xml:space="preserve">Видове актове, внесени от Районна прокуратура – Перник в районните съдилища на съдебен регион Перник през 2023 г., са както следва: </w:t>
      </w:r>
    </w:p>
    <w:p w:rsidR="00D57145" w:rsidRPr="00AB5349" w:rsidRDefault="00D57145" w:rsidP="00F3051F">
      <w:pPr>
        <w:numPr>
          <w:ilvl w:val="0"/>
          <w:numId w:val="7"/>
        </w:numPr>
        <w:tabs>
          <w:tab w:val="left" w:pos="993"/>
        </w:tabs>
        <w:spacing w:after="200"/>
        <w:ind w:left="0" w:firstLine="709"/>
        <w:contextualSpacing/>
        <w:jc w:val="both"/>
        <w:rPr>
          <w:sz w:val="28"/>
          <w:szCs w:val="28"/>
        </w:rPr>
      </w:pPr>
      <w:r w:rsidRPr="00AB5349">
        <w:rPr>
          <w:sz w:val="28"/>
          <w:szCs w:val="28"/>
        </w:rPr>
        <w:t xml:space="preserve">184 броя обвинителни акта; </w:t>
      </w:r>
    </w:p>
    <w:p w:rsidR="00D57145" w:rsidRPr="00AB5349" w:rsidRDefault="00D57145" w:rsidP="00F3051F">
      <w:pPr>
        <w:numPr>
          <w:ilvl w:val="0"/>
          <w:numId w:val="7"/>
        </w:numPr>
        <w:tabs>
          <w:tab w:val="left" w:pos="993"/>
        </w:tabs>
        <w:spacing w:after="200"/>
        <w:ind w:left="0" w:firstLine="709"/>
        <w:contextualSpacing/>
        <w:jc w:val="both"/>
        <w:rPr>
          <w:sz w:val="28"/>
          <w:szCs w:val="28"/>
        </w:rPr>
      </w:pPr>
      <w:r w:rsidRPr="00AB5349">
        <w:rPr>
          <w:sz w:val="28"/>
          <w:szCs w:val="28"/>
        </w:rPr>
        <w:t>158 броя предложения за одобряване на споразумение, от които 14 броя са внесени на основание чл. 375а от НПК;</w:t>
      </w:r>
    </w:p>
    <w:p w:rsidR="00D57145" w:rsidRPr="00AB5349" w:rsidRDefault="00D57145" w:rsidP="00F3051F">
      <w:pPr>
        <w:numPr>
          <w:ilvl w:val="0"/>
          <w:numId w:val="7"/>
        </w:numPr>
        <w:tabs>
          <w:tab w:val="left" w:pos="993"/>
        </w:tabs>
        <w:spacing w:after="200"/>
        <w:ind w:left="0" w:firstLine="709"/>
        <w:contextualSpacing/>
        <w:jc w:val="both"/>
        <w:rPr>
          <w:sz w:val="28"/>
          <w:szCs w:val="28"/>
        </w:rPr>
      </w:pPr>
      <w:r w:rsidRPr="00AB5349">
        <w:rPr>
          <w:sz w:val="28"/>
          <w:szCs w:val="28"/>
        </w:rPr>
        <w:t>22 броя предложения за освобождаване от наказателна отговорност с налагане на административно наказание.</w:t>
      </w:r>
    </w:p>
    <w:p w:rsidR="00D57145" w:rsidRPr="00AB5349" w:rsidRDefault="00D57145" w:rsidP="00D57145">
      <w:pPr>
        <w:ind w:firstLine="709"/>
        <w:jc w:val="both"/>
        <w:rPr>
          <w:sz w:val="28"/>
          <w:szCs w:val="28"/>
        </w:rPr>
      </w:pPr>
      <w:r w:rsidRPr="00AB5349">
        <w:rPr>
          <w:sz w:val="28"/>
          <w:szCs w:val="28"/>
        </w:rPr>
        <w:t>От внесените през 2023 г. и останалите нерешени от минал период, внесени в районните съдилища на съдебен регион Перник обвинителни актове, решените за отчетния период от съда са общо 390 бр., като от тях:</w:t>
      </w:r>
    </w:p>
    <w:p w:rsidR="00D57145" w:rsidRPr="00AB5349" w:rsidRDefault="00D57145" w:rsidP="00F3051F">
      <w:pPr>
        <w:numPr>
          <w:ilvl w:val="0"/>
          <w:numId w:val="8"/>
        </w:numPr>
        <w:tabs>
          <w:tab w:val="clear" w:pos="1495"/>
          <w:tab w:val="num" w:pos="993"/>
        </w:tabs>
        <w:spacing w:after="200"/>
        <w:ind w:left="0" w:firstLine="709"/>
        <w:contextualSpacing/>
        <w:jc w:val="both"/>
        <w:rPr>
          <w:sz w:val="28"/>
          <w:szCs w:val="28"/>
        </w:rPr>
      </w:pPr>
      <w:r w:rsidRPr="00AB5349">
        <w:rPr>
          <w:sz w:val="28"/>
          <w:szCs w:val="28"/>
        </w:rPr>
        <w:t xml:space="preserve"> 75 броя са приключили с осъдителна присъда;</w:t>
      </w:r>
    </w:p>
    <w:p w:rsidR="00D57145" w:rsidRPr="00AB5349" w:rsidRDefault="00D57145" w:rsidP="00F3051F">
      <w:pPr>
        <w:numPr>
          <w:ilvl w:val="0"/>
          <w:numId w:val="8"/>
        </w:numPr>
        <w:tabs>
          <w:tab w:val="clear" w:pos="1495"/>
          <w:tab w:val="num" w:pos="993"/>
        </w:tabs>
        <w:spacing w:after="200"/>
        <w:ind w:left="0" w:firstLine="709"/>
        <w:contextualSpacing/>
        <w:jc w:val="both"/>
        <w:rPr>
          <w:sz w:val="28"/>
          <w:szCs w:val="28"/>
        </w:rPr>
      </w:pPr>
      <w:r w:rsidRPr="00AB5349">
        <w:rPr>
          <w:sz w:val="28"/>
          <w:szCs w:val="28"/>
        </w:rPr>
        <w:t>112 броя са приключили със споразумение;</w:t>
      </w:r>
    </w:p>
    <w:p w:rsidR="00D57145" w:rsidRPr="00AB5349" w:rsidRDefault="00D57145" w:rsidP="00F3051F">
      <w:pPr>
        <w:tabs>
          <w:tab w:val="num" w:pos="993"/>
        </w:tabs>
        <w:ind w:firstLine="709"/>
        <w:contextualSpacing/>
        <w:jc w:val="both"/>
        <w:rPr>
          <w:sz w:val="28"/>
          <w:szCs w:val="28"/>
        </w:rPr>
      </w:pPr>
      <w:r w:rsidRPr="00AB5349">
        <w:rPr>
          <w:bCs/>
          <w:sz w:val="28"/>
          <w:szCs w:val="28"/>
        </w:rPr>
        <w:t>-</w:t>
      </w:r>
      <w:r w:rsidRPr="00AB5349">
        <w:rPr>
          <w:b/>
          <w:bCs/>
          <w:sz w:val="28"/>
          <w:szCs w:val="28"/>
        </w:rPr>
        <w:t xml:space="preserve">  </w:t>
      </w:r>
      <w:r w:rsidR="00F3051F" w:rsidRPr="00AB5349">
        <w:rPr>
          <w:b/>
          <w:bCs/>
          <w:sz w:val="28"/>
          <w:szCs w:val="28"/>
        </w:rPr>
        <w:t xml:space="preserve"> </w:t>
      </w:r>
      <w:r w:rsidRPr="00AB5349">
        <w:rPr>
          <w:sz w:val="28"/>
          <w:szCs w:val="28"/>
        </w:rPr>
        <w:t>6 броя са върнати на РП – Перник;</w:t>
      </w:r>
    </w:p>
    <w:p w:rsidR="00D57145" w:rsidRPr="00AB5349" w:rsidRDefault="000B6E5F" w:rsidP="00F3051F">
      <w:pPr>
        <w:numPr>
          <w:ilvl w:val="0"/>
          <w:numId w:val="8"/>
        </w:numPr>
        <w:tabs>
          <w:tab w:val="clear" w:pos="1495"/>
          <w:tab w:val="num" w:pos="993"/>
        </w:tabs>
        <w:spacing w:after="200"/>
        <w:ind w:left="0" w:firstLine="709"/>
        <w:contextualSpacing/>
        <w:jc w:val="both"/>
        <w:rPr>
          <w:sz w:val="28"/>
          <w:szCs w:val="28"/>
        </w:rPr>
      </w:pPr>
      <w:r w:rsidRPr="00AB5349">
        <w:rPr>
          <w:sz w:val="28"/>
          <w:szCs w:val="28"/>
        </w:rPr>
        <w:t xml:space="preserve"> </w:t>
      </w:r>
      <w:r w:rsidR="00D57145" w:rsidRPr="00AB5349">
        <w:rPr>
          <w:sz w:val="28"/>
          <w:szCs w:val="28"/>
        </w:rPr>
        <w:t>7</w:t>
      </w:r>
      <w:r w:rsidR="00D57145" w:rsidRPr="00AB5349">
        <w:rPr>
          <w:color w:val="FF0000"/>
          <w:sz w:val="28"/>
          <w:szCs w:val="28"/>
        </w:rPr>
        <w:t xml:space="preserve"> </w:t>
      </w:r>
      <w:r w:rsidR="00D57145" w:rsidRPr="00AB5349">
        <w:rPr>
          <w:sz w:val="28"/>
          <w:szCs w:val="28"/>
        </w:rPr>
        <w:t>броя са приключили с оправдателна присъда;</w:t>
      </w:r>
    </w:p>
    <w:p w:rsidR="00D57145" w:rsidRPr="00AB5349" w:rsidRDefault="000B6E5F" w:rsidP="00F3051F">
      <w:pPr>
        <w:numPr>
          <w:ilvl w:val="0"/>
          <w:numId w:val="8"/>
        </w:numPr>
        <w:tabs>
          <w:tab w:val="clear" w:pos="1495"/>
          <w:tab w:val="num" w:pos="993"/>
        </w:tabs>
        <w:spacing w:after="200"/>
        <w:ind w:left="0" w:firstLine="709"/>
        <w:contextualSpacing/>
        <w:jc w:val="both"/>
        <w:rPr>
          <w:sz w:val="28"/>
          <w:szCs w:val="28"/>
        </w:rPr>
      </w:pPr>
      <w:r w:rsidRPr="00AB5349">
        <w:rPr>
          <w:sz w:val="28"/>
          <w:szCs w:val="28"/>
        </w:rPr>
        <w:t xml:space="preserve"> </w:t>
      </w:r>
      <w:r w:rsidR="00D57145" w:rsidRPr="00AB5349">
        <w:rPr>
          <w:sz w:val="28"/>
          <w:szCs w:val="28"/>
        </w:rPr>
        <w:t xml:space="preserve">4 броя са приключили с освобождаване от наказателна отговорност с налагане на адм. наказание; </w:t>
      </w:r>
    </w:p>
    <w:p w:rsidR="00D57145" w:rsidRPr="00AB5349" w:rsidRDefault="000B6E5F" w:rsidP="00F3051F">
      <w:pPr>
        <w:numPr>
          <w:ilvl w:val="0"/>
          <w:numId w:val="8"/>
        </w:numPr>
        <w:tabs>
          <w:tab w:val="clear" w:pos="1495"/>
          <w:tab w:val="num" w:pos="993"/>
        </w:tabs>
        <w:spacing w:after="200"/>
        <w:ind w:left="0" w:firstLine="709"/>
        <w:contextualSpacing/>
        <w:jc w:val="both"/>
        <w:rPr>
          <w:sz w:val="28"/>
          <w:szCs w:val="28"/>
        </w:rPr>
      </w:pPr>
      <w:r w:rsidRPr="00AB5349">
        <w:rPr>
          <w:sz w:val="28"/>
          <w:szCs w:val="28"/>
        </w:rPr>
        <w:t xml:space="preserve"> </w:t>
      </w:r>
      <w:r w:rsidR="00D57145" w:rsidRPr="00AB5349">
        <w:rPr>
          <w:sz w:val="28"/>
          <w:szCs w:val="28"/>
        </w:rPr>
        <w:t>2  броя са били прекратени.</w:t>
      </w:r>
    </w:p>
    <w:p w:rsidR="00D57145" w:rsidRPr="00AB5349" w:rsidRDefault="00D57145" w:rsidP="00D57145">
      <w:pPr>
        <w:spacing w:after="200"/>
        <w:ind w:left="1495"/>
        <w:contextualSpacing/>
        <w:jc w:val="both"/>
        <w:rPr>
          <w:sz w:val="28"/>
          <w:szCs w:val="28"/>
        </w:rPr>
      </w:pPr>
    </w:p>
    <w:p w:rsidR="00D57145" w:rsidRDefault="00D57145" w:rsidP="00D57145">
      <w:pPr>
        <w:jc w:val="both"/>
        <w:rPr>
          <w:color w:val="FF0000"/>
          <w:sz w:val="28"/>
          <w:szCs w:val="28"/>
          <w:highlight w:val="green"/>
        </w:rPr>
      </w:pPr>
      <w:r>
        <w:rPr>
          <w:noProof/>
          <w:color w:val="FF0000"/>
          <w:sz w:val="28"/>
          <w:szCs w:val="28"/>
        </w:rPr>
        <w:drawing>
          <wp:inline distT="0" distB="0" distL="0" distR="0" wp14:anchorId="1EBB50DC" wp14:editId="1319C2F8">
            <wp:extent cx="5542280" cy="3068955"/>
            <wp:effectExtent l="0" t="0" r="20320" b="17145"/>
            <wp:docPr id="6" name="Ди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7145" w:rsidRPr="00AB5349" w:rsidRDefault="00AB5349" w:rsidP="00D57145">
      <w:pPr>
        <w:jc w:val="both"/>
        <w:rPr>
          <w:i/>
          <w:sz w:val="23"/>
          <w:szCs w:val="23"/>
        </w:rPr>
      </w:pPr>
      <w:r w:rsidRPr="00AB5349">
        <w:rPr>
          <w:i/>
          <w:sz w:val="28"/>
          <w:szCs w:val="28"/>
        </w:rPr>
        <w:t xml:space="preserve">          </w:t>
      </w:r>
      <w:r>
        <w:rPr>
          <w:i/>
          <w:sz w:val="28"/>
          <w:szCs w:val="28"/>
        </w:rPr>
        <w:t xml:space="preserve">       </w:t>
      </w:r>
      <w:r w:rsidRPr="00AB5349">
        <w:rPr>
          <w:i/>
          <w:sz w:val="28"/>
          <w:szCs w:val="28"/>
        </w:rPr>
        <w:t xml:space="preserve">   </w:t>
      </w:r>
      <w:r w:rsidR="00D57145" w:rsidRPr="00AB5349">
        <w:rPr>
          <w:i/>
          <w:sz w:val="23"/>
          <w:szCs w:val="23"/>
        </w:rPr>
        <w:t>Фиг.7.Решения по внесени в съда обвинителни актове</w:t>
      </w:r>
    </w:p>
    <w:p w:rsidR="00D57145" w:rsidRDefault="00D57145" w:rsidP="00D57145">
      <w:pPr>
        <w:jc w:val="both"/>
        <w:rPr>
          <w:color w:val="FF0000"/>
          <w:sz w:val="28"/>
          <w:szCs w:val="28"/>
          <w:highlight w:val="green"/>
        </w:rPr>
      </w:pPr>
    </w:p>
    <w:p w:rsidR="00D57145" w:rsidRPr="00AB5349" w:rsidRDefault="00D57145" w:rsidP="00D57145">
      <w:pPr>
        <w:ind w:firstLine="708"/>
        <w:jc w:val="both"/>
        <w:rPr>
          <w:sz w:val="28"/>
          <w:szCs w:val="28"/>
        </w:rPr>
      </w:pPr>
      <w:r w:rsidRPr="00AB5349">
        <w:rPr>
          <w:sz w:val="28"/>
          <w:szCs w:val="28"/>
        </w:rPr>
        <w:t>Изготвени и внесени в съда за отчетния период са общо 22 броя предложения по реда на чл. 78а от НК, а решените от районните съдилища на съдебен регион Перник са 26 броя:</w:t>
      </w:r>
    </w:p>
    <w:p w:rsidR="00D57145" w:rsidRPr="00AB5349" w:rsidRDefault="00D57145" w:rsidP="00D57145">
      <w:pPr>
        <w:ind w:firstLine="1134"/>
        <w:jc w:val="both"/>
        <w:rPr>
          <w:sz w:val="28"/>
          <w:szCs w:val="28"/>
        </w:rPr>
      </w:pPr>
      <w:r w:rsidRPr="00AB5349">
        <w:rPr>
          <w:sz w:val="28"/>
          <w:szCs w:val="28"/>
        </w:rPr>
        <w:t>- 21 броя са приключили с освобождаване от наказателна отговорност и с налагане на административно наказание.</w:t>
      </w:r>
    </w:p>
    <w:p w:rsidR="00D57145" w:rsidRPr="00AB5349" w:rsidRDefault="00D57145" w:rsidP="00D57145">
      <w:pPr>
        <w:ind w:firstLine="1134"/>
        <w:jc w:val="both"/>
        <w:rPr>
          <w:sz w:val="28"/>
          <w:szCs w:val="28"/>
        </w:rPr>
      </w:pPr>
      <w:r w:rsidRPr="00AB5349">
        <w:rPr>
          <w:sz w:val="28"/>
          <w:szCs w:val="28"/>
        </w:rPr>
        <w:t>- 2 броя са върнати на Районна прокуратура – Перник.</w:t>
      </w:r>
    </w:p>
    <w:p w:rsidR="00D57145" w:rsidRPr="00AB5349" w:rsidRDefault="00D57145" w:rsidP="00AB5349">
      <w:pPr>
        <w:ind w:firstLine="1134"/>
        <w:jc w:val="both"/>
        <w:rPr>
          <w:sz w:val="28"/>
          <w:szCs w:val="28"/>
        </w:rPr>
      </w:pPr>
      <w:r w:rsidRPr="00AB5349">
        <w:rPr>
          <w:sz w:val="28"/>
          <w:szCs w:val="28"/>
        </w:rPr>
        <w:t>- По 3 е постановено оправдателно решение.</w:t>
      </w:r>
    </w:p>
    <w:p w:rsidR="00D57145" w:rsidRDefault="00D57145" w:rsidP="00D57145">
      <w:pPr>
        <w:ind w:firstLine="1134"/>
        <w:jc w:val="both"/>
        <w:rPr>
          <w:color w:val="FF0000"/>
          <w:sz w:val="28"/>
          <w:szCs w:val="28"/>
          <w:highlight w:val="green"/>
        </w:rPr>
      </w:pPr>
    </w:p>
    <w:p w:rsidR="00D57145" w:rsidRDefault="00D57145" w:rsidP="00D57145">
      <w:pPr>
        <w:jc w:val="both"/>
        <w:rPr>
          <w:color w:val="FF0000"/>
          <w:sz w:val="28"/>
          <w:szCs w:val="28"/>
          <w:highlight w:val="green"/>
        </w:rPr>
      </w:pPr>
      <w:r>
        <w:rPr>
          <w:noProof/>
          <w:color w:val="FF0000"/>
          <w:sz w:val="28"/>
          <w:szCs w:val="28"/>
        </w:rPr>
        <w:drawing>
          <wp:inline distT="0" distB="0" distL="0" distR="0" wp14:anchorId="5E595CAA" wp14:editId="2544C4EB">
            <wp:extent cx="5542280" cy="3244215"/>
            <wp:effectExtent l="0" t="0" r="20320" b="13335"/>
            <wp:docPr id="2" name="Ди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5349" w:rsidRDefault="00AB5349" w:rsidP="00AB5349">
      <w:pPr>
        <w:jc w:val="both"/>
        <w:rPr>
          <w:i/>
          <w:sz w:val="23"/>
          <w:szCs w:val="23"/>
        </w:rPr>
      </w:pPr>
      <w:r>
        <w:rPr>
          <w:i/>
          <w:sz w:val="23"/>
          <w:szCs w:val="23"/>
        </w:rPr>
        <w:t xml:space="preserve">          </w:t>
      </w:r>
      <w:r w:rsidR="00D57145" w:rsidRPr="00AB5349">
        <w:rPr>
          <w:i/>
          <w:sz w:val="23"/>
          <w:szCs w:val="23"/>
        </w:rPr>
        <w:t>Фиг.8.Внесени в съда предложения за налагане на</w:t>
      </w:r>
      <w:r w:rsidRPr="00AB5349">
        <w:rPr>
          <w:i/>
          <w:sz w:val="23"/>
          <w:szCs w:val="23"/>
        </w:rPr>
        <w:t xml:space="preserve"> </w:t>
      </w:r>
      <w:r>
        <w:rPr>
          <w:i/>
          <w:sz w:val="23"/>
          <w:szCs w:val="23"/>
        </w:rPr>
        <w:t>административни наказания</w:t>
      </w:r>
    </w:p>
    <w:p w:rsidR="00AB5349" w:rsidRPr="00AB5349" w:rsidRDefault="00AB5349" w:rsidP="00AB5349">
      <w:pPr>
        <w:jc w:val="both"/>
        <w:rPr>
          <w:i/>
          <w:sz w:val="23"/>
          <w:szCs w:val="23"/>
        </w:rPr>
      </w:pPr>
    </w:p>
    <w:p w:rsidR="00D57145" w:rsidRPr="00AB5349" w:rsidRDefault="00D57145" w:rsidP="00D57145">
      <w:pPr>
        <w:jc w:val="both"/>
        <w:rPr>
          <w:i/>
          <w:sz w:val="23"/>
          <w:szCs w:val="23"/>
        </w:rPr>
      </w:pPr>
    </w:p>
    <w:p w:rsidR="00D57145" w:rsidRPr="00AB5349" w:rsidRDefault="00D57145" w:rsidP="00D57145">
      <w:pPr>
        <w:ind w:firstLine="567"/>
        <w:jc w:val="both"/>
        <w:rPr>
          <w:sz w:val="28"/>
          <w:szCs w:val="28"/>
        </w:rPr>
      </w:pPr>
      <w:r w:rsidRPr="00AB5349">
        <w:rPr>
          <w:sz w:val="28"/>
          <w:szCs w:val="28"/>
        </w:rPr>
        <w:t>В Районните съдилища на съдебен регион Перник са внесени общо 158 броя споразумения, 156 броя от които са били одобрени от съда, а 2 броя, внесени от Районна прокуратура – Перник споразумения са върнати на прокурор.</w:t>
      </w:r>
    </w:p>
    <w:p w:rsidR="00D57145" w:rsidRPr="00AB5349" w:rsidRDefault="00D57145" w:rsidP="00D57145">
      <w:pPr>
        <w:ind w:firstLine="567"/>
        <w:jc w:val="both"/>
        <w:rPr>
          <w:sz w:val="28"/>
          <w:szCs w:val="28"/>
        </w:rPr>
      </w:pPr>
      <w:r w:rsidRPr="00AB5349">
        <w:rPr>
          <w:sz w:val="28"/>
          <w:szCs w:val="28"/>
        </w:rPr>
        <w:t xml:space="preserve">Общият брой на внесените през предходните две години в съда прокурорски актове е бил съответно: </w:t>
      </w:r>
    </w:p>
    <w:p w:rsidR="00D57145" w:rsidRPr="00AB5349" w:rsidRDefault="00D57145" w:rsidP="00D57145">
      <w:pPr>
        <w:pStyle w:val="af2"/>
        <w:numPr>
          <w:ilvl w:val="0"/>
          <w:numId w:val="8"/>
        </w:numPr>
        <w:jc w:val="both"/>
        <w:rPr>
          <w:sz w:val="28"/>
          <w:szCs w:val="28"/>
        </w:rPr>
      </w:pPr>
      <w:r w:rsidRPr="00AB5349">
        <w:rPr>
          <w:sz w:val="28"/>
          <w:szCs w:val="28"/>
        </w:rPr>
        <w:t>За 2022 г. този брой е бил 415.</w:t>
      </w:r>
    </w:p>
    <w:p w:rsidR="00D57145" w:rsidRPr="00AB5349" w:rsidRDefault="00D57145" w:rsidP="00D57145">
      <w:pPr>
        <w:pStyle w:val="af2"/>
        <w:numPr>
          <w:ilvl w:val="0"/>
          <w:numId w:val="8"/>
        </w:numPr>
        <w:jc w:val="both"/>
        <w:rPr>
          <w:sz w:val="28"/>
          <w:szCs w:val="28"/>
        </w:rPr>
      </w:pPr>
      <w:r w:rsidRPr="00AB5349">
        <w:rPr>
          <w:sz w:val="28"/>
          <w:szCs w:val="28"/>
        </w:rPr>
        <w:t>За 2021 г. този брой е бил 429.</w:t>
      </w:r>
    </w:p>
    <w:p w:rsidR="00D57145" w:rsidRPr="00AB5349" w:rsidRDefault="00D57145" w:rsidP="00D57145">
      <w:pPr>
        <w:pStyle w:val="af2"/>
        <w:ind w:left="1495"/>
        <w:jc w:val="both"/>
        <w:rPr>
          <w:sz w:val="28"/>
          <w:szCs w:val="28"/>
        </w:rPr>
      </w:pPr>
    </w:p>
    <w:p w:rsidR="00D57145" w:rsidRPr="00AB5349" w:rsidRDefault="00D57145" w:rsidP="00D57145">
      <w:pPr>
        <w:ind w:firstLine="567"/>
        <w:jc w:val="both"/>
        <w:rPr>
          <w:b/>
          <w:sz w:val="28"/>
          <w:szCs w:val="28"/>
        </w:rPr>
      </w:pPr>
      <w:r w:rsidRPr="00AB5349">
        <w:rPr>
          <w:b/>
          <w:sz w:val="28"/>
          <w:szCs w:val="28"/>
        </w:rPr>
        <w:t>Изложените сравнителни данни сочат, че пре</w:t>
      </w:r>
      <w:r w:rsidR="000B6E5F" w:rsidRPr="00AB5349">
        <w:rPr>
          <w:b/>
          <w:sz w:val="28"/>
          <w:szCs w:val="28"/>
        </w:rPr>
        <w:t>з 2023 г. е налице</w:t>
      </w:r>
      <w:r w:rsidRPr="00AB5349">
        <w:rPr>
          <w:b/>
          <w:sz w:val="28"/>
          <w:szCs w:val="28"/>
        </w:rPr>
        <w:t xml:space="preserve"> намаляване на броя на изготвените и внесени в съда прокурорски актове в сравнение с 2022 г. и с 2021 година. </w:t>
      </w:r>
    </w:p>
    <w:p w:rsidR="00D57145" w:rsidRPr="00AB5349" w:rsidRDefault="00D57145" w:rsidP="00D57145">
      <w:pPr>
        <w:ind w:firstLine="567"/>
        <w:jc w:val="both"/>
        <w:rPr>
          <w:bCs/>
          <w:sz w:val="28"/>
          <w:szCs w:val="28"/>
        </w:rPr>
      </w:pPr>
    </w:p>
    <w:p w:rsidR="00D57145" w:rsidRPr="00AB5349" w:rsidRDefault="00D57145" w:rsidP="00D57145">
      <w:pPr>
        <w:ind w:firstLine="567"/>
        <w:jc w:val="both"/>
        <w:rPr>
          <w:b/>
          <w:sz w:val="28"/>
          <w:szCs w:val="28"/>
        </w:rPr>
      </w:pPr>
      <w:r w:rsidRPr="00AB5349">
        <w:rPr>
          <w:b/>
          <w:sz w:val="28"/>
          <w:szCs w:val="28"/>
        </w:rPr>
        <w:t xml:space="preserve">От изготвените актове в законоустановения месечен срок са били внесени 364 броя или 100 %. </w:t>
      </w:r>
    </w:p>
    <w:p w:rsidR="00D57145" w:rsidRPr="00AB5349" w:rsidRDefault="00D57145" w:rsidP="00D57145">
      <w:pPr>
        <w:ind w:firstLine="567"/>
        <w:jc w:val="both"/>
        <w:rPr>
          <w:sz w:val="28"/>
          <w:szCs w:val="28"/>
        </w:rPr>
      </w:pPr>
      <w:r w:rsidRPr="00AB5349">
        <w:rPr>
          <w:sz w:val="28"/>
          <w:szCs w:val="28"/>
        </w:rPr>
        <w:t>През 2022 г. показателите са били съответно: внесени 415 броя – всички в законоустановения месечен срок.</w:t>
      </w:r>
      <w:r w:rsidRPr="00AB5349">
        <w:rPr>
          <w:b/>
          <w:sz w:val="28"/>
          <w:szCs w:val="28"/>
        </w:rPr>
        <w:t xml:space="preserve"> </w:t>
      </w:r>
    </w:p>
    <w:p w:rsidR="00D57145" w:rsidRPr="00AB5349" w:rsidRDefault="00D57145" w:rsidP="00D57145">
      <w:pPr>
        <w:ind w:firstLine="567"/>
        <w:jc w:val="both"/>
        <w:rPr>
          <w:sz w:val="28"/>
          <w:szCs w:val="28"/>
        </w:rPr>
      </w:pPr>
      <w:r w:rsidRPr="00AB5349">
        <w:rPr>
          <w:sz w:val="28"/>
          <w:szCs w:val="28"/>
        </w:rPr>
        <w:t>През 2021 г. показателите са били съответно: внесени 429 броя – всички в законоустановения месечен срок.</w:t>
      </w:r>
      <w:r w:rsidRPr="00AB5349">
        <w:rPr>
          <w:b/>
          <w:sz w:val="28"/>
          <w:szCs w:val="28"/>
        </w:rPr>
        <w:t xml:space="preserve"> </w:t>
      </w:r>
    </w:p>
    <w:p w:rsidR="00D57145" w:rsidRPr="00AB5349" w:rsidRDefault="00D57145" w:rsidP="00D57145">
      <w:pPr>
        <w:ind w:firstLine="567"/>
        <w:jc w:val="both"/>
        <w:rPr>
          <w:sz w:val="28"/>
          <w:szCs w:val="28"/>
        </w:rPr>
      </w:pPr>
      <w:r w:rsidRPr="00AB5349">
        <w:rPr>
          <w:sz w:val="28"/>
          <w:szCs w:val="28"/>
        </w:rPr>
        <w:t>Статистиката показва, че и през 2023 г. се запазва трайната тенденция всички прокурорски актове да бъдат изготвяни и внасяни в районните съдилища на съдебен регион Перник в срок.</w:t>
      </w:r>
    </w:p>
    <w:p w:rsidR="00D57145" w:rsidRPr="00AB5349" w:rsidRDefault="00D57145" w:rsidP="00D57145">
      <w:pPr>
        <w:ind w:firstLine="567"/>
        <w:jc w:val="both"/>
        <w:rPr>
          <w:color w:val="000000" w:themeColor="text1"/>
          <w:sz w:val="28"/>
          <w:szCs w:val="28"/>
        </w:rPr>
      </w:pPr>
      <w:r w:rsidRPr="00AB5349">
        <w:rPr>
          <w:color w:val="000000" w:themeColor="text1"/>
          <w:sz w:val="28"/>
          <w:szCs w:val="28"/>
        </w:rPr>
        <w:t xml:space="preserve">През отчетния период от постановените от районните съдилища на съдебен регион Перник осъдителни и санкционни съдебни решения – 343 броя са влезли в сила. Техният относителен дял спрямо решените от РС дела, чиито брой е 390 е – 87,9 %. Относителният дял на влезлите в сила </w:t>
      </w:r>
      <w:r w:rsidRPr="00AB5349">
        <w:rPr>
          <w:color w:val="000000" w:themeColor="text1"/>
          <w:sz w:val="28"/>
          <w:szCs w:val="28"/>
        </w:rPr>
        <w:lastRenderedPageBreak/>
        <w:t>осъдителни и санкционни съдебни решения спрямо внесените прокурорски актове, чиито брой е 364 е – 106,1 %.</w:t>
      </w:r>
    </w:p>
    <w:p w:rsidR="00D57145" w:rsidRPr="00AB5349" w:rsidRDefault="00D57145" w:rsidP="00D57145">
      <w:pPr>
        <w:ind w:firstLine="567"/>
        <w:jc w:val="both"/>
        <w:rPr>
          <w:sz w:val="28"/>
          <w:szCs w:val="28"/>
        </w:rPr>
      </w:pPr>
    </w:p>
    <w:p w:rsidR="00D57145" w:rsidRPr="00AB5349" w:rsidRDefault="00D57145" w:rsidP="00D57145">
      <w:pPr>
        <w:ind w:firstLine="567"/>
        <w:jc w:val="both"/>
        <w:rPr>
          <w:sz w:val="28"/>
          <w:szCs w:val="28"/>
        </w:rPr>
      </w:pPr>
      <w:r w:rsidRPr="00AB5349">
        <w:rPr>
          <w:b/>
          <w:sz w:val="28"/>
          <w:szCs w:val="28"/>
        </w:rPr>
        <w:t>Осъдени и санкционирани лица, от тях с влязъл в сила съдебен акт:</w:t>
      </w:r>
    </w:p>
    <w:p w:rsidR="00D57145" w:rsidRPr="00AB5349" w:rsidRDefault="00D57145" w:rsidP="00D57145">
      <w:pPr>
        <w:ind w:firstLine="567"/>
        <w:jc w:val="both"/>
        <w:rPr>
          <w:sz w:val="28"/>
          <w:szCs w:val="28"/>
        </w:rPr>
      </w:pPr>
      <w:r w:rsidRPr="00AB5349">
        <w:rPr>
          <w:sz w:val="28"/>
          <w:szCs w:val="28"/>
        </w:rPr>
        <w:t>През годината общо осъдените и санкционирани лица са 381 лица, от които с влязла в сила присъда са осъдени общо 357 лица. През 2023 г. са предадени на съд общо 370 лица. Относителният дял на осъдените и санкционирани лица, спрямо предадените на съд, които са 370</w:t>
      </w:r>
      <w:r w:rsidRPr="00AB5349">
        <w:rPr>
          <w:color w:val="FF0000"/>
          <w:sz w:val="28"/>
          <w:szCs w:val="28"/>
        </w:rPr>
        <w:t xml:space="preserve"> </w:t>
      </w:r>
      <w:r w:rsidRPr="00AB5349">
        <w:rPr>
          <w:sz w:val="28"/>
          <w:szCs w:val="28"/>
        </w:rPr>
        <w:t xml:space="preserve">лица е 102.9%. </w:t>
      </w:r>
    </w:p>
    <w:p w:rsidR="00D57145" w:rsidRPr="00AB5349" w:rsidRDefault="00D57145" w:rsidP="00D57145">
      <w:pPr>
        <w:ind w:firstLine="567"/>
        <w:jc w:val="both"/>
        <w:rPr>
          <w:color w:val="FF0000"/>
          <w:sz w:val="28"/>
          <w:szCs w:val="28"/>
        </w:rPr>
      </w:pPr>
      <w:r w:rsidRPr="00AB5349">
        <w:rPr>
          <w:sz w:val="28"/>
          <w:szCs w:val="28"/>
        </w:rPr>
        <w:t xml:space="preserve">        За 2022 г.  осъдени и санкционирани са били 410 лица. </w:t>
      </w:r>
    </w:p>
    <w:p w:rsidR="00D57145" w:rsidRDefault="00D57145" w:rsidP="00D57145">
      <w:pPr>
        <w:ind w:firstLine="567"/>
        <w:jc w:val="both"/>
        <w:rPr>
          <w:sz w:val="28"/>
          <w:szCs w:val="28"/>
        </w:rPr>
      </w:pPr>
      <w:r w:rsidRPr="00AB5349">
        <w:rPr>
          <w:sz w:val="28"/>
          <w:szCs w:val="28"/>
        </w:rPr>
        <w:tab/>
        <w:t xml:space="preserve">      За 2021 г. осъдени и санкционирани са били 452 лица.</w:t>
      </w:r>
    </w:p>
    <w:p w:rsidR="00AB5349" w:rsidRPr="00AB5349" w:rsidRDefault="00AB5349" w:rsidP="00D57145">
      <w:pPr>
        <w:ind w:firstLine="567"/>
        <w:jc w:val="both"/>
        <w:rPr>
          <w:sz w:val="28"/>
          <w:szCs w:val="28"/>
        </w:rPr>
      </w:pPr>
    </w:p>
    <w:p w:rsidR="00D57145" w:rsidRPr="00AB5349" w:rsidRDefault="00D57145" w:rsidP="00D57145">
      <w:pPr>
        <w:ind w:firstLine="567"/>
        <w:jc w:val="both"/>
        <w:rPr>
          <w:sz w:val="28"/>
          <w:szCs w:val="28"/>
        </w:rPr>
      </w:pPr>
      <w:r w:rsidRPr="00AB5349">
        <w:rPr>
          <w:sz w:val="28"/>
          <w:szCs w:val="28"/>
        </w:rPr>
        <w:t>През 2023 г. не са налице постановени осъдителни и санкционни решения на съда срещу народни представители, членове на МС и други лица заемащи висши, държавни и обществени длъжности, тъй като няма водени производства срещу такива лица и съответно няма внесени актове в съда.</w:t>
      </w:r>
    </w:p>
    <w:p w:rsidR="00D57145" w:rsidRPr="00AB5349" w:rsidRDefault="00D57145" w:rsidP="00D57145">
      <w:pPr>
        <w:ind w:firstLine="567"/>
        <w:jc w:val="both"/>
        <w:rPr>
          <w:sz w:val="28"/>
          <w:szCs w:val="28"/>
        </w:rPr>
      </w:pPr>
      <w:r w:rsidRPr="00AB5349">
        <w:rPr>
          <w:sz w:val="28"/>
          <w:szCs w:val="28"/>
          <w:lang w:val="en-US"/>
        </w:rPr>
        <w:t>През 20</w:t>
      </w:r>
      <w:r w:rsidRPr="00AB5349">
        <w:rPr>
          <w:sz w:val="28"/>
          <w:szCs w:val="28"/>
        </w:rPr>
        <w:t>23 г</w:t>
      </w:r>
      <w:r w:rsidRPr="00AB5349">
        <w:rPr>
          <w:sz w:val="28"/>
          <w:szCs w:val="28"/>
          <w:lang w:val="en-US"/>
        </w:rPr>
        <w:t xml:space="preserve">. </w:t>
      </w:r>
      <w:r w:rsidRPr="00AB5349">
        <w:rPr>
          <w:sz w:val="28"/>
          <w:szCs w:val="28"/>
        </w:rPr>
        <w:t>от внесените в районните съдилища на съдебен регион Перник общо 184</w:t>
      </w:r>
      <w:r w:rsidRPr="00AB5349">
        <w:rPr>
          <w:color w:val="FF0000"/>
          <w:sz w:val="28"/>
          <w:szCs w:val="28"/>
        </w:rPr>
        <w:t xml:space="preserve"> </w:t>
      </w:r>
      <w:r w:rsidRPr="00AB5349">
        <w:rPr>
          <w:sz w:val="28"/>
          <w:szCs w:val="28"/>
        </w:rPr>
        <w:t xml:space="preserve">броя обвинителни </w:t>
      </w:r>
      <w:r w:rsidRPr="00AB5349">
        <w:rPr>
          <w:sz w:val="28"/>
          <w:szCs w:val="28"/>
          <w:lang w:val="en-US"/>
        </w:rPr>
        <w:t>актове</w:t>
      </w:r>
      <w:r w:rsidRPr="00AB5349">
        <w:rPr>
          <w:sz w:val="28"/>
          <w:szCs w:val="28"/>
        </w:rPr>
        <w:t xml:space="preserve"> – 7 броя са приключили по реда на съкратеното съдебно следствие. По приключените по този ред наказателни производства </w:t>
      </w:r>
      <w:r w:rsidRPr="00AB5349">
        <w:rPr>
          <w:sz w:val="28"/>
          <w:szCs w:val="28"/>
          <w:lang w:val="en-US"/>
        </w:rPr>
        <w:t xml:space="preserve">с влязъл в сила съдебен акт, по реда на чл. </w:t>
      </w:r>
      <w:proofErr w:type="gramStart"/>
      <w:r w:rsidRPr="00AB5349">
        <w:rPr>
          <w:sz w:val="28"/>
          <w:szCs w:val="28"/>
          <w:lang w:val="en-US"/>
        </w:rPr>
        <w:t>371-чл.</w:t>
      </w:r>
      <w:proofErr w:type="gramEnd"/>
      <w:r w:rsidRPr="00AB5349">
        <w:rPr>
          <w:sz w:val="28"/>
          <w:szCs w:val="28"/>
          <w:lang w:val="en-US"/>
        </w:rPr>
        <w:t xml:space="preserve"> </w:t>
      </w:r>
      <w:proofErr w:type="gramStart"/>
      <w:r w:rsidRPr="00AB5349">
        <w:rPr>
          <w:sz w:val="28"/>
          <w:szCs w:val="28"/>
          <w:lang w:val="en-US"/>
        </w:rPr>
        <w:t>374 от НПК</w:t>
      </w:r>
      <w:r w:rsidRPr="00AB5349">
        <w:rPr>
          <w:sz w:val="28"/>
          <w:szCs w:val="28"/>
        </w:rPr>
        <w:t>,</w:t>
      </w:r>
      <w:r w:rsidRPr="00AB5349">
        <w:rPr>
          <w:sz w:val="28"/>
          <w:szCs w:val="28"/>
          <w:lang w:val="en-US"/>
        </w:rPr>
        <w:t xml:space="preserve"> са осъдени и санкционирани</w:t>
      </w:r>
      <w:r w:rsidRPr="00AB5349">
        <w:rPr>
          <w:sz w:val="28"/>
          <w:szCs w:val="28"/>
        </w:rPr>
        <w:t xml:space="preserve"> общо 7 </w:t>
      </w:r>
      <w:r w:rsidRPr="00AB5349">
        <w:rPr>
          <w:sz w:val="28"/>
          <w:szCs w:val="28"/>
          <w:lang w:val="en-US"/>
        </w:rPr>
        <w:t>лица.</w:t>
      </w:r>
      <w:proofErr w:type="gramEnd"/>
      <w:r w:rsidRPr="00AB5349">
        <w:rPr>
          <w:sz w:val="28"/>
          <w:szCs w:val="28"/>
        </w:rPr>
        <w:t xml:space="preserve"> Относителният дял на осъдените с влязъл в сила съдебен акт лица по този ред спрямо общо осъдените с влязъл в сила съдебен акт лица за периода, чийто брой е 381 – 1,8 %.</w:t>
      </w:r>
    </w:p>
    <w:p w:rsidR="00D57145" w:rsidRPr="00AB5349" w:rsidRDefault="00D57145" w:rsidP="00D57145">
      <w:pPr>
        <w:ind w:firstLine="567"/>
        <w:jc w:val="both"/>
        <w:rPr>
          <w:sz w:val="28"/>
          <w:szCs w:val="28"/>
        </w:rPr>
      </w:pPr>
      <w:r w:rsidRPr="00AB5349">
        <w:rPr>
          <w:sz w:val="28"/>
          <w:szCs w:val="28"/>
        </w:rPr>
        <w:t>През 2022 г. по внесени от РП – Перник обвинителни актове са били осъдени с влязъл в сила съдебен акт по реда на чл. 371-чл.374 от НПК – 14 лица.</w:t>
      </w:r>
    </w:p>
    <w:p w:rsidR="00D57145" w:rsidRPr="00AB5349" w:rsidRDefault="00D57145" w:rsidP="00D57145">
      <w:pPr>
        <w:ind w:firstLine="567"/>
        <w:jc w:val="both"/>
        <w:rPr>
          <w:sz w:val="28"/>
          <w:szCs w:val="28"/>
        </w:rPr>
      </w:pPr>
      <w:r w:rsidRPr="00AB5349">
        <w:rPr>
          <w:sz w:val="28"/>
          <w:szCs w:val="28"/>
        </w:rPr>
        <w:t>През 2021 г. по внесени от РП – Перник обвинителни актове са били осъдени с влязъл в сила съдебен акт по реда на чл. 371-чл. 374 от НПК – 10 лица.</w:t>
      </w:r>
    </w:p>
    <w:p w:rsidR="00D57145" w:rsidRDefault="00D57145" w:rsidP="00D57145">
      <w:pPr>
        <w:ind w:firstLine="567"/>
        <w:jc w:val="both"/>
        <w:rPr>
          <w:sz w:val="28"/>
          <w:szCs w:val="28"/>
        </w:rPr>
      </w:pPr>
      <w:r w:rsidRPr="00AB5349">
        <w:rPr>
          <w:sz w:val="28"/>
          <w:szCs w:val="28"/>
        </w:rPr>
        <w:t xml:space="preserve">Статистиката сочи, че през 2023 г. в сравнение с предходните две години броят на съдебните производства, образувани по внесени от  Районна прокуратура – Перник актове в Районен съд – Перник, които са разгледани и приключени по реда на съкратеното съдебно следствие е намалял, а именно 7 броя за 2023 г. спрямо по 11 броя за 2022 г. и 10 броя за 2021 година. </w:t>
      </w:r>
    </w:p>
    <w:p w:rsidR="000B6E5F" w:rsidRPr="00AB5349" w:rsidRDefault="000B6E5F" w:rsidP="00104473">
      <w:pPr>
        <w:jc w:val="both"/>
        <w:rPr>
          <w:sz w:val="28"/>
          <w:szCs w:val="28"/>
          <w:lang w:val="en-US"/>
        </w:rPr>
      </w:pPr>
    </w:p>
    <w:p w:rsidR="00D57145" w:rsidRPr="00AB5349" w:rsidRDefault="00D57145" w:rsidP="00D57145">
      <w:pPr>
        <w:ind w:firstLine="709"/>
        <w:jc w:val="both"/>
        <w:rPr>
          <w:b/>
          <w:sz w:val="28"/>
          <w:szCs w:val="28"/>
        </w:rPr>
      </w:pPr>
      <w:proofErr w:type="gramStart"/>
      <w:r w:rsidRPr="00AB5349">
        <w:rPr>
          <w:b/>
          <w:sz w:val="28"/>
          <w:szCs w:val="28"/>
          <w:u w:val="single"/>
          <w:lang w:val="en-US"/>
        </w:rPr>
        <w:t>Прекратени от съда дела по чл.</w:t>
      </w:r>
      <w:proofErr w:type="gramEnd"/>
      <w:r w:rsidRPr="00AB5349">
        <w:rPr>
          <w:b/>
          <w:sz w:val="28"/>
          <w:szCs w:val="28"/>
          <w:u w:val="single"/>
          <w:lang w:val="en-US"/>
        </w:rPr>
        <w:t xml:space="preserve"> </w:t>
      </w:r>
      <w:proofErr w:type="gramStart"/>
      <w:r w:rsidRPr="00AB5349">
        <w:rPr>
          <w:b/>
          <w:sz w:val="28"/>
          <w:szCs w:val="28"/>
          <w:u w:val="single"/>
          <w:lang w:val="en-US"/>
        </w:rPr>
        <w:t>250 и чл.</w:t>
      </w:r>
      <w:proofErr w:type="gramEnd"/>
      <w:r w:rsidRPr="00AB5349">
        <w:rPr>
          <w:b/>
          <w:sz w:val="28"/>
          <w:szCs w:val="28"/>
          <w:u w:val="single"/>
          <w:lang w:val="en-US"/>
        </w:rPr>
        <w:t xml:space="preserve"> </w:t>
      </w:r>
      <w:proofErr w:type="gramStart"/>
      <w:r w:rsidRPr="00AB5349">
        <w:rPr>
          <w:b/>
          <w:sz w:val="28"/>
          <w:szCs w:val="28"/>
          <w:u w:val="single"/>
          <w:lang w:val="en-US"/>
        </w:rPr>
        <w:t>289 НПК</w:t>
      </w:r>
      <w:r w:rsidRPr="00AB5349">
        <w:rPr>
          <w:b/>
          <w:sz w:val="28"/>
          <w:szCs w:val="28"/>
          <w:lang w:val="en-US"/>
        </w:rPr>
        <w:t>.</w:t>
      </w:r>
      <w:proofErr w:type="gramEnd"/>
    </w:p>
    <w:p w:rsidR="00D57145" w:rsidRPr="00AB5349" w:rsidRDefault="00D57145" w:rsidP="00D57145">
      <w:pPr>
        <w:ind w:firstLine="567"/>
        <w:jc w:val="both"/>
        <w:rPr>
          <w:iCs/>
          <w:sz w:val="28"/>
          <w:szCs w:val="28"/>
        </w:rPr>
      </w:pPr>
    </w:p>
    <w:p w:rsidR="00D57145" w:rsidRPr="00AB5349" w:rsidRDefault="00D57145" w:rsidP="00D57145">
      <w:pPr>
        <w:ind w:firstLine="567"/>
        <w:jc w:val="both"/>
        <w:rPr>
          <w:sz w:val="28"/>
          <w:szCs w:val="28"/>
        </w:rPr>
      </w:pPr>
      <w:r w:rsidRPr="00AB5349">
        <w:rPr>
          <w:sz w:val="28"/>
          <w:szCs w:val="28"/>
        </w:rPr>
        <w:t>През 2023 г. има едно прекратено от съда дело на основание чл. 289, ал. 1 във вр. чл. 24, ал. 1, т. 3 от НПК.</w:t>
      </w:r>
    </w:p>
    <w:p w:rsidR="00D57145" w:rsidRPr="00AB5349" w:rsidRDefault="00D57145" w:rsidP="00D57145">
      <w:pPr>
        <w:ind w:firstLine="567"/>
        <w:jc w:val="both"/>
        <w:rPr>
          <w:sz w:val="28"/>
          <w:szCs w:val="28"/>
        </w:rPr>
      </w:pPr>
      <w:r w:rsidRPr="00AB5349">
        <w:rPr>
          <w:sz w:val="28"/>
          <w:szCs w:val="28"/>
        </w:rPr>
        <w:t>През 2022 г. не е имало прекратени от съда дела по чл. 250 и чл. 289 от НПК.</w:t>
      </w:r>
    </w:p>
    <w:p w:rsidR="00D57145" w:rsidRPr="00AB5349" w:rsidRDefault="00D57145" w:rsidP="00D57145">
      <w:pPr>
        <w:ind w:firstLine="567"/>
        <w:jc w:val="both"/>
        <w:rPr>
          <w:sz w:val="28"/>
          <w:szCs w:val="28"/>
        </w:rPr>
      </w:pPr>
      <w:r w:rsidRPr="00AB5349">
        <w:rPr>
          <w:sz w:val="28"/>
          <w:szCs w:val="28"/>
        </w:rPr>
        <w:lastRenderedPageBreak/>
        <w:t>През 2021 г. не е имало прекратени от съда дела по чл. 250 и чл. 289 от НПК.</w:t>
      </w:r>
    </w:p>
    <w:p w:rsidR="00D57145" w:rsidRPr="00AB5349" w:rsidRDefault="00D57145" w:rsidP="00D57145">
      <w:pPr>
        <w:jc w:val="both"/>
        <w:rPr>
          <w:color w:val="FF0000"/>
          <w:sz w:val="28"/>
          <w:szCs w:val="28"/>
        </w:rPr>
      </w:pPr>
      <w:r w:rsidRPr="00AB5349">
        <w:rPr>
          <w:color w:val="FF0000"/>
          <w:sz w:val="28"/>
          <w:szCs w:val="28"/>
        </w:rPr>
        <w:t xml:space="preserve">     </w:t>
      </w:r>
    </w:p>
    <w:p w:rsidR="00D57145" w:rsidRPr="00AB5349" w:rsidRDefault="00D57145" w:rsidP="00D57145">
      <w:pPr>
        <w:jc w:val="both"/>
        <w:rPr>
          <w:b/>
          <w:sz w:val="28"/>
          <w:szCs w:val="28"/>
        </w:rPr>
      </w:pPr>
      <w:r w:rsidRPr="00AB5349">
        <w:rPr>
          <w:color w:val="FF0000"/>
          <w:sz w:val="28"/>
          <w:szCs w:val="28"/>
        </w:rPr>
        <w:t xml:space="preserve">        </w:t>
      </w:r>
      <w:r w:rsidR="008009F7" w:rsidRPr="00AB5349">
        <w:rPr>
          <w:color w:val="FF0000"/>
          <w:sz w:val="28"/>
          <w:szCs w:val="28"/>
        </w:rPr>
        <w:t xml:space="preserve">   </w:t>
      </w:r>
      <w:r w:rsidR="00AB5349">
        <w:rPr>
          <w:b/>
          <w:sz w:val="28"/>
          <w:szCs w:val="28"/>
        </w:rPr>
        <w:t>Протести</w:t>
      </w:r>
    </w:p>
    <w:p w:rsidR="00D57145" w:rsidRDefault="00D57145" w:rsidP="00D57145">
      <w:pPr>
        <w:jc w:val="both"/>
        <w:rPr>
          <w:b/>
          <w:color w:val="FF0000"/>
          <w:sz w:val="28"/>
          <w:szCs w:val="28"/>
          <w:highlight w:val="green"/>
        </w:rPr>
      </w:pPr>
    </w:p>
    <w:p w:rsidR="00D57145" w:rsidRPr="00AB5349" w:rsidRDefault="00D57145" w:rsidP="00D57145">
      <w:pPr>
        <w:ind w:firstLine="851"/>
        <w:jc w:val="both"/>
        <w:rPr>
          <w:sz w:val="28"/>
          <w:szCs w:val="28"/>
        </w:rPr>
      </w:pPr>
      <w:r w:rsidRPr="00AB5349">
        <w:rPr>
          <w:sz w:val="28"/>
          <w:szCs w:val="28"/>
        </w:rPr>
        <w:t xml:space="preserve">През отчетната година срещу постановените присъди </w:t>
      </w:r>
      <w:bookmarkStart w:id="5" w:name="OLE_LINK6"/>
      <w:r w:rsidRPr="00AB5349">
        <w:rPr>
          <w:sz w:val="28"/>
          <w:szCs w:val="28"/>
        </w:rPr>
        <w:t xml:space="preserve">от районните съдилища на съдебен регион Перник </w:t>
      </w:r>
      <w:bookmarkEnd w:id="5"/>
      <w:r w:rsidRPr="00AB5349">
        <w:rPr>
          <w:sz w:val="28"/>
          <w:szCs w:val="28"/>
        </w:rPr>
        <w:t xml:space="preserve">са били подадени общо 18 протеста, като за същия период са били разгледани от съда 8 протеста, които не са били уважени, а 10 протеста не са били разгледани към края на отчетния период. </w:t>
      </w:r>
    </w:p>
    <w:p w:rsidR="00D57145" w:rsidRPr="00AB5349" w:rsidRDefault="00D57145" w:rsidP="00D57145">
      <w:pPr>
        <w:ind w:firstLine="851"/>
        <w:jc w:val="both"/>
        <w:rPr>
          <w:sz w:val="28"/>
          <w:szCs w:val="28"/>
        </w:rPr>
      </w:pPr>
      <w:r w:rsidRPr="00AB5349">
        <w:rPr>
          <w:sz w:val="28"/>
          <w:szCs w:val="28"/>
        </w:rPr>
        <w:t>През 2023 г. няма подадени протести от РП – Перник, които да не отговарят на изискванията на НПК.</w:t>
      </w:r>
    </w:p>
    <w:p w:rsidR="00D57145" w:rsidRPr="00AB5349" w:rsidRDefault="00D57145" w:rsidP="00D57145">
      <w:pPr>
        <w:ind w:firstLine="851"/>
        <w:jc w:val="both"/>
        <w:rPr>
          <w:sz w:val="28"/>
          <w:szCs w:val="28"/>
        </w:rPr>
      </w:pPr>
      <w:r w:rsidRPr="00AB5349">
        <w:rPr>
          <w:sz w:val="28"/>
          <w:szCs w:val="28"/>
        </w:rPr>
        <w:t>От подадените от Районна прокуратура – Перник през 2023 г. общо 18 бр. протеста:</w:t>
      </w:r>
    </w:p>
    <w:p w:rsidR="00D57145" w:rsidRPr="00AB5349" w:rsidRDefault="00D57145" w:rsidP="00D57145">
      <w:pPr>
        <w:ind w:firstLine="851"/>
        <w:jc w:val="both"/>
        <w:rPr>
          <w:sz w:val="28"/>
          <w:szCs w:val="28"/>
        </w:rPr>
      </w:pPr>
      <w:r w:rsidRPr="00AB5349">
        <w:rPr>
          <w:sz w:val="28"/>
          <w:szCs w:val="28"/>
        </w:rPr>
        <w:t xml:space="preserve"> - 9 бр. протеста са били подадени срещу изцяло оправдателни присъди. От тях 6 бр. протеста не са били уважени, а останалите 3 не са били разгледани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 - 2 бр. протеста са били подадени срещу частично оправдателни присъди, като същите не са били разгледани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 - </w:t>
      </w:r>
      <w:r w:rsidRPr="00AB5349">
        <w:rPr>
          <w:sz w:val="28"/>
          <w:szCs w:val="28"/>
          <w:lang w:val="en-US"/>
        </w:rPr>
        <w:t>7</w:t>
      </w:r>
      <w:r w:rsidRPr="00AB5349">
        <w:rPr>
          <w:sz w:val="28"/>
          <w:szCs w:val="28"/>
        </w:rPr>
        <w:t xml:space="preserve"> бр. протеста са били подадени срещу осъдителни присъди и решения. От тях </w:t>
      </w:r>
      <w:r w:rsidRPr="00AB5349">
        <w:rPr>
          <w:sz w:val="28"/>
          <w:szCs w:val="28"/>
          <w:lang w:val="en-US"/>
        </w:rPr>
        <w:t>2</w:t>
      </w:r>
      <w:r w:rsidRPr="00AB5349">
        <w:rPr>
          <w:sz w:val="28"/>
          <w:szCs w:val="28"/>
        </w:rPr>
        <w:t xml:space="preserve"> бр. протест</w:t>
      </w:r>
      <w:r w:rsidRPr="00AB5349">
        <w:rPr>
          <w:sz w:val="28"/>
          <w:szCs w:val="28"/>
          <w:lang w:val="en-US"/>
        </w:rPr>
        <w:t xml:space="preserve">a </w:t>
      </w:r>
      <w:r w:rsidRPr="00AB5349">
        <w:rPr>
          <w:sz w:val="28"/>
          <w:szCs w:val="28"/>
        </w:rPr>
        <w:t>са неуважени и 5 бр. протести не са били разгледани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През отчетната 2023г. са разгледани от районните съдилища на съдебен регион Перник и 5 протеста, които са били внесени от РП – Перник през 2022 г., от които 1 брой протест е бил уважен, а 4 бр. протеста не са били уважени. </w:t>
      </w:r>
    </w:p>
    <w:p w:rsidR="00D57145" w:rsidRPr="00AB5349" w:rsidRDefault="00D57145" w:rsidP="00D57145">
      <w:pPr>
        <w:ind w:firstLine="851"/>
        <w:jc w:val="both"/>
        <w:rPr>
          <w:sz w:val="28"/>
          <w:szCs w:val="28"/>
        </w:rPr>
      </w:pPr>
      <w:r w:rsidRPr="00AB5349">
        <w:rPr>
          <w:sz w:val="28"/>
          <w:szCs w:val="28"/>
        </w:rPr>
        <w:t xml:space="preserve">През 2023 г. няма върнати протести на основание чл. 323 от НПК.     </w:t>
      </w:r>
    </w:p>
    <w:p w:rsidR="00D57145" w:rsidRPr="00AB5349" w:rsidRDefault="00D57145" w:rsidP="00D57145">
      <w:pPr>
        <w:ind w:firstLine="851"/>
        <w:jc w:val="both"/>
        <w:rPr>
          <w:sz w:val="28"/>
          <w:szCs w:val="28"/>
        </w:rPr>
      </w:pPr>
      <w:r w:rsidRPr="00AB5349">
        <w:rPr>
          <w:sz w:val="28"/>
          <w:szCs w:val="28"/>
        </w:rPr>
        <w:t>За сравнение:</w:t>
      </w:r>
    </w:p>
    <w:p w:rsidR="00D57145" w:rsidRPr="00AB5349" w:rsidRDefault="00D57145" w:rsidP="00D57145">
      <w:pPr>
        <w:ind w:firstLine="851"/>
        <w:jc w:val="both"/>
        <w:rPr>
          <w:sz w:val="28"/>
          <w:szCs w:val="28"/>
        </w:rPr>
      </w:pPr>
      <w:r w:rsidRPr="00AB5349">
        <w:rPr>
          <w:sz w:val="28"/>
          <w:szCs w:val="28"/>
        </w:rPr>
        <w:t>През 2022 г. срещу постановените присъди от районните съдилища на съдебен регион Перник са били подадени общо 14 протеста, като за същия период са били разгледани от съда 15 протеста, от които:</w:t>
      </w:r>
    </w:p>
    <w:p w:rsidR="00D57145" w:rsidRPr="00AB5349" w:rsidRDefault="00D57145" w:rsidP="00D57145">
      <w:pPr>
        <w:ind w:firstLine="851"/>
        <w:jc w:val="both"/>
        <w:rPr>
          <w:sz w:val="28"/>
          <w:szCs w:val="28"/>
        </w:rPr>
      </w:pPr>
      <w:r w:rsidRPr="00AB5349">
        <w:rPr>
          <w:sz w:val="28"/>
          <w:szCs w:val="28"/>
        </w:rPr>
        <w:t xml:space="preserve"> - 3 протеста са били уважени, а 12 не са били уважени. Седем не са били разгледани към края на отчетния период. </w:t>
      </w:r>
    </w:p>
    <w:p w:rsidR="00D57145" w:rsidRPr="00AB5349" w:rsidRDefault="00D57145" w:rsidP="00D57145">
      <w:pPr>
        <w:ind w:firstLine="851"/>
        <w:jc w:val="both"/>
        <w:rPr>
          <w:sz w:val="28"/>
          <w:szCs w:val="28"/>
        </w:rPr>
      </w:pPr>
      <w:r w:rsidRPr="00AB5349">
        <w:rPr>
          <w:sz w:val="28"/>
          <w:szCs w:val="28"/>
        </w:rPr>
        <w:t>И през 2022 г. няма подадени протести от РП – Перник, които да не отговарят на изискванията на НПК.</w:t>
      </w:r>
    </w:p>
    <w:p w:rsidR="00D57145" w:rsidRPr="00AB5349" w:rsidRDefault="00D57145" w:rsidP="00D57145">
      <w:pPr>
        <w:ind w:firstLine="851"/>
        <w:jc w:val="both"/>
        <w:rPr>
          <w:sz w:val="28"/>
          <w:szCs w:val="28"/>
        </w:rPr>
      </w:pPr>
      <w:r w:rsidRPr="00AB5349">
        <w:rPr>
          <w:sz w:val="28"/>
          <w:szCs w:val="28"/>
        </w:rPr>
        <w:t>От подадените от Районна прокуратура – Перник през 2022 г. общо 14 бр. протеста:</w:t>
      </w:r>
    </w:p>
    <w:p w:rsidR="00D57145" w:rsidRPr="00AB5349" w:rsidRDefault="00D57145" w:rsidP="00D57145">
      <w:pPr>
        <w:ind w:firstLine="851"/>
        <w:jc w:val="both"/>
        <w:rPr>
          <w:sz w:val="28"/>
          <w:szCs w:val="28"/>
        </w:rPr>
      </w:pPr>
      <w:r w:rsidRPr="00AB5349">
        <w:rPr>
          <w:sz w:val="28"/>
          <w:szCs w:val="28"/>
        </w:rPr>
        <w:t xml:space="preserve"> - 6 бр. протеста са били подадени срещу изцяло оправдателни присъди. От тях 4 бр. протеста не са били уважени, а останалите 2 не са  били разгледани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 - 1 бр. протест е бил подаден срещу частично оправдателна присъда, като същият не е бил разгледан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 - 7 бр. протеста са били подадени срещу осъдителни присъди и решения. От тях 1 бр. протест е бил уважен, 2 бр. протеста не са уважени и 4 бр. протести не са били разгледани към края на отчетния период.  </w:t>
      </w:r>
    </w:p>
    <w:p w:rsidR="00D57145" w:rsidRPr="00AB5349" w:rsidRDefault="00D57145" w:rsidP="00D57145">
      <w:pPr>
        <w:ind w:firstLine="851"/>
        <w:jc w:val="both"/>
        <w:rPr>
          <w:sz w:val="28"/>
          <w:szCs w:val="28"/>
        </w:rPr>
      </w:pPr>
      <w:r w:rsidRPr="00AB5349">
        <w:rPr>
          <w:sz w:val="28"/>
          <w:szCs w:val="28"/>
        </w:rPr>
        <w:lastRenderedPageBreak/>
        <w:t xml:space="preserve">През 2022 г. няма върнати протести на основание чл. 323 от НПК.   </w:t>
      </w:r>
    </w:p>
    <w:p w:rsidR="00D57145" w:rsidRPr="00AB5349" w:rsidRDefault="00D57145" w:rsidP="00D57145">
      <w:pPr>
        <w:ind w:firstLine="851"/>
        <w:jc w:val="both"/>
        <w:rPr>
          <w:sz w:val="28"/>
          <w:szCs w:val="28"/>
        </w:rPr>
      </w:pPr>
      <w:r w:rsidRPr="00AB5349">
        <w:rPr>
          <w:sz w:val="28"/>
          <w:szCs w:val="28"/>
        </w:rPr>
        <w:t>През 2021 г. срещу постановените присъди от Районните съдилища на съдебен регион Перник са били подадени общо 19 протеста, а за същия период са били разгледани 15 протеста, от които:</w:t>
      </w:r>
    </w:p>
    <w:p w:rsidR="00D57145" w:rsidRPr="00AB5349" w:rsidRDefault="00D57145" w:rsidP="00D57145">
      <w:pPr>
        <w:ind w:firstLine="851"/>
        <w:jc w:val="both"/>
        <w:rPr>
          <w:sz w:val="28"/>
          <w:szCs w:val="28"/>
        </w:rPr>
      </w:pPr>
      <w:r w:rsidRPr="00AB5349">
        <w:rPr>
          <w:sz w:val="28"/>
          <w:szCs w:val="28"/>
        </w:rPr>
        <w:t xml:space="preserve"> - 2 протеста са били уважени, а 13 не са били уважени. Седем не са  били разгледани към края на отчетния период. </w:t>
      </w:r>
    </w:p>
    <w:p w:rsidR="00D57145" w:rsidRPr="00AB5349" w:rsidRDefault="00D57145" w:rsidP="00D57145">
      <w:pPr>
        <w:ind w:firstLine="851"/>
        <w:jc w:val="both"/>
        <w:rPr>
          <w:sz w:val="28"/>
          <w:szCs w:val="28"/>
        </w:rPr>
      </w:pPr>
      <w:r w:rsidRPr="00AB5349">
        <w:rPr>
          <w:sz w:val="28"/>
          <w:szCs w:val="28"/>
        </w:rPr>
        <w:t>- 10 бр. протести са били подадени срещу изцяло оправдателни присъди. От тях 7 бр. протеста не са били уважени, а останалите 3 не са  били разгледани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 - 2 бр. протеста са били подадени срещу частично оправдателна присъда. Единият от тях е бил неуважен, а другият не е бил разгледан към края на отчетния период.</w:t>
      </w:r>
    </w:p>
    <w:p w:rsidR="00D57145" w:rsidRPr="00AB5349" w:rsidRDefault="00D57145" w:rsidP="00D57145">
      <w:pPr>
        <w:ind w:firstLine="851"/>
        <w:jc w:val="both"/>
        <w:rPr>
          <w:sz w:val="28"/>
          <w:szCs w:val="28"/>
        </w:rPr>
      </w:pPr>
      <w:r w:rsidRPr="00AB5349">
        <w:rPr>
          <w:sz w:val="28"/>
          <w:szCs w:val="28"/>
        </w:rPr>
        <w:t xml:space="preserve"> - 7 бр. протести са били подадени срещу осъдителни присъди. От тях 1 бр. протест е бил уважен, 3 бр. протеста не са уважени и 3 бр. протеста не са били разгледани към края на отчетния период.  </w:t>
      </w:r>
    </w:p>
    <w:p w:rsidR="00D57145" w:rsidRPr="0046019E" w:rsidRDefault="00D57145" w:rsidP="00D57145">
      <w:pPr>
        <w:ind w:firstLine="851"/>
        <w:jc w:val="both"/>
        <w:rPr>
          <w:sz w:val="28"/>
          <w:szCs w:val="28"/>
          <w:highlight w:val="green"/>
          <w:lang w:val="en-US"/>
        </w:rPr>
      </w:pPr>
      <w:bookmarkStart w:id="6" w:name="OLE_LINK8"/>
      <w:r w:rsidRPr="00AB5349">
        <w:rPr>
          <w:sz w:val="28"/>
          <w:szCs w:val="28"/>
        </w:rPr>
        <w:t xml:space="preserve">През 2021 г. няма върнати протести на основание чл. 323 от НПК.   </w:t>
      </w:r>
    </w:p>
    <w:bookmarkEnd w:id="6"/>
    <w:p w:rsidR="00D57145" w:rsidRDefault="00D57145" w:rsidP="00D57145">
      <w:pPr>
        <w:ind w:firstLine="851"/>
        <w:jc w:val="both"/>
        <w:rPr>
          <w:sz w:val="28"/>
          <w:szCs w:val="28"/>
          <w:highlight w:val="green"/>
        </w:rPr>
      </w:pPr>
      <w:r>
        <w:rPr>
          <w:sz w:val="28"/>
          <w:szCs w:val="28"/>
          <w:highlight w:val="green"/>
        </w:rPr>
        <w:t xml:space="preserve"> </w:t>
      </w:r>
    </w:p>
    <w:p w:rsidR="00D57145" w:rsidRPr="0046019E" w:rsidRDefault="00D57145" w:rsidP="00D57145">
      <w:pPr>
        <w:ind w:firstLine="851"/>
        <w:jc w:val="both"/>
        <w:rPr>
          <w:b/>
          <w:sz w:val="28"/>
          <w:szCs w:val="28"/>
        </w:rPr>
      </w:pPr>
      <w:r w:rsidRPr="0046019E">
        <w:rPr>
          <w:b/>
          <w:sz w:val="28"/>
          <w:szCs w:val="28"/>
        </w:rPr>
        <w:t>2. ВЪРНАТИ ОТ СЪДА ДЕЛА И ПОСТАНОВЕНИ ОПРАВДАТЕЛНИ ПРИСЪДИ</w:t>
      </w:r>
    </w:p>
    <w:p w:rsidR="00D57145" w:rsidRPr="0046019E" w:rsidRDefault="00D57145" w:rsidP="00D57145">
      <w:pPr>
        <w:ind w:firstLine="851"/>
        <w:jc w:val="both"/>
        <w:rPr>
          <w:sz w:val="28"/>
          <w:szCs w:val="28"/>
        </w:rPr>
      </w:pPr>
    </w:p>
    <w:p w:rsidR="00D57145" w:rsidRPr="0046019E" w:rsidRDefault="00D57145" w:rsidP="00D57145">
      <w:pPr>
        <w:ind w:firstLine="851"/>
        <w:jc w:val="both"/>
        <w:rPr>
          <w:sz w:val="28"/>
          <w:szCs w:val="28"/>
        </w:rPr>
      </w:pPr>
      <w:r w:rsidRPr="0046019E">
        <w:rPr>
          <w:sz w:val="28"/>
          <w:szCs w:val="28"/>
        </w:rPr>
        <w:t xml:space="preserve">За отчетния период от внесените от Районна прокуратура – Перник в районните съдилища на съдебен регион Перник прокурорски актове /обвинителни актове, споразумения и предложения по чл. 78а от НК/ за доразследване са върнати </w:t>
      </w:r>
      <w:bookmarkStart w:id="7" w:name="OLE_LINK9"/>
      <w:bookmarkStart w:id="8" w:name="OLE_LINK10"/>
      <w:r w:rsidRPr="0046019E">
        <w:rPr>
          <w:sz w:val="28"/>
          <w:szCs w:val="28"/>
        </w:rPr>
        <w:t>общо 9 /девет/ дела</w:t>
      </w:r>
      <w:bookmarkEnd w:id="7"/>
      <w:r w:rsidRPr="0046019E">
        <w:rPr>
          <w:sz w:val="28"/>
          <w:szCs w:val="28"/>
        </w:rPr>
        <w:t>, едно от които е върнато два пъти. Седем от делата са върнати на основание чл. 249 от НПК, едно от делата е върнато два пъти поради неодобрени от съда споразумения и едно дело е било върнато от съда на основание чл. 377, ал. 1 от НПК</w:t>
      </w:r>
      <w:bookmarkEnd w:id="8"/>
      <w:r w:rsidRPr="0046019E">
        <w:rPr>
          <w:sz w:val="28"/>
          <w:szCs w:val="28"/>
        </w:rPr>
        <w:t xml:space="preserve">.  </w:t>
      </w:r>
    </w:p>
    <w:p w:rsidR="00D57145" w:rsidRPr="0046019E" w:rsidRDefault="00D57145" w:rsidP="00D57145">
      <w:pPr>
        <w:ind w:firstLine="851"/>
        <w:jc w:val="both"/>
        <w:rPr>
          <w:sz w:val="28"/>
          <w:szCs w:val="28"/>
        </w:rPr>
      </w:pPr>
      <w:r w:rsidRPr="0046019E">
        <w:rPr>
          <w:sz w:val="28"/>
          <w:szCs w:val="28"/>
        </w:rPr>
        <w:t>Относителният дял на общо върнатите дела, спрямо общо внесените прокурорски актове – 364 бр.</w:t>
      </w:r>
      <w:r w:rsidRPr="0046019E">
        <w:rPr>
          <w:b/>
          <w:sz w:val="28"/>
          <w:szCs w:val="28"/>
        </w:rPr>
        <w:t xml:space="preserve"> </w:t>
      </w:r>
      <w:r w:rsidRPr="0046019E">
        <w:rPr>
          <w:sz w:val="28"/>
          <w:szCs w:val="28"/>
        </w:rPr>
        <w:t xml:space="preserve">е 2,47 %. </w:t>
      </w:r>
    </w:p>
    <w:p w:rsidR="00D57145" w:rsidRPr="0046019E" w:rsidRDefault="00D57145" w:rsidP="00D57145">
      <w:pPr>
        <w:ind w:firstLine="851"/>
        <w:jc w:val="both"/>
        <w:rPr>
          <w:color w:val="FF0000"/>
          <w:sz w:val="28"/>
          <w:szCs w:val="28"/>
        </w:rPr>
      </w:pPr>
      <w:r w:rsidRPr="0046019E">
        <w:rPr>
          <w:sz w:val="28"/>
          <w:szCs w:val="28"/>
        </w:rPr>
        <w:t>През отчетната 2023 г. от върнатите за доразследване общо 10 /десет/ от внесените от Районна прокуратура – Перник акта няма такива по дела с особен обществен интерес</w:t>
      </w:r>
      <w:r w:rsidRPr="0046019E">
        <w:rPr>
          <w:i/>
          <w:color w:val="000000" w:themeColor="text1"/>
          <w:sz w:val="28"/>
          <w:szCs w:val="28"/>
        </w:rPr>
        <w:t>.</w:t>
      </w:r>
    </w:p>
    <w:p w:rsidR="00D57145" w:rsidRPr="0046019E" w:rsidRDefault="00D57145" w:rsidP="00D57145">
      <w:pPr>
        <w:ind w:firstLine="851"/>
        <w:jc w:val="both"/>
        <w:rPr>
          <w:sz w:val="28"/>
          <w:szCs w:val="28"/>
        </w:rPr>
      </w:pPr>
      <w:r w:rsidRPr="0046019E">
        <w:rPr>
          <w:sz w:val="28"/>
          <w:szCs w:val="28"/>
        </w:rPr>
        <w:t>За отчетния период по внесените от Районна прокуратура – Перник в районните съдилища на съдебен регион Перник обвинителни актове са постановени 7 оправдателни присъди, от които влезли в сила са 4</w:t>
      </w:r>
      <w:r w:rsidRPr="0046019E">
        <w:rPr>
          <w:color w:val="000000" w:themeColor="text1"/>
          <w:sz w:val="28"/>
          <w:szCs w:val="28"/>
        </w:rPr>
        <w:t xml:space="preserve"> </w:t>
      </w:r>
      <w:r w:rsidRPr="0046019E">
        <w:rPr>
          <w:sz w:val="28"/>
          <w:szCs w:val="28"/>
        </w:rPr>
        <w:t xml:space="preserve">оправдателни присъди. </w:t>
      </w:r>
    </w:p>
    <w:p w:rsidR="00D57145" w:rsidRPr="0046019E" w:rsidRDefault="00D57145" w:rsidP="00D57145">
      <w:pPr>
        <w:ind w:firstLine="851"/>
        <w:jc w:val="both"/>
        <w:rPr>
          <w:color w:val="FF0000"/>
          <w:sz w:val="28"/>
          <w:szCs w:val="28"/>
        </w:rPr>
      </w:pPr>
      <w:r w:rsidRPr="0046019E">
        <w:rPr>
          <w:sz w:val="28"/>
          <w:szCs w:val="28"/>
        </w:rPr>
        <w:t xml:space="preserve">Относителният дял на постановените и влезли в сила оправдателни присъди, спрямо общо внесените обвинителни актове - 184 бр. е 1,6 %. </w:t>
      </w:r>
    </w:p>
    <w:p w:rsidR="00D57145" w:rsidRPr="0046019E" w:rsidRDefault="00D57145" w:rsidP="00D57145">
      <w:pPr>
        <w:ind w:firstLine="851"/>
        <w:jc w:val="both"/>
        <w:rPr>
          <w:sz w:val="28"/>
          <w:szCs w:val="28"/>
        </w:rPr>
      </w:pPr>
      <w:r w:rsidRPr="0046019E">
        <w:rPr>
          <w:sz w:val="28"/>
          <w:szCs w:val="28"/>
        </w:rPr>
        <w:t xml:space="preserve">За отчетния период по внесените от Районна прокуратура – Перник в районните съдилища на съдебен регион Перник предложения по реда на чл. 78а НК са постановени 3 оправдателни решения, които са влезли в сила през 2023 година.  </w:t>
      </w:r>
    </w:p>
    <w:p w:rsidR="00D57145" w:rsidRDefault="00D57145" w:rsidP="00D57145">
      <w:pPr>
        <w:ind w:firstLine="851"/>
        <w:jc w:val="both"/>
        <w:rPr>
          <w:color w:val="FF0000"/>
          <w:sz w:val="28"/>
          <w:szCs w:val="28"/>
        </w:rPr>
      </w:pPr>
    </w:p>
    <w:p w:rsidR="00997BC7" w:rsidRPr="0046019E" w:rsidRDefault="00997BC7" w:rsidP="00D57145">
      <w:pPr>
        <w:ind w:firstLine="851"/>
        <w:jc w:val="both"/>
        <w:rPr>
          <w:color w:val="FF0000"/>
          <w:sz w:val="28"/>
          <w:szCs w:val="28"/>
        </w:rPr>
      </w:pPr>
    </w:p>
    <w:p w:rsidR="00D57145" w:rsidRPr="0046019E" w:rsidRDefault="00D57145" w:rsidP="00D57145">
      <w:pPr>
        <w:ind w:firstLine="851"/>
        <w:jc w:val="both"/>
        <w:rPr>
          <w:b/>
          <w:sz w:val="28"/>
          <w:szCs w:val="28"/>
        </w:rPr>
      </w:pPr>
      <w:proofErr w:type="gramStart"/>
      <w:r w:rsidRPr="0046019E">
        <w:rPr>
          <w:b/>
          <w:sz w:val="28"/>
          <w:szCs w:val="28"/>
          <w:lang w:val="en-US"/>
        </w:rPr>
        <w:lastRenderedPageBreak/>
        <w:t>2.1 Върнати дела за допълнително разследване на прокуратурата по внесените прокурорски актове.</w:t>
      </w:r>
      <w:proofErr w:type="gramEnd"/>
    </w:p>
    <w:p w:rsidR="00D57145" w:rsidRPr="0046019E" w:rsidRDefault="00D57145" w:rsidP="00D57145">
      <w:pPr>
        <w:ind w:firstLine="851"/>
        <w:jc w:val="both"/>
        <w:rPr>
          <w:sz w:val="28"/>
          <w:szCs w:val="28"/>
        </w:rPr>
      </w:pPr>
      <w:r w:rsidRPr="0046019E">
        <w:rPr>
          <w:sz w:val="28"/>
          <w:szCs w:val="28"/>
        </w:rPr>
        <w:t xml:space="preserve">За отчетния период от внесените от Районна прокуратура – Перник в районните съдилища на съдебен регион Перник прокурорски актове /обвинителни актове, споразумения и предложения по чл.78а от НК/ за доразследване са върнати общо 9 /девет/ дела, едно от които е върнато два пъти. Седем от делата са върнати на основание чл. 249 от НПК, едно от делата е върнато два пъти поради неодобрено от съда споразумение и едно дело е било върнато от съда на основание чл. 377, ал. 1 от НПК.  </w:t>
      </w:r>
    </w:p>
    <w:p w:rsidR="00D57145" w:rsidRPr="0046019E" w:rsidRDefault="00D57145" w:rsidP="00D57145">
      <w:pPr>
        <w:ind w:firstLine="851"/>
        <w:jc w:val="both"/>
        <w:rPr>
          <w:color w:val="FF0000"/>
          <w:sz w:val="28"/>
          <w:szCs w:val="28"/>
        </w:rPr>
      </w:pPr>
      <w:r w:rsidRPr="0046019E">
        <w:rPr>
          <w:sz w:val="28"/>
          <w:szCs w:val="28"/>
        </w:rPr>
        <w:t>Относителният дял на общо върнатите дела спрямо общо внесените прокурорски актове (364 бр.)</w:t>
      </w:r>
      <w:r w:rsidRPr="0046019E">
        <w:rPr>
          <w:b/>
          <w:sz w:val="28"/>
          <w:szCs w:val="28"/>
        </w:rPr>
        <w:t xml:space="preserve"> </w:t>
      </w:r>
      <w:r w:rsidRPr="0046019E">
        <w:rPr>
          <w:sz w:val="28"/>
          <w:szCs w:val="28"/>
        </w:rPr>
        <w:t>е 2,47 %</w:t>
      </w:r>
      <w:r w:rsidRPr="0046019E">
        <w:rPr>
          <w:color w:val="000000" w:themeColor="text1"/>
          <w:sz w:val="28"/>
          <w:szCs w:val="28"/>
        </w:rPr>
        <w:t>.</w:t>
      </w:r>
    </w:p>
    <w:p w:rsidR="00D57145" w:rsidRPr="0046019E" w:rsidRDefault="00D57145" w:rsidP="00D57145">
      <w:pPr>
        <w:ind w:firstLine="567"/>
        <w:jc w:val="both"/>
        <w:rPr>
          <w:sz w:val="28"/>
          <w:szCs w:val="28"/>
        </w:rPr>
      </w:pPr>
      <w:r w:rsidRPr="0046019E">
        <w:rPr>
          <w:sz w:val="28"/>
          <w:szCs w:val="28"/>
        </w:rPr>
        <w:t>За отчетната година в сравнение с миналия отчетен период се забелязва намаление в процента на върнатите за доразследване дела от съда. През отчетната 2022 г. процентът на общо върнатите дела спрямо общо внесените прокурорски актове е бил е 2,65 %.</w:t>
      </w:r>
    </w:p>
    <w:p w:rsidR="00D57145" w:rsidRPr="0046019E" w:rsidRDefault="00D57145" w:rsidP="00D57145">
      <w:pPr>
        <w:ind w:firstLine="851"/>
        <w:jc w:val="both"/>
        <w:rPr>
          <w:sz w:val="28"/>
          <w:szCs w:val="28"/>
        </w:rPr>
      </w:pPr>
      <w:r w:rsidRPr="0046019E">
        <w:rPr>
          <w:sz w:val="28"/>
          <w:szCs w:val="28"/>
        </w:rPr>
        <w:t xml:space="preserve">По върнатите за отчетния период дела по реда на чл. 249 от НПК са били подадени четири протеста, от които 2 /три/ не са били уважени и 2/два/ не са били разгледани. По върнатите с разпореждане на съда по чл. 377, ал. 1 НПК е бил подаден 1 /един/ протест, който не е бил уважен. </w:t>
      </w:r>
    </w:p>
    <w:p w:rsidR="00D57145" w:rsidRDefault="00D57145" w:rsidP="00D57145">
      <w:pPr>
        <w:ind w:firstLine="851"/>
        <w:jc w:val="both"/>
        <w:rPr>
          <w:color w:val="C00000"/>
          <w:sz w:val="28"/>
          <w:szCs w:val="28"/>
          <w:highlight w:val="green"/>
          <w:lang w:val="en-US"/>
        </w:rPr>
      </w:pPr>
    </w:p>
    <w:p w:rsidR="00D57145" w:rsidRPr="0046019E" w:rsidRDefault="00D57145" w:rsidP="00D57145">
      <w:pPr>
        <w:ind w:firstLine="851"/>
        <w:jc w:val="both"/>
        <w:rPr>
          <w:b/>
          <w:sz w:val="28"/>
          <w:szCs w:val="28"/>
          <w:lang w:val="en-US"/>
        </w:rPr>
      </w:pPr>
      <w:r w:rsidRPr="0046019E">
        <w:rPr>
          <w:sz w:val="28"/>
          <w:szCs w:val="28"/>
        </w:rPr>
        <w:t xml:space="preserve">  </w:t>
      </w:r>
      <w:r w:rsidRPr="0046019E">
        <w:rPr>
          <w:b/>
          <w:sz w:val="28"/>
          <w:szCs w:val="28"/>
          <w:lang w:val="en-US"/>
        </w:rPr>
        <w:t>АНАЛИЗ НА ВЪРНАТИТЕ ДЕЛА</w:t>
      </w:r>
    </w:p>
    <w:p w:rsidR="00D57145" w:rsidRPr="0046019E" w:rsidRDefault="00D57145" w:rsidP="00D57145">
      <w:pPr>
        <w:ind w:firstLine="851"/>
        <w:jc w:val="both"/>
        <w:rPr>
          <w:b/>
          <w:color w:val="FF0000"/>
          <w:sz w:val="28"/>
          <w:szCs w:val="28"/>
          <w:lang w:val="en-US"/>
        </w:rPr>
      </w:pPr>
    </w:p>
    <w:p w:rsidR="00D57145" w:rsidRPr="0046019E" w:rsidRDefault="00D57145" w:rsidP="00D57145">
      <w:pPr>
        <w:ind w:firstLine="851"/>
        <w:jc w:val="both"/>
        <w:rPr>
          <w:sz w:val="28"/>
          <w:szCs w:val="28"/>
        </w:rPr>
      </w:pPr>
      <w:r w:rsidRPr="0046019E">
        <w:rPr>
          <w:sz w:val="28"/>
          <w:szCs w:val="28"/>
        </w:rPr>
        <w:t xml:space="preserve"> Районните съдилища на съ</w:t>
      </w:r>
      <w:r w:rsidR="00765DFD" w:rsidRPr="0046019E">
        <w:rPr>
          <w:sz w:val="28"/>
          <w:szCs w:val="28"/>
        </w:rPr>
        <w:t xml:space="preserve">дебен регион Перник са върнали </w:t>
      </w:r>
      <w:r w:rsidRPr="0046019E">
        <w:rPr>
          <w:sz w:val="28"/>
          <w:szCs w:val="28"/>
        </w:rPr>
        <w:t>дела на РП – Перник</w:t>
      </w:r>
      <w:r w:rsidRPr="0046019E">
        <w:rPr>
          <w:sz w:val="28"/>
          <w:szCs w:val="28"/>
          <w:lang w:val="en-US"/>
        </w:rPr>
        <w:t xml:space="preserve"> за допълнително разследване поради допуснати съществени процесуални нарушения в хода на досъдебното производство, довели до ограничаване прав</w:t>
      </w:r>
      <w:r w:rsidRPr="0046019E">
        <w:rPr>
          <w:sz w:val="28"/>
          <w:szCs w:val="28"/>
        </w:rPr>
        <w:t>ата</w:t>
      </w:r>
      <w:r w:rsidRPr="0046019E">
        <w:rPr>
          <w:sz w:val="28"/>
          <w:szCs w:val="28"/>
          <w:lang w:val="en-US"/>
        </w:rPr>
        <w:t xml:space="preserve"> на обвиняеми</w:t>
      </w:r>
      <w:r w:rsidRPr="0046019E">
        <w:rPr>
          <w:sz w:val="28"/>
          <w:szCs w:val="28"/>
        </w:rPr>
        <w:t>я и на пострадалия</w:t>
      </w:r>
      <w:r w:rsidRPr="0046019E">
        <w:rPr>
          <w:rFonts w:eastAsiaTheme="minorHAnsi"/>
          <w:sz w:val="28"/>
          <w:szCs w:val="28"/>
          <w:lang w:eastAsia="en-US"/>
        </w:rPr>
        <w:t>; пропуски при изготвянето на обвинителния акт</w:t>
      </w:r>
      <w:r w:rsidRPr="0046019E">
        <w:rPr>
          <w:sz w:val="28"/>
          <w:szCs w:val="28"/>
        </w:rPr>
        <w:t xml:space="preserve"> или </w:t>
      </w:r>
      <w:r w:rsidRPr="0046019E">
        <w:rPr>
          <w:rFonts w:eastAsiaTheme="minorHAnsi"/>
          <w:sz w:val="28"/>
          <w:szCs w:val="28"/>
          <w:lang w:eastAsia="en-US"/>
        </w:rPr>
        <w:t>констатирани от съда пропуски при сключването на споразумения и липса на основанията по чл. 78а от НК</w:t>
      </w:r>
      <w:r w:rsidRPr="0046019E">
        <w:rPr>
          <w:sz w:val="28"/>
          <w:szCs w:val="28"/>
        </w:rPr>
        <w:t>.</w:t>
      </w:r>
      <w:r w:rsidRPr="0046019E">
        <w:rPr>
          <w:sz w:val="28"/>
          <w:szCs w:val="28"/>
          <w:lang w:val="en-US"/>
        </w:rPr>
        <w:t xml:space="preserve"> </w:t>
      </w:r>
    </w:p>
    <w:p w:rsidR="00D57145" w:rsidRPr="0046019E" w:rsidRDefault="00D57145" w:rsidP="00D57145">
      <w:pPr>
        <w:ind w:firstLine="851"/>
        <w:jc w:val="both"/>
        <w:rPr>
          <w:sz w:val="28"/>
          <w:szCs w:val="28"/>
        </w:rPr>
      </w:pPr>
      <w:r w:rsidRPr="0046019E">
        <w:rPr>
          <w:color w:val="000000"/>
          <w:sz w:val="28"/>
          <w:szCs w:val="28"/>
        </w:rPr>
        <w:t xml:space="preserve">Допуснатите нарушения сочат, че за подобряване на работата по този показател, е необходимо прокурорите да упражняват постоянен контрол върху работата на разследващите органи, да дават указания за своевременно отстраняване на допуснати процесуални нарушения при провеждане на действия по разследването и другите процесуални действия. </w:t>
      </w:r>
    </w:p>
    <w:p w:rsidR="00D57145" w:rsidRPr="0046019E" w:rsidRDefault="00D57145" w:rsidP="00D57145">
      <w:pPr>
        <w:ind w:firstLine="851"/>
        <w:jc w:val="both"/>
        <w:rPr>
          <w:sz w:val="28"/>
          <w:szCs w:val="28"/>
        </w:rPr>
      </w:pPr>
      <w:r w:rsidRPr="0046019E">
        <w:rPr>
          <w:sz w:val="28"/>
          <w:szCs w:val="28"/>
          <w:lang w:val="en-US"/>
        </w:rPr>
        <w:t>При изготвяне на обвинителните актове</w:t>
      </w:r>
      <w:r w:rsidRPr="0046019E">
        <w:rPr>
          <w:sz w:val="28"/>
          <w:szCs w:val="28"/>
        </w:rPr>
        <w:t xml:space="preserve"> и предложенията за освобождаване на обвиняемия от наказателна отговорност с налагане на административно наказание</w:t>
      </w:r>
      <w:r w:rsidRPr="0046019E">
        <w:rPr>
          <w:sz w:val="28"/>
          <w:szCs w:val="28"/>
          <w:lang w:val="en-US"/>
        </w:rPr>
        <w:t>, прокурорите следва да извършват задълбочена проверка на събраните доказателства, да преценяват събрани ли са такива в пълен обем и при спазване на изискванията на НПК, да посочват всички факти и обстоятелства, обосноваващи фактическия състав на престъплението, участието на обвиняемия в него, квалифициращите признаци, да излагат правна аргументация в подкрепа на обвинителната теза</w:t>
      </w:r>
      <w:r w:rsidRPr="0046019E">
        <w:rPr>
          <w:sz w:val="28"/>
          <w:szCs w:val="28"/>
        </w:rPr>
        <w:t>.</w:t>
      </w:r>
      <w:r w:rsidRPr="0046019E">
        <w:rPr>
          <w:sz w:val="28"/>
          <w:szCs w:val="28"/>
          <w:lang w:val="en-US"/>
        </w:rPr>
        <w:t xml:space="preserve"> </w:t>
      </w:r>
      <w:r w:rsidRPr="0046019E">
        <w:rPr>
          <w:sz w:val="28"/>
          <w:szCs w:val="28"/>
        </w:rPr>
        <w:t xml:space="preserve"> </w:t>
      </w:r>
    </w:p>
    <w:p w:rsidR="00D57145" w:rsidRPr="0046019E" w:rsidRDefault="00D57145" w:rsidP="00D57145">
      <w:pPr>
        <w:ind w:firstLine="851"/>
        <w:jc w:val="both"/>
        <w:rPr>
          <w:sz w:val="28"/>
          <w:szCs w:val="28"/>
        </w:rPr>
      </w:pPr>
      <w:r w:rsidRPr="0046019E">
        <w:rPr>
          <w:sz w:val="28"/>
          <w:szCs w:val="28"/>
        </w:rPr>
        <w:t xml:space="preserve">При изготвяне на споразумения за решаване на делата, прокурорите следва обстойно да преценяват налице ли са материалноправните и </w:t>
      </w:r>
      <w:r w:rsidRPr="0046019E">
        <w:rPr>
          <w:sz w:val="28"/>
          <w:szCs w:val="28"/>
        </w:rPr>
        <w:lastRenderedPageBreak/>
        <w:t xml:space="preserve">процесуалноправните предпоставки за прилагане на тази диференцирана процедура, както и задълбочено да преценяват дали </w:t>
      </w:r>
      <w:bookmarkStart w:id="9" w:name="_Hlk124695191"/>
      <w:r w:rsidRPr="0046019E">
        <w:rPr>
          <w:sz w:val="28"/>
          <w:szCs w:val="28"/>
        </w:rPr>
        <w:t>правната квалификация на деянието отговаря на събраните по делото доказателства и на закона</w:t>
      </w:r>
      <w:bookmarkEnd w:id="9"/>
      <w:r w:rsidRPr="0046019E">
        <w:rPr>
          <w:sz w:val="28"/>
          <w:szCs w:val="28"/>
        </w:rPr>
        <w:t xml:space="preserve">, а определеното наказание на морала. </w:t>
      </w:r>
    </w:p>
    <w:p w:rsidR="00D57145" w:rsidRPr="0046019E" w:rsidRDefault="00D57145" w:rsidP="00D57145">
      <w:pPr>
        <w:ind w:firstLine="851"/>
        <w:jc w:val="both"/>
        <w:rPr>
          <w:sz w:val="28"/>
          <w:szCs w:val="28"/>
        </w:rPr>
      </w:pPr>
      <w:r w:rsidRPr="0046019E">
        <w:rPr>
          <w:sz w:val="28"/>
          <w:szCs w:val="28"/>
        </w:rPr>
        <w:t xml:space="preserve">От внесените в районните съдилища на съдебен регион Перник 184 броя обвинителни актове, 22 броя предложения за освобождаване от наказателна отговорност с налагане на административно наказание и 158 броя споразумения за решаване на делото по реда на глава 29 от НПК за допълнително разследване са били върнати следните дела: </w:t>
      </w:r>
    </w:p>
    <w:p w:rsidR="00D57145" w:rsidRPr="0046019E" w:rsidRDefault="00D57145" w:rsidP="00D57145">
      <w:pPr>
        <w:ind w:firstLine="567"/>
        <w:jc w:val="both"/>
        <w:rPr>
          <w:sz w:val="28"/>
          <w:szCs w:val="28"/>
        </w:rPr>
      </w:pPr>
      <w:r w:rsidRPr="0046019E">
        <w:rPr>
          <w:sz w:val="28"/>
          <w:szCs w:val="28"/>
        </w:rPr>
        <w:t>Съобразно методиката за анализиране на причините, описаните  върнати през отчетния период на прокурора актове от съда са в следните групи:</w:t>
      </w:r>
    </w:p>
    <w:p w:rsidR="00D57145" w:rsidRPr="0046019E" w:rsidRDefault="00D57145" w:rsidP="00D57145">
      <w:pPr>
        <w:ind w:firstLine="567"/>
        <w:jc w:val="both"/>
        <w:rPr>
          <w:sz w:val="28"/>
          <w:szCs w:val="28"/>
        </w:rPr>
      </w:pPr>
    </w:p>
    <w:p w:rsidR="00D57145" w:rsidRPr="0046019E" w:rsidRDefault="00D57145" w:rsidP="00D57145">
      <w:pPr>
        <w:ind w:firstLine="851"/>
        <w:jc w:val="both"/>
        <w:rPr>
          <w:rFonts w:eastAsiaTheme="minorHAnsi"/>
          <w:sz w:val="28"/>
          <w:szCs w:val="28"/>
          <w:lang w:eastAsia="en-US"/>
        </w:rPr>
      </w:pPr>
      <w:r w:rsidRPr="0046019E">
        <w:rPr>
          <w:b/>
          <w:sz w:val="28"/>
          <w:szCs w:val="28"/>
        </w:rPr>
        <w:t>По първа група причини:</w:t>
      </w:r>
      <w:r w:rsidRPr="0046019E">
        <w:rPr>
          <w:sz w:val="28"/>
          <w:szCs w:val="28"/>
        </w:rPr>
        <w:t xml:space="preserve"> </w:t>
      </w:r>
      <w:r w:rsidRPr="0046019E">
        <w:rPr>
          <w:rFonts w:eastAsiaTheme="minorHAnsi"/>
          <w:sz w:val="28"/>
          <w:szCs w:val="28"/>
          <w:lang w:eastAsia="en-US"/>
        </w:rPr>
        <w:t xml:space="preserve">Връщането на делото се дължи на допуснато на досъдебното производство отстранимо съществено нарушение на процесуални правила в хода на разследването, довело до ограничаване на процесуалните права на обвиняем, пострадал или неговите наследници. През отчетния период са били върнати </w:t>
      </w:r>
      <w:r w:rsidRPr="0046019E">
        <w:rPr>
          <w:rFonts w:eastAsiaTheme="minorHAnsi"/>
          <w:color w:val="000000" w:themeColor="text1"/>
          <w:sz w:val="28"/>
          <w:szCs w:val="28"/>
          <w:lang w:eastAsia="en-US"/>
        </w:rPr>
        <w:t>шест</w:t>
      </w:r>
      <w:r w:rsidRPr="0046019E">
        <w:rPr>
          <w:rFonts w:eastAsiaTheme="minorHAnsi"/>
          <w:sz w:val="28"/>
          <w:szCs w:val="28"/>
          <w:lang w:eastAsia="en-US"/>
        </w:rPr>
        <w:t xml:space="preserve"> дела, както следва: </w:t>
      </w:r>
    </w:p>
    <w:p w:rsidR="00D57145" w:rsidRPr="0046019E" w:rsidRDefault="00D57145" w:rsidP="00D57145">
      <w:pPr>
        <w:ind w:firstLine="851"/>
        <w:jc w:val="both"/>
        <w:rPr>
          <w:bCs/>
          <w:noProof/>
          <w:color w:val="FF0000"/>
          <w:sz w:val="28"/>
          <w:szCs w:val="28"/>
        </w:rPr>
      </w:pPr>
      <w:r w:rsidRPr="0046019E">
        <w:rPr>
          <w:rFonts w:eastAsiaTheme="minorHAnsi"/>
          <w:bCs/>
          <w:sz w:val="28"/>
          <w:szCs w:val="28"/>
          <w:lang w:eastAsia="en-US"/>
        </w:rPr>
        <w:t xml:space="preserve">1. </w:t>
      </w:r>
      <w:r w:rsidRPr="0046019E">
        <w:rPr>
          <w:bCs/>
          <w:noProof/>
          <w:sz w:val="28"/>
          <w:szCs w:val="28"/>
        </w:rPr>
        <w:t>Прокурорска преписка № 532/2021 г. по описа на Районна прокуратура – Перник:</w:t>
      </w:r>
      <w:r w:rsidRPr="0046019E">
        <w:rPr>
          <w:bCs/>
          <w:noProof/>
          <w:color w:val="FF0000"/>
          <w:sz w:val="28"/>
          <w:szCs w:val="28"/>
        </w:rPr>
        <w:t xml:space="preserve">  </w:t>
      </w:r>
    </w:p>
    <w:p w:rsidR="00D57145" w:rsidRPr="0046019E" w:rsidRDefault="00D57145" w:rsidP="00D57145">
      <w:pPr>
        <w:ind w:firstLine="851"/>
        <w:jc w:val="both"/>
        <w:rPr>
          <w:bCs/>
          <w:noProof/>
          <w:sz w:val="28"/>
          <w:szCs w:val="28"/>
        </w:rPr>
      </w:pPr>
      <w:r w:rsidRPr="0046019E">
        <w:rPr>
          <w:bCs/>
          <w:noProof/>
          <w:sz w:val="28"/>
          <w:szCs w:val="28"/>
        </w:rPr>
        <w:t xml:space="preserve">С обвинителен акт от 28.07.2021 г. Районна прокуратура – Перник е повдигнала обвинение срещу Л. П. С. за престъпление по чл. 354а, ал. 3, пр. 2, т. 1, пр. 1 от НК. Въз основа на същия е било образувано НОХД № 01221/2021 г. по описа на Районен съд – Перник, по което с присъда № 14 от 14.12.2021 г. подсъдимият С. е бил признат за виновен по повдигнатото обвинение и му е било определено наказание „Лишаване от свобода“ за срок от 1 (една) година и 6 (шест) месеца, изпълнението на което на основание разпоредбата на чл. 66, ал. 1 от НК е било отложено за срок от 3 (три) години. По подадена срещу така постановената присъда жалба е било образувано ВНОХД № 122/2022 г. по описа на Окръжен съд – Перник. С решение № 37 от 26.05.2022 г. въззивният съд е потвърдил изцяло присъдата на РС – Перник, като е приел, че същата е обоснована, законосъобразна и постановена при спазване на процесуалните правила, а наложеното наказание – справедливо. </w:t>
      </w:r>
    </w:p>
    <w:p w:rsidR="00D57145" w:rsidRPr="0046019E" w:rsidRDefault="00D57145" w:rsidP="00D57145">
      <w:pPr>
        <w:ind w:firstLine="851"/>
        <w:jc w:val="both"/>
        <w:rPr>
          <w:bCs/>
          <w:noProof/>
          <w:sz w:val="28"/>
          <w:szCs w:val="28"/>
        </w:rPr>
      </w:pPr>
      <w:r w:rsidRPr="0046019E">
        <w:rPr>
          <w:bCs/>
          <w:noProof/>
          <w:sz w:val="28"/>
          <w:szCs w:val="28"/>
        </w:rPr>
        <w:t xml:space="preserve">По направено от осъдения С., чрез адв. М. К., искане за възобновяване на наказателното производство е било образувано ВНД № 1271/2022 г. по описа на Апелативен съд – София. С решение № 109 от 22.03.2023 г. САС е възобновил наказателното производство и е върнал делото на РП – Перник в стадия на досъдебното производство за отстраняване на допуснато отстранимо нарушение на процесуалните правила, довело до ограничаване на процесуалните права на обвиняемия. </w:t>
      </w:r>
      <w:r w:rsidRPr="0046019E">
        <w:rPr>
          <w:bCs/>
          <w:noProof/>
          <w:sz w:val="28"/>
          <w:szCs w:val="28"/>
        </w:rPr>
        <w:tab/>
        <w:t xml:space="preserve">В мотивите си САС е посочил, че в постановлението за привличане на С. в качеството на обвиняем са посочени две места, на които са били държани наркотичните вещества и са изброени двата вида наркотични </w:t>
      </w:r>
      <w:r w:rsidRPr="0046019E">
        <w:rPr>
          <w:bCs/>
          <w:noProof/>
          <w:sz w:val="28"/>
          <w:szCs w:val="28"/>
        </w:rPr>
        <w:lastRenderedPageBreak/>
        <w:t xml:space="preserve">вещества, които по нататък са разграничени и съобразно различната концентрация на активно действащите вещества, съответно тертрахидроканабинол и метамфентамин, като накрая са посочени и общото количество и общата стойност на същите. Липсвало обаче твърдение относно това на кое от двете места какви конкретно наркотични вещества, като вид, количество, концентрация на активния компонент и стойност е държал подсъдимия. Според САС това от своя страна е попречило на обвиняемия да разбере в какво е обвинен и да организира адекватно защитата си, както в досъдебната, така и в съдебната фаза на процеса. </w:t>
      </w:r>
    </w:p>
    <w:p w:rsidR="00D57145" w:rsidRPr="0046019E" w:rsidRDefault="00D57145" w:rsidP="00D57145">
      <w:pPr>
        <w:ind w:firstLine="851"/>
        <w:jc w:val="both"/>
        <w:rPr>
          <w:bCs/>
          <w:noProof/>
          <w:sz w:val="28"/>
          <w:szCs w:val="28"/>
        </w:rPr>
      </w:pPr>
    </w:p>
    <w:p w:rsidR="00D57145" w:rsidRPr="0046019E" w:rsidRDefault="00D57145" w:rsidP="00D57145">
      <w:pPr>
        <w:spacing w:before="240"/>
        <w:ind w:firstLine="709"/>
        <w:contextualSpacing/>
        <w:jc w:val="both"/>
        <w:rPr>
          <w:bCs/>
          <w:noProof/>
          <w:sz w:val="28"/>
          <w:szCs w:val="28"/>
        </w:rPr>
      </w:pPr>
      <w:r w:rsidRPr="0046019E">
        <w:rPr>
          <w:bCs/>
          <w:noProof/>
          <w:sz w:val="28"/>
          <w:szCs w:val="28"/>
        </w:rPr>
        <w:t xml:space="preserve">2. </w:t>
      </w:r>
      <w:bookmarkStart w:id="10" w:name="_Hlk156076140"/>
      <w:r w:rsidRPr="0046019E">
        <w:rPr>
          <w:bCs/>
          <w:noProof/>
          <w:sz w:val="28"/>
          <w:szCs w:val="28"/>
        </w:rPr>
        <w:t xml:space="preserve">Прокурорска преписка № 109/2022 г. по описа на Районна прокуратура – Перник: </w:t>
      </w:r>
      <w:bookmarkEnd w:id="10"/>
    </w:p>
    <w:p w:rsidR="00D57145" w:rsidRPr="0046019E" w:rsidRDefault="00D57145" w:rsidP="00D57145">
      <w:pPr>
        <w:ind w:firstLine="851"/>
        <w:jc w:val="both"/>
        <w:rPr>
          <w:bCs/>
          <w:noProof/>
          <w:sz w:val="28"/>
          <w:szCs w:val="28"/>
        </w:rPr>
      </w:pPr>
      <w:r w:rsidRPr="0046019E">
        <w:rPr>
          <w:bCs/>
          <w:noProof/>
          <w:sz w:val="28"/>
          <w:szCs w:val="28"/>
        </w:rPr>
        <w:t>На 28.11.2022 г. Районна прокуратура – Перник е внесла в Районен съд – Перник обвинителен акт</w:t>
      </w:r>
      <w:r w:rsidRPr="0046019E">
        <w:rPr>
          <w:sz w:val="28"/>
          <w:szCs w:val="28"/>
        </w:rPr>
        <w:t xml:space="preserve"> срещу обв. </w:t>
      </w:r>
      <w:r w:rsidRPr="0046019E">
        <w:rPr>
          <w:bCs/>
          <w:noProof/>
          <w:sz w:val="28"/>
          <w:szCs w:val="28"/>
        </w:rPr>
        <w:t>С. С. Т. за престъпление по чл. 183 ал. 1 от НК.</w:t>
      </w:r>
    </w:p>
    <w:p w:rsidR="00D57145" w:rsidRPr="0046019E" w:rsidRDefault="00D57145" w:rsidP="00D57145">
      <w:pPr>
        <w:ind w:firstLine="851"/>
        <w:jc w:val="both"/>
        <w:rPr>
          <w:bCs/>
          <w:noProof/>
          <w:sz w:val="28"/>
          <w:szCs w:val="28"/>
        </w:rPr>
      </w:pPr>
      <w:r w:rsidRPr="0046019E">
        <w:rPr>
          <w:bCs/>
          <w:noProof/>
          <w:sz w:val="28"/>
          <w:szCs w:val="28"/>
        </w:rPr>
        <w:t>В Районен съд – Перник е било образувано НОХД № 01800/2022 г., като на 20.12.2022 г. е проведено разпоредително заседание. Съдът е постановил прекратяване на съдебното производство по делото и връщането му на Районна прокуратура – Перник поради констатирани съществени процесуални нарушения, довели до нарушаване процесуалните права на подсъдимия и правото му на защита – разследването по досъдебното производство е проведено в негово отсъствие, при условията на чл. 269, ал. 3, т. 2 от НПК, без да са изчерпани възможностите за установяване на неговото местонахождение (липсвали доказателства да са проверявани причините за прекратяване на трудовото правоотноше</w:t>
      </w:r>
      <w:r w:rsidR="00DF1134" w:rsidRPr="0046019E">
        <w:rPr>
          <w:bCs/>
          <w:noProof/>
          <w:sz w:val="28"/>
          <w:szCs w:val="28"/>
        </w:rPr>
        <w:t xml:space="preserve">ние на подсъдимия с последния </w:t>
      </w:r>
      <w:r w:rsidRPr="0046019E">
        <w:rPr>
          <w:bCs/>
          <w:noProof/>
          <w:sz w:val="28"/>
          <w:szCs w:val="28"/>
        </w:rPr>
        <w:t>му работодател, както и възможностите по повод съществувалите трудови правоотношения в този период, подсъдимият да е посочил пред работодателите си актуален адрес; липсвали данни подсъдимият да е бил призоваван по реда на чл. 178, ал.11 от НПК от разследващия орган или от прокурора на посочения от Т. телефонен номер при проведения разпит в качеството на свидетел; нямало данни да е събирана информация от мобилните оператори за актуален телефонен номер, с оглед осъществяване на връзка с Т. и призоваване на същия).</w:t>
      </w:r>
    </w:p>
    <w:p w:rsidR="00D57145" w:rsidRPr="0046019E" w:rsidRDefault="00D57145" w:rsidP="00D57145">
      <w:pPr>
        <w:ind w:firstLine="851"/>
        <w:jc w:val="both"/>
        <w:rPr>
          <w:bCs/>
          <w:noProof/>
          <w:sz w:val="28"/>
          <w:szCs w:val="28"/>
        </w:rPr>
      </w:pPr>
      <w:r w:rsidRPr="0046019E">
        <w:rPr>
          <w:bCs/>
          <w:noProof/>
          <w:sz w:val="28"/>
          <w:szCs w:val="28"/>
        </w:rPr>
        <w:t>На 23.12.2022 г. против така постановеното определение на PC – Перник е изготвен частен протест от Районна прокуратура – Перник.</w:t>
      </w:r>
    </w:p>
    <w:p w:rsidR="00D57145" w:rsidRPr="0046019E" w:rsidRDefault="00D57145" w:rsidP="00D57145">
      <w:pPr>
        <w:ind w:firstLine="851"/>
        <w:jc w:val="both"/>
        <w:rPr>
          <w:bCs/>
          <w:noProof/>
          <w:sz w:val="28"/>
          <w:szCs w:val="28"/>
        </w:rPr>
      </w:pPr>
      <w:r w:rsidRPr="0046019E">
        <w:rPr>
          <w:bCs/>
          <w:noProof/>
          <w:sz w:val="28"/>
          <w:szCs w:val="28"/>
        </w:rPr>
        <w:t>С определение от 21.03.2023 г. по ВЧНД № 17/2023 г. ОС – Перник е счел протестта на РП – Перник за неоснователен и е потвърдил определението на РС – Перник от 20.12.2022 година. Въззивният съд</w:t>
      </w:r>
      <w:r w:rsidRPr="0046019E">
        <w:rPr>
          <w:sz w:val="28"/>
          <w:szCs w:val="28"/>
        </w:rPr>
        <w:t xml:space="preserve"> </w:t>
      </w:r>
      <w:r w:rsidRPr="0046019E">
        <w:rPr>
          <w:bCs/>
          <w:noProof/>
          <w:sz w:val="28"/>
          <w:szCs w:val="28"/>
        </w:rPr>
        <w:t>е  приел, че правилно и обосновано районният съд е прекратил съдебното производство и е постановил връщане на делото на прокурора.</w:t>
      </w:r>
    </w:p>
    <w:p w:rsidR="00D57145" w:rsidRPr="0046019E" w:rsidRDefault="00D57145" w:rsidP="00D57145">
      <w:pPr>
        <w:ind w:firstLine="851"/>
        <w:jc w:val="both"/>
        <w:rPr>
          <w:bCs/>
          <w:noProof/>
          <w:sz w:val="28"/>
          <w:szCs w:val="28"/>
        </w:rPr>
      </w:pPr>
    </w:p>
    <w:p w:rsidR="00D57145" w:rsidRPr="0046019E" w:rsidRDefault="00D57145" w:rsidP="00D57145">
      <w:pPr>
        <w:ind w:firstLine="851"/>
        <w:jc w:val="both"/>
        <w:rPr>
          <w:bCs/>
          <w:noProof/>
          <w:sz w:val="28"/>
          <w:szCs w:val="28"/>
        </w:rPr>
      </w:pPr>
      <w:r w:rsidRPr="0046019E">
        <w:rPr>
          <w:bCs/>
          <w:noProof/>
          <w:sz w:val="28"/>
          <w:szCs w:val="28"/>
        </w:rPr>
        <w:t xml:space="preserve">3. </w:t>
      </w:r>
      <w:bookmarkStart w:id="11" w:name="OLE_LINK20"/>
      <w:r w:rsidRPr="0046019E">
        <w:rPr>
          <w:bCs/>
          <w:noProof/>
          <w:sz w:val="28"/>
          <w:szCs w:val="28"/>
        </w:rPr>
        <w:t xml:space="preserve">Прокурорска преписка № 2140/2021 г. по описа на Районна прокуратура – Перник: </w:t>
      </w:r>
    </w:p>
    <w:bookmarkEnd w:id="11"/>
    <w:p w:rsidR="00D57145" w:rsidRPr="0046019E" w:rsidRDefault="00D57145" w:rsidP="00D57145">
      <w:pPr>
        <w:spacing w:after="200" w:line="276" w:lineRule="auto"/>
        <w:ind w:firstLine="708"/>
        <w:contextualSpacing/>
        <w:jc w:val="both"/>
        <w:rPr>
          <w:rFonts w:eastAsia="Calibri"/>
          <w:sz w:val="28"/>
          <w:szCs w:val="28"/>
          <w:lang w:eastAsia="en-US"/>
        </w:rPr>
      </w:pPr>
      <w:r w:rsidRPr="0046019E">
        <w:rPr>
          <w:rFonts w:eastAsia="Calibri"/>
          <w:sz w:val="28"/>
          <w:szCs w:val="28"/>
          <w:lang w:eastAsia="en-US"/>
        </w:rPr>
        <w:lastRenderedPageBreak/>
        <w:t>На 19.12.2022 г. Районна прокуратура – Перник е внесла в Районен съд – Радомир обвинителен акт по ДП № 154/2021 г. по описа на РУ –Радомир, пр. преписка № 2140/2021 г. по описа на Районна прокуратура –  Перник. С обвинителния акт е повдигнато обвинение срещу лицата  И. Л. С. и Т. Т. Т. за престъпление по чл. 209 ал. 1, вр. с чл. 20, ал. 2, вр. с чл. 26 ал. 1 от НК.</w:t>
      </w:r>
    </w:p>
    <w:p w:rsidR="00D57145" w:rsidRPr="0046019E" w:rsidRDefault="00D57145" w:rsidP="00D57145">
      <w:pPr>
        <w:spacing w:after="200" w:line="276" w:lineRule="auto"/>
        <w:ind w:firstLine="708"/>
        <w:contextualSpacing/>
        <w:jc w:val="both"/>
        <w:rPr>
          <w:noProof/>
          <w:sz w:val="28"/>
          <w:szCs w:val="28"/>
        </w:rPr>
      </w:pPr>
      <w:r w:rsidRPr="0046019E">
        <w:rPr>
          <w:rFonts w:eastAsia="Calibri"/>
          <w:sz w:val="28"/>
          <w:szCs w:val="28"/>
          <w:lang w:eastAsia="en-US"/>
        </w:rPr>
        <w:t xml:space="preserve">Във връзка с внесения обвинителен акт в Районен съд – Радомир </w:t>
      </w:r>
      <w:r w:rsidRPr="0046019E">
        <w:rPr>
          <w:noProof/>
          <w:sz w:val="28"/>
          <w:szCs w:val="28"/>
        </w:rPr>
        <w:t xml:space="preserve">е било образувано </w:t>
      </w:r>
      <w:bookmarkStart w:id="12" w:name="OLE_LINK19"/>
      <w:r w:rsidRPr="0046019E">
        <w:rPr>
          <w:noProof/>
          <w:sz w:val="28"/>
          <w:szCs w:val="28"/>
        </w:rPr>
        <w:t>НОХД № 20221730200344/2022 г.</w:t>
      </w:r>
      <w:bookmarkEnd w:id="12"/>
      <w:r w:rsidRPr="0046019E">
        <w:rPr>
          <w:noProof/>
          <w:sz w:val="28"/>
          <w:szCs w:val="28"/>
        </w:rPr>
        <w:t xml:space="preserve">, </w:t>
      </w:r>
      <w:bookmarkStart w:id="13" w:name="OLE_LINK13"/>
      <w:r w:rsidRPr="0046019E">
        <w:rPr>
          <w:noProof/>
          <w:sz w:val="28"/>
          <w:szCs w:val="28"/>
        </w:rPr>
        <w:t xml:space="preserve">като на 24.03.2023 г. по делото е проведено разпоредително заседание. На основание чл. 249, ал. 4, във вр. с чл. 248, ал. 1, т.3 от НПК съдът е постановил прекратяване на съдебното производство по делото и връщането му на Районна прокуратура – Перник поради констатирани отстраними съществени процесуални нарушения, довели до нарушаване процесуалните права на обвиняемите, а именно да научат за какво престъпление са привлечени в това им качество, като е прието наличие на противоречие между обстоятелствената и заключителната част на обвинителния акт по отношение времето на извършване на едно от инкриминираните деяния. </w:t>
      </w:r>
    </w:p>
    <w:p w:rsidR="00D57145" w:rsidRPr="0046019E" w:rsidRDefault="00D57145" w:rsidP="00D57145">
      <w:pPr>
        <w:spacing w:after="200" w:line="276" w:lineRule="auto"/>
        <w:ind w:firstLine="708"/>
        <w:contextualSpacing/>
        <w:jc w:val="both"/>
        <w:rPr>
          <w:noProof/>
          <w:sz w:val="28"/>
          <w:szCs w:val="28"/>
        </w:rPr>
      </w:pPr>
      <w:r w:rsidRPr="0046019E">
        <w:rPr>
          <w:noProof/>
          <w:sz w:val="28"/>
          <w:szCs w:val="28"/>
        </w:rPr>
        <w:t xml:space="preserve">Освен това съдът е констатирал, че е допуснато и отстранимо съществено нарушение на процесуалните правила, довело до ограничаване на правата на пострадалата Р. Й. А., изразяващо се в това да бъде уведомена от органа на досъдебното производство за правата си като пострадало лице и правото ѝ да участва в същото. Според РС – Радомир видно от материалите по досъдебното производство А. била разпитана от разследващия орган само в качеството на свидетел, като не са ѝ били разяснени правата на пострадало лице. </w:t>
      </w:r>
    </w:p>
    <w:p w:rsidR="00D57145" w:rsidRPr="0046019E" w:rsidRDefault="00D57145" w:rsidP="00D57145">
      <w:pPr>
        <w:spacing w:after="200" w:line="276" w:lineRule="auto"/>
        <w:ind w:firstLine="708"/>
        <w:contextualSpacing/>
        <w:jc w:val="both"/>
        <w:rPr>
          <w:noProof/>
          <w:sz w:val="28"/>
          <w:szCs w:val="28"/>
        </w:rPr>
      </w:pPr>
      <w:r w:rsidRPr="0046019E">
        <w:rPr>
          <w:noProof/>
          <w:sz w:val="28"/>
          <w:szCs w:val="28"/>
        </w:rPr>
        <w:t>Против така постановеното определение на РС – Радомир по НОХД № 20221730200344/2022 г. не е изготвен протест от Районна прокуратура – Перник.</w:t>
      </w:r>
      <w:bookmarkEnd w:id="13"/>
    </w:p>
    <w:p w:rsidR="00D57145" w:rsidRPr="0046019E" w:rsidRDefault="00D57145" w:rsidP="00D57145">
      <w:pPr>
        <w:spacing w:after="200" w:line="276" w:lineRule="auto"/>
        <w:ind w:firstLine="708"/>
        <w:contextualSpacing/>
        <w:jc w:val="both"/>
        <w:rPr>
          <w:noProof/>
          <w:sz w:val="28"/>
          <w:szCs w:val="28"/>
        </w:rPr>
      </w:pPr>
      <w:r w:rsidRPr="0046019E">
        <w:rPr>
          <w:noProof/>
          <w:sz w:val="28"/>
          <w:szCs w:val="28"/>
        </w:rPr>
        <w:t xml:space="preserve">4. </w:t>
      </w:r>
      <w:bookmarkStart w:id="14" w:name="OLE_LINK22"/>
      <w:r w:rsidRPr="0046019E">
        <w:rPr>
          <w:noProof/>
          <w:sz w:val="28"/>
          <w:szCs w:val="28"/>
        </w:rPr>
        <w:t>Прокурорска преписка № 2684/2022 г. по описа на Районна прокуратура – Перник:</w:t>
      </w:r>
    </w:p>
    <w:bookmarkEnd w:id="14"/>
    <w:p w:rsidR="00D57145" w:rsidRPr="0046019E" w:rsidRDefault="00D57145" w:rsidP="00D57145">
      <w:pPr>
        <w:spacing w:before="240" w:after="200" w:line="276" w:lineRule="auto"/>
        <w:ind w:firstLine="709"/>
        <w:contextualSpacing/>
        <w:jc w:val="both"/>
        <w:rPr>
          <w:rFonts w:eastAsia="Calibri"/>
          <w:noProof/>
          <w:sz w:val="28"/>
          <w:szCs w:val="28"/>
          <w:lang w:eastAsia="en-US"/>
        </w:rPr>
      </w:pPr>
      <w:r w:rsidRPr="0046019E">
        <w:rPr>
          <w:rFonts w:eastAsia="Calibri"/>
          <w:noProof/>
          <w:sz w:val="28"/>
          <w:szCs w:val="28"/>
          <w:lang w:eastAsia="en-US"/>
        </w:rPr>
        <w:t>На 05.07.2023 г. Районна прокуратура – Перник е внесла в Районен съд – Перник споразумение за освобождаване на обвиняемия С. Р. Н.  от наказателна отговорност с налагане на административно наказание по чл. 78а НК ( по реда на глава дадесет и девета НПК, вр. чл. 375а, ал. 1 НПК)  по ДП № 517/2022 г. по описа на 01 РУ – Перник, пр. пр. № 2684/2022 г. по описа на Районна прокуратура – Перник, за престъпление по чл. 144а, ал. 1 от НК.</w:t>
      </w:r>
    </w:p>
    <w:p w:rsidR="00D57145" w:rsidRPr="0046019E" w:rsidRDefault="00D57145" w:rsidP="00D57145">
      <w:pPr>
        <w:spacing w:after="200" w:line="276" w:lineRule="auto"/>
        <w:ind w:firstLine="708"/>
        <w:contextualSpacing/>
        <w:jc w:val="both"/>
        <w:rPr>
          <w:rFonts w:eastAsia="Calibri"/>
          <w:sz w:val="28"/>
          <w:szCs w:val="28"/>
          <w:lang w:eastAsia="en-US"/>
        </w:rPr>
      </w:pPr>
      <w:r w:rsidRPr="0046019E">
        <w:rPr>
          <w:rFonts w:eastAsia="Calibri"/>
          <w:sz w:val="28"/>
          <w:szCs w:val="28"/>
          <w:lang w:eastAsia="en-US"/>
        </w:rPr>
        <w:t>Въз основа на внесеното споразумение било образувано № 20231720201171/2023 г. по описа на Районен съд – Перник.</w:t>
      </w:r>
    </w:p>
    <w:p w:rsidR="00D57145" w:rsidRPr="0046019E" w:rsidRDefault="00D57145" w:rsidP="00D57145">
      <w:pPr>
        <w:spacing w:after="200" w:line="276" w:lineRule="auto"/>
        <w:ind w:firstLine="708"/>
        <w:contextualSpacing/>
        <w:jc w:val="both"/>
        <w:rPr>
          <w:rFonts w:eastAsia="Calibri"/>
          <w:sz w:val="28"/>
          <w:szCs w:val="28"/>
          <w:lang w:eastAsia="en-US"/>
        </w:rPr>
      </w:pPr>
      <w:r w:rsidRPr="0046019E">
        <w:rPr>
          <w:rFonts w:eastAsia="Calibri"/>
          <w:noProof/>
          <w:sz w:val="28"/>
          <w:szCs w:val="28"/>
          <w:lang w:eastAsia="en-US"/>
        </w:rPr>
        <w:lastRenderedPageBreak/>
        <w:t>В хода на проведеното (на 12.07.2023 г.) по същото дело заседение по реда на глава 29-та от НПК във вр. чл. 375а, ал. 1 НПК  Районен съд – Перник е приел, че споразумението между страните не следва да бъде одобрено поради противоречие със закона и морала. Съдът е счел, че в случая не са налице законовите предпоставки на чл. 382, ал. 7 от НПК, вр. чл. 375а, ал. 1 НПК, тъй като в хода на досъдебното производство е било допуснато съществено процесуално нарушение на процесуалните правила при повдигането на обвинението, което е пренесено в депозираното в съда споразумение предвид неясното и неточно формулирано словесно обвинение на С. Н. Съгласно съдебния акт в предявеното обвинение на Н. е било лаконично отбелязано, че в периода от края на месец август 2022 г. до 14.10.2022 г.  той системно е следил А. Ц. И., като са маркирани действия на обвиняемия, изразяващи се в различна активност, но без да са конкретизирани датите, на които лицето е реализирало съответните действия.</w:t>
      </w:r>
    </w:p>
    <w:p w:rsidR="00D57145" w:rsidRPr="0046019E" w:rsidRDefault="00D57145" w:rsidP="00D57145">
      <w:pPr>
        <w:spacing w:after="200" w:line="276" w:lineRule="auto"/>
        <w:ind w:firstLine="708"/>
        <w:contextualSpacing/>
        <w:jc w:val="both"/>
        <w:rPr>
          <w:rFonts w:eastAsia="Calibri"/>
          <w:noProof/>
          <w:sz w:val="28"/>
          <w:szCs w:val="28"/>
          <w:lang w:eastAsia="en-US"/>
        </w:rPr>
      </w:pPr>
      <w:r w:rsidRPr="0046019E">
        <w:rPr>
          <w:rFonts w:eastAsia="Calibri"/>
          <w:noProof/>
          <w:sz w:val="28"/>
          <w:szCs w:val="28"/>
          <w:lang w:eastAsia="en-US"/>
        </w:rPr>
        <w:t>Съдът е приел, че в конкретния случай при квалифициране на стореното от обвиняемия като престъпление по чл. 144а, ал. 1 от НК задължително е следвало да бъдат индивидуализирани отделните деяния на дееца, за да може да се прецени дали тези отделни действия на същия могат да се квалифицират като престъпление на системно извършване. Районен съд – Перник е преценил, че допуснатите непълноти и неясноти при формулираното словесно обвинение, предвид липсата на факти относими към обективната страна на престъплението по чл. 144а, ал. 1 НК, са засегнали правото на обвиняемия да се защитава. Това нарушение е довело и до противоречие с материалния закон, тъй като съдът е бил лишен от възможността да прецени правилна ли е дадената правна квалификация на деянието, както и подходящо ли е по размер договореното при условията на чл. 375а, ал. 2 НПК административно наказание.</w:t>
      </w:r>
    </w:p>
    <w:p w:rsidR="00D57145" w:rsidRPr="0046019E" w:rsidRDefault="00D57145" w:rsidP="00D57145">
      <w:pPr>
        <w:spacing w:after="200" w:line="276" w:lineRule="auto"/>
        <w:ind w:firstLine="708"/>
        <w:contextualSpacing/>
        <w:jc w:val="both"/>
        <w:rPr>
          <w:rFonts w:eastAsia="Calibri"/>
          <w:noProof/>
          <w:sz w:val="28"/>
          <w:szCs w:val="28"/>
          <w:lang w:eastAsia="en-US"/>
        </w:rPr>
      </w:pPr>
      <w:bookmarkStart w:id="15" w:name="_Hlk156072361"/>
      <w:r w:rsidRPr="0046019E">
        <w:rPr>
          <w:rFonts w:eastAsia="Calibri"/>
          <w:noProof/>
          <w:sz w:val="28"/>
          <w:szCs w:val="28"/>
          <w:lang w:eastAsia="en-US"/>
        </w:rPr>
        <w:t xml:space="preserve">От друга страна, съдът е констатирал, че по досъдебното производство </w:t>
      </w:r>
      <w:bookmarkEnd w:id="15"/>
      <w:r w:rsidRPr="0046019E">
        <w:rPr>
          <w:rFonts w:eastAsia="Calibri"/>
          <w:noProof/>
          <w:sz w:val="28"/>
          <w:szCs w:val="28"/>
          <w:lang w:eastAsia="en-US"/>
        </w:rPr>
        <w:t xml:space="preserve">не са били събрани и необходимите доказателства, от които по категоричен начин да се установи дали са изтекли сроковете за реабилитация досежно наложеното на обвиняемия с Решение № 125/17.02.2015 г. на Районен съд – Перник наказание глоба по чл. 78а от НК, във връзка с повторното приложение на института на чл. 78а НК спрямо Н.   </w:t>
      </w:r>
    </w:p>
    <w:p w:rsidR="00D57145" w:rsidRPr="0046019E" w:rsidRDefault="00D57145" w:rsidP="00D57145">
      <w:pPr>
        <w:spacing w:before="240" w:after="200" w:line="276" w:lineRule="auto"/>
        <w:ind w:firstLine="709"/>
        <w:contextualSpacing/>
        <w:jc w:val="both"/>
        <w:rPr>
          <w:rFonts w:eastAsia="Calibri"/>
          <w:noProof/>
          <w:sz w:val="28"/>
          <w:szCs w:val="28"/>
          <w:lang w:eastAsia="en-US"/>
        </w:rPr>
      </w:pPr>
      <w:r w:rsidRPr="0046019E">
        <w:rPr>
          <w:rFonts w:eastAsia="Calibri"/>
          <w:noProof/>
          <w:sz w:val="28"/>
          <w:szCs w:val="28"/>
          <w:lang w:eastAsia="en-US"/>
        </w:rPr>
        <w:t xml:space="preserve">Предвид направените констатации и на основание чл. 382, ал. 8, вр. чл. 375а, ал. 1 от НПК,  с протоколно определение </w:t>
      </w:r>
      <w:r w:rsidRPr="0046019E">
        <w:rPr>
          <w:rFonts w:eastAsia="Calibri"/>
          <w:sz w:val="28"/>
          <w:szCs w:val="28"/>
          <w:lang w:eastAsia="en-US"/>
        </w:rPr>
        <w:t xml:space="preserve">от 12.07.2023 г. по НОХД № 20231720201171/2023 г., </w:t>
      </w:r>
      <w:r w:rsidRPr="0046019E">
        <w:rPr>
          <w:rFonts w:eastAsia="Calibri"/>
          <w:noProof/>
          <w:sz w:val="28"/>
          <w:szCs w:val="28"/>
          <w:lang w:eastAsia="en-US"/>
        </w:rPr>
        <w:t xml:space="preserve">Районен съд – Перник не одобрил така </w:t>
      </w:r>
      <w:r w:rsidRPr="0046019E">
        <w:rPr>
          <w:rFonts w:eastAsia="Calibri"/>
          <w:noProof/>
          <w:sz w:val="28"/>
          <w:szCs w:val="28"/>
          <w:lang w:eastAsia="en-US"/>
        </w:rPr>
        <w:lastRenderedPageBreak/>
        <w:t>внесеното споразумение, прекратил съдебното производство и върнал делото на Районна прокуратура – Перник.</w:t>
      </w:r>
    </w:p>
    <w:p w:rsidR="00D01505" w:rsidRDefault="00D01505" w:rsidP="00D57145">
      <w:pPr>
        <w:ind w:firstLine="851"/>
        <w:jc w:val="both"/>
        <w:rPr>
          <w:bCs/>
          <w:noProof/>
          <w:sz w:val="28"/>
          <w:szCs w:val="28"/>
          <w:u w:val="single"/>
        </w:rPr>
      </w:pPr>
    </w:p>
    <w:p w:rsidR="00D57145" w:rsidRPr="0046019E" w:rsidRDefault="00D57145" w:rsidP="00D57145">
      <w:pPr>
        <w:ind w:firstLine="851"/>
        <w:jc w:val="both"/>
        <w:rPr>
          <w:bCs/>
          <w:noProof/>
          <w:sz w:val="28"/>
          <w:szCs w:val="28"/>
        </w:rPr>
      </w:pPr>
      <w:r w:rsidRPr="0046019E">
        <w:rPr>
          <w:bCs/>
          <w:noProof/>
          <w:sz w:val="28"/>
          <w:szCs w:val="28"/>
        </w:rPr>
        <w:t>5. Прокурорска преписка № 968/2022 г. по описа на Районна прокуратура – Перник:</w:t>
      </w:r>
    </w:p>
    <w:p w:rsidR="00D57145" w:rsidRPr="0046019E" w:rsidRDefault="00D57145" w:rsidP="00D57145">
      <w:pPr>
        <w:ind w:firstLine="851"/>
        <w:jc w:val="both"/>
        <w:rPr>
          <w:bCs/>
          <w:noProof/>
          <w:sz w:val="28"/>
          <w:szCs w:val="28"/>
        </w:rPr>
      </w:pPr>
      <w:r w:rsidRPr="0046019E">
        <w:rPr>
          <w:bCs/>
          <w:noProof/>
          <w:sz w:val="28"/>
          <w:szCs w:val="28"/>
        </w:rPr>
        <w:t xml:space="preserve">На 11.05.2023 г.  Районна прокуратура – Перник е внесла обвинителен акт в РС – Перник, с който е повдигнато обвинение на М. М. В. за престъпление по чл. 194, ал. 1, вр. чл. 20, ал. 4, вр. ал. 1 от НК. Въз основа на внесения обвинителен акт е било образувано НОХД № 853/2023 г. по описа на Районен съд – Перник. </w:t>
      </w:r>
    </w:p>
    <w:p w:rsidR="00D57145" w:rsidRPr="0046019E" w:rsidRDefault="00D57145" w:rsidP="00D57145">
      <w:pPr>
        <w:ind w:firstLine="851"/>
        <w:jc w:val="both"/>
        <w:rPr>
          <w:bCs/>
          <w:noProof/>
          <w:sz w:val="28"/>
          <w:szCs w:val="28"/>
        </w:rPr>
      </w:pPr>
      <w:r w:rsidRPr="0046019E">
        <w:rPr>
          <w:bCs/>
          <w:noProof/>
          <w:sz w:val="28"/>
          <w:szCs w:val="28"/>
        </w:rPr>
        <w:t xml:space="preserve">В проведеното на 08.06.2023 г. разпоредително заседание, при обсъждане на въпросите по чл. 248, ал. 1 от НПК, съдът е счел, че в хода на досъдебното производство са допуснати съществени отстраними нарушения на процесуалните правила, довели до ограничаване на процесуалните права на обвиняемия, изразяващи се в това, че е повдигнато обвинение и делото е внесено в съда само спрямо лицето, участвало в престъплението в ролята на помагач, която се явява акцесорна фигура спрямо извършителя на престъплението. Същото така съгласно протолното определение на РС – Перник в хода на досъдебното производство не са били предявени по съответния процесуален ред постановленията за привличане на обвиняем на останалите съучастници (извършител и помагач) в престъплението и не е била изпълнена законосъобразно процедурата по задочното им привличане в качеството на обвиняеми в някоя от хипотезите на чл. 269 НПК (не са били назначени служебни защитници на обвиняемите лица и не е било проведено щателно издирване на същите). </w:t>
      </w:r>
    </w:p>
    <w:p w:rsidR="00D57145" w:rsidRPr="0046019E" w:rsidRDefault="00D57145" w:rsidP="00D57145">
      <w:pPr>
        <w:ind w:firstLine="851"/>
        <w:jc w:val="both"/>
        <w:rPr>
          <w:bCs/>
          <w:noProof/>
          <w:sz w:val="28"/>
          <w:szCs w:val="28"/>
        </w:rPr>
      </w:pPr>
      <w:r w:rsidRPr="0046019E">
        <w:rPr>
          <w:rFonts w:eastAsia="Calibri"/>
          <w:noProof/>
          <w:sz w:val="28"/>
          <w:szCs w:val="28"/>
          <w:lang w:eastAsia="en-US"/>
        </w:rPr>
        <w:t>От друга страна, съдът е констатирал, че назначената по делото психиатрична експертиза</w:t>
      </w:r>
      <w:r w:rsidR="00DF1134" w:rsidRPr="0046019E">
        <w:rPr>
          <w:rFonts w:eastAsia="Calibri"/>
          <w:noProof/>
          <w:sz w:val="28"/>
          <w:szCs w:val="28"/>
          <w:lang w:eastAsia="en-US"/>
        </w:rPr>
        <w:t xml:space="preserve"> на пострадалото лице – В.А.В. </w:t>
      </w:r>
      <w:r w:rsidRPr="0046019E">
        <w:rPr>
          <w:rFonts w:eastAsia="Calibri"/>
          <w:noProof/>
          <w:sz w:val="28"/>
          <w:szCs w:val="28"/>
          <w:lang w:eastAsia="en-US"/>
        </w:rPr>
        <w:t xml:space="preserve">не е отговорила на основни въпроси (в какво състояние е била пострадалата към момента на деянието, можела ли е адекватно да възприема обективната действителност, да дава показания впоследствие за същата, както и необходимостта и на В. да ѝ бъде обезпечена допълнителна защита, в случай че е със сензитивен здравословен статус), които имали фундаментално значение както за гарантиране на правата на пострадалата в производството, така и в това да участва в действия по разследването. С оглед на посоченото съдът е приел, че правата на пострадалото лице не са били гарантирани в хода на досъдебното производство.    </w:t>
      </w:r>
    </w:p>
    <w:p w:rsidR="00D57145" w:rsidRPr="0046019E" w:rsidRDefault="00D57145" w:rsidP="00D57145">
      <w:pPr>
        <w:ind w:firstLine="851"/>
        <w:jc w:val="both"/>
        <w:rPr>
          <w:bCs/>
          <w:noProof/>
          <w:sz w:val="28"/>
          <w:szCs w:val="28"/>
        </w:rPr>
      </w:pPr>
      <w:r w:rsidRPr="0046019E">
        <w:rPr>
          <w:bCs/>
          <w:noProof/>
          <w:sz w:val="28"/>
          <w:szCs w:val="28"/>
        </w:rPr>
        <w:t xml:space="preserve">Според съда горепосочените процесуални нарушения безспорно са от категорията на съществените такива и са довели до ограничаване на процесуалните права на обвиняемия (на правото му на защита и справедлив процес) и на пострадалото лице. </w:t>
      </w:r>
    </w:p>
    <w:p w:rsidR="00D57145" w:rsidRPr="0046019E" w:rsidRDefault="00D57145" w:rsidP="00D57145">
      <w:pPr>
        <w:ind w:firstLine="851"/>
        <w:jc w:val="both"/>
        <w:rPr>
          <w:bCs/>
          <w:noProof/>
          <w:sz w:val="28"/>
          <w:szCs w:val="28"/>
        </w:rPr>
      </w:pPr>
      <w:bookmarkStart w:id="16" w:name="_Hlk156078093"/>
      <w:r w:rsidRPr="0046019E">
        <w:rPr>
          <w:bCs/>
          <w:noProof/>
          <w:sz w:val="28"/>
          <w:szCs w:val="28"/>
        </w:rPr>
        <w:t xml:space="preserve">Предвид гореизложеното съдът е намерил, че са налице основанията на чл. 249, ал. 1, вр. чл. 248, ал. 1, т. 3 НПК за прекратяване на съдебното производство и е върнал делото на прокурора.  </w:t>
      </w:r>
    </w:p>
    <w:p w:rsidR="00D57145" w:rsidRPr="0046019E" w:rsidRDefault="00D57145" w:rsidP="00D57145">
      <w:pPr>
        <w:spacing w:after="200" w:line="276" w:lineRule="auto"/>
        <w:ind w:firstLine="708"/>
        <w:contextualSpacing/>
        <w:jc w:val="both"/>
        <w:rPr>
          <w:noProof/>
          <w:sz w:val="28"/>
          <w:szCs w:val="28"/>
        </w:rPr>
      </w:pPr>
      <w:r w:rsidRPr="0046019E">
        <w:rPr>
          <w:bCs/>
          <w:noProof/>
          <w:sz w:val="28"/>
          <w:szCs w:val="28"/>
        </w:rPr>
        <w:lastRenderedPageBreak/>
        <w:t xml:space="preserve">  </w:t>
      </w:r>
      <w:r w:rsidRPr="0046019E">
        <w:rPr>
          <w:noProof/>
          <w:sz w:val="28"/>
          <w:szCs w:val="28"/>
        </w:rPr>
        <w:t>Против така постановеното определение на РС – Перник по НОХД № 853/2023 г. не е изготвен протест от Районна прокуратура – Перник.</w:t>
      </w:r>
    </w:p>
    <w:bookmarkEnd w:id="16"/>
    <w:p w:rsidR="00D57145" w:rsidRPr="0046019E" w:rsidRDefault="00D57145" w:rsidP="00D57145">
      <w:pPr>
        <w:ind w:firstLine="851"/>
        <w:jc w:val="both"/>
        <w:rPr>
          <w:bCs/>
          <w:noProof/>
          <w:sz w:val="28"/>
          <w:szCs w:val="28"/>
        </w:rPr>
      </w:pPr>
    </w:p>
    <w:p w:rsidR="00D57145" w:rsidRPr="0046019E" w:rsidRDefault="00D57145" w:rsidP="00D57145">
      <w:pPr>
        <w:ind w:firstLine="851"/>
        <w:jc w:val="both"/>
        <w:rPr>
          <w:bCs/>
          <w:noProof/>
          <w:sz w:val="28"/>
          <w:szCs w:val="28"/>
        </w:rPr>
      </w:pPr>
      <w:r w:rsidRPr="0046019E">
        <w:rPr>
          <w:bCs/>
          <w:noProof/>
          <w:sz w:val="28"/>
          <w:szCs w:val="28"/>
        </w:rPr>
        <w:t>6. Прокурорска преписка № 3103/2021 г. по описа на Районна прокуратура – Перник:</w:t>
      </w:r>
    </w:p>
    <w:p w:rsidR="00D57145" w:rsidRPr="0046019E" w:rsidRDefault="00D57145" w:rsidP="00D57145">
      <w:pPr>
        <w:pStyle w:val="25"/>
        <w:shd w:val="clear" w:color="auto" w:fill="auto"/>
        <w:spacing w:before="0" w:line="334" w:lineRule="exact"/>
        <w:ind w:firstLine="680"/>
        <w:rPr>
          <w:sz w:val="28"/>
          <w:szCs w:val="28"/>
        </w:rPr>
      </w:pPr>
      <w:r w:rsidRPr="0046019E">
        <w:rPr>
          <w:sz w:val="28"/>
          <w:szCs w:val="28"/>
        </w:rPr>
        <w:t xml:space="preserve">НАХД № 00005/2023 г. по описа на </w:t>
      </w:r>
      <w:r w:rsidRPr="0046019E">
        <w:rPr>
          <w:sz w:val="28"/>
          <w:szCs w:val="28"/>
          <w:lang w:val="en-US" w:bidi="en-US"/>
        </w:rPr>
        <w:t xml:space="preserve">PC </w:t>
      </w:r>
      <w:r w:rsidRPr="0046019E">
        <w:rPr>
          <w:sz w:val="28"/>
          <w:szCs w:val="28"/>
        </w:rPr>
        <w:t xml:space="preserve">– Перник е образувано по повод внесено от РП – Перник предложение по реда на чл. 375 от НПК за освобождаване от наказателна отговорност с налагане на административно наказание по отношение на обв. С. С. Ш. за престъпление по чл. 343, ал. 1, б. „б“, пр. 2, вр. чл. 342, ал. 1, пр. 3 от НК. </w:t>
      </w:r>
    </w:p>
    <w:p w:rsidR="00D57145" w:rsidRPr="0046019E" w:rsidRDefault="00D57145" w:rsidP="00D57145">
      <w:pPr>
        <w:pStyle w:val="25"/>
        <w:shd w:val="clear" w:color="auto" w:fill="auto"/>
        <w:spacing w:before="0" w:line="310" w:lineRule="exact"/>
        <w:ind w:firstLine="720"/>
        <w:rPr>
          <w:sz w:val="28"/>
          <w:szCs w:val="28"/>
          <w:lang w:bidi="bg-BG"/>
        </w:rPr>
      </w:pPr>
      <w:r w:rsidRPr="0046019E">
        <w:rPr>
          <w:sz w:val="28"/>
          <w:szCs w:val="28"/>
        </w:rPr>
        <w:t xml:space="preserve">С разпореждане № 433 от 17.02.2023 г. по горепосоченото дело </w:t>
      </w:r>
      <w:r w:rsidRPr="0046019E">
        <w:rPr>
          <w:sz w:val="28"/>
          <w:szCs w:val="28"/>
          <w:lang w:val="en-US" w:bidi="en-US"/>
        </w:rPr>
        <w:t xml:space="preserve">PC </w:t>
      </w:r>
      <w:r w:rsidRPr="0046019E">
        <w:rPr>
          <w:sz w:val="28"/>
          <w:szCs w:val="28"/>
        </w:rPr>
        <w:t xml:space="preserve">– Перник е прекратил съдебното производство и е върнал делото на РП – Перник, тъй като е приел, че е налице съществено отстранимо процесуално нарушение по смисъла на чл. 249, ал. 4, т. 1 от НПК, а именно нарушено е правото на обвиняемия да научи за какво престъпление е привлечен в това качество, тъй като изложените в прокурорския акт фактически положения не обосновават в пълна степен правното квалифициране на инкриминираното деяние. Съдът е счел, че постановлението на РП – Перник е и немотивирано – липсвал анализ на събраните доказателства и оценка на тяхната фактическа и правна стойност, констатирал е непълноти и липса на логическо единство между описаната фактическа обстановка и правните изводи. Според съда тези  </w:t>
      </w:r>
      <w:r w:rsidRPr="0046019E">
        <w:rPr>
          <w:sz w:val="28"/>
          <w:szCs w:val="28"/>
          <w:lang w:bidi="bg-BG"/>
        </w:rPr>
        <w:t xml:space="preserve"> непълноти и противоречия са ограничили правото на обвиняемия по чл. 249, ал. 4, т. 1 от НПК да узнае всички факти във връзка с обективните и субективните признаци на престъплението, което е същностен елемент при изграждането и осъществяването на защитата му срещу обвинението.</w:t>
      </w:r>
    </w:p>
    <w:p w:rsidR="00920CFA" w:rsidRDefault="00D57145" w:rsidP="00920CFA">
      <w:pPr>
        <w:pStyle w:val="25"/>
        <w:shd w:val="clear" w:color="auto" w:fill="auto"/>
        <w:spacing w:before="0" w:line="334" w:lineRule="exact"/>
        <w:ind w:firstLine="680"/>
        <w:rPr>
          <w:sz w:val="28"/>
          <w:szCs w:val="28"/>
        </w:rPr>
      </w:pPr>
      <w:r w:rsidRPr="0046019E">
        <w:rPr>
          <w:sz w:val="28"/>
          <w:szCs w:val="28"/>
        </w:rPr>
        <w:t xml:space="preserve">По подаден от наблюдаващия прокурор частен протест е било образувано ВЧНД № 150/2023 г. по описа на ОС – Перник. В мотивите въззивният съд изцяло е приел становището на </w:t>
      </w:r>
      <w:r w:rsidRPr="0046019E">
        <w:rPr>
          <w:sz w:val="28"/>
          <w:szCs w:val="28"/>
          <w:lang w:bidi="en-US"/>
        </w:rPr>
        <w:t>Районен съд – Перник</w:t>
      </w:r>
      <w:r w:rsidRPr="0046019E">
        <w:rPr>
          <w:sz w:val="28"/>
          <w:szCs w:val="28"/>
        </w:rPr>
        <w:t xml:space="preserve">, поради и което е потвърдил разпореждането на </w:t>
      </w:r>
      <w:r w:rsidRPr="0046019E">
        <w:rPr>
          <w:sz w:val="28"/>
          <w:szCs w:val="28"/>
          <w:lang w:val="en-US" w:bidi="en-US"/>
        </w:rPr>
        <w:t xml:space="preserve">PC </w:t>
      </w:r>
      <w:r w:rsidRPr="0046019E">
        <w:rPr>
          <w:sz w:val="28"/>
          <w:szCs w:val="28"/>
        </w:rPr>
        <w:t>– Перник с определение № 88 от 03.04.2023 г. и е върнал делото на РП – Перник за отстраняване на констатираното съществено отстранимо процесуално нарушение.</w:t>
      </w:r>
    </w:p>
    <w:p w:rsidR="00920CFA" w:rsidRDefault="00920CFA" w:rsidP="00920CFA">
      <w:pPr>
        <w:pStyle w:val="25"/>
        <w:shd w:val="clear" w:color="auto" w:fill="auto"/>
        <w:spacing w:before="0" w:line="334" w:lineRule="exact"/>
        <w:ind w:firstLine="680"/>
        <w:rPr>
          <w:sz w:val="28"/>
          <w:szCs w:val="28"/>
        </w:rPr>
      </w:pPr>
    </w:p>
    <w:p w:rsidR="00D57145" w:rsidRPr="0046019E" w:rsidRDefault="00D57145" w:rsidP="00920CFA">
      <w:pPr>
        <w:pStyle w:val="25"/>
        <w:shd w:val="clear" w:color="auto" w:fill="auto"/>
        <w:spacing w:before="0" w:line="334" w:lineRule="exact"/>
        <w:ind w:firstLine="680"/>
        <w:rPr>
          <w:rFonts w:eastAsiaTheme="minorEastAsia"/>
          <w:sz w:val="28"/>
          <w:szCs w:val="28"/>
        </w:rPr>
      </w:pPr>
      <w:r w:rsidRPr="0046019E">
        <w:rPr>
          <w:rFonts w:eastAsiaTheme="minorEastAsia"/>
          <w:b/>
          <w:iCs/>
          <w:sz w:val="28"/>
          <w:szCs w:val="28"/>
        </w:rPr>
        <w:t>По втора група причини:</w:t>
      </w:r>
      <w:r w:rsidRPr="0046019E">
        <w:rPr>
          <w:rFonts w:eastAsiaTheme="minorEastAsia"/>
          <w:iCs/>
          <w:sz w:val="28"/>
          <w:szCs w:val="28"/>
        </w:rPr>
        <w:t xml:space="preserve"> </w:t>
      </w:r>
      <w:r w:rsidRPr="0046019E">
        <w:rPr>
          <w:rFonts w:eastAsiaTheme="minorHAnsi"/>
          <w:sz w:val="28"/>
          <w:szCs w:val="28"/>
          <w:lang w:eastAsia="en-US"/>
        </w:rPr>
        <w:t xml:space="preserve">Връщането на делото се дължи на констатирани от съда </w:t>
      </w:r>
      <w:bookmarkStart w:id="17" w:name="_Hlk156089162"/>
      <w:r w:rsidRPr="0046019E">
        <w:rPr>
          <w:rFonts w:eastAsiaTheme="minorHAnsi"/>
          <w:sz w:val="28"/>
          <w:szCs w:val="28"/>
          <w:lang w:eastAsia="en-US"/>
        </w:rPr>
        <w:t>пропуски при изготвянето на обвинителния акт</w:t>
      </w:r>
      <w:bookmarkEnd w:id="17"/>
      <w:r w:rsidRPr="0046019E">
        <w:rPr>
          <w:rFonts w:eastAsiaTheme="minorHAnsi"/>
          <w:sz w:val="28"/>
          <w:szCs w:val="28"/>
          <w:lang w:eastAsia="en-US"/>
        </w:rPr>
        <w:t>, които са в голяма степен очевидни и са могли да бъдат избегнати при прецизна работа на прокурора</w:t>
      </w:r>
      <w:r w:rsidRPr="0046019E">
        <w:rPr>
          <w:rFonts w:eastAsiaTheme="minorEastAsia"/>
          <w:sz w:val="28"/>
          <w:szCs w:val="28"/>
        </w:rPr>
        <w:t>, като през периода са върнати две дела:</w:t>
      </w:r>
    </w:p>
    <w:p w:rsidR="00D57145" w:rsidRPr="0046019E" w:rsidRDefault="00D57145" w:rsidP="00D57145">
      <w:pPr>
        <w:pStyle w:val="af2"/>
        <w:numPr>
          <w:ilvl w:val="0"/>
          <w:numId w:val="9"/>
        </w:numPr>
        <w:autoSpaceDE w:val="0"/>
        <w:autoSpaceDN w:val="0"/>
        <w:adjustRightInd w:val="0"/>
        <w:spacing w:before="115"/>
        <w:jc w:val="both"/>
        <w:rPr>
          <w:rFonts w:eastAsiaTheme="minorHAnsi"/>
          <w:sz w:val="28"/>
          <w:szCs w:val="28"/>
          <w:lang w:eastAsia="en-US"/>
        </w:rPr>
      </w:pPr>
      <w:r w:rsidRPr="0046019E">
        <w:rPr>
          <w:rFonts w:eastAsiaTheme="minorHAnsi"/>
          <w:sz w:val="28"/>
          <w:szCs w:val="28"/>
          <w:lang w:eastAsia="en-US"/>
        </w:rPr>
        <w:t>Прокурорска преписка № 429/2021 г. по описа на Районна прокуратура – Перник:</w:t>
      </w:r>
    </w:p>
    <w:p w:rsidR="00D57145" w:rsidRPr="0046019E" w:rsidRDefault="00D57145" w:rsidP="00D57145">
      <w:pPr>
        <w:autoSpaceDE w:val="0"/>
        <w:autoSpaceDN w:val="0"/>
        <w:adjustRightInd w:val="0"/>
        <w:spacing w:before="115"/>
        <w:ind w:firstLine="851"/>
        <w:contextualSpacing/>
        <w:jc w:val="both"/>
        <w:rPr>
          <w:rFonts w:eastAsiaTheme="minorHAnsi"/>
          <w:sz w:val="28"/>
          <w:szCs w:val="28"/>
          <w:lang w:eastAsia="en-US"/>
        </w:rPr>
      </w:pPr>
      <w:r w:rsidRPr="0046019E">
        <w:rPr>
          <w:rFonts w:eastAsiaTheme="minorHAnsi"/>
          <w:sz w:val="28"/>
          <w:szCs w:val="28"/>
          <w:lang w:eastAsia="en-US"/>
        </w:rPr>
        <w:t xml:space="preserve">На 24.03.2023 г. прокурор при Районна прокуратура – Перник, е внесъл обвинителен акт, с който е повдигнал обвинение на Т. Т. А. за престъпление по чл. 311, ал. 1 от НК. Въз основа на същия е било образувано НОХД № 613/2023 г. по описа на Районен съд – Перник. В проведеното разпоредително заседание, при обсъждане на въпросите по </w:t>
      </w:r>
      <w:r w:rsidRPr="0046019E">
        <w:rPr>
          <w:rFonts w:eastAsiaTheme="minorHAnsi"/>
          <w:sz w:val="28"/>
          <w:szCs w:val="28"/>
          <w:lang w:eastAsia="en-US"/>
        </w:rPr>
        <w:lastRenderedPageBreak/>
        <w:t xml:space="preserve">чл. 248, ал. 1 от НПК, съдът е приел, че е налице съществено отстранимо нарушение на процесуалните правила, довело до ограничаване на процесуалните права на обвиняемата, изразяващо се в това, че внесеният от РП – Перник обвинителен акт не отговарял на изискванията на чл. 246, ал. 2 от НПК относно съставомерните признаци на престъплението и участието на подсъдимата в него и конкретно в непосочване в обвинителния акт на това от коя разпоредба произтича длъжностното качество на подсъдимата, макар и особеното качество да е изводимо от изложеното, че подсъдимата е управител на търговско дружество и в това качество е подписала инкриминирания документ. На следващо място в обстоятелствената част на обвинителния акт не е бил очертан кръга на правомощията и задълженията на подсъдимата като управител на търговско дружество, свързани със специфичната дейност по обезопасяване от нежелан достъп и сработване по предназначение на огнестрелни оръжия, съгласно регламентацията на условията и реда за това в Наредба № Iз-1031/15.04.2011 г. на МВР. На трето място съдът е приел, че в обвинителния акт липсва обоснованост в насока на специалната цел, предвиден в състава на чл. 311, ал. 1 от НК, а именно съставянето на официалния документ, в който са удостоверени неверни обстоятелства, да е именно с цел същия да се използва, като доказателство за тях.    </w:t>
      </w:r>
    </w:p>
    <w:p w:rsidR="00D57145" w:rsidRPr="0046019E" w:rsidRDefault="00D57145" w:rsidP="00D57145">
      <w:pPr>
        <w:ind w:firstLine="851"/>
        <w:jc w:val="both"/>
        <w:rPr>
          <w:bCs/>
          <w:noProof/>
          <w:sz w:val="28"/>
          <w:szCs w:val="28"/>
        </w:rPr>
      </w:pPr>
      <w:r w:rsidRPr="0046019E">
        <w:rPr>
          <w:bCs/>
          <w:noProof/>
          <w:sz w:val="28"/>
          <w:szCs w:val="28"/>
        </w:rPr>
        <w:t xml:space="preserve">Предвид гореизложеното съдът </w:t>
      </w:r>
      <w:bookmarkStart w:id="18" w:name="_Hlk156082031"/>
      <w:r w:rsidRPr="0046019E">
        <w:rPr>
          <w:bCs/>
          <w:noProof/>
          <w:sz w:val="28"/>
          <w:szCs w:val="28"/>
        </w:rPr>
        <w:t xml:space="preserve">е намерил, че са налице основанията на чл. 249, ал. 1, вр. чл. 248, ал. 1, т. 3 НПК за прекратяване на на съдебното производство и е върнал делото на прокурора.  </w:t>
      </w:r>
      <w:bookmarkEnd w:id="18"/>
    </w:p>
    <w:p w:rsidR="00D57145" w:rsidRPr="0046019E" w:rsidRDefault="00D57145" w:rsidP="00D57145">
      <w:pPr>
        <w:spacing w:after="200" w:line="276" w:lineRule="auto"/>
        <w:ind w:firstLine="708"/>
        <w:contextualSpacing/>
        <w:jc w:val="both"/>
        <w:rPr>
          <w:noProof/>
          <w:sz w:val="28"/>
          <w:szCs w:val="28"/>
        </w:rPr>
      </w:pPr>
      <w:r w:rsidRPr="0046019E">
        <w:rPr>
          <w:bCs/>
          <w:noProof/>
          <w:sz w:val="28"/>
          <w:szCs w:val="28"/>
        </w:rPr>
        <w:t xml:space="preserve">  </w:t>
      </w:r>
      <w:r w:rsidRPr="0046019E">
        <w:rPr>
          <w:noProof/>
          <w:sz w:val="28"/>
          <w:szCs w:val="28"/>
        </w:rPr>
        <w:t>Против така постановеното определение на РС – Перник по НОХД № 613/2023 г. не е изготвен протест от Районна прокуратура – Перник.</w:t>
      </w:r>
    </w:p>
    <w:p w:rsidR="00D57145" w:rsidRPr="0046019E" w:rsidRDefault="00D57145" w:rsidP="00D57145">
      <w:pPr>
        <w:pStyle w:val="af2"/>
        <w:spacing w:after="200" w:line="276" w:lineRule="auto"/>
        <w:ind w:left="1211"/>
        <w:jc w:val="both"/>
        <w:rPr>
          <w:bCs/>
          <w:noProof/>
          <w:sz w:val="28"/>
          <w:szCs w:val="28"/>
        </w:rPr>
      </w:pPr>
    </w:p>
    <w:p w:rsidR="00D57145" w:rsidRPr="0046019E" w:rsidRDefault="00D57145" w:rsidP="0046019E">
      <w:pPr>
        <w:pStyle w:val="af2"/>
        <w:numPr>
          <w:ilvl w:val="0"/>
          <w:numId w:val="9"/>
        </w:numPr>
        <w:spacing w:line="276" w:lineRule="auto"/>
        <w:ind w:left="0" w:firstLine="426"/>
        <w:jc w:val="both"/>
        <w:rPr>
          <w:noProof/>
          <w:sz w:val="28"/>
          <w:szCs w:val="28"/>
        </w:rPr>
      </w:pPr>
      <w:r w:rsidRPr="0046019E">
        <w:rPr>
          <w:bCs/>
          <w:noProof/>
          <w:sz w:val="28"/>
          <w:szCs w:val="28"/>
        </w:rPr>
        <w:t>Прокурорска преписка № 3328/2020 г. по описа на Районна прокуратура – Перник:</w:t>
      </w:r>
    </w:p>
    <w:p w:rsidR="00D57145" w:rsidRPr="0046019E" w:rsidRDefault="00D57145" w:rsidP="00D57145">
      <w:pPr>
        <w:pStyle w:val="25"/>
        <w:shd w:val="clear" w:color="auto" w:fill="auto"/>
        <w:spacing w:before="0" w:after="172" w:line="360" w:lineRule="exact"/>
        <w:ind w:firstLine="420"/>
        <w:contextualSpacing/>
        <w:rPr>
          <w:sz w:val="28"/>
          <w:szCs w:val="28"/>
        </w:rPr>
      </w:pPr>
      <w:r w:rsidRPr="0046019E">
        <w:rPr>
          <w:sz w:val="28"/>
          <w:szCs w:val="28"/>
        </w:rPr>
        <w:t>На 05.05.2021 г.  прокурор при РП – Перник е внесъл в РС – Перник обвинителен акт срещу Н.Б.Б. за престъпление по чл. 209, ал. 1 НК. В резултат на изготвения обвинителен акт било образувано НОХД № 730/2021 г. по описа на РС – Перник. С присъда, постановена по НОХД № 730/2021 г.,  Районен съд – Перник признал подсъдимия Б. за виновен по повдигнатото му обвинение и му определил съответно наказание.</w:t>
      </w:r>
    </w:p>
    <w:p w:rsidR="00D57145" w:rsidRPr="0046019E" w:rsidRDefault="00D57145" w:rsidP="00D57145">
      <w:pPr>
        <w:pStyle w:val="25"/>
        <w:shd w:val="clear" w:color="auto" w:fill="auto"/>
        <w:spacing w:before="0" w:after="172" w:line="360" w:lineRule="exact"/>
        <w:ind w:firstLine="420"/>
        <w:contextualSpacing/>
        <w:rPr>
          <w:sz w:val="28"/>
          <w:szCs w:val="28"/>
        </w:rPr>
      </w:pPr>
      <w:r w:rsidRPr="0046019E">
        <w:rPr>
          <w:sz w:val="28"/>
          <w:szCs w:val="28"/>
        </w:rPr>
        <w:t>Недоволен от присъдата, Н.Б., обжалвал същата и било образувано ВНОХД № 119/2022 г.  по описа на ОС – Перник. С влязло в сила решение № 60/25.07.2022 г.  ОС – Перник  потвърдил изцяло постановената присъда на РС –  Перник.</w:t>
      </w:r>
    </w:p>
    <w:p w:rsidR="00D57145" w:rsidRPr="0046019E" w:rsidRDefault="00D57145" w:rsidP="00D57145">
      <w:pPr>
        <w:pStyle w:val="25"/>
        <w:shd w:val="clear" w:color="auto" w:fill="auto"/>
        <w:spacing w:before="0" w:after="172" w:line="360" w:lineRule="exact"/>
        <w:ind w:firstLine="420"/>
        <w:contextualSpacing/>
        <w:rPr>
          <w:sz w:val="28"/>
          <w:szCs w:val="28"/>
        </w:rPr>
      </w:pPr>
      <w:r w:rsidRPr="0046019E">
        <w:rPr>
          <w:sz w:val="28"/>
          <w:szCs w:val="28"/>
        </w:rPr>
        <w:t xml:space="preserve">С искане по реда на чл. 419 НПК защитникът на подсъдимия поискал възобновяване на ВНОХД № 119/2022 г.  по описа на ОС – Перник и отмяна на постановеното решение № 60/2022 година. </w:t>
      </w:r>
    </w:p>
    <w:p w:rsidR="00D57145" w:rsidRPr="0046019E" w:rsidRDefault="00D57145" w:rsidP="00D57145">
      <w:pPr>
        <w:pStyle w:val="25"/>
        <w:shd w:val="clear" w:color="auto" w:fill="auto"/>
        <w:spacing w:before="0" w:after="172" w:line="360" w:lineRule="exact"/>
        <w:ind w:firstLine="420"/>
        <w:contextualSpacing/>
        <w:rPr>
          <w:sz w:val="28"/>
          <w:szCs w:val="28"/>
        </w:rPr>
      </w:pPr>
      <w:r w:rsidRPr="0046019E">
        <w:rPr>
          <w:sz w:val="28"/>
          <w:szCs w:val="28"/>
        </w:rPr>
        <w:t xml:space="preserve">С решение № 343/17.11.2022 г., постановено по НД № 895/2022 г., </w:t>
      </w:r>
      <w:r w:rsidRPr="0046019E">
        <w:rPr>
          <w:sz w:val="28"/>
          <w:szCs w:val="28"/>
        </w:rPr>
        <w:lastRenderedPageBreak/>
        <w:t xml:space="preserve">Апелативен съд – София е отменил по реда на възобновяването </w:t>
      </w:r>
      <w:bookmarkStart w:id="19" w:name="_Hlk156080132"/>
      <w:r w:rsidRPr="0046019E">
        <w:rPr>
          <w:sz w:val="28"/>
          <w:szCs w:val="28"/>
        </w:rPr>
        <w:t>присъдата по НОХД № 730/2021 г. по описа на Районен съд – Перник</w:t>
      </w:r>
      <w:bookmarkEnd w:id="19"/>
      <w:r w:rsidRPr="0046019E">
        <w:rPr>
          <w:sz w:val="28"/>
          <w:szCs w:val="28"/>
        </w:rPr>
        <w:t xml:space="preserve"> и решението по ВНОХД № № 119/2022 г.  на Окръжен съд – Перник. Апелативен съд – София е постановил възобновяване на производството по НОХД № 730/2021 г. по описа на Районен съд – Перник, като е върнал делото за ново разглеждане от друг състав на същия съд, в стадия на предаване на съд и подготвителни действия за разглеждане на делото в съдебно заседание, за провеждане на ново разпоредително заседание с произнасяне по въпросите по чл. 248 от НПК.</w:t>
      </w:r>
    </w:p>
    <w:p w:rsidR="00D57145" w:rsidRPr="0046019E" w:rsidRDefault="00D57145" w:rsidP="00D57145">
      <w:pPr>
        <w:pStyle w:val="25"/>
        <w:shd w:val="clear" w:color="auto" w:fill="auto"/>
        <w:spacing w:before="0" w:after="172" w:line="360" w:lineRule="exact"/>
        <w:ind w:firstLine="420"/>
        <w:contextualSpacing/>
        <w:rPr>
          <w:sz w:val="28"/>
          <w:szCs w:val="28"/>
        </w:rPr>
      </w:pPr>
      <w:r w:rsidRPr="0046019E">
        <w:rPr>
          <w:sz w:val="28"/>
          <w:szCs w:val="28"/>
        </w:rPr>
        <w:t xml:space="preserve">В изпълнение на постановеното решение № 343/2022г. на САС е било образувано НОХД № 1769/2022 г. по описа на </w:t>
      </w:r>
      <w:r w:rsidRPr="0046019E">
        <w:rPr>
          <w:sz w:val="28"/>
          <w:szCs w:val="28"/>
          <w:lang w:val="en-US" w:bidi="en-US"/>
        </w:rPr>
        <w:t xml:space="preserve">PC </w:t>
      </w:r>
      <w:r w:rsidRPr="0046019E">
        <w:rPr>
          <w:sz w:val="28"/>
          <w:szCs w:val="28"/>
        </w:rPr>
        <w:t xml:space="preserve">– Перник, по което на 14.12.2022 г. е проведено разпоредително заседание. С протоколно определение от същата дата РС – Перник е постановил прекратяване на съдебното производство по делото и връщането му на Районна прокуратура – Перник поради това, че изготвеният от РП – Перник обвинителен акт не бил годен да определи фактическите рамки на предмета на доказване, защото в обстоятелствената му част не се съдържали факти по отношение на съставомерните признаци на деянието, в което обвиняемият е бил обвинен. По този начин е било нарушено правото на защита на Б., тъй като обвинителният акт не позволявал на дееца да разбере ясно и недвусмислено в какво е обвинен, за да се гарантира в пълен обем правото му на защита. </w:t>
      </w:r>
    </w:p>
    <w:p w:rsidR="00D57145" w:rsidRPr="0046019E" w:rsidRDefault="00D57145" w:rsidP="00D57145">
      <w:pPr>
        <w:pStyle w:val="25"/>
        <w:shd w:val="clear" w:color="auto" w:fill="auto"/>
        <w:spacing w:before="0" w:after="192" w:line="360" w:lineRule="exact"/>
        <w:ind w:firstLine="420"/>
        <w:contextualSpacing/>
        <w:rPr>
          <w:sz w:val="28"/>
          <w:szCs w:val="28"/>
        </w:rPr>
      </w:pPr>
      <w:r w:rsidRPr="0046019E">
        <w:rPr>
          <w:sz w:val="28"/>
          <w:szCs w:val="28"/>
        </w:rPr>
        <w:t xml:space="preserve">РС – Перник счел, че обвинителният акт не е изготвен съобразно изискванията на чл. 246 НПК, </w:t>
      </w:r>
      <w:r w:rsidRPr="0046019E">
        <w:rPr>
          <w:bCs/>
          <w:noProof/>
          <w:sz w:val="28"/>
          <w:szCs w:val="28"/>
        </w:rPr>
        <w:t xml:space="preserve">приел, че са налице основанията на чл. 249, ал. 1, вр. чл. 248, ал. 1, т. 3 НПК за прекратяване на съдебното производство и върнал делото на прокурора.  </w:t>
      </w:r>
      <w:r w:rsidRPr="0046019E">
        <w:rPr>
          <w:sz w:val="28"/>
          <w:szCs w:val="28"/>
        </w:rPr>
        <w:t xml:space="preserve">  </w:t>
      </w:r>
    </w:p>
    <w:p w:rsidR="00D57145" w:rsidRPr="0046019E" w:rsidRDefault="00D57145" w:rsidP="00D57145">
      <w:pPr>
        <w:pStyle w:val="25"/>
        <w:shd w:val="clear" w:color="auto" w:fill="auto"/>
        <w:spacing w:before="0" w:after="192" w:line="360" w:lineRule="exact"/>
        <w:ind w:firstLine="420"/>
        <w:contextualSpacing/>
        <w:rPr>
          <w:sz w:val="28"/>
          <w:szCs w:val="28"/>
        </w:rPr>
      </w:pPr>
      <w:r w:rsidRPr="0046019E">
        <w:rPr>
          <w:sz w:val="28"/>
          <w:szCs w:val="28"/>
        </w:rPr>
        <w:t xml:space="preserve">Против така постановеното определение на </w:t>
      </w:r>
      <w:r w:rsidRPr="0046019E">
        <w:rPr>
          <w:sz w:val="28"/>
          <w:szCs w:val="28"/>
          <w:lang w:val="en-US" w:bidi="en-US"/>
        </w:rPr>
        <w:t>PC</w:t>
      </w:r>
      <w:r w:rsidRPr="0046019E">
        <w:rPr>
          <w:sz w:val="28"/>
          <w:szCs w:val="28"/>
        </w:rPr>
        <w:t xml:space="preserve"> – Перник по НОХД № 1769/2022 г. по описа на РС – Перник  е постъпила частна жалба от защитника на подсъдимия, в която били изложени възражения срещу формираната воля на съда за прекратяване на съдебното производство.</w:t>
      </w:r>
    </w:p>
    <w:p w:rsidR="00D57145" w:rsidRPr="0046019E" w:rsidRDefault="00D57145" w:rsidP="0046019E">
      <w:pPr>
        <w:pStyle w:val="25"/>
        <w:shd w:val="clear" w:color="auto" w:fill="auto"/>
        <w:spacing w:before="0" w:after="240" w:line="360" w:lineRule="exact"/>
        <w:ind w:firstLine="420"/>
        <w:contextualSpacing/>
        <w:rPr>
          <w:sz w:val="28"/>
          <w:szCs w:val="28"/>
        </w:rPr>
      </w:pPr>
      <w:r w:rsidRPr="0046019E">
        <w:rPr>
          <w:sz w:val="28"/>
          <w:szCs w:val="28"/>
        </w:rPr>
        <w:t>С определение от 20.01.2023 г. по ВЧНД №  469/2022 г.  ОС – Перник е потвърдил изцяло определението на РС – Перник от 14.12.2022 г., постановено по НОХД № 1769/2022 г. по описа на РС – Перник.</w:t>
      </w:r>
    </w:p>
    <w:p w:rsidR="00D57145" w:rsidRPr="0046019E" w:rsidRDefault="00D57145" w:rsidP="00D57145">
      <w:pPr>
        <w:autoSpaceDE w:val="0"/>
        <w:autoSpaceDN w:val="0"/>
        <w:adjustRightInd w:val="0"/>
        <w:spacing w:before="115"/>
        <w:ind w:firstLine="851"/>
        <w:contextualSpacing/>
        <w:jc w:val="both"/>
        <w:rPr>
          <w:rFonts w:eastAsiaTheme="minorEastAsia"/>
          <w:sz w:val="28"/>
          <w:szCs w:val="28"/>
        </w:rPr>
      </w:pPr>
      <w:r w:rsidRPr="0046019E">
        <w:rPr>
          <w:rFonts w:eastAsiaTheme="minorEastAsia"/>
          <w:b/>
          <w:iCs/>
          <w:sz w:val="28"/>
          <w:szCs w:val="28"/>
        </w:rPr>
        <w:t>По четвърта група причини:</w:t>
      </w:r>
      <w:r w:rsidRPr="0046019E">
        <w:rPr>
          <w:rFonts w:eastAsiaTheme="minorEastAsia"/>
          <w:iCs/>
          <w:sz w:val="28"/>
          <w:szCs w:val="28"/>
        </w:rPr>
        <w:t xml:space="preserve"> </w:t>
      </w:r>
      <w:r w:rsidRPr="0046019E">
        <w:rPr>
          <w:rFonts w:eastAsiaTheme="minorEastAsia"/>
          <w:sz w:val="28"/>
          <w:szCs w:val="28"/>
        </w:rPr>
        <w:t>Връщането на делото се дължи на неодобрено от съда споразумение, внесено по реда на чл. 382 от НПК, като през периода е върнато едно дело поради липса на предпоставки за разглеждане на същото по реда на глава 29 НПК:</w:t>
      </w:r>
    </w:p>
    <w:p w:rsidR="00D57145" w:rsidRPr="0046019E" w:rsidRDefault="00D57145" w:rsidP="00D57145">
      <w:pPr>
        <w:autoSpaceDE w:val="0"/>
        <w:autoSpaceDN w:val="0"/>
        <w:adjustRightInd w:val="0"/>
        <w:spacing w:before="115"/>
        <w:ind w:firstLine="851"/>
        <w:contextualSpacing/>
        <w:jc w:val="both"/>
        <w:rPr>
          <w:rFonts w:eastAsiaTheme="minorEastAsia"/>
          <w:sz w:val="28"/>
          <w:szCs w:val="28"/>
        </w:rPr>
      </w:pPr>
    </w:p>
    <w:p w:rsidR="00D57145" w:rsidRPr="0046019E" w:rsidRDefault="00D57145" w:rsidP="00D57145">
      <w:pPr>
        <w:pStyle w:val="af0"/>
        <w:jc w:val="both"/>
        <w:rPr>
          <w:rFonts w:ascii="Times New Roman" w:eastAsiaTheme="minorHAnsi" w:hAnsi="Times New Roman"/>
          <w:sz w:val="28"/>
          <w:szCs w:val="28"/>
          <w:lang w:eastAsia="en-US"/>
        </w:rPr>
      </w:pPr>
      <w:r w:rsidRPr="0046019E">
        <w:rPr>
          <w:rFonts w:eastAsiaTheme="minorEastAsia"/>
          <w:sz w:val="28"/>
          <w:szCs w:val="28"/>
        </w:rPr>
        <w:tab/>
      </w:r>
      <w:bookmarkStart w:id="20" w:name="_Hlk156087139"/>
      <w:r w:rsidRPr="0046019E">
        <w:rPr>
          <w:rFonts w:ascii="Times New Roman" w:eastAsiaTheme="minorEastAsia" w:hAnsi="Times New Roman"/>
          <w:sz w:val="28"/>
          <w:szCs w:val="28"/>
        </w:rPr>
        <w:t xml:space="preserve">1. </w:t>
      </w:r>
      <w:r w:rsidRPr="0046019E">
        <w:rPr>
          <w:rFonts w:ascii="Times New Roman" w:eastAsiaTheme="minorHAnsi" w:hAnsi="Times New Roman"/>
          <w:sz w:val="28"/>
          <w:szCs w:val="28"/>
          <w:lang w:eastAsia="en-US"/>
        </w:rPr>
        <w:t>Прокурорска преписка № 2684/2021 г. по описа на Районна прокуратура – Перник:</w:t>
      </w:r>
    </w:p>
    <w:bookmarkEnd w:id="20"/>
    <w:p w:rsidR="00D57145" w:rsidRPr="0046019E" w:rsidRDefault="00D57145" w:rsidP="00D57145">
      <w:pPr>
        <w:pStyle w:val="af0"/>
        <w:jc w:val="both"/>
        <w:rPr>
          <w:rFonts w:ascii="Times New Roman" w:eastAsiaTheme="minorHAnsi" w:hAnsi="Times New Roman"/>
          <w:sz w:val="28"/>
          <w:szCs w:val="28"/>
          <w:lang w:eastAsia="en-US"/>
        </w:rPr>
      </w:pPr>
      <w:r w:rsidRPr="0046019E">
        <w:rPr>
          <w:rFonts w:ascii="Times New Roman" w:eastAsiaTheme="minorHAnsi" w:hAnsi="Times New Roman"/>
          <w:sz w:val="28"/>
          <w:szCs w:val="28"/>
          <w:lang w:eastAsia="en-US"/>
        </w:rPr>
        <w:lastRenderedPageBreak/>
        <w:tab/>
        <w:t>На 02.08.2023 г. Районна прокуратура – Перник е внесла в Районен съд – Перник сключено на основание чл. 375а, вр. чл. 381 от НПК споразумение между представителя на прокуратурата и защитника на обв. С.Р.Н., по силата на което Н. се е признавал за виновен за извършено от него престъпление по чл. 144а, ал. 1 от НК. Въз основа на внесеното споразумение е било образувано НОХД № 1281/2023 г. по описа на РС – Перник.</w:t>
      </w:r>
    </w:p>
    <w:p w:rsidR="00D57145" w:rsidRPr="0046019E" w:rsidRDefault="00D57145" w:rsidP="00D57145">
      <w:pPr>
        <w:pStyle w:val="af0"/>
        <w:jc w:val="both"/>
        <w:rPr>
          <w:rFonts w:ascii="Times New Roman" w:eastAsiaTheme="minorHAnsi" w:hAnsi="Times New Roman"/>
          <w:sz w:val="28"/>
          <w:szCs w:val="28"/>
          <w:lang w:eastAsia="en-US"/>
        </w:rPr>
      </w:pPr>
      <w:r w:rsidRPr="0046019E">
        <w:rPr>
          <w:rFonts w:ascii="Times New Roman" w:eastAsiaTheme="minorHAnsi" w:hAnsi="Times New Roman"/>
          <w:sz w:val="28"/>
          <w:szCs w:val="28"/>
          <w:lang w:eastAsia="en-US"/>
        </w:rPr>
        <w:tab/>
        <w:t>С протоколното определение от 09.08.2023 г. съдът е приел, че по делото не е приложена необходимата информация от компетентния орган – ТД на НАП, касаеща водено изпълнително производство спрямо обвиняемия във връзка с наложено на същия административно наказание „глоба“ в размер на 1000 лева (по</w:t>
      </w:r>
      <w:r w:rsidRPr="0046019E">
        <w:rPr>
          <w:rFonts w:ascii="Times New Roman" w:hAnsi="Times New Roman"/>
          <w:sz w:val="28"/>
          <w:szCs w:val="28"/>
        </w:rPr>
        <w:t xml:space="preserve"> НАХД № 01618/2014г. по описа на Районен съд – Перник), която информация е от съществено значение за преценка на възможността за повторно освобождаване на С.Н. от наказателна отговорност на основание чл. 78а от НК</w:t>
      </w:r>
      <w:r w:rsidRPr="0046019E">
        <w:rPr>
          <w:rFonts w:ascii="Times New Roman" w:eastAsiaTheme="minorHAnsi" w:hAnsi="Times New Roman"/>
          <w:sz w:val="28"/>
          <w:szCs w:val="28"/>
          <w:lang w:eastAsia="en-US"/>
        </w:rPr>
        <w:t xml:space="preserve">. Според  РС – Перник посочената справка е необходима за формиране на обоснован извод относно правния статус на С.Р.Н. и наличието на възможност за прилагане на императивната норма на чл. 78а, ал. 1 от НК, което при положителна констатация има за последица задължително прилагане на този правен институт по отношение на обвиняемия.  </w:t>
      </w:r>
    </w:p>
    <w:p w:rsidR="00D57145" w:rsidRPr="0046019E" w:rsidRDefault="00D57145" w:rsidP="00D57145">
      <w:pPr>
        <w:pStyle w:val="af0"/>
        <w:jc w:val="both"/>
        <w:rPr>
          <w:rFonts w:ascii="Times New Roman" w:eastAsiaTheme="minorEastAsia" w:hAnsi="Times New Roman"/>
          <w:sz w:val="28"/>
          <w:szCs w:val="28"/>
        </w:rPr>
      </w:pPr>
      <w:r w:rsidRPr="0046019E">
        <w:rPr>
          <w:rFonts w:ascii="Times New Roman" w:eastAsiaTheme="minorHAnsi" w:hAnsi="Times New Roman"/>
          <w:sz w:val="28"/>
          <w:szCs w:val="28"/>
          <w:lang w:eastAsia="en-US"/>
        </w:rPr>
        <w:tab/>
        <w:t>Съдът е констатирал и непрецизност при словесното описание на деянието</w:t>
      </w:r>
      <w:r w:rsidRPr="0046019E">
        <w:rPr>
          <w:rFonts w:ascii="Times New Roman" w:eastAsiaTheme="minorEastAsia" w:hAnsi="Times New Roman"/>
          <w:sz w:val="28"/>
          <w:szCs w:val="28"/>
        </w:rPr>
        <w:t>.</w:t>
      </w:r>
    </w:p>
    <w:p w:rsidR="00D57145" w:rsidRPr="0046019E" w:rsidRDefault="00D57145" w:rsidP="00D57145">
      <w:pPr>
        <w:pStyle w:val="af0"/>
        <w:jc w:val="both"/>
        <w:rPr>
          <w:rFonts w:ascii="Times New Roman" w:eastAsiaTheme="minorEastAsia" w:hAnsi="Times New Roman"/>
          <w:sz w:val="28"/>
          <w:szCs w:val="28"/>
        </w:rPr>
      </w:pPr>
      <w:r w:rsidRPr="0046019E">
        <w:rPr>
          <w:rFonts w:ascii="Times New Roman" w:eastAsiaTheme="minorEastAsia" w:hAnsi="Times New Roman"/>
          <w:sz w:val="28"/>
          <w:szCs w:val="28"/>
        </w:rPr>
        <w:tab/>
        <w:t>По тези съображения и на основание чл. 382 ал. 8 от НПК съдът не одобрил постигнатото споразумение за решаване на делото по реда на глава 29-та от НПК, прекратил съдебното производство по НОХД № 1281/2023 по описа на Районен съд – Перник и върнал досъдебното производство на РП – Перник.</w:t>
      </w:r>
    </w:p>
    <w:p w:rsidR="00D57145" w:rsidRPr="0046019E" w:rsidRDefault="00D57145" w:rsidP="00D57145">
      <w:pPr>
        <w:pStyle w:val="af0"/>
        <w:jc w:val="both"/>
        <w:rPr>
          <w:rFonts w:ascii="Times New Roman" w:eastAsiaTheme="minorEastAsia" w:hAnsi="Times New Roman"/>
          <w:sz w:val="28"/>
          <w:szCs w:val="28"/>
        </w:rPr>
      </w:pPr>
    </w:p>
    <w:p w:rsidR="00D57145" w:rsidRPr="0046019E" w:rsidRDefault="00D57145" w:rsidP="00D57145">
      <w:pPr>
        <w:autoSpaceDE w:val="0"/>
        <w:autoSpaceDN w:val="0"/>
        <w:adjustRightInd w:val="0"/>
        <w:spacing w:before="115"/>
        <w:ind w:firstLine="851"/>
        <w:contextualSpacing/>
        <w:jc w:val="both"/>
        <w:rPr>
          <w:rFonts w:eastAsiaTheme="minorEastAsia"/>
          <w:sz w:val="28"/>
          <w:szCs w:val="28"/>
        </w:rPr>
      </w:pPr>
      <w:r w:rsidRPr="0046019E">
        <w:rPr>
          <w:rFonts w:eastAsiaTheme="minorEastAsia"/>
          <w:b/>
          <w:iCs/>
          <w:sz w:val="28"/>
          <w:szCs w:val="28"/>
        </w:rPr>
        <w:t>По пета група причини:</w:t>
      </w:r>
      <w:r w:rsidRPr="0046019E">
        <w:rPr>
          <w:rFonts w:eastAsiaTheme="minorEastAsia"/>
          <w:iCs/>
          <w:sz w:val="28"/>
          <w:szCs w:val="28"/>
        </w:rPr>
        <w:t xml:space="preserve"> </w:t>
      </w:r>
      <w:r w:rsidRPr="0046019E">
        <w:rPr>
          <w:rFonts w:eastAsiaTheme="minorEastAsia"/>
          <w:sz w:val="28"/>
          <w:szCs w:val="28"/>
        </w:rPr>
        <w:t>Връщането на делото се дължи на липса на основанията по чл. 78а НК ( чл. 377, ал. 1 НПК), като през отчетния период е върнато едно дело:</w:t>
      </w:r>
    </w:p>
    <w:p w:rsidR="00D57145" w:rsidRPr="0046019E" w:rsidRDefault="00D57145" w:rsidP="00D57145">
      <w:pPr>
        <w:pStyle w:val="af0"/>
        <w:jc w:val="both"/>
        <w:rPr>
          <w:rFonts w:ascii="Times New Roman" w:eastAsiaTheme="minorHAnsi" w:hAnsi="Times New Roman"/>
          <w:sz w:val="28"/>
          <w:szCs w:val="28"/>
          <w:lang w:eastAsia="en-US"/>
        </w:rPr>
      </w:pPr>
      <w:r w:rsidRPr="0046019E">
        <w:rPr>
          <w:rFonts w:ascii="Times New Roman" w:eastAsiaTheme="minorEastAsia" w:hAnsi="Times New Roman"/>
          <w:sz w:val="28"/>
          <w:szCs w:val="28"/>
        </w:rPr>
        <w:t xml:space="preserve"> </w:t>
      </w:r>
      <w:r w:rsidRPr="0046019E">
        <w:rPr>
          <w:rFonts w:ascii="Times New Roman" w:eastAsiaTheme="minorEastAsia" w:hAnsi="Times New Roman"/>
          <w:sz w:val="28"/>
          <w:szCs w:val="28"/>
        </w:rPr>
        <w:tab/>
        <w:t xml:space="preserve">1. </w:t>
      </w:r>
      <w:r w:rsidRPr="0046019E">
        <w:rPr>
          <w:rFonts w:ascii="Times New Roman" w:eastAsiaTheme="minorHAnsi" w:hAnsi="Times New Roman"/>
          <w:sz w:val="28"/>
          <w:szCs w:val="28"/>
          <w:lang w:eastAsia="en-US"/>
        </w:rPr>
        <w:t>Прокурорска преписка № 608/2023 г. по описа на Районна прокуратура – Перник:</w:t>
      </w:r>
    </w:p>
    <w:p w:rsidR="00D57145" w:rsidRPr="0046019E" w:rsidRDefault="00D57145" w:rsidP="00D57145">
      <w:pPr>
        <w:pStyle w:val="af0"/>
        <w:jc w:val="both"/>
        <w:rPr>
          <w:rFonts w:ascii="Times New Roman" w:eastAsiaTheme="minorEastAsia" w:hAnsi="Times New Roman"/>
          <w:sz w:val="28"/>
          <w:szCs w:val="28"/>
        </w:rPr>
      </w:pPr>
      <w:r w:rsidRPr="0046019E">
        <w:rPr>
          <w:rFonts w:ascii="Times New Roman" w:eastAsiaTheme="minorHAnsi" w:hAnsi="Times New Roman"/>
          <w:sz w:val="28"/>
          <w:szCs w:val="28"/>
          <w:lang w:eastAsia="en-US"/>
        </w:rPr>
        <w:tab/>
        <w:t xml:space="preserve">   На 02.06.2023 г.  прокурор при РП – Перник е внесъл </w:t>
      </w:r>
      <w:r w:rsidRPr="0046019E">
        <w:rPr>
          <w:rFonts w:ascii="Times New Roman" w:eastAsiaTheme="minorEastAsia" w:hAnsi="Times New Roman"/>
          <w:sz w:val="28"/>
          <w:szCs w:val="28"/>
        </w:rPr>
        <w:t>в Районен съд – Перник предложение по чл. 375 от НПК за освобождаване от наказателна отговорност с налагане на административно наказание по отношение на обв. М. М. М. за престъпление по чл. 270, ал. 1 от НК.</w:t>
      </w:r>
    </w:p>
    <w:p w:rsidR="00D57145" w:rsidRPr="0046019E" w:rsidRDefault="00D57145" w:rsidP="00D57145">
      <w:pPr>
        <w:pStyle w:val="af0"/>
        <w:jc w:val="both"/>
        <w:rPr>
          <w:rFonts w:ascii="Times New Roman" w:eastAsiaTheme="minorEastAsia" w:hAnsi="Times New Roman"/>
          <w:sz w:val="28"/>
          <w:szCs w:val="28"/>
        </w:rPr>
      </w:pPr>
      <w:r w:rsidRPr="0046019E">
        <w:rPr>
          <w:rFonts w:ascii="Times New Roman" w:eastAsiaTheme="minorEastAsia" w:hAnsi="Times New Roman"/>
          <w:sz w:val="28"/>
          <w:szCs w:val="28"/>
        </w:rPr>
        <w:tab/>
        <w:t>Във връзка с внесеното предложение било образувано АНД № 00990/2023 г. по описа на РС – Перник.</w:t>
      </w:r>
    </w:p>
    <w:p w:rsidR="00D57145" w:rsidRPr="0046019E" w:rsidRDefault="00D57145" w:rsidP="00D57145">
      <w:pPr>
        <w:pStyle w:val="af0"/>
        <w:jc w:val="both"/>
        <w:rPr>
          <w:rFonts w:ascii="Times New Roman" w:eastAsiaTheme="minorHAnsi" w:hAnsi="Times New Roman"/>
          <w:sz w:val="28"/>
          <w:szCs w:val="28"/>
          <w:lang w:eastAsia="en-US"/>
        </w:rPr>
      </w:pPr>
      <w:r w:rsidRPr="0046019E">
        <w:rPr>
          <w:rFonts w:ascii="Times New Roman" w:eastAsiaTheme="minorEastAsia" w:hAnsi="Times New Roman"/>
          <w:sz w:val="28"/>
          <w:szCs w:val="28"/>
        </w:rPr>
        <w:tab/>
        <w:t xml:space="preserve"> С разпореждане № 1412 от 19.06.2023 г. по горепосоченото административно наказателно дело РС – Перник е прекратил съдебното производство и е върнал делото на РП – Перник, тъй като в конкретния случай особеното качеството на субекта, спрямо който е насочено престъпното посегателство, а именно полицейски служител, изпълняващ служебните си задължения, спрямо когото противозаконно се пречи от </w:t>
      </w:r>
      <w:r w:rsidRPr="0046019E">
        <w:rPr>
          <w:rFonts w:ascii="Times New Roman" w:eastAsiaTheme="minorEastAsia" w:hAnsi="Times New Roman"/>
          <w:sz w:val="28"/>
          <w:szCs w:val="28"/>
        </w:rPr>
        <w:lastRenderedPageBreak/>
        <w:t>страна на обвиняемия при изпълнение на неговата служба, обосновава наличие на хипотезата на чл. 78а, ал. 7 от НК, предвиждаща забрана за приложение на чл. 78а, ал. 1 от НК, когато престъплението е извършено спрямо орган на власт при или по повод изпълнение на службата му.</w:t>
      </w:r>
    </w:p>
    <w:p w:rsidR="00D57145" w:rsidRPr="0046019E" w:rsidRDefault="00D57145" w:rsidP="00D57145">
      <w:pPr>
        <w:pStyle w:val="af0"/>
        <w:jc w:val="both"/>
        <w:rPr>
          <w:rFonts w:ascii="Times New Roman" w:eastAsiaTheme="minorEastAsia" w:hAnsi="Times New Roman"/>
          <w:sz w:val="28"/>
          <w:szCs w:val="28"/>
        </w:rPr>
      </w:pPr>
      <w:r w:rsidRPr="0046019E">
        <w:rPr>
          <w:rFonts w:ascii="Times New Roman" w:eastAsiaTheme="minorEastAsia" w:hAnsi="Times New Roman"/>
          <w:sz w:val="28"/>
          <w:szCs w:val="28"/>
        </w:rPr>
        <w:tab/>
        <w:t xml:space="preserve"> </w:t>
      </w:r>
    </w:p>
    <w:p w:rsidR="00D57145" w:rsidRPr="0046019E" w:rsidRDefault="00D57145" w:rsidP="00D57145">
      <w:pPr>
        <w:ind w:firstLine="851"/>
        <w:jc w:val="both"/>
        <w:rPr>
          <w:b/>
          <w:sz w:val="28"/>
          <w:szCs w:val="28"/>
        </w:rPr>
      </w:pPr>
      <w:proofErr w:type="gramStart"/>
      <w:r w:rsidRPr="0046019E">
        <w:rPr>
          <w:b/>
          <w:sz w:val="28"/>
          <w:szCs w:val="28"/>
          <w:lang w:val="en-US"/>
        </w:rPr>
        <w:t>Взети мерки за отстраняване на слабостите, допуснати от прокурорите.</w:t>
      </w:r>
      <w:proofErr w:type="gramEnd"/>
    </w:p>
    <w:p w:rsidR="00D57145" w:rsidRPr="0046019E" w:rsidRDefault="00D57145" w:rsidP="00D57145">
      <w:pPr>
        <w:ind w:firstLine="851"/>
        <w:jc w:val="both"/>
        <w:rPr>
          <w:sz w:val="28"/>
          <w:szCs w:val="28"/>
        </w:rPr>
      </w:pPr>
      <w:r w:rsidRPr="0046019E">
        <w:rPr>
          <w:sz w:val="28"/>
          <w:szCs w:val="28"/>
        </w:rPr>
        <w:t>И п</w:t>
      </w:r>
      <w:r w:rsidRPr="0046019E">
        <w:rPr>
          <w:sz w:val="28"/>
          <w:szCs w:val="28"/>
          <w:lang w:val="en-US"/>
        </w:rPr>
        <w:t>рез 20</w:t>
      </w:r>
      <w:r w:rsidRPr="0046019E">
        <w:rPr>
          <w:sz w:val="28"/>
          <w:szCs w:val="28"/>
        </w:rPr>
        <w:t>2</w:t>
      </w:r>
      <w:r w:rsidRPr="0046019E">
        <w:rPr>
          <w:sz w:val="28"/>
          <w:szCs w:val="28"/>
          <w:lang w:val="en-US"/>
        </w:rPr>
        <w:t>3 г.</w:t>
      </w:r>
      <w:r w:rsidRPr="0046019E">
        <w:rPr>
          <w:sz w:val="28"/>
          <w:szCs w:val="28"/>
        </w:rPr>
        <w:t xml:space="preserve"> в Районна</w:t>
      </w:r>
      <w:r w:rsidRPr="0046019E">
        <w:rPr>
          <w:sz w:val="28"/>
          <w:szCs w:val="28"/>
          <w:lang w:val="en-US"/>
        </w:rPr>
        <w:t xml:space="preserve"> прокуратура </w:t>
      </w:r>
      <w:r w:rsidRPr="0046019E">
        <w:rPr>
          <w:sz w:val="28"/>
          <w:szCs w:val="28"/>
        </w:rPr>
        <w:t xml:space="preserve">– </w:t>
      </w:r>
      <w:r w:rsidRPr="0046019E">
        <w:rPr>
          <w:sz w:val="28"/>
          <w:szCs w:val="28"/>
          <w:lang w:val="en-US"/>
        </w:rPr>
        <w:t xml:space="preserve">Перник </w:t>
      </w:r>
      <w:r w:rsidRPr="0046019E">
        <w:rPr>
          <w:sz w:val="28"/>
          <w:szCs w:val="28"/>
        </w:rPr>
        <w:t xml:space="preserve">продължава утвърдената с годините </w:t>
      </w:r>
      <w:r w:rsidRPr="0046019E">
        <w:rPr>
          <w:sz w:val="28"/>
          <w:szCs w:val="28"/>
          <w:lang w:val="en-US"/>
        </w:rPr>
        <w:t xml:space="preserve"> практика за периодичен контрол и анализиране на причините, довели до връщане на внесените прокурорски актов</w:t>
      </w:r>
      <w:r w:rsidRPr="0046019E">
        <w:rPr>
          <w:sz w:val="28"/>
          <w:szCs w:val="28"/>
        </w:rPr>
        <w:t>е. П</w:t>
      </w:r>
      <w:r w:rsidRPr="0046019E">
        <w:rPr>
          <w:sz w:val="28"/>
          <w:szCs w:val="28"/>
          <w:lang w:val="en-US"/>
        </w:rPr>
        <w:t>рез 20</w:t>
      </w:r>
      <w:r w:rsidRPr="0046019E">
        <w:rPr>
          <w:sz w:val="28"/>
          <w:szCs w:val="28"/>
        </w:rPr>
        <w:t>2</w:t>
      </w:r>
      <w:r w:rsidRPr="0046019E">
        <w:rPr>
          <w:sz w:val="28"/>
          <w:szCs w:val="28"/>
          <w:lang w:val="en-US"/>
        </w:rPr>
        <w:t xml:space="preserve">3 г. </w:t>
      </w:r>
      <w:r w:rsidRPr="0046019E">
        <w:rPr>
          <w:sz w:val="28"/>
          <w:szCs w:val="28"/>
        </w:rPr>
        <w:t xml:space="preserve">на </w:t>
      </w:r>
      <w:r w:rsidRPr="0046019E">
        <w:rPr>
          <w:color w:val="000000" w:themeColor="text1"/>
          <w:sz w:val="28"/>
          <w:szCs w:val="28"/>
        </w:rPr>
        <w:t>всеки три месеца</w:t>
      </w:r>
      <w:r w:rsidRPr="0046019E">
        <w:rPr>
          <w:color w:val="000000" w:themeColor="text1"/>
          <w:sz w:val="28"/>
          <w:szCs w:val="28"/>
          <w:lang w:val="en-US"/>
        </w:rPr>
        <w:t xml:space="preserve"> </w:t>
      </w:r>
      <w:r w:rsidRPr="0046019E">
        <w:rPr>
          <w:sz w:val="28"/>
          <w:szCs w:val="28"/>
          <w:lang w:val="en-US"/>
        </w:rPr>
        <w:t>с</w:t>
      </w:r>
      <w:r w:rsidRPr="0046019E">
        <w:rPr>
          <w:sz w:val="28"/>
          <w:szCs w:val="28"/>
        </w:rPr>
        <w:t xml:space="preserve">а </w:t>
      </w:r>
      <w:r w:rsidRPr="0046019E">
        <w:rPr>
          <w:sz w:val="28"/>
          <w:szCs w:val="28"/>
          <w:lang w:val="en-US"/>
        </w:rPr>
        <w:t>провежда</w:t>
      </w:r>
      <w:r w:rsidRPr="0046019E">
        <w:rPr>
          <w:sz w:val="28"/>
          <w:szCs w:val="28"/>
        </w:rPr>
        <w:t>ни</w:t>
      </w:r>
      <w:r w:rsidRPr="0046019E">
        <w:rPr>
          <w:sz w:val="28"/>
          <w:szCs w:val="28"/>
          <w:lang w:val="en-US"/>
        </w:rPr>
        <w:t xml:space="preserve"> работни съвещания на прокурорите от РП</w:t>
      </w:r>
      <w:r w:rsidRPr="0046019E">
        <w:rPr>
          <w:sz w:val="28"/>
          <w:szCs w:val="28"/>
        </w:rPr>
        <w:t xml:space="preserve"> – </w:t>
      </w:r>
      <w:r w:rsidRPr="0046019E">
        <w:rPr>
          <w:sz w:val="28"/>
          <w:szCs w:val="28"/>
          <w:lang w:val="en-US"/>
        </w:rPr>
        <w:t xml:space="preserve">Перник, на които </w:t>
      </w:r>
      <w:r w:rsidRPr="0046019E">
        <w:rPr>
          <w:sz w:val="28"/>
          <w:szCs w:val="28"/>
        </w:rPr>
        <w:t xml:space="preserve">са </w:t>
      </w:r>
      <w:r w:rsidRPr="0046019E">
        <w:rPr>
          <w:sz w:val="28"/>
          <w:szCs w:val="28"/>
          <w:lang w:val="en-US"/>
        </w:rPr>
        <w:t>докладв</w:t>
      </w:r>
      <w:r w:rsidRPr="0046019E">
        <w:rPr>
          <w:sz w:val="28"/>
          <w:szCs w:val="28"/>
        </w:rPr>
        <w:t>ани</w:t>
      </w:r>
      <w:r w:rsidRPr="0046019E">
        <w:rPr>
          <w:sz w:val="28"/>
          <w:szCs w:val="28"/>
          <w:lang w:val="en-US"/>
        </w:rPr>
        <w:t xml:space="preserve"> причините, довели  до връщане на дел</w:t>
      </w:r>
      <w:r w:rsidRPr="0046019E">
        <w:rPr>
          <w:sz w:val="28"/>
          <w:szCs w:val="28"/>
        </w:rPr>
        <w:t>ата</w:t>
      </w:r>
      <w:r w:rsidRPr="0046019E">
        <w:rPr>
          <w:sz w:val="28"/>
          <w:szCs w:val="28"/>
          <w:lang w:val="en-US"/>
        </w:rPr>
        <w:t xml:space="preserve">. </w:t>
      </w:r>
      <w:proofErr w:type="gramStart"/>
      <w:r w:rsidRPr="0046019E">
        <w:rPr>
          <w:sz w:val="28"/>
          <w:szCs w:val="28"/>
          <w:lang w:val="en-US"/>
        </w:rPr>
        <w:t>Тези причини се обсъждат</w:t>
      </w:r>
      <w:r w:rsidRPr="0046019E">
        <w:rPr>
          <w:sz w:val="28"/>
          <w:szCs w:val="28"/>
        </w:rPr>
        <w:t xml:space="preserve"> колективно</w:t>
      </w:r>
      <w:r w:rsidRPr="0046019E">
        <w:rPr>
          <w:sz w:val="28"/>
          <w:szCs w:val="28"/>
          <w:lang w:val="en-US"/>
        </w:rPr>
        <w:t>, набелязват се мерки и се предприемат такива за недопускането им в бъдеще, което</w:t>
      </w:r>
      <w:r w:rsidRPr="0046019E">
        <w:rPr>
          <w:sz w:val="28"/>
          <w:szCs w:val="28"/>
        </w:rPr>
        <w:t xml:space="preserve"> да доведе</w:t>
      </w:r>
      <w:r w:rsidRPr="0046019E">
        <w:rPr>
          <w:sz w:val="28"/>
          <w:szCs w:val="28"/>
          <w:lang w:val="en-US"/>
        </w:rPr>
        <w:t xml:space="preserve"> до повишаване качеството на внесените актове и недопускане на връщане на дела от съда по причини</w:t>
      </w:r>
      <w:r w:rsidRPr="0046019E">
        <w:rPr>
          <w:sz w:val="28"/>
          <w:szCs w:val="28"/>
        </w:rPr>
        <w:t>,</w:t>
      </w:r>
      <w:r w:rsidRPr="0046019E">
        <w:rPr>
          <w:sz w:val="28"/>
          <w:szCs w:val="28"/>
          <w:lang w:val="en-US"/>
        </w:rPr>
        <w:t xml:space="preserve"> които вече са били обсъдени</w:t>
      </w:r>
      <w:r w:rsidRPr="0046019E">
        <w:rPr>
          <w:sz w:val="28"/>
          <w:szCs w:val="28"/>
        </w:rPr>
        <w:t>.</w:t>
      </w:r>
      <w:proofErr w:type="gramEnd"/>
      <w:r w:rsidRPr="0046019E">
        <w:rPr>
          <w:sz w:val="28"/>
          <w:szCs w:val="28"/>
        </w:rPr>
        <w:t xml:space="preserve"> </w:t>
      </w:r>
    </w:p>
    <w:p w:rsidR="00D57145" w:rsidRPr="0046019E" w:rsidRDefault="00D57145" w:rsidP="00D57145">
      <w:pPr>
        <w:ind w:firstLine="851"/>
        <w:jc w:val="both"/>
        <w:rPr>
          <w:sz w:val="28"/>
          <w:szCs w:val="28"/>
        </w:rPr>
      </w:pPr>
      <w:r w:rsidRPr="0046019E">
        <w:rPr>
          <w:sz w:val="28"/>
          <w:szCs w:val="28"/>
        </w:rPr>
        <w:t>Н</w:t>
      </w:r>
      <w:r w:rsidRPr="0046019E">
        <w:rPr>
          <w:sz w:val="28"/>
          <w:szCs w:val="28"/>
          <w:lang w:val="en-US"/>
        </w:rPr>
        <w:t xml:space="preserve">еобходимо </w:t>
      </w:r>
      <w:r w:rsidRPr="0046019E">
        <w:rPr>
          <w:sz w:val="28"/>
          <w:szCs w:val="28"/>
        </w:rPr>
        <w:t>е</w:t>
      </w:r>
      <w:r w:rsidRPr="0046019E">
        <w:rPr>
          <w:sz w:val="28"/>
          <w:szCs w:val="28"/>
          <w:lang w:val="en-US"/>
        </w:rPr>
        <w:t xml:space="preserve"> всеки един от прокурорите да прояви повишено внимание при проверка на досъдебните производства, за да бъдат отстран</w:t>
      </w:r>
      <w:r w:rsidRPr="0046019E">
        <w:rPr>
          <w:sz w:val="28"/>
          <w:szCs w:val="28"/>
        </w:rPr>
        <w:t xml:space="preserve">явани </w:t>
      </w:r>
      <w:r w:rsidRPr="0046019E">
        <w:rPr>
          <w:sz w:val="28"/>
          <w:szCs w:val="28"/>
          <w:lang w:val="en-US"/>
        </w:rPr>
        <w:t xml:space="preserve"> своевременно всички допуснати процесуални нарушения, а така също и да се обърне особено внимание</w:t>
      </w:r>
      <w:r w:rsidRPr="0046019E">
        <w:rPr>
          <w:sz w:val="28"/>
          <w:szCs w:val="28"/>
        </w:rPr>
        <w:t xml:space="preserve"> при определяне на правната квалификация на деянията, както и</w:t>
      </w:r>
      <w:r w:rsidRPr="0046019E">
        <w:rPr>
          <w:sz w:val="28"/>
          <w:szCs w:val="28"/>
          <w:lang w:val="en-US"/>
        </w:rPr>
        <w:t xml:space="preserve"> на качеството на изготв</w:t>
      </w:r>
      <w:r w:rsidRPr="0046019E">
        <w:rPr>
          <w:sz w:val="28"/>
          <w:szCs w:val="28"/>
        </w:rPr>
        <w:t>е</w:t>
      </w:r>
      <w:r w:rsidRPr="0046019E">
        <w:rPr>
          <w:sz w:val="28"/>
          <w:szCs w:val="28"/>
          <w:lang w:val="en-US"/>
        </w:rPr>
        <w:t>ните прокурорски актове.</w:t>
      </w:r>
    </w:p>
    <w:p w:rsidR="00D57145" w:rsidRDefault="00D57145" w:rsidP="00D57145">
      <w:pPr>
        <w:ind w:firstLine="851"/>
        <w:jc w:val="both"/>
        <w:rPr>
          <w:color w:val="FF0000"/>
          <w:sz w:val="28"/>
          <w:szCs w:val="28"/>
          <w:highlight w:val="green"/>
        </w:rPr>
      </w:pPr>
    </w:p>
    <w:p w:rsidR="00D57145" w:rsidRPr="0046019E" w:rsidRDefault="00D57145" w:rsidP="00D57145">
      <w:pPr>
        <w:ind w:firstLine="851"/>
        <w:jc w:val="both"/>
        <w:rPr>
          <w:b/>
          <w:sz w:val="28"/>
          <w:szCs w:val="28"/>
        </w:rPr>
      </w:pPr>
      <w:proofErr w:type="gramStart"/>
      <w:r w:rsidRPr="0046019E">
        <w:rPr>
          <w:b/>
          <w:sz w:val="28"/>
          <w:szCs w:val="28"/>
          <w:lang w:val="en-US"/>
        </w:rPr>
        <w:t>ОПРАВДАТЕЛНИ ПРИСЪДИ</w:t>
      </w:r>
      <w:r w:rsidRPr="0046019E">
        <w:rPr>
          <w:b/>
          <w:sz w:val="28"/>
          <w:szCs w:val="28"/>
        </w:rPr>
        <w:t xml:space="preserve"> И РЕШЕНИЯ НА ОСНОВАНИЕ ЧЛ.</w:t>
      </w:r>
      <w:proofErr w:type="gramEnd"/>
      <w:r w:rsidRPr="0046019E">
        <w:rPr>
          <w:b/>
          <w:sz w:val="28"/>
          <w:szCs w:val="28"/>
        </w:rPr>
        <w:t xml:space="preserve"> 378, АЛ. 4, Т. 2 НПК.</w:t>
      </w:r>
    </w:p>
    <w:p w:rsidR="00D57145" w:rsidRPr="0046019E" w:rsidRDefault="00D57145" w:rsidP="00D57145">
      <w:pPr>
        <w:ind w:firstLine="851"/>
        <w:jc w:val="both"/>
        <w:rPr>
          <w:b/>
          <w:color w:val="FF0000"/>
          <w:sz w:val="28"/>
          <w:szCs w:val="28"/>
          <w:u w:val="single"/>
        </w:rPr>
      </w:pPr>
    </w:p>
    <w:p w:rsidR="00D57145" w:rsidRPr="0046019E" w:rsidRDefault="00D57145" w:rsidP="00D57145">
      <w:pPr>
        <w:ind w:firstLine="851"/>
        <w:jc w:val="both"/>
        <w:rPr>
          <w:b/>
          <w:sz w:val="28"/>
          <w:szCs w:val="28"/>
        </w:rPr>
      </w:pPr>
      <w:r w:rsidRPr="0046019E">
        <w:rPr>
          <w:b/>
          <w:sz w:val="28"/>
          <w:szCs w:val="28"/>
        </w:rPr>
        <w:t xml:space="preserve">През 2023 г. по внесените в съдилищата обвинителни актове и  предложения на основание чл. 78а от НК от Районна прокуратура – Перник са били постановени 7 оправдателни присъди и 3 оправдателни </w:t>
      </w:r>
      <w:bookmarkStart w:id="21" w:name="_Hlk156155854"/>
      <w:r w:rsidRPr="0046019E">
        <w:rPr>
          <w:b/>
          <w:sz w:val="28"/>
          <w:szCs w:val="28"/>
        </w:rPr>
        <w:t>решения (чл. 378, ал. 4, т. 2 НПК</w:t>
      </w:r>
      <w:bookmarkEnd w:id="21"/>
      <w:r w:rsidRPr="0046019E">
        <w:rPr>
          <w:b/>
          <w:sz w:val="28"/>
          <w:szCs w:val="28"/>
        </w:rPr>
        <w:t>), а именно:</w:t>
      </w:r>
    </w:p>
    <w:p w:rsidR="00D57145" w:rsidRPr="0046019E" w:rsidRDefault="00D57145" w:rsidP="00D57145">
      <w:pPr>
        <w:ind w:firstLine="851"/>
        <w:jc w:val="both"/>
        <w:rPr>
          <w:b/>
          <w:sz w:val="28"/>
          <w:szCs w:val="28"/>
          <w:u w:val="single"/>
        </w:rPr>
      </w:pPr>
    </w:p>
    <w:p w:rsidR="00D57145" w:rsidRPr="0046019E" w:rsidRDefault="00D57145" w:rsidP="00D57145">
      <w:pPr>
        <w:ind w:firstLine="851"/>
        <w:jc w:val="both"/>
        <w:rPr>
          <w:noProof/>
          <w:sz w:val="28"/>
          <w:szCs w:val="28"/>
        </w:rPr>
      </w:pPr>
      <w:bookmarkStart w:id="22" w:name="_Hlk124701019"/>
      <w:r w:rsidRPr="0046019E">
        <w:rPr>
          <w:noProof/>
          <w:sz w:val="28"/>
          <w:szCs w:val="28"/>
        </w:rPr>
        <w:t>1. Прокурорска преписка № 288/2021 г.  по описа на Районна прокуратура – Перник:</w:t>
      </w:r>
    </w:p>
    <w:p w:rsidR="00D57145" w:rsidRPr="0046019E" w:rsidRDefault="00D57145" w:rsidP="00D57145">
      <w:pPr>
        <w:ind w:firstLine="851"/>
        <w:jc w:val="both"/>
        <w:rPr>
          <w:noProof/>
          <w:sz w:val="28"/>
          <w:szCs w:val="28"/>
        </w:rPr>
      </w:pPr>
      <w:r w:rsidRPr="0046019E">
        <w:rPr>
          <w:noProof/>
          <w:sz w:val="28"/>
          <w:szCs w:val="28"/>
        </w:rPr>
        <w:t>На 12.09.2022 г. Районна прокуратура – Перник е внесла в Районен съд – Перник обвинителен акт по ДП № 35/2021 г. по описа на 02 РУ – Перник, пр. пр. № 288/2021 г. по описа на Районна прокуратура – Перник, срещу М. К. Н. за престъпление по чл. 343б, ал. 1 от НК.</w:t>
      </w:r>
    </w:p>
    <w:p w:rsidR="00D57145" w:rsidRPr="0046019E" w:rsidRDefault="00D57145" w:rsidP="00D57145">
      <w:pPr>
        <w:ind w:firstLine="851"/>
        <w:jc w:val="both"/>
        <w:rPr>
          <w:noProof/>
          <w:sz w:val="28"/>
          <w:szCs w:val="28"/>
        </w:rPr>
      </w:pPr>
      <w:r w:rsidRPr="0046019E">
        <w:rPr>
          <w:noProof/>
          <w:sz w:val="28"/>
          <w:szCs w:val="28"/>
        </w:rPr>
        <w:t xml:space="preserve">  Въз основа на внесения обвинителен акт е образувано НОХД № 20221720201368/2022 г. по описа на Районен съд – Перник, по което с присъда № 23/30.05.2023 г. съдът е признал подсъдимия за невиновен в извършване на престъплението по чл. 343б, ал. 1 от НК, тъй като съставът на престъплението не бил доказан по категоричен начин. Съдът е обсъдил събраните доказателства, в това число и заключенията на изготвените в хода на наказателното производство химическа и химико-токсикологични експертизи, както и показанията на техническото средство. Въз основа на </w:t>
      </w:r>
      <w:r w:rsidRPr="0046019E">
        <w:rPr>
          <w:noProof/>
          <w:sz w:val="28"/>
          <w:szCs w:val="28"/>
        </w:rPr>
        <w:lastRenderedPageBreak/>
        <w:t xml:space="preserve">извършения доказателствен анализ, РС – Перник е възприел, че обвинението, което е повдигнато срещу подсъдимия не е доказано.  </w:t>
      </w:r>
    </w:p>
    <w:p w:rsidR="00D57145" w:rsidRPr="0046019E" w:rsidRDefault="00D57145" w:rsidP="00D57145">
      <w:pPr>
        <w:ind w:firstLine="851"/>
        <w:jc w:val="both"/>
        <w:rPr>
          <w:noProof/>
          <w:sz w:val="28"/>
          <w:szCs w:val="28"/>
        </w:rPr>
      </w:pPr>
      <w:r w:rsidRPr="0046019E">
        <w:rPr>
          <w:noProof/>
          <w:sz w:val="28"/>
          <w:szCs w:val="28"/>
        </w:rPr>
        <w:t xml:space="preserve">Против така постановената присъда в Окръжен съд – Перник постъпил въззивен протест от прокурор при Районна прокуратура – Перник, в който били изложени подробни възражения за неправилност, незаконосъобразност и необоснованост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Н. за престъплението, за което му е било повдигнато обвинение.    </w:t>
      </w:r>
    </w:p>
    <w:p w:rsidR="00D57145" w:rsidRPr="0046019E" w:rsidRDefault="00D57145" w:rsidP="00D57145">
      <w:pPr>
        <w:ind w:firstLine="851"/>
        <w:jc w:val="both"/>
        <w:rPr>
          <w:noProof/>
          <w:sz w:val="28"/>
          <w:szCs w:val="28"/>
        </w:rPr>
      </w:pPr>
      <w:r w:rsidRPr="0046019E">
        <w:rPr>
          <w:noProof/>
          <w:sz w:val="28"/>
          <w:szCs w:val="28"/>
        </w:rPr>
        <w:t xml:space="preserve">По горепосочения протест е образувано ВНОХД № 361/2023 г.  по описа на ОС – Перник. В мотивите си ОС – Перник намерил, че правилно и законосъобразно РС – Перник е приел, че съставът на престъплението по чл. 343б, ал. 1 НК  не е доказан по категоричен начин, тъй като доводите, изложени в протеста на РП – Перник, за разлика във времето на тестване на подсъдимия за алкохол, а именно – че кръвната проба вероятно е взета 13 часа след извършеното тестване на подсъдимия с техническото средство, са неоснователни, предвид че  по делото не били налице доказателства в тази насока. Също така съгласно мотивите съдът е обвързан от резултатите от проведеното медицинско и химическо изследване, съгласно които лицето е било с концентрация на алкохол в кръвта от 0,00 на хиляда, като причините за несъответствието им с тези от техническото средство били извън правомощията и компетентността на РС – Перник. Според ОС – Перник дори по делото да е била установена манипулация на пробите от трето лице, сам по себе си този факт не би променил изложените фактически и правни изводи на съда. Окръжен съд – Перник е приел, че за констатираното от вещите лица необяснимо противоречие между резултата от техническото средство и кръвните проби не можело да бъде обвиняван подсъдимия, доколкото той изобщо не е имал достъп до тях, а друг начин за въздействие от негова страна не е установен и доказан по съответния начин.   </w:t>
      </w:r>
    </w:p>
    <w:p w:rsidR="00D57145" w:rsidRPr="0046019E" w:rsidRDefault="00D57145" w:rsidP="00D57145">
      <w:pPr>
        <w:ind w:firstLine="851"/>
        <w:jc w:val="both"/>
        <w:rPr>
          <w:noProof/>
          <w:sz w:val="28"/>
          <w:szCs w:val="28"/>
        </w:rPr>
      </w:pPr>
      <w:r w:rsidRPr="0046019E">
        <w:rPr>
          <w:noProof/>
          <w:sz w:val="28"/>
          <w:szCs w:val="28"/>
        </w:rPr>
        <w:t xml:space="preserve">С оглед изложените съображения ОС – Перник е стигнал до извода, че протестираната присъда е обоснована и законосъобразна, постановена при спазване на процесуалните правила, поради което потвърдил съдебния акт на РС – Перник.    </w:t>
      </w:r>
    </w:p>
    <w:p w:rsidR="00D57145" w:rsidRPr="0046019E" w:rsidRDefault="00D57145" w:rsidP="00D57145">
      <w:pPr>
        <w:ind w:firstLine="851"/>
        <w:jc w:val="both"/>
        <w:rPr>
          <w:noProof/>
          <w:sz w:val="28"/>
          <w:szCs w:val="28"/>
        </w:rPr>
      </w:pPr>
    </w:p>
    <w:p w:rsidR="00D57145" w:rsidRPr="0046019E" w:rsidRDefault="00D57145" w:rsidP="00D57145">
      <w:pPr>
        <w:ind w:firstLine="851"/>
        <w:jc w:val="both"/>
        <w:rPr>
          <w:noProof/>
          <w:sz w:val="28"/>
          <w:szCs w:val="28"/>
        </w:rPr>
      </w:pPr>
      <w:r w:rsidRPr="0046019E">
        <w:rPr>
          <w:noProof/>
          <w:sz w:val="28"/>
          <w:szCs w:val="28"/>
        </w:rPr>
        <w:t>2. Прокурорска преписка № 342/2021 г.  по описа на Районна прокуратура – Перник:</w:t>
      </w:r>
    </w:p>
    <w:p w:rsidR="00D57145" w:rsidRPr="0046019E" w:rsidRDefault="00D57145" w:rsidP="00D57145">
      <w:pPr>
        <w:ind w:firstLine="851"/>
        <w:jc w:val="both"/>
        <w:rPr>
          <w:noProof/>
          <w:sz w:val="28"/>
          <w:szCs w:val="28"/>
        </w:rPr>
      </w:pPr>
      <w:r w:rsidRPr="0046019E">
        <w:rPr>
          <w:noProof/>
          <w:sz w:val="28"/>
          <w:szCs w:val="28"/>
        </w:rPr>
        <w:t xml:space="preserve">На 05.08.2022 г. Районна прокуратура – Перник е внесла в Районен съд – Перник обвинителен акт по ДП № 39/2021 г. по описа на 02 РУ – Перник, пр. пр. № 342/2021 г. по описа на Районна прокуратура – Перник, срещу А. Д. В. за престъпление по чл. 129, ал. 2, вр. ал. 1 от НК, за това че на 03.02.2021 г., в гр. Перник, в заведение „Ч. П.“, чрез нанасяне на множество удари с юмруци и крака е причинил на Т. Д. Я. средна телесна повреда, изразяваща се в множество счупвания на ребра от лява гръдна </w:t>
      </w:r>
      <w:r w:rsidRPr="0046019E">
        <w:rPr>
          <w:noProof/>
          <w:sz w:val="28"/>
          <w:szCs w:val="28"/>
        </w:rPr>
        <w:lastRenderedPageBreak/>
        <w:t>половина – от пето до единадесето вкл. по няколко фрактурни линии, което е довело до трайно затрудняване на движенията на снагата за период от време от около 2-2,5 месеца.</w:t>
      </w:r>
    </w:p>
    <w:p w:rsidR="00D57145" w:rsidRPr="0046019E" w:rsidRDefault="00D57145" w:rsidP="00D57145">
      <w:pPr>
        <w:ind w:firstLine="851"/>
        <w:jc w:val="both"/>
        <w:rPr>
          <w:noProof/>
          <w:sz w:val="28"/>
          <w:szCs w:val="28"/>
        </w:rPr>
      </w:pPr>
      <w:r w:rsidRPr="0046019E">
        <w:rPr>
          <w:noProof/>
          <w:sz w:val="28"/>
          <w:szCs w:val="28"/>
        </w:rPr>
        <w:t xml:space="preserve">  Въз основа на внесения обвинителен акт е образувано НОХД № 20221720201233/2022 г. по описа на Районен съд – Перник, по което с Присъда № 1 от 10.01.2023 г.  подсъдимият е бил признат за невинен и бил оправдан по така повдигнатото му обвинение. В мотивите към присъдата РС – Перник е приел от правна страна, че е налице недоказаност на кумулативните съставомерни признаци на престъплението по чл. 129, ал. 2, вр. ал. 1 от НК, тъй като не били налични достатъчно  и убедителни по съдържание доказателства за това, че подсъдимият е извършил престъплението, в което е обвинен, а именно, че при изложените в обвинителния акт обстоятелства (като време, място и начин) е увредил здравето на пострадалия. Съдебният състав е счел, че по своя обем и съдържание събраните доказателства не са достатъчни да формират категорично убеждение у съда, че престъплението е извършено от подсъдимия. Районен съд – Перник е посочил, че още в досъдебното производство са били очертани противоречия между част от доказателствените материали (гласните доказателствени средства), които не са били отстранени чрез предвидените и ползвани способи на доказване. В заключение съдът е приел, че събраният доказателствен материал по делото не е от естество да обоснове единствен и категоричен извод за виновността на подсъдимия, поради което признал същия за невинен.</w:t>
      </w:r>
    </w:p>
    <w:p w:rsidR="00D57145" w:rsidRPr="0046019E" w:rsidRDefault="00D57145" w:rsidP="00D57145">
      <w:pPr>
        <w:ind w:firstLine="851"/>
        <w:jc w:val="both"/>
        <w:rPr>
          <w:noProof/>
          <w:sz w:val="28"/>
          <w:szCs w:val="28"/>
        </w:rPr>
      </w:pPr>
      <w:r w:rsidRPr="0046019E">
        <w:rPr>
          <w:noProof/>
          <w:sz w:val="28"/>
          <w:szCs w:val="28"/>
        </w:rPr>
        <w:t xml:space="preserve">Против така постановената присъда, в частта, с която подсъдимият е признат за невинен и оправдан по повдигнатото му обвинение, в Окръжен съд – Перник постъпил въззивен протест от прокурор при Районна прокуратура – Перник, в който били изложени възражения за неправилност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подсъдимия за деянието, за което му е било повдигнато обвинение.    </w:t>
      </w:r>
    </w:p>
    <w:p w:rsidR="00D57145" w:rsidRPr="0046019E" w:rsidRDefault="00D57145" w:rsidP="00D57145">
      <w:pPr>
        <w:ind w:firstLine="851"/>
        <w:jc w:val="both"/>
        <w:rPr>
          <w:noProof/>
          <w:sz w:val="28"/>
          <w:szCs w:val="28"/>
        </w:rPr>
      </w:pPr>
      <w:r w:rsidRPr="0046019E">
        <w:rPr>
          <w:noProof/>
          <w:sz w:val="28"/>
          <w:szCs w:val="28"/>
        </w:rPr>
        <w:t xml:space="preserve">По горепосочения протест е било образувано ВНОХД № 20231700600356/2023 г. по описа на Окръжен съд – Перник. С Решение № 68 от 09.10.2023 г. по ВНОХД № 20231700600356/2023 г. Окръжен съд – Перник потвърдил в цялост Присъда № 1 от 10.01.2023 г. по НОХД № 20221720201233/2022 г. по описа на Районен съд – Перник. В мотивите си съдът приел, че РС – Перник правилно е очертал, че още на досъдебното производство са били налице ясни данни, изводими от показанията на свидетели очевидци, които са изключвали версията на пострадалия, ненамираща дори косвена подкрепа от друго надлежно събрано доказателство. В допълнение ОС – Перник посочил, че на тези гласни доказателствени източници прокурорът не е обърнал внимание в обвинителния акт, а това е било от изключително съществено значение за разкриване на обективната истина. Според ОС – Перник правилно и след </w:t>
      </w:r>
      <w:r w:rsidRPr="0046019E">
        <w:rPr>
          <w:noProof/>
          <w:sz w:val="28"/>
          <w:szCs w:val="28"/>
        </w:rPr>
        <w:lastRenderedPageBreak/>
        <w:t>изключително подробен анализ на гласните доказателства в обжалваната присъда РС – Перник е приел, че не са налице убедителни данни за това подсъдимият на инкриминираната дата да е нанесъл побой на пострадалия, и че с оправдателната си присъда първият съд е приложил точно процесуалния и материалния закон.</w:t>
      </w:r>
    </w:p>
    <w:p w:rsidR="00D57145" w:rsidRPr="0046019E" w:rsidRDefault="00D57145" w:rsidP="00D57145">
      <w:pPr>
        <w:ind w:firstLine="851"/>
        <w:jc w:val="both"/>
        <w:rPr>
          <w:noProof/>
          <w:sz w:val="28"/>
          <w:szCs w:val="28"/>
        </w:rPr>
      </w:pPr>
    </w:p>
    <w:p w:rsidR="00D57145" w:rsidRPr="0046019E" w:rsidRDefault="00D57145" w:rsidP="00D57145">
      <w:pPr>
        <w:ind w:firstLine="851"/>
        <w:jc w:val="both"/>
        <w:rPr>
          <w:noProof/>
          <w:sz w:val="28"/>
          <w:szCs w:val="28"/>
        </w:rPr>
      </w:pPr>
      <w:r w:rsidRPr="0046019E">
        <w:rPr>
          <w:noProof/>
          <w:sz w:val="28"/>
          <w:szCs w:val="28"/>
        </w:rPr>
        <w:t>3. Прокурорска преписка № 2987/2022 г. по описа на Районна прокуратура – Перник:</w:t>
      </w:r>
    </w:p>
    <w:p w:rsidR="00D57145" w:rsidRPr="0046019E" w:rsidRDefault="00D57145" w:rsidP="00D57145">
      <w:pPr>
        <w:ind w:firstLine="851"/>
        <w:jc w:val="both"/>
        <w:rPr>
          <w:noProof/>
          <w:sz w:val="28"/>
          <w:szCs w:val="28"/>
        </w:rPr>
      </w:pPr>
      <w:r w:rsidRPr="0046019E">
        <w:rPr>
          <w:noProof/>
          <w:sz w:val="28"/>
          <w:szCs w:val="28"/>
        </w:rPr>
        <w:t xml:space="preserve">  На 05.10.2022 г. Районна прокуратура – Перник, ТО – Радомир, е внесла в Районен съд – Радомир обвинителен акт по ДП № 162/2022 г. по описа на РУ – Радомир, пр. пр. № 2987/2022 г. по описа на Районна прокуратура – Перник, срещу Т. С. Т. за престъпление по чл. 167, ал. 2, вр. чл. 26, ал. 1 от НК.</w:t>
      </w:r>
    </w:p>
    <w:p w:rsidR="00D57145" w:rsidRPr="0046019E" w:rsidRDefault="00D57145" w:rsidP="00D57145">
      <w:pPr>
        <w:ind w:firstLine="851"/>
        <w:jc w:val="both"/>
        <w:rPr>
          <w:noProof/>
          <w:sz w:val="28"/>
          <w:szCs w:val="28"/>
        </w:rPr>
      </w:pPr>
      <w:r w:rsidRPr="0046019E">
        <w:rPr>
          <w:noProof/>
          <w:sz w:val="28"/>
          <w:szCs w:val="28"/>
        </w:rPr>
        <w:t xml:space="preserve">  Въз основа на внесения обвинителен акт е образувано НОХД № 239/2022 г. по описа на Районен съд – Радомир, по което с присъда № 14/17.11.2022 г. съдът признал подсъдимия Т. за виновен в извършване на престъплението по чл. 167, ал. 2, вр. чл. 26, ал. 1 от НК и му наложил наказание „Лишаване от свобода“ в размер на 1 (една) година, изпълнението на което било отложено на основание чл.  66, ал. 1 НК с изпитателен срок от три години, както и наказание „глоба“ в размер на 10 000 лева. </w:t>
      </w:r>
    </w:p>
    <w:p w:rsidR="00D57145" w:rsidRPr="0046019E" w:rsidRDefault="00D57145" w:rsidP="00D57145">
      <w:pPr>
        <w:ind w:firstLine="851"/>
        <w:jc w:val="both"/>
        <w:rPr>
          <w:noProof/>
          <w:sz w:val="28"/>
          <w:szCs w:val="28"/>
        </w:rPr>
      </w:pPr>
      <w:r w:rsidRPr="0046019E">
        <w:rPr>
          <w:noProof/>
          <w:sz w:val="28"/>
          <w:szCs w:val="28"/>
        </w:rPr>
        <w:t xml:space="preserve">Против така постановената присъда е постъпила жалба от защитника на подсъдимия с претенции за допуснати съществени процесуални нарушения в хода на съдебното производство пред Районен съд – Радомир. Окръжен съд – Перник е отменил присъдата на Районен съд – Радомир и е върнал делото за ново разглеждане от друг съдебен състав, като в тази връзка  било образувано НОХД № 30/2023  по описа на Районен съд – Радомир.  </w:t>
      </w:r>
    </w:p>
    <w:p w:rsidR="00D57145" w:rsidRPr="0046019E" w:rsidRDefault="00D57145" w:rsidP="00D57145">
      <w:pPr>
        <w:ind w:firstLine="851"/>
        <w:jc w:val="both"/>
        <w:rPr>
          <w:noProof/>
          <w:sz w:val="28"/>
          <w:szCs w:val="28"/>
        </w:rPr>
      </w:pPr>
      <w:r w:rsidRPr="0046019E">
        <w:rPr>
          <w:noProof/>
          <w:sz w:val="28"/>
          <w:szCs w:val="28"/>
        </w:rPr>
        <w:t xml:space="preserve">С присъда № 4/15.03.2023 г. на Районен съд – Радомир подсъдимият Т. е бил признат за невиновен и бил оправдан по така повдигнатото му обвинение. В мотивите към присъдата РС – Радомир е приел от правна страна, че е налице недоказаност на кумулативните съставомерни признаци на престъплението по чл. 167, ал. 2, вр. чл. 26, ал. 1 от НК, тъй като събраните по делото доказателства са се оказали недостатъчни, за да бъде признат  подсъдимият за виновен в извършване посоченото по-горе престъпление. В конкретния случай, за да достигне до този извод, съдът е отдал приоритет на показанията на свидетелите М. Г., В. В. и Д. С., дадени в хода на съдебното следствие, в които същите са се отрекли от показанията си по досъдебното производство (включително и от показанията, дадени пред съдия по реда на чл. 223, ал. 1 НПК), твърдейки в съдебното заседание, че подсъдимият Т. не им е предлагал и не им е давал имотна облага, за да гласуват на изборите на 02.10.2022 г. в полза на определена политическа партия или коалиция.    </w:t>
      </w:r>
    </w:p>
    <w:p w:rsidR="00D57145" w:rsidRPr="0046019E" w:rsidRDefault="00D57145" w:rsidP="00D57145">
      <w:pPr>
        <w:ind w:firstLine="851"/>
        <w:jc w:val="both"/>
        <w:rPr>
          <w:noProof/>
          <w:sz w:val="28"/>
          <w:szCs w:val="28"/>
        </w:rPr>
      </w:pPr>
      <w:r w:rsidRPr="0046019E">
        <w:rPr>
          <w:noProof/>
          <w:sz w:val="28"/>
          <w:szCs w:val="28"/>
        </w:rPr>
        <w:t xml:space="preserve">Против така постановената присъда в Окръжен съд – Перник постъпил въззивен протест от прокурор при Районна прокуратура – </w:t>
      </w:r>
      <w:r w:rsidRPr="0046019E">
        <w:rPr>
          <w:noProof/>
          <w:sz w:val="28"/>
          <w:szCs w:val="28"/>
        </w:rPr>
        <w:lastRenderedPageBreak/>
        <w:t xml:space="preserve">Перник, в който били изложени възражения за неправилност, незаконосъобразност и необоснованост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Т. за престъплението, за което му е било повдигнато обвинение.    </w:t>
      </w:r>
    </w:p>
    <w:p w:rsidR="00D57145" w:rsidRPr="0046019E" w:rsidRDefault="00D57145" w:rsidP="00D57145">
      <w:pPr>
        <w:ind w:firstLine="851"/>
        <w:jc w:val="both"/>
        <w:rPr>
          <w:bCs/>
          <w:sz w:val="28"/>
          <w:szCs w:val="28"/>
        </w:rPr>
      </w:pPr>
      <w:r w:rsidRPr="0046019E">
        <w:rPr>
          <w:noProof/>
          <w:sz w:val="28"/>
          <w:szCs w:val="28"/>
        </w:rPr>
        <w:t xml:space="preserve">По горепосочения протест е образувано ВНОХД № 168/2023 г.  по описа на ОС – Перник. С Решение № 60/21.07.2023 г. по ВНОХД № 168/2023 г.  Окръжен съд – Перник потвърдил присъда № 4/15.03.2023 г., постановена по НОХД № 30/2023 г. по описа на РС – Радомир. В мотивите си съдът приел, че на база събраните доказателства по делото не се доказва по безспорен и категоричен начин виновността на подсъдимия, тъй като липсвали доказателства, които да обосновават обвинителната теза. В допълнение ОС – Перник е посочил, че в конкретния случай РС – Радомир правилно е отдал приоритет на свидетелските показания, дадени от тримата свидетели в съдебното следствие пред първата инстанция, тъй като към момента на разпитите на същите лица в досъдебното производство (по реда на чл. 223 НПК) Т. не е бил привлечен в качеството на обвиняем, което от своя страна го е лишило от възможността лично и с неговия защитник да присъства при провеждането на разпитите на лицата пред съдия.  </w:t>
      </w:r>
      <w:bookmarkEnd w:id="22"/>
    </w:p>
    <w:p w:rsidR="00D57145" w:rsidRDefault="00D57145" w:rsidP="00D57145">
      <w:pPr>
        <w:ind w:firstLine="360"/>
        <w:jc w:val="both"/>
        <w:rPr>
          <w:bCs/>
          <w:sz w:val="28"/>
          <w:szCs w:val="28"/>
          <w:highlight w:val="green"/>
        </w:rPr>
      </w:pPr>
    </w:p>
    <w:p w:rsidR="00D57145" w:rsidRPr="0046019E" w:rsidRDefault="00D57145" w:rsidP="00D57145">
      <w:pPr>
        <w:ind w:firstLine="360"/>
        <w:jc w:val="both"/>
        <w:rPr>
          <w:color w:val="FF0000"/>
          <w:sz w:val="28"/>
          <w:szCs w:val="28"/>
        </w:rPr>
      </w:pPr>
      <w:r w:rsidRPr="0046019E">
        <w:rPr>
          <w:bCs/>
          <w:sz w:val="28"/>
          <w:szCs w:val="28"/>
        </w:rPr>
        <w:t xml:space="preserve">4. </w:t>
      </w:r>
      <w:r w:rsidRPr="0046019E">
        <w:rPr>
          <w:sz w:val="28"/>
          <w:szCs w:val="28"/>
        </w:rPr>
        <w:t xml:space="preserve">Прокурорска преписка № 86/2019 г. по описа на Районна прокуратура – Перник: </w:t>
      </w:r>
    </w:p>
    <w:p w:rsidR="00D57145" w:rsidRPr="0046019E" w:rsidRDefault="00D57145" w:rsidP="00D57145">
      <w:pPr>
        <w:widowControl w:val="0"/>
        <w:spacing w:line="322" w:lineRule="exact"/>
        <w:ind w:firstLine="740"/>
        <w:jc w:val="both"/>
        <w:rPr>
          <w:color w:val="000000"/>
          <w:sz w:val="28"/>
          <w:szCs w:val="28"/>
          <w:lang w:bidi="bg-BG"/>
        </w:rPr>
      </w:pPr>
      <w:r w:rsidRPr="0046019E">
        <w:rPr>
          <w:color w:val="000000"/>
          <w:sz w:val="28"/>
          <w:szCs w:val="28"/>
          <w:lang w:bidi="bg-BG"/>
        </w:rPr>
        <w:t xml:space="preserve">С обвинителен акт Районна прокуратура – Перник, ТО – Брезник, е повдигнала обвинение срещу Й. Л. В. за престъпление по чл. 343, ал. 3, пр. 2, б. „а“, пр. 2, вр. ал. 1, б. „б“, вр. чл. 342, ал. 1 от НК. </w:t>
      </w:r>
    </w:p>
    <w:p w:rsidR="00D57145" w:rsidRPr="0046019E" w:rsidRDefault="00D57145" w:rsidP="00D57145">
      <w:pPr>
        <w:widowControl w:val="0"/>
        <w:spacing w:line="322" w:lineRule="exact"/>
        <w:ind w:firstLine="740"/>
        <w:jc w:val="both"/>
        <w:rPr>
          <w:color w:val="000000"/>
          <w:sz w:val="28"/>
          <w:szCs w:val="28"/>
          <w:lang w:bidi="bg-BG"/>
        </w:rPr>
      </w:pPr>
      <w:r w:rsidRPr="0046019E">
        <w:rPr>
          <w:color w:val="000000"/>
          <w:sz w:val="28"/>
          <w:szCs w:val="28"/>
          <w:lang w:bidi="bg-BG"/>
        </w:rPr>
        <w:t xml:space="preserve">С присъда № 2 от 15.03.2023 г. по НОХД № 78/2020 г. по описа на РС – Брезник подсъдимият е признат за невиновен по повдигнатото обвинение, тъй като същото не било доказано по изискуемия се несъмнен начин. В мотивите си РС – Брезник сочи, че с оглед събрания и кредитиран по делото доказателствен материал, не може да се установи по безспорен начин времето, мястото и начина на извършване на деянието, респ. съпричастността на подсъдимия В. в извършване на посоченото в обвинителния акт престъпление. </w:t>
      </w:r>
    </w:p>
    <w:p w:rsidR="00D57145" w:rsidRPr="0046019E" w:rsidRDefault="00D57145" w:rsidP="00D57145">
      <w:pPr>
        <w:widowControl w:val="0"/>
        <w:spacing w:line="322" w:lineRule="exact"/>
        <w:ind w:firstLine="740"/>
        <w:jc w:val="both"/>
        <w:rPr>
          <w:color w:val="000000"/>
          <w:sz w:val="28"/>
          <w:szCs w:val="28"/>
          <w:lang w:bidi="bg-BG"/>
        </w:rPr>
      </w:pPr>
      <w:r w:rsidRPr="0046019E">
        <w:rPr>
          <w:color w:val="000000"/>
          <w:sz w:val="28"/>
          <w:szCs w:val="28"/>
          <w:lang w:bidi="bg-BG"/>
        </w:rPr>
        <w:t>Районен съд – Брезник е приел, че по отношение на подсъдимия липсват безспорни доказателства, свързващи го с престъплението, за което е предаден на съд, като в случая липсвало каквото и да е безспорно доказателство, че ПТП е реализирано именно в платното /насрещното за подсъдимия/, както и че именно В. е загубил страничната си устойчивост, отклонил се наляво, напуснал дясната лента за движение и навлязъл изцяло в лентата за насрещно движение. Според съда тези твърдения се опровергават безспорно от изготвената автотехническа експертиза и приложените към нея скици.</w:t>
      </w:r>
    </w:p>
    <w:p w:rsidR="00D57145" w:rsidRPr="0046019E" w:rsidRDefault="00D57145" w:rsidP="0046019E">
      <w:pPr>
        <w:widowControl w:val="0"/>
        <w:spacing w:line="322" w:lineRule="exact"/>
        <w:ind w:firstLine="740"/>
        <w:jc w:val="both"/>
        <w:rPr>
          <w:color w:val="000000"/>
          <w:sz w:val="28"/>
          <w:szCs w:val="28"/>
          <w:lang w:val="en-US" w:bidi="bg-BG"/>
        </w:rPr>
      </w:pPr>
      <w:r w:rsidRPr="0046019E">
        <w:rPr>
          <w:rFonts w:eastAsiaTheme="minorHAnsi"/>
          <w:noProof/>
          <w:sz w:val="28"/>
          <w:szCs w:val="28"/>
          <w:lang w:eastAsia="en-US"/>
        </w:rPr>
        <w:t xml:space="preserve">Против така постановената присъда в Окръжен съд – Перник е </w:t>
      </w:r>
      <w:r w:rsidRPr="0046019E">
        <w:rPr>
          <w:rFonts w:eastAsiaTheme="minorHAnsi"/>
          <w:noProof/>
          <w:sz w:val="28"/>
          <w:szCs w:val="28"/>
          <w:lang w:eastAsia="en-US"/>
        </w:rPr>
        <w:lastRenderedPageBreak/>
        <w:t>постъпил въззивен протест от прокурор при Районна прокуратура – Перник</w:t>
      </w:r>
      <w:r w:rsidRPr="0046019E">
        <w:rPr>
          <w:color w:val="000000"/>
          <w:sz w:val="28"/>
          <w:szCs w:val="28"/>
          <w:lang w:bidi="bg-BG"/>
        </w:rPr>
        <w:t>. По подадения протест е образувано ВНОХД № 00256/2023 г. по описа на Окръжен съд – Перник, по което с решение № 61/03.08.2023 г. въззивният съд е намерил, че изводите на първоинстанционния съд са правилни и обосновани, поради което е потвърдил изцяло присъдата на РС – Брезник.</w:t>
      </w:r>
    </w:p>
    <w:p w:rsidR="00D57145" w:rsidRDefault="00D57145" w:rsidP="00D57145">
      <w:pPr>
        <w:ind w:firstLine="360"/>
        <w:jc w:val="both"/>
        <w:rPr>
          <w:color w:val="000000" w:themeColor="text1"/>
          <w:sz w:val="28"/>
          <w:szCs w:val="28"/>
          <w:highlight w:val="green"/>
        </w:rPr>
      </w:pPr>
    </w:p>
    <w:p w:rsidR="00D57145" w:rsidRPr="0046019E" w:rsidRDefault="00D57145" w:rsidP="00D57145">
      <w:pPr>
        <w:ind w:firstLine="360"/>
        <w:jc w:val="both"/>
        <w:rPr>
          <w:color w:val="000000" w:themeColor="text1"/>
          <w:sz w:val="28"/>
          <w:szCs w:val="28"/>
        </w:rPr>
      </w:pPr>
      <w:r w:rsidRPr="0046019E">
        <w:rPr>
          <w:color w:val="000000" w:themeColor="text1"/>
          <w:sz w:val="28"/>
          <w:szCs w:val="28"/>
        </w:rPr>
        <w:t xml:space="preserve">5. Прокурорска преписка № 3352/2022 г.  по описа на Районна прокуратура – Перник:  </w:t>
      </w:r>
    </w:p>
    <w:p w:rsidR="00D57145" w:rsidRPr="0046019E" w:rsidRDefault="00D57145" w:rsidP="00D57145">
      <w:pPr>
        <w:pStyle w:val="25"/>
        <w:shd w:val="clear" w:color="auto" w:fill="auto"/>
        <w:spacing w:before="0" w:line="334" w:lineRule="exact"/>
        <w:ind w:firstLine="680"/>
        <w:rPr>
          <w:sz w:val="28"/>
          <w:szCs w:val="28"/>
        </w:rPr>
      </w:pPr>
      <w:r w:rsidRPr="0046019E">
        <w:rPr>
          <w:color w:val="000000" w:themeColor="text1"/>
          <w:sz w:val="28"/>
          <w:szCs w:val="28"/>
        </w:rPr>
        <w:t xml:space="preserve">На 04.01.2023 г. прокурор при РП – Перник е внесъл в Районен съд – Брезник </w:t>
      </w:r>
      <w:r w:rsidRPr="0046019E">
        <w:rPr>
          <w:sz w:val="28"/>
          <w:szCs w:val="28"/>
        </w:rPr>
        <w:t xml:space="preserve">предложение по чл. 375 от НПК за освобождаване от наказателна отговорност с налагане на административно наказание на обв. А.Г.С. за престъпление по чл. 345, ал. 2, вр. ал. 1 от НК. Във връзка с внесеното предложение по чл. 78а НК е образувано НАХД № 20231710200005/2023 г. по описа на </w:t>
      </w:r>
      <w:r w:rsidRPr="0046019E">
        <w:rPr>
          <w:sz w:val="28"/>
          <w:szCs w:val="28"/>
          <w:lang w:val="en-US" w:bidi="en-US"/>
        </w:rPr>
        <w:t xml:space="preserve">PC </w:t>
      </w:r>
      <w:r w:rsidRPr="0046019E">
        <w:rPr>
          <w:sz w:val="28"/>
          <w:szCs w:val="28"/>
        </w:rPr>
        <w:t xml:space="preserve">– Брезник. </w:t>
      </w:r>
    </w:p>
    <w:p w:rsidR="00D57145" w:rsidRPr="0046019E" w:rsidRDefault="00D57145" w:rsidP="00D57145">
      <w:pPr>
        <w:ind w:firstLine="360"/>
        <w:jc w:val="both"/>
        <w:rPr>
          <w:sz w:val="28"/>
          <w:szCs w:val="28"/>
        </w:rPr>
      </w:pPr>
      <w:r w:rsidRPr="0046019E">
        <w:rPr>
          <w:sz w:val="28"/>
          <w:szCs w:val="28"/>
        </w:rPr>
        <w:t>С Решение № 5 от 16.02.2023 г.  РС – Брезник е признал обв. С. за невиновен по повдигнатото обвинение. В мотивите си съдът е посочил, че макар извършеното от С. деяние формално да осъществява признаците на престъпление по чл. 345, ал. 2, вр. ал. 1 от НК, то поради явната незначителност на обществената му опасност същото е малозначително по смисъла на чл. 9, ал. 2 от НК.</w:t>
      </w:r>
    </w:p>
    <w:p w:rsidR="00D57145" w:rsidRPr="0046019E" w:rsidRDefault="00D57145" w:rsidP="00D57145">
      <w:pPr>
        <w:ind w:firstLine="360"/>
        <w:jc w:val="both"/>
        <w:rPr>
          <w:sz w:val="28"/>
          <w:szCs w:val="28"/>
        </w:rPr>
      </w:pPr>
      <w:r w:rsidRPr="0046019E">
        <w:rPr>
          <w:sz w:val="28"/>
          <w:szCs w:val="28"/>
        </w:rPr>
        <w:t xml:space="preserve">Според РС – Брезник извършеното от обв. С. деяние – управление на нерегистрирано МПС е с явно незначителна степен на обществена опасност, тъй като е осъществено в гр. Брезник, където обвиняемият живеел, както и поради обстоятелството, че само 4 дни след като е установено, че МПС е дерегистрирано служебно, С. е предприел действия и е регистрирал автомобила по съответния законов ред.  Също така съдът е приел, че е налице и ниска степен на обществена опасност на дееца поради младата му възраст, чистото му съдебно минало и др. </w:t>
      </w:r>
    </w:p>
    <w:p w:rsidR="00D57145" w:rsidRPr="0046019E" w:rsidRDefault="00D57145" w:rsidP="0046019E">
      <w:pPr>
        <w:ind w:firstLine="360"/>
        <w:jc w:val="both"/>
        <w:rPr>
          <w:sz w:val="28"/>
          <w:szCs w:val="28"/>
          <w:lang w:val="en-US"/>
        </w:rPr>
      </w:pPr>
      <w:r w:rsidRPr="0046019E">
        <w:rPr>
          <w:sz w:val="28"/>
          <w:szCs w:val="28"/>
        </w:rPr>
        <w:t>Със съдебния акт РС – Брезник не е наложил на С. предвиденото в чл. 175, ал. 3 от ЗДвП административно наказание, тъй като е счел, че деянието му представлява маловажен случай и са налице условията на чл. 28, ал. 1 от ЗАНН.</w:t>
      </w:r>
    </w:p>
    <w:p w:rsidR="00D57145" w:rsidRDefault="00D57145" w:rsidP="00D57145">
      <w:pPr>
        <w:ind w:firstLine="851"/>
        <w:jc w:val="both"/>
        <w:rPr>
          <w:bCs/>
          <w:sz w:val="28"/>
          <w:szCs w:val="28"/>
          <w:highlight w:val="green"/>
        </w:rPr>
      </w:pPr>
    </w:p>
    <w:p w:rsidR="00D57145" w:rsidRPr="0046019E" w:rsidRDefault="00D57145" w:rsidP="00D57145">
      <w:pPr>
        <w:ind w:firstLine="360"/>
        <w:jc w:val="both"/>
        <w:rPr>
          <w:color w:val="000000" w:themeColor="text1"/>
          <w:sz w:val="28"/>
          <w:szCs w:val="28"/>
        </w:rPr>
      </w:pPr>
      <w:r w:rsidRPr="0046019E">
        <w:rPr>
          <w:bCs/>
          <w:sz w:val="28"/>
          <w:szCs w:val="28"/>
        </w:rPr>
        <w:tab/>
        <w:t xml:space="preserve">6. </w:t>
      </w:r>
      <w:r w:rsidRPr="0046019E">
        <w:rPr>
          <w:color w:val="000000" w:themeColor="text1"/>
          <w:sz w:val="28"/>
          <w:szCs w:val="28"/>
        </w:rPr>
        <w:t>Прокурорска преписка № 1555/2022 г. по описа на Районна прокуратура – Перник:</w:t>
      </w:r>
    </w:p>
    <w:p w:rsidR="00D57145" w:rsidRPr="0046019E" w:rsidRDefault="00D57145" w:rsidP="00D57145">
      <w:pPr>
        <w:pStyle w:val="25"/>
        <w:shd w:val="clear" w:color="auto" w:fill="auto"/>
        <w:spacing w:before="0" w:line="334" w:lineRule="exact"/>
        <w:ind w:firstLine="680"/>
        <w:rPr>
          <w:sz w:val="28"/>
          <w:szCs w:val="28"/>
        </w:rPr>
      </w:pPr>
      <w:r w:rsidRPr="0046019E">
        <w:rPr>
          <w:sz w:val="28"/>
          <w:szCs w:val="28"/>
        </w:rPr>
        <w:t xml:space="preserve"> На 08.11.2022 г. прокурор при РП – Перник е внесъл в РС – Трън предложение по чл. 375 от НПК за освобождаване от наказателна отговорност с налагане на административно наказание по отношение на обв. Й. Е. С. за престъпление по чл. 345, ал. 2, вр. ал. 1 от НК. Във връзка с внесеното предложение по чл. 78а НК е образувано НАХД № 104/2022 г. по описа на </w:t>
      </w:r>
      <w:r w:rsidRPr="0046019E">
        <w:rPr>
          <w:sz w:val="28"/>
          <w:szCs w:val="28"/>
          <w:lang w:val="en-US" w:bidi="en-US"/>
        </w:rPr>
        <w:t xml:space="preserve">PC </w:t>
      </w:r>
      <w:r w:rsidRPr="0046019E">
        <w:rPr>
          <w:sz w:val="28"/>
          <w:szCs w:val="28"/>
        </w:rPr>
        <w:t xml:space="preserve">– Трън. </w:t>
      </w:r>
    </w:p>
    <w:p w:rsidR="00D57145" w:rsidRPr="0046019E" w:rsidRDefault="00D57145" w:rsidP="0046019E">
      <w:pPr>
        <w:pStyle w:val="25"/>
        <w:shd w:val="clear" w:color="auto" w:fill="auto"/>
        <w:spacing w:before="0" w:line="334" w:lineRule="exact"/>
        <w:ind w:firstLine="680"/>
        <w:rPr>
          <w:sz w:val="28"/>
          <w:szCs w:val="28"/>
          <w:lang w:val="en-US"/>
        </w:rPr>
      </w:pPr>
      <w:r w:rsidRPr="0046019E">
        <w:rPr>
          <w:sz w:val="28"/>
          <w:szCs w:val="28"/>
        </w:rPr>
        <w:t xml:space="preserve">С Решение № 1 от 27.01.2023 г. по горепосоченото дело РС – Трън е признал обвиняемия С. за невиновен по повдигнатото обвинение. В мотивите си съдът е посочил, че макар извършеното от С. деяние </w:t>
      </w:r>
      <w:r w:rsidRPr="0046019E">
        <w:rPr>
          <w:sz w:val="28"/>
          <w:szCs w:val="28"/>
        </w:rPr>
        <w:lastRenderedPageBreak/>
        <w:t>формално да осъществява признаците на престъпление по чл. 345, ал. 2, вр. ал. 1 от НК, то поради явната незначителност на обществената му опасност същото е малозначително по смисъла на чл. 9, ал. 2 от НК. Със същото решение съдът е приел, че извършеното от С. деяние представлява административно нарушение по чл. 140, ал. 1, изр. 1, пр. 1 от ЗДвП, поради  което и на основание чл. 175, ал. 3, пр. 1 от ЗДвП му е наложил административно наказание „Лишаване от право за управлява МПС“ за срок от 6 месеца и „глоба“ в размер на 200.00 лева.</w:t>
      </w:r>
    </w:p>
    <w:p w:rsidR="00D57145" w:rsidRDefault="00D57145" w:rsidP="00D57145">
      <w:pPr>
        <w:jc w:val="both"/>
        <w:rPr>
          <w:bCs/>
          <w:color w:val="FF0000"/>
          <w:sz w:val="28"/>
          <w:szCs w:val="28"/>
          <w:highlight w:val="green"/>
        </w:rPr>
      </w:pPr>
    </w:p>
    <w:p w:rsidR="00D57145" w:rsidRPr="0046019E" w:rsidRDefault="00D57145" w:rsidP="00D57145">
      <w:pPr>
        <w:jc w:val="both"/>
        <w:rPr>
          <w:bCs/>
          <w:sz w:val="28"/>
          <w:szCs w:val="28"/>
        </w:rPr>
      </w:pPr>
      <w:r w:rsidRPr="0046019E">
        <w:rPr>
          <w:bCs/>
          <w:color w:val="FF0000"/>
          <w:sz w:val="28"/>
          <w:szCs w:val="28"/>
        </w:rPr>
        <w:tab/>
      </w:r>
      <w:r w:rsidRPr="0046019E">
        <w:rPr>
          <w:bCs/>
          <w:sz w:val="28"/>
          <w:szCs w:val="28"/>
        </w:rPr>
        <w:t xml:space="preserve">7. Прокурорска преписка № 1451/2022 г. по описа на Районна прокуратура – Перник:   </w:t>
      </w:r>
    </w:p>
    <w:p w:rsidR="00D57145" w:rsidRPr="0046019E" w:rsidRDefault="00D57145" w:rsidP="00D57145">
      <w:pPr>
        <w:pStyle w:val="25"/>
        <w:shd w:val="clear" w:color="auto" w:fill="auto"/>
        <w:spacing w:before="0" w:line="334" w:lineRule="exact"/>
        <w:ind w:firstLine="680"/>
        <w:rPr>
          <w:sz w:val="28"/>
          <w:szCs w:val="28"/>
        </w:rPr>
      </w:pPr>
      <w:r w:rsidRPr="0046019E">
        <w:rPr>
          <w:sz w:val="28"/>
          <w:szCs w:val="28"/>
        </w:rPr>
        <w:tab/>
        <w:t xml:space="preserve">На 13.10.2022 г. прокурор при Районна прокуратура – Перник е  внесъл в РС – Перник предложение по реда на чл. 375 от НПК за освобождаване от наказателна отговорност с налагане на административно наказание на обв. Д.П.П. за престъпление по чл. 325, ал. 1 от НК. Във връзка с внесеното предложение по чл. 78а НК било образувано АНД № 1550/2022 г. по описа на </w:t>
      </w:r>
      <w:r w:rsidRPr="0046019E">
        <w:rPr>
          <w:sz w:val="28"/>
          <w:szCs w:val="28"/>
          <w:lang w:val="en-US" w:bidi="en-US"/>
        </w:rPr>
        <w:t xml:space="preserve">PC </w:t>
      </w:r>
      <w:r w:rsidRPr="0046019E">
        <w:rPr>
          <w:sz w:val="28"/>
          <w:szCs w:val="28"/>
        </w:rPr>
        <w:t xml:space="preserve">– Перник. </w:t>
      </w:r>
    </w:p>
    <w:p w:rsidR="00D57145" w:rsidRPr="0046019E" w:rsidRDefault="00D57145" w:rsidP="00D57145">
      <w:pPr>
        <w:pStyle w:val="25"/>
        <w:shd w:val="clear" w:color="auto" w:fill="auto"/>
        <w:spacing w:before="0" w:line="334" w:lineRule="exact"/>
        <w:ind w:firstLine="680"/>
        <w:rPr>
          <w:rFonts w:eastAsiaTheme="minorHAnsi"/>
          <w:sz w:val="28"/>
          <w:szCs w:val="28"/>
        </w:rPr>
      </w:pPr>
      <w:r w:rsidRPr="0046019E">
        <w:rPr>
          <w:rFonts w:eastAsiaTheme="minorHAnsi"/>
          <w:sz w:val="28"/>
          <w:szCs w:val="28"/>
        </w:rPr>
        <w:t xml:space="preserve">С решение № 125 </w:t>
      </w:r>
      <w:r w:rsidRPr="0046019E">
        <w:rPr>
          <w:rFonts w:eastAsia="Microsoft Sans Serif"/>
          <w:color w:val="000000"/>
          <w:sz w:val="28"/>
          <w:szCs w:val="28"/>
          <w:lang w:bidi="bg-BG"/>
        </w:rPr>
        <w:t>от 27.03.2023 г.</w:t>
      </w:r>
      <w:r w:rsidRPr="0046019E">
        <w:rPr>
          <w:rFonts w:eastAsiaTheme="minorHAnsi"/>
          <w:sz w:val="28"/>
          <w:szCs w:val="28"/>
        </w:rPr>
        <w:t>, постановено по АНД № 1550/2022 г.,  Районен съд – Перник признал обвиняемия П. за невиновен по повдигнатото обвинение по чл. 325, ал. 1 от НК. Районен съд – Перник е оправдал обвиняемия, тъй като е констатирал, че не са налице обективните и субективните признаци на фактическия състав на престъплението по чл. 325, ал. 1 НК. Съгласно мотивите на съда поведението на обвиняемия е било мотивирано от лично раздразнение и изнервяне от здравословното състояние на брат му, като действията му не са били насочени срещу установения в страната ред и деянието му не е изразявало висока степен на неуважение към обществото. Също така според съда не е била налице и субективната страна на престъплението хулиганство, тъй като обвиняемият не е целял по никакъв начин пораждането на твърдените общественоопасни последици.</w:t>
      </w:r>
    </w:p>
    <w:p w:rsidR="00D57145" w:rsidRPr="0046019E" w:rsidRDefault="00D57145" w:rsidP="0046019E">
      <w:pPr>
        <w:pStyle w:val="25"/>
        <w:shd w:val="clear" w:color="auto" w:fill="auto"/>
        <w:spacing w:before="0" w:line="334" w:lineRule="exact"/>
        <w:ind w:firstLine="680"/>
        <w:rPr>
          <w:sz w:val="28"/>
          <w:szCs w:val="28"/>
          <w:lang w:val="en-US"/>
        </w:rPr>
      </w:pPr>
      <w:r w:rsidRPr="0046019E">
        <w:rPr>
          <w:rFonts w:eastAsiaTheme="minorHAnsi"/>
          <w:sz w:val="28"/>
          <w:szCs w:val="28"/>
        </w:rPr>
        <w:t xml:space="preserve">Срещу първоинстанционното решение е подаден протест от Районна прокуратура – Перник и е било образувано </w:t>
      </w:r>
      <w:r w:rsidRPr="0046019E">
        <w:rPr>
          <w:rFonts w:eastAsia="Microsoft Sans Serif"/>
          <w:color w:val="000000"/>
          <w:sz w:val="28"/>
          <w:szCs w:val="28"/>
          <w:lang w:bidi="bg-BG"/>
        </w:rPr>
        <w:t>ВНАХД № 177/2023 г. по описа на Окръжен съд – Перник</w:t>
      </w:r>
      <w:r w:rsidRPr="0046019E">
        <w:rPr>
          <w:rFonts w:eastAsiaTheme="minorHAnsi"/>
          <w:sz w:val="28"/>
          <w:szCs w:val="28"/>
        </w:rPr>
        <w:t xml:space="preserve">. С </w:t>
      </w:r>
      <w:r w:rsidRPr="0046019E">
        <w:rPr>
          <w:rFonts w:eastAsia="Microsoft Sans Serif"/>
          <w:color w:val="000000"/>
          <w:sz w:val="28"/>
          <w:szCs w:val="28"/>
          <w:lang w:bidi="bg-BG"/>
        </w:rPr>
        <w:t>решение № 62 от 04.08.2023 г. по ВНАХД № 177/2023 г. Окръжен съд – Перник</w:t>
      </w:r>
      <w:r w:rsidRPr="0046019E">
        <w:rPr>
          <w:rFonts w:eastAsiaTheme="minorHAnsi"/>
          <w:sz w:val="28"/>
          <w:szCs w:val="28"/>
        </w:rPr>
        <w:t xml:space="preserve"> потвърдил съдебния акт на Районен съд – Перник, като счел, че първоинстанционният съд е дал задоволителен отговор на въпроса защо извършеното деяние не представлявало хулиганство по смисъла на чл. 325, ал. 1 от НК</w:t>
      </w:r>
      <w:r w:rsidRPr="0046019E">
        <w:rPr>
          <w:sz w:val="28"/>
          <w:szCs w:val="28"/>
        </w:rPr>
        <w:t>.</w:t>
      </w:r>
    </w:p>
    <w:p w:rsidR="00D57145" w:rsidRDefault="00D57145" w:rsidP="00D57145">
      <w:pPr>
        <w:ind w:firstLine="851"/>
        <w:jc w:val="both"/>
        <w:rPr>
          <w:bCs/>
          <w:color w:val="000000" w:themeColor="text1"/>
          <w:sz w:val="28"/>
          <w:szCs w:val="28"/>
          <w:highlight w:val="green"/>
        </w:rPr>
      </w:pPr>
    </w:p>
    <w:p w:rsidR="00D57145" w:rsidRPr="0046019E" w:rsidRDefault="00D57145" w:rsidP="00D57145">
      <w:pPr>
        <w:ind w:firstLine="851"/>
        <w:jc w:val="both"/>
        <w:rPr>
          <w:bCs/>
          <w:sz w:val="28"/>
          <w:szCs w:val="28"/>
        </w:rPr>
      </w:pPr>
      <w:r w:rsidRPr="0046019E">
        <w:rPr>
          <w:bCs/>
          <w:color w:val="000000" w:themeColor="text1"/>
          <w:sz w:val="28"/>
          <w:szCs w:val="28"/>
        </w:rPr>
        <w:t xml:space="preserve">8. </w:t>
      </w:r>
      <w:r w:rsidRPr="0046019E">
        <w:rPr>
          <w:bCs/>
          <w:sz w:val="28"/>
          <w:szCs w:val="28"/>
        </w:rPr>
        <w:t>Прокурорска преписка № 429/2021 г. по описа на Районна прокуратура – Перник:</w:t>
      </w:r>
    </w:p>
    <w:p w:rsidR="00D57145" w:rsidRPr="0046019E" w:rsidRDefault="00D57145" w:rsidP="00D57145">
      <w:pPr>
        <w:ind w:firstLine="851"/>
        <w:jc w:val="both"/>
        <w:rPr>
          <w:bCs/>
          <w:sz w:val="28"/>
          <w:szCs w:val="28"/>
        </w:rPr>
      </w:pPr>
      <w:bookmarkStart w:id="23" w:name="OLE_LINK11"/>
      <w:r w:rsidRPr="0046019E">
        <w:rPr>
          <w:bCs/>
          <w:sz w:val="28"/>
          <w:szCs w:val="28"/>
        </w:rPr>
        <w:t>На 13.07.2023 г. прокурор при Районна прокуратура – Перник е внесъл в Районен съд – Перник обвинителен акт срещу Т. Т. А. за престъпление по чл. 311, ал. 1 от НК. По внесения обвинителен акт  е образувано НОХД № 1214/2023 г. по описа на Районен съд –  Перник.</w:t>
      </w:r>
    </w:p>
    <w:bookmarkEnd w:id="23"/>
    <w:p w:rsidR="00D57145" w:rsidRPr="0046019E" w:rsidRDefault="00D57145" w:rsidP="00D57145">
      <w:pPr>
        <w:ind w:firstLine="708"/>
        <w:jc w:val="both"/>
        <w:rPr>
          <w:bCs/>
          <w:sz w:val="28"/>
          <w:szCs w:val="28"/>
        </w:rPr>
      </w:pPr>
      <w:r w:rsidRPr="0046019E">
        <w:rPr>
          <w:bCs/>
          <w:sz w:val="28"/>
          <w:szCs w:val="28"/>
        </w:rPr>
        <w:lastRenderedPageBreak/>
        <w:t>С присъда по НОХД № 1214/2023 г. Районен съд – Перник признал Т. Т. А. за невиновна и я оправдал по така повдигнатото ѝ обвинение.</w:t>
      </w:r>
    </w:p>
    <w:p w:rsidR="00D57145" w:rsidRPr="0046019E" w:rsidRDefault="00D57145" w:rsidP="00D57145">
      <w:pPr>
        <w:ind w:firstLine="708"/>
        <w:jc w:val="both"/>
        <w:rPr>
          <w:bCs/>
          <w:sz w:val="28"/>
          <w:szCs w:val="28"/>
        </w:rPr>
      </w:pPr>
      <w:bookmarkStart w:id="24" w:name="OLE_LINK12"/>
      <w:r w:rsidRPr="0046019E">
        <w:rPr>
          <w:bCs/>
          <w:sz w:val="28"/>
          <w:szCs w:val="28"/>
        </w:rPr>
        <w:t xml:space="preserve">Срещу така постановената присъда на първоинстанционния съд в законоустановения срок е депозиран въззивен протест до Окръжен съд – Перник, който към края на отчетния период не е разгледан.  </w:t>
      </w:r>
    </w:p>
    <w:bookmarkEnd w:id="24"/>
    <w:p w:rsidR="00D57145" w:rsidRPr="0046019E" w:rsidRDefault="00D57145" w:rsidP="00D57145">
      <w:pPr>
        <w:ind w:firstLine="851"/>
        <w:jc w:val="both"/>
        <w:rPr>
          <w:bCs/>
          <w:color w:val="FF0000"/>
          <w:sz w:val="28"/>
          <w:szCs w:val="28"/>
        </w:rPr>
      </w:pPr>
    </w:p>
    <w:p w:rsidR="00D57145" w:rsidRPr="0046019E" w:rsidRDefault="00D57145" w:rsidP="00D57145">
      <w:pPr>
        <w:ind w:firstLine="851"/>
        <w:jc w:val="both"/>
        <w:rPr>
          <w:bCs/>
          <w:sz w:val="28"/>
          <w:szCs w:val="28"/>
        </w:rPr>
      </w:pPr>
      <w:r w:rsidRPr="0046019E">
        <w:rPr>
          <w:bCs/>
          <w:sz w:val="28"/>
          <w:szCs w:val="28"/>
        </w:rPr>
        <w:t>9. Прокурорска преписка № 2046/2022 г.  по описа на Районна прокуратура – Перник:</w:t>
      </w:r>
    </w:p>
    <w:p w:rsidR="00D57145" w:rsidRPr="0046019E" w:rsidRDefault="00D57145" w:rsidP="00D57145">
      <w:pPr>
        <w:ind w:firstLine="851"/>
        <w:jc w:val="both"/>
        <w:rPr>
          <w:bCs/>
          <w:sz w:val="28"/>
          <w:szCs w:val="28"/>
        </w:rPr>
      </w:pPr>
      <w:r w:rsidRPr="0046019E">
        <w:rPr>
          <w:bCs/>
          <w:sz w:val="28"/>
          <w:szCs w:val="28"/>
        </w:rPr>
        <w:t xml:space="preserve">На 03.01.2023 г. </w:t>
      </w:r>
      <w:bookmarkStart w:id="25" w:name="OLE_LINK14"/>
      <w:r w:rsidRPr="0046019E">
        <w:rPr>
          <w:bCs/>
          <w:sz w:val="28"/>
          <w:szCs w:val="28"/>
        </w:rPr>
        <w:t>прокурор при Районна прокуратура – Перник е внесъл в Районен съд – Брезник обвинителен акт срещу Р. Е. Т. за престъпление по чл. 144, ал. 2 във вр. ал. 1 от НК</w:t>
      </w:r>
      <w:bookmarkEnd w:id="25"/>
      <w:r w:rsidRPr="0046019E">
        <w:rPr>
          <w:bCs/>
          <w:sz w:val="28"/>
          <w:szCs w:val="28"/>
        </w:rPr>
        <w:t xml:space="preserve">. </w:t>
      </w:r>
      <w:bookmarkStart w:id="26" w:name="OLE_LINK15"/>
      <w:r w:rsidRPr="0046019E">
        <w:rPr>
          <w:bCs/>
          <w:sz w:val="28"/>
          <w:szCs w:val="28"/>
        </w:rPr>
        <w:t>По внесения обвинителен акт  е образувано  НОХД № 3/2023 г. по описа на Районен съд –  Брезник.</w:t>
      </w:r>
    </w:p>
    <w:p w:rsidR="00D57145" w:rsidRPr="0046019E" w:rsidRDefault="00D57145" w:rsidP="00D57145">
      <w:pPr>
        <w:ind w:firstLine="851"/>
        <w:jc w:val="both"/>
        <w:rPr>
          <w:bCs/>
          <w:sz w:val="28"/>
          <w:szCs w:val="28"/>
        </w:rPr>
      </w:pPr>
      <w:bookmarkStart w:id="27" w:name="OLE_LINK16"/>
      <w:bookmarkEnd w:id="26"/>
      <w:r w:rsidRPr="0046019E">
        <w:rPr>
          <w:bCs/>
          <w:sz w:val="28"/>
          <w:szCs w:val="28"/>
        </w:rPr>
        <w:t>С присъда от 18.10.2023 г.  по НОХД № 3/2023 г.  Районен съд – Брезник признал подсъдимия Р. Е. Т. за невиновен по повдигнатото обвинение  за престъпление по чл. 144, ал. 2, вр. ал. 1 от НК</w:t>
      </w:r>
      <w:bookmarkEnd w:id="27"/>
      <w:r w:rsidRPr="0046019E">
        <w:rPr>
          <w:bCs/>
          <w:sz w:val="28"/>
          <w:szCs w:val="28"/>
        </w:rPr>
        <w:t>, тъй като счел, че отправената от Т. закана не е била от естество да възбуди основателен страх за осъществяването ѝ, от което следвало несъставомерност на деянието.</w:t>
      </w:r>
    </w:p>
    <w:p w:rsidR="00D57145" w:rsidRPr="0046019E" w:rsidRDefault="00D57145" w:rsidP="00D57145">
      <w:pPr>
        <w:ind w:firstLine="851"/>
        <w:jc w:val="both"/>
        <w:rPr>
          <w:bCs/>
          <w:sz w:val="28"/>
          <w:szCs w:val="28"/>
        </w:rPr>
      </w:pPr>
      <w:r w:rsidRPr="0046019E">
        <w:rPr>
          <w:bCs/>
          <w:sz w:val="28"/>
          <w:szCs w:val="28"/>
        </w:rPr>
        <w:t xml:space="preserve">Срещу така постановената присъда на първоинстанционния съд наблюдаващият прокурор при РП – Перник е подал </w:t>
      </w:r>
      <w:bookmarkStart w:id="28" w:name="OLE_LINK21"/>
      <w:r w:rsidRPr="0046019E">
        <w:rPr>
          <w:bCs/>
          <w:sz w:val="28"/>
          <w:szCs w:val="28"/>
        </w:rPr>
        <w:t>въззивен протест до Окръжен съд – Перник, който към края на отчетния период не е разгледан.</w:t>
      </w:r>
      <w:bookmarkEnd w:id="28"/>
      <w:r w:rsidRPr="0046019E">
        <w:rPr>
          <w:bCs/>
          <w:sz w:val="28"/>
          <w:szCs w:val="28"/>
        </w:rPr>
        <w:t xml:space="preserve">  </w:t>
      </w:r>
    </w:p>
    <w:p w:rsidR="00D57145" w:rsidRPr="0046019E" w:rsidRDefault="00D57145" w:rsidP="00D57145">
      <w:pPr>
        <w:ind w:firstLine="851"/>
        <w:jc w:val="both"/>
        <w:rPr>
          <w:bCs/>
          <w:color w:val="FF0000"/>
          <w:sz w:val="28"/>
          <w:szCs w:val="28"/>
        </w:rPr>
      </w:pPr>
      <w:r w:rsidRPr="0046019E">
        <w:rPr>
          <w:bCs/>
          <w:color w:val="FF0000"/>
          <w:sz w:val="28"/>
          <w:szCs w:val="28"/>
        </w:rPr>
        <w:t xml:space="preserve"> </w:t>
      </w:r>
    </w:p>
    <w:p w:rsidR="00D57145" w:rsidRPr="0046019E" w:rsidRDefault="00D57145" w:rsidP="00D57145">
      <w:pPr>
        <w:ind w:firstLine="851"/>
        <w:jc w:val="both"/>
        <w:rPr>
          <w:bCs/>
          <w:sz w:val="28"/>
          <w:szCs w:val="28"/>
        </w:rPr>
      </w:pPr>
      <w:r w:rsidRPr="0046019E">
        <w:rPr>
          <w:bCs/>
          <w:sz w:val="28"/>
          <w:szCs w:val="28"/>
        </w:rPr>
        <w:t>10.  Прокурорска преписка № 2553/2021 г. по описа на Районна прокуратура – Перник:</w:t>
      </w:r>
    </w:p>
    <w:p w:rsidR="00D57145" w:rsidRPr="0046019E" w:rsidRDefault="00D57145" w:rsidP="0046019E">
      <w:pPr>
        <w:ind w:firstLine="851"/>
        <w:jc w:val="both"/>
        <w:rPr>
          <w:bCs/>
          <w:sz w:val="28"/>
          <w:szCs w:val="28"/>
          <w:lang w:val="en-US"/>
        </w:rPr>
      </w:pPr>
      <w:r w:rsidRPr="0046019E">
        <w:rPr>
          <w:bCs/>
          <w:sz w:val="28"/>
          <w:szCs w:val="28"/>
        </w:rPr>
        <w:t xml:space="preserve">На 12.04.2022 г. прокурор при Районна прокуратура – Перник е внесъл в Районен съд – Радомир обвинителен акт срещу </w:t>
      </w:r>
      <w:bookmarkStart w:id="29" w:name="OLE_LINK17"/>
      <w:r w:rsidRPr="0046019E">
        <w:rPr>
          <w:bCs/>
          <w:sz w:val="28"/>
          <w:szCs w:val="28"/>
        </w:rPr>
        <w:t xml:space="preserve">М. С. Й. и Л. И. Р. </w:t>
      </w:r>
      <w:bookmarkEnd w:id="29"/>
      <w:r w:rsidRPr="0046019E">
        <w:rPr>
          <w:bCs/>
          <w:sz w:val="28"/>
          <w:szCs w:val="28"/>
        </w:rPr>
        <w:t xml:space="preserve">за престъпление по </w:t>
      </w:r>
      <w:bookmarkStart w:id="30" w:name="OLE_LINK18"/>
      <w:r w:rsidRPr="0046019E">
        <w:rPr>
          <w:bCs/>
          <w:sz w:val="28"/>
          <w:szCs w:val="28"/>
        </w:rPr>
        <w:t>чл. 354в, ал. 1 вр. чл. 20, ал. 2 вр. ал. 1 НК</w:t>
      </w:r>
      <w:bookmarkEnd w:id="30"/>
      <w:r w:rsidRPr="0046019E">
        <w:rPr>
          <w:bCs/>
          <w:sz w:val="28"/>
          <w:szCs w:val="28"/>
        </w:rPr>
        <w:t>.</w:t>
      </w:r>
    </w:p>
    <w:p w:rsidR="00D57145" w:rsidRPr="0046019E" w:rsidRDefault="00D57145" w:rsidP="00D57145">
      <w:pPr>
        <w:ind w:firstLine="851"/>
        <w:jc w:val="both"/>
        <w:rPr>
          <w:bCs/>
          <w:sz w:val="28"/>
          <w:szCs w:val="28"/>
        </w:rPr>
      </w:pPr>
      <w:r w:rsidRPr="0046019E">
        <w:rPr>
          <w:bCs/>
          <w:sz w:val="28"/>
          <w:szCs w:val="28"/>
        </w:rPr>
        <w:t>По внесения обвинителен акт е образувано  НОХД № 98/2022 г. по описа на Районен съд –  Радомир.</w:t>
      </w:r>
    </w:p>
    <w:p w:rsidR="00D57145" w:rsidRPr="0046019E" w:rsidRDefault="00D57145" w:rsidP="00D57145">
      <w:pPr>
        <w:ind w:firstLine="851"/>
        <w:jc w:val="both"/>
        <w:rPr>
          <w:bCs/>
          <w:sz w:val="28"/>
          <w:szCs w:val="28"/>
        </w:rPr>
      </w:pPr>
      <w:r w:rsidRPr="0046019E">
        <w:rPr>
          <w:bCs/>
          <w:sz w:val="28"/>
          <w:szCs w:val="28"/>
        </w:rPr>
        <w:t xml:space="preserve">С присъда от 02.11.2023 г.  по НОХД № 98/2022 г.  Районен съд – Радомир признал подсъдимите М. С. Й. и Л. И. Р. за невиновни и ги оправдал по повдигнатото им обвинение за престъпление по чл. </w:t>
      </w:r>
      <w:bookmarkStart w:id="31" w:name="OLE_LINK23"/>
      <w:r w:rsidRPr="0046019E">
        <w:rPr>
          <w:bCs/>
          <w:sz w:val="28"/>
          <w:szCs w:val="28"/>
        </w:rPr>
        <w:t>354в, ал. 1 вр. чл. 20, ал. 2 вр. ал. 1 НК</w:t>
      </w:r>
      <w:bookmarkEnd w:id="31"/>
      <w:r w:rsidRPr="0046019E">
        <w:rPr>
          <w:bCs/>
          <w:sz w:val="28"/>
          <w:szCs w:val="28"/>
        </w:rPr>
        <w:t>.</w:t>
      </w:r>
    </w:p>
    <w:p w:rsidR="00D57145" w:rsidRPr="0046019E" w:rsidRDefault="00D57145" w:rsidP="00D57145">
      <w:pPr>
        <w:ind w:firstLine="851"/>
        <w:jc w:val="both"/>
        <w:rPr>
          <w:bCs/>
          <w:sz w:val="28"/>
          <w:szCs w:val="28"/>
        </w:rPr>
      </w:pPr>
      <w:r w:rsidRPr="0046019E">
        <w:rPr>
          <w:bCs/>
          <w:sz w:val="28"/>
          <w:szCs w:val="28"/>
        </w:rPr>
        <w:t>Наблюдаващият прокурор при РП – Перник е счел, че така постановената присъда е неправилна, тъй като извършеният анализ на доказателствата от съда бил непълен, вследствие на което съдебният състав е направил погрешни изводи относно действителната фактическа обстановка. Във връзка с горепосоченото прокурорът при РП – Перник е подал въззивен протест до Окръжен съд – Перник с искане за отмяна на първоинстанционната присъда и постановяване на осъдителна присъда по отношение на подсъдимите за престъплението по чл. 354в, ал. 1 вр. чл. 20, ал. 2 вр. ал. 1 НК. Към края на отчетния период протестът на Районна прокуратура – Перник не е разгледан.</w:t>
      </w:r>
    </w:p>
    <w:p w:rsidR="00D57145" w:rsidRDefault="00D57145" w:rsidP="00D57145">
      <w:pPr>
        <w:jc w:val="both"/>
        <w:rPr>
          <w:bCs/>
          <w:color w:val="FF0000"/>
          <w:sz w:val="28"/>
          <w:szCs w:val="28"/>
          <w:lang w:val="en-US"/>
        </w:rPr>
      </w:pPr>
    </w:p>
    <w:p w:rsidR="0046019E" w:rsidRDefault="0046019E" w:rsidP="00D57145">
      <w:pPr>
        <w:jc w:val="both"/>
        <w:rPr>
          <w:b/>
          <w:sz w:val="28"/>
          <w:szCs w:val="28"/>
          <w:highlight w:val="green"/>
        </w:rPr>
      </w:pPr>
    </w:p>
    <w:p w:rsidR="00104473" w:rsidRPr="00104473" w:rsidRDefault="00104473" w:rsidP="00D57145">
      <w:pPr>
        <w:jc w:val="both"/>
        <w:rPr>
          <w:b/>
          <w:sz w:val="28"/>
          <w:szCs w:val="28"/>
          <w:highlight w:val="green"/>
        </w:rPr>
      </w:pPr>
    </w:p>
    <w:p w:rsidR="00D57145" w:rsidRPr="0046019E" w:rsidRDefault="00D57145" w:rsidP="00D57145">
      <w:pPr>
        <w:ind w:firstLine="851"/>
        <w:jc w:val="both"/>
        <w:rPr>
          <w:b/>
          <w:sz w:val="28"/>
          <w:szCs w:val="28"/>
        </w:rPr>
      </w:pPr>
      <w:r w:rsidRPr="0046019E">
        <w:rPr>
          <w:b/>
          <w:sz w:val="28"/>
          <w:szCs w:val="28"/>
        </w:rPr>
        <w:t xml:space="preserve">ВЛЕЗЛИ В СИЛА ОПРАВДАТЕЛНИ ПРИСЪДИ И РЕШЕНИЯ. </w:t>
      </w:r>
    </w:p>
    <w:p w:rsidR="00D57145" w:rsidRPr="0046019E" w:rsidRDefault="00D57145" w:rsidP="00D57145">
      <w:pPr>
        <w:ind w:firstLine="851"/>
        <w:jc w:val="both"/>
        <w:rPr>
          <w:b/>
          <w:sz w:val="28"/>
          <w:szCs w:val="28"/>
        </w:rPr>
      </w:pPr>
    </w:p>
    <w:p w:rsidR="00D57145" w:rsidRPr="0046019E" w:rsidRDefault="00D57145" w:rsidP="00D57145">
      <w:pPr>
        <w:ind w:firstLine="851"/>
        <w:jc w:val="both"/>
        <w:rPr>
          <w:b/>
          <w:sz w:val="28"/>
          <w:szCs w:val="28"/>
          <w:u w:val="single"/>
        </w:rPr>
      </w:pPr>
      <w:r w:rsidRPr="0046019E">
        <w:rPr>
          <w:b/>
          <w:sz w:val="28"/>
          <w:szCs w:val="28"/>
          <w:u w:val="single"/>
        </w:rPr>
        <w:t>През 2023 г. са влезли в сила 5 оправдателни присъди и 4  решения по чл. 378, ал. 4, т. 2 от НПК, а именно:</w:t>
      </w:r>
    </w:p>
    <w:p w:rsidR="00D57145" w:rsidRPr="0046019E" w:rsidRDefault="00D57145" w:rsidP="00D57145">
      <w:pPr>
        <w:ind w:firstLine="851"/>
        <w:jc w:val="both"/>
        <w:rPr>
          <w:b/>
          <w:sz w:val="28"/>
          <w:szCs w:val="28"/>
          <w:u w:val="single"/>
        </w:rPr>
      </w:pPr>
    </w:p>
    <w:p w:rsidR="00D57145" w:rsidRPr="0046019E" w:rsidRDefault="00D57145" w:rsidP="00D57145">
      <w:pPr>
        <w:ind w:firstLine="851"/>
        <w:jc w:val="both"/>
        <w:rPr>
          <w:b/>
          <w:sz w:val="28"/>
          <w:szCs w:val="28"/>
          <w:u w:val="single"/>
        </w:rPr>
      </w:pPr>
      <w:r w:rsidRPr="0046019E">
        <w:rPr>
          <w:bCs/>
          <w:sz w:val="28"/>
          <w:szCs w:val="28"/>
        </w:rPr>
        <w:t xml:space="preserve">1. </w:t>
      </w:r>
      <w:r w:rsidRPr="0046019E">
        <w:rPr>
          <w:noProof/>
          <w:sz w:val="28"/>
          <w:szCs w:val="28"/>
        </w:rPr>
        <w:t>Прокурорска преписка № ТОР - 661/2014 г. по описа на Районна прокуратура – Перник:</w:t>
      </w:r>
    </w:p>
    <w:p w:rsidR="00D57145" w:rsidRPr="0046019E" w:rsidRDefault="00D57145" w:rsidP="00D57145">
      <w:pPr>
        <w:ind w:firstLine="851"/>
        <w:jc w:val="both"/>
        <w:rPr>
          <w:bCs/>
          <w:sz w:val="28"/>
          <w:szCs w:val="28"/>
        </w:rPr>
      </w:pPr>
      <w:r w:rsidRPr="0046019E">
        <w:rPr>
          <w:bCs/>
          <w:sz w:val="28"/>
          <w:szCs w:val="28"/>
        </w:rPr>
        <w:t>На 17.09.2020 г. Районна прокуратура – Перник, ТО – Радомир, е внесла в Районен съд – Радомир обвинителен акт по ДП № 224/2014 г. по описа на РУ – Радомир, прокурорска преписка № ТОР - 661/2014 г. по описа на Районна прокуратура – Перник, ТО – Радомир, срещу О. Б. Й., за извършено престъпление по чл. 144, ал. 3, вр. ал. 1 от НК, за това че на 26.05.2014г., около 10.30 часа - 11.00 часа, в село Д. Д., общ. Р., на улицата пред имот, собственост на Е. Л.  П., се заканил с убийство на Е.  Л.  П. с думите: “Боклук, ще те убия“, като това заканване е възбудило у нея основателен страх за осъществяването му.</w:t>
      </w:r>
    </w:p>
    <w:p w:rsidR="00D57145" w:rsidRPr="0046019E" w:rsidRDefault="00D57145" w:rsidP="00D57145">
      <w:pPr>
        <w:ind w:firstLine="851"/>
        <w:jc w:val="both"/>
        <w:rPr>
          <w:bCs/>
          <w:sz w:val="28"/>
          <w:szCs w:val="28"/>
        </w:rPr>
      </w:pPr>
      <w:r w:rsidRPr="0046019E">
        <w:rPr>
          <w:bCs/>
          <w:sz w:val="28"/>
          <w:szCs w:val="28"/>
        </w:rPr>
        <w:t xml:space="preserve"> Въз основа на внесения обвинителен акт е образувано НОХД № 20201730200277 по описа на Районен съд – Радомир, по което с присъда № 11 от 25.10.2022 г. подсъдимият Й. е бил признат за невиновен и бил оправдан по така повдигнатото му обвинение. В мотивите към присъдата РС – Радомир е счел, че предвид установената фактическа обстановка, а именно възникналите скандали между две семейства във връзка с поставени пчелни кошери в близост до оградата с имота на подсъдимия, не би могло да бъде направен еднозначен извод, че отправената от подсъдимия спрямо Е. Л. П. закана с убийство би могла да бъде третирана като такава, която би могла да възбуди основателен страх за осъществяването ѝ. </w:t>
      </w:r>
    </w:p>
    <w:p w:rsidR="00D57145" w:rsidRPr="0046019E" w:rsidRDefault="00D57145" w:rsidP="00D57145">
      <w:pPr>
        <w:ind w:firstLine="851"/>
        <w:jc w:val="both"/>
        <w:rPr>
          <w:bCs/>
          <w:sz w:val="28"/>
          <w:szCs w:val="28"/>
        </w:rPr>
      </w:pPr>
      <w:r w:rsidRPr="0046019E">
        <w:rPr>
          <w:bCs/>
          <w:sz w:val="28"/>
          <w:szCs w:val="28"/>
        </w:rPr>
        <w:t>В съдебния акт Районен съд – Радомир е приел за безспорно установени датата на извършване на деянието, инкриминирания заплашителен израз, както и съпровождащото го активно поведение на подсъдимия, изразяващо се отправяне на обиди, закани, прояви на агресия спрямо Е. Л. П. и нейния съпруг в присъствието на комисията от трима официални ветеринарни лекари към Община Радомир, Община Перник и Община Трън.</w:t>
      </w:r>
    </w:p>
    <w:p w:rsidR="00D57145" w:rsidRPr="0046019E" w:rsidRDefault="00D57145" w:rsidP="00D57145">
      <w:pPr>
        <w:ind w:firstLine="851"/>
        <w:jc w:val="both"/>
        <w:rPr>
          <w:bCs/>
          <w:sz w:val="28"/>
          <w:szCs w:val="28"/>
        </w:rPr>
      </w:pPr>
      <w:r w:rsidRPr="0046019E">
        <w:rPr>
          <w:bCs/>
          <w:sz w:val="28"/>
          <w:szCs w:val="28"/>
        </w:rPr>
        <w:t xml:space="preserve"> </w:t>
      </w:r>
      <w:r w:rsidRPr="0046019E">
        <w:rPr>
          <w:bCs/>
          <w:sz w:val="28"/>
          <w:szCs w:val="28"/>
        </w:rPr>
        <w:tab/>
        <w:t xml:space="preserve">Против така постановената присъда, в частта, с която подсъдимият О. Й. е признат за невиновен и оправдан по повдигнатото му обвинение, в Окръжен съд – Перник постъпил въззивен протест от прокурор при Районна прокуратура – Перник, в който били изложени възражения за неправилност, заканосъобразност и необоснованост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Й. за деянието, за което му е било повдигнато обвинение.    </w:t>
      </w:r>
    </w:p>
    <w:p w:rsidR="00D57145" w:rsidRPr="0046019E" w:rsidRDefault="00D57145" w:rsidP="00D57145">
      <w:pPr>
        <w:ind w:firstLine="851"/>
        <w:jc w:val="both"/>
        <w:rPr>
          <w:bCs/>
          <w:sz w:val="28"/>
          <w:szCs w:val="28"/>
        </w:rPr>
      </w:pPr>
      <w:r w:rsidRPr="0046019E">
        <w:rPr>
          <w:bCs/>
          <w:sz w:val="28"/>
          <w:szCs w:val="28"/>
        </w:rPr>
        <w:lastRenderedPageBreak/>
        <w:t xml:space="preserve">По горепосочения протест е било образувано ВНОХД № 80/2023 г.  по описа на ОС – Перник. С Решение № 50/05.06.2023 г. по ВНОХД № 80/2023 г.  Окръжен съд – Перник потвърдил присъда № 11 от 25.10.2022 г., постановена  по НОХД № 277/2020 г.  по описа на РС – Радомир, като приел различни от приетите от първостепенния съд основания. В мотивите към съдебния акт ОС – Перник посочил за неправилен изводът на РС – Радомир, че събраните по делото доказателства в по-голямата си цялост не си противоречат, а си кореспондират изцяло и се допълват. Според ОС – Перник по делото били събрани множество противоречиви свидетелски показания, които следвало да се анализират поотделно и в тяхната съвкупност, за да се формира категоричен краен извод относно предмета на доказване по делото. </w:t>
      </w:r>
    </w:p>
    <w:p w:rsidR="00D57145" w:rsidRPr="0046019E" w:rsidRDefault="00D57145" w:rsidP="00D57145">
      <w:pPr>
        <w:ind w:firstLine="851"/>
        <w:jc w:val="both"/>
        <w:rPr>
          <w:bCs/>
          <w:sz w:val="28"/>
          <w:szCs w:val="28"/>
        </w:rPr>
      </w:pPr>
      <w:r w:rsidRPr="0046019E">
        <w:rPr>
          <w:bCs/>
          <w:sz w:val="28"/>
          <w:szCs w:val="28"/>
        </w:rPr>
        <w:t>След анализ на събраните по делото свидетелски показания и останалите доказателствени материали  ОС – Перник е установил, че са налице съществени противоречия в показанията на свидетелите, които разколебават обвинителната теза и водят до крайния извод, че повдигнатото обвинение не е доказано съгласно въведения с НПК доказателствен стандарт, а именно – по безспорен и несъмнен начин.</w:t>
      </w:r>
    </w:p>
    <w:p w:rsidR="00D57145" w:rsidRPr="0046019E" w:rsidRDefault="00D57145" w:rsidP="00D57145">
      <w:pPr>
        <w:ind w:firstLine="851"/>
        <w:jc w:val="both"/>
        <w:rPr>
          <w:bCs/>
          <w:sz w:val="28"/>
          <w:szCs w:val="28"/>
        </w:rPr>
      </w:pPr>
      <w:r w:rsidRPr="0046019E">
        <w:rPr>
          <w:bCs/>
          <w:sz w:val="28"/>
          <w:szCs w:val="28"/>
        </w:rPr>
        <w:t xml:space="preserve">По тези съображения ОС – Перник е приел, че поради недоказаност на елемент от състава на престъплението от обективна страна (отправена закана с убийство) деянието по чл. 144, ал. 3 НК в случая е несъставомерно. </w:t>
      </w:r>
    </w:p>
    <w:p w:rsidR="00D57145" w:rsidRPr="0046019E" w:rsidRDefault="00D57145" w:rsidP="00D57145">
      <w:pPr>
        <w:ind w:firstLine="851"/>
        <w:jc w:val="both"/>
        <w:rPr>
          <w:bCs/>
          <w:sz w:val="28"/>
          <w:szCs w:val="28"/>
        </w:rPr>
      </w:pPr>
      <w:r w:rsidRPr="0046019E">
        <w:rPr>
          <w:bCs/>
          <w:sz w:val="28"/>
          <w:szCs w:val="28"/>
        </w:rPr>
        <w:t xml:space="preserve">На 29.06.2023 г. прокурор при РП – Перник е направил предложение (на основание чл. 422, ал. 1, т. 5, вр. чл. 420, ал. 1 НПК) до главен прокурор на Република България да бъде изготвено искане за възобновяване на наказателното производство по НОХД № 20201730200277 по описа на Районен съд – Радомир (с оглед допуснати съществени процесуални нарушения при събирането, проверката и оценката на доказателствата по делото, довели до ограничаване на правата на страните в процеса и препятстване на правилното приложение на закона). </w:t>
      </w:r>
    </w:p>
    <w:p w:rsidR="00D57145" w:rsidRPr="0046019E" w:rsidRDefault="00D57145" w:rsidP="0046019E">
      <w:pPr>
        <w:ind w:firstLine="851"/>
        <w:jc w:val="both"/>
        <w:rPr>
          <w:bCs/>
          <w:sz w:val="28"/>
          <w:szCs w:val="28"/>
          <w:lang w:val="en-US"/>
        </w:rPr>
      </w:pPr>
      <w:r w:rsidRPr="0046019E">
        <w:rPr>
          <w:bCs/>
          <w:sz w:val="28"/>
          <w:szCs w:val="28"/>
        </w:rPr>
        <w:t xml:space="preserve">С резолюция от 11.07.2023 г. и.ф. главен прокурор на Република България е приел, че липсват основания по смисъла на чл. 422, ал. 1, т. 5 НПК за изготвяне на искане за  възобновяване на ВНОХД № 80/2023 г.  по описа на ОС – Перник.     </w:t>
      </w:r>
    </w:p>
    <w:p w:rsidR="00D57145" w:rsidRDefault="00D57145" w:rsidP="00D57145">
      <w:pPr>
        <w:ind w:firstLine="851"/>
        <w:jc w:val="both"/>
        <w:rPr>
          <w:bCs/>
          <w:sz w:val="28"/>
          <w:szCs w:val="28"/>
          <w:highlight w:val="green"/>
        </w:rPr>
      </w:pPr>
    </w:p>
    <w:p w:rsidR="00D57145" w:rsidRPr="0046019E" w:rsidRDefault="00D57145" w:rsidP="00D57145">
      <w:pPr>
        <w:ind w:firstLine="851"/>
        <w:jc w:val="both"/>
        <w:rPr>
          <w:bCs/>
          <w:sz w:val="28"/>
          <w:szCs w:val="28"/>
        </w:rPr>
      </w:pPr>
      <w:bookmarkStart w:id="32" w:name="_Hlk156091956"/>
      <w:r w:rsidRPr="0046019E">
        <w:rPr>
          <w:bCs/>
          <w:sz w:val="28"/>
          <w:szCs w:val="28"/>
        </w:rPr>
        <w:t>2. Прокурорска преписка № 288/2021 г.  по описа на Районна прокуратура – Перник:</w:t>
      </w:r>
    </w:p>
    <w:p w:rsidR="00D57145" w:rsidRPr="0046019E" w:rsidRDefault="00D57145" w:rsidP="00D57145">
      <w:pPr>
        <w:ind w:firstLine="851"/>
        <w:jc w:val="both"/>
        <w:rPr>
          <w:bCs/>
          <w:sz w:val="28"/>
          <w:szCs w:val="28"/>
        </w:rPr>
      </w:pPr>
      <w:r w:rsidRPr="0046019E">
        <w:rPr>
          <w:bCs/>
          <w:sz w:val="28"/>
          <w:szCs w:val="28"/>
        </w:rPr>
        <w:t>На 12.09.2022 г. Районна прокуратура – Перник е внесла в Районен съд – Перник обвинителен акт по ДП № 35/2021 г. по описа на 02 РУ – Перник, пр. пр. № 288/2021 г. по описа на Районна прокуратура – Перник, срещу М. К. Н. за извършено престъпление по чл. 343б, ал. 1 от НК.</w:t>
      </w:r>
    </w:p>
    <w:p w:rsidR="00D57145" w:rsidRPr="0046019E" w:rsidRDefault="00D57145" w:rsidP="00D57145">
      <w:pPr>
        <w:ind w:firstLine="851"/>
        <w:jc w:val="both"/>
        <w:rPr>
          <w:bCs/>
          <w:sz w:val="28"/>
          <w:szCs w:val="28"/>
        </w:rPr>
      </w:pPr>
      <w:r w:rsidRPr="0046019E">
        <w:rPr>
          <w:bCs/>
          <w:sz w:val="28"/>
          <w:szCs w:val="28"/>
        </w:rPr>
        <w:t xml:space="preserve">  Въз основа на внесения обвинителен акт е образувано НОХД № 20221720201368/2022 г. по описа на Районен съд – Перник, по което с присъда № 23/30.05.2023 г. съдът признал подсъдимия за невиновен в </w:t>
      </w:r>
      <w:r w:rsidRPr="0046019E">
        <w:rPr>
          <w:bCs/>
          <w:sz w:val="28"/>
          <w:szCs w:val="28"/>
        </w:rPr>
        <w:lastRenderedPageBreak/>
        <w:t xml:space="preserve">извършване на престъплението по чл. 343б, ал. 1 от НК, тъй като съставът на престъплението не бил доказан по категоричен начин. Съдът е обсъдил събраните доказателства, в това число и заключенията на изготвените в хода на наказателното производство химическа и химико-токсикологични експертизи, както и показанията на техническото средство. Въз основа на извършения доказателствен анализ, РС – Перник е възприел, че обвинението, което е повдигнато срещу подсъдимия не е доказано.  </w:t>
      </w:r>
    </w:p>
    <w:p w:rsidR="00D57145" w:rsidRPr="0046019E" w:rsidRDefault="00D57145" w:rsidP="00D57145">
      <w:pPr>
        <w:ind w:firstLine="851"/>
        <w:jc w:val="both"/>
        <w:rPr>
          <w:bCs/>
          <w:sz w:val="28"/>
          <w:szCs w:val="28"/>
        </w:rPr>
      </w:pPr>
      <w:r w:rsidRPr="0046019E">
        <w:rPr>
          <w:bCs/>
          <w:sz w:val="28"/>
          <w:szCs w:val="28"/>
        </w:rPr>
        <w:t xml:space="preserve">Против така постановената присъда в Окръжен съд – Перник постъпил въззивен протест от прокурор при Районна прокуратура – Перник, в който били изложени подробни възражения за неправилност, незаконосъобразност и необоснованост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Н. за престъплението, за което му е било повдигнато обвинение.    </w:t>
      </w:r>
    </w:p>
    <w:p w:rsidR="00D57145" w:rsidRPr="0046019E" w:rsidRDefault="00D57145" w:rsidP="00D57145">
      <w:pPr>
        <w:ind w:firstLine="851"/>
        <w:jc w:val="both"/>
        <w:rPr>
          <w:bCs/>
          <w:sz w:val="28"/>
          <w:szCs w:val="28"/>
        </w:rPr>
      </w:pPr>
      <w:r w:rsidRPr="0046019E">
        <w:rPr>
          <w:bCs/>
          <w:sz w:val="28"/>
          <w:szCs w:val="28"/>
        </w:rPr>
        <w:t xml:space="preserve">По горепосочения протест е образувано ВНОХД № 361/2023 г.  по описа на ОС – Перник. В мотивите си ОС – Перник намерил, че правилно и законосъобразно РС – Перник е приел, че съставът на престъплението по чл. 343б, ал. 1 НК  не е доказан по категоричен начин, тъй като доводите, изложени в протеста на РП – Перник, за разлика във времето на тестване на подсъдимия за алкохол, а именно – че кръвната проба вероятно е взета 13 часа след извършеното тестване на подсъдимия с техническото средство, са неоснователни, предвид че по делото не били налице доказателства в тази насока. Също така съгласно мотивите съдът е обвързан от резултатите от проведеното медицинско и химическо изследване, съгласно които лицето е било с концентрация на алкохол в кръвта от 0,00 на хиляда, като причините за несъответствието им с тези от техническото средство били извън правомощията и компетентността на РС – Перник. Според ОС – Перник дори по делото да е била установена манипулация на пробите от трето лице, сам по себе си този факт не би променил изложените фактически и правни изводи на съда. Окръжен съд – Перник е приел, че за констатираното от вещите лица необяснимо противоречие между резултата от техническото средство и кръвните проби не можело да бъде обвиняван подсъдимия, доколкото той изобщо не е имал достъп до тях, а друг начин за въздействие от негова страна не е установен и доказан по съответния начин.  С оглед изложените съображения ОС – Перник е стигнал до извода, че протестираната присъда е обоснована и законосъобразна, постановена при спазване на процесуалните правила, поради което потвърдил съдебния акт на РС – Перник.    </w:t>
      </w:r>
    </w:p>
    <w:p w:rsidR="00D57145" w:rsidRPr="0046019E" w:rsidRDefault="00D57145" w:rsidP="00D57145">
      <w:pPr>
        <w:ind w:firstLine="851"/>
        <w:jc w:val="both"/>
        <w:rPr>
          <w:bCs/>
          <w:sz w:val="28"/>
          <w:szCs w:val="28"/>
        </w:rPr>
      </w:pPr>
    </w:p>
    <w:p w:rsidR="00D57145" w:rsidRPr="0046019E" w:rsidRDefault="00D57145" w:rsidP="00D57145">
      <w:pPr>
        <w:ind w:firstLine="851"/>
        <w:jc w:val="both"/>
        <w:rPr>
          <w:bCs/>
          <w:sz w:val="28"/>
          <w:szCs w:val="28"/>
        </w:rPr>
      </w:pPr>
      <w:r w:rsidRPr="0046019E">
        <w:rPr>
          <w:bCs/>
          <w:sz w:val="28"/>
          <w:szCs w:val="28"/>
        </w:rPr>
        <w:t>3. Прокурорска преписка № 342/2021 г.  по описа на Районна прокуратура – Перник:</w:t>
      </w:r>
    </w:p>
    <w:p w:rsidR="00D57145" w:rsidRPr="0046019E" w:rsidRDefault="00D57145" w:rsidP="00D57145">
      <w:pPr>
        <w:ind w:firstLine="851"/>
        <w:jc w:val="both"/>
        <w:rPr>
          <w:bCs/>
          <w:sz w:val="28"/>
          <w:szCs w:val="28"/>
        </w:rPr>
      </w:pPr>
      <w:r w:rsidRPr="0046019E">
        <w:rPr>
          <w:bCs/>
          <w:sz w:val="28"/>
          <w:szCs w:val="28"/>
        </w:rPr>
        <w:t xml:space="preserve">На 05.08.2022 г. Районна прокуратура – Перник е внесла в Районен съд – Перник обвинителен акт по ДП № 39/2021 г. по описа на 02 РУ – </w:t>
      </w:r>
      <w:r w:rsidRPr="0046019E">
        <w:rPr>
          <w:bCs/>
          <w:sz w:val="28"/>
          <w:szCs w:val="28"/>
        </w:rPr>
        <w:lastRenderedPageBreak/>
        <w:t>Перник, пр. пр. № 342/2021 г. по описа на Районна прокуратура – Перник, срещу А. Д. В. за извършено престъпление по чл. 129, ал. 2, вр. ал. 1 от НК, за това че на 03.02.2021 г., в гр. Перник, в заведение „Ч. П.“, чрез нанасяне на множество удари с юмруци и крака е причинил на Т. Д. Я. средна телесна повреда, изразяваща се в множество счупвания на ребра от лява гръдна половина – от пето до единадесето вкл. по няколко фрактурни линии, което е довело до трайно затрудняване на движенията на снагата за период от време от около 2-2,5 месеца.</w:t>
      </w:r>
    </w:p>
    <w:p w:rsidR="00D57145" w:rsidRPr="0046019E" w:rsidRDefault="00D57145" w:rsidP="00D57145">
      <w:pPr>
        <w:ind w:firstLine="851"/>
        <w:jc w:val="both"/>
        <w:rPr>
          <w:bCs/>
          <w:sz w:val="28"/>
          <w:szCs w:val="28"/>
        </w:rPr>
      </w:pPr>
      <w:r w:rsidRPr="0046019E">
        <w:rPr>
          <w:bCs/>
          <w:sz w:val="28"/>
          <w:szCs w:val="28"/>
        </w:rPr>
        <w:t xml:space="preserve">  Въз основа на внесения обвинителен акт е образувано НОХД № 20221720201233/2022 г. по описа на Районен съд – Перник, по което с Присъда № 1 от 10.01.2023 г.  подсъдимият е бил признат за невинен и бил оправдан по така повдигнатото му обвинение. В мотивите към присъдата РС – Перник е приел от правна страна, че е налице недоказаност на кумулативните съставомерни признаци на престъплението по чл. 129, ал. 2, вр. ал. 1 от НК, тъй като не били налични достатъчно  и убедителни по съдържание доказателства за това, че подсъдимият е извършил престъплението, в което е обвинен, а именно, че при изложените в обвинителния акт обстоятелства (като време, място и начин) е увредил здравето на пострадалия. Съдебният състав е счел, че по своя обем и съдържание събраните доказателства не са достатъчни да формират категорично убеждение у съда, че престъплението е извършено от подсъдимия. Районен съд – Перник е посочил, че още в досъдебното производство са били очертани противоречия между част от доказателствените материали (гласните доказателствени средства), които не са били отстранени чрез предвидените и ползвани способи на доказване. В заключение съдът е приел, че събраният доказателствен материал по делото не е от естество да обоснове единствен и категоричен извод за виновността на подсъдимия, поради което признал същия за невинен.</w:t>
      </w:r>
    </w:p>
    <w:p w:rsidR="00D57145" w:rsidRPr="0046019E" w:rsidRDefault="00D57145" w:rsidP="00D57145">
      <w:pPr>
        <w:ind w:firstLine="851"/>
        <w:jc w:val="both"/>
        <w:rPr>
          <w:bCs/>
          <w:sz w:val="28"/>
          <w:szCs w:val="28"/>
        </w:rPr>
      </w:pPr>
      <w:r w:rsidRPr="0046019E">
        <w:rPr>
          <w:bCs/>
          <w:sz w:val="28"/>
          <w:szCs w:val="28"/>
        </w:rPr>
        <w:t xml:space="preserve">Против така постановената присъда, в частта, с която подсъдимият е признат за невинен и оправдан по повдигнатото му обвинение, в Окръжен съд – Перник постъпил въззивен протест от прокурор при Районна прокуратура – Перник, в който били изложени възражения за неправилност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подсъдимия за деянието, за което му е било повдигнато обвинение.    </w:t>
      </w:r>
    </w:p>
    <w:p w:rsidR="00D57145" w:rsidRPr="0046019E" w:rsidRDefault="00D57145" w:rsidP="00D57145">
      <w:pPr>
        <w:ind w:firstLine="851"/>
        <w:jc w:val="both"/>
        <w:rPr>
          <w:bCs/>
          <w:sz w:val="28"/>
          <w:szCs w:val="28"/>
        </w:rPr>
      </w:pPr>
      <w:r w:rsidRPr="0046019E">
        <w:rPr>
          <w:bCs/>
          <w:sz w:val="28"/>
          <w:szCs w:val="28"/>
        </w:rPr>
        <w:t xml:space="preserve">По горепосочения протест е било образувано ВНОХД № 20231700600356/2023 г. по описа на Окръжен съд – Перник. С Решение № 68 от 09.10.2023 г. по ВНОХД № 20231700600356/2023 г. Окръжен съд – Перник потвърдил в цялост Присъда № 1 от 10.01.2023 г. по НОХД № 20221720201233/2022 г. по описа на Районен съд – Перник. В мотивите си съдът приел, че РС – Перник правилно е очертал, че още на досъдебното производство са били налице ясни данни, изводими от показанията на свидетели очевидци, които са изключвали версията на пострадалия, </w:t>
      </w:r>
      <w:r w:rsidRPr="0046019E">
        <w:rPr>
          <w:bCs/>
          <w:sz w:val="28"/>
          <w:szCs w:val="28"/>
        </w:rPr>
        <w:lastRenderedPageBreak/>
        <w:t>ненамираща дори косвена подкрепа от друго надлежно събрано доказателство. В допълнение ОС – Перник посочил, че на тези гласни доказателствени източници прокурорът не е обърнал внимание в обвинителния акт, а това е било от изключително съществено значение за разкриване на обективната истина. Според ОС – Перник правилно и след изключително подробен анализ на гласните доказателства в обжалваната присъда РС – Перник е приел, че не са налице убедителни данни за това подсъдимият на инкриминираната дата да е нанесъл побой на пострадалия, и че с оправдателната си присъда първият съд е приложил точно процесуалния и материалния закон.</w:t>
      </w:r>
    </w:p>
    <w:p w:rsidR="00D57145" w:rsidRPr="0046019E" w:rsidRDefault="00D57145" w:rsidP="0046019E">
      <w:pPr>
        <w:jc w:val="both"/>
        <w:rPr>
          <w:bCs/>
          <w:sz w:val="28"/>
          <w:szCs w:val="28"/>
          <w:lang w:val="en-US"/>
        </w:rPr>
      </w:pPr>
    </w:p>
    <w:p w:rsidR="00D57145" w:rsidRPr="0046019E" w:rsidRDefault="00D57145" w:rsidP="00D57145">
      <w:pPr>
        <w:ind w:firstLine="360"/>
        <w:jc w:val="both"/>
        <w:rPr>
          <w:rFonts w:eastAsiaTheme="minorHAnsi"/>
          <w:noProof/>
          <w:sz w:val="28"/>
          <w:szCs w:val="28"/>
          <w:lang w:eastAsia="en-US"/>
        </w:rPr>
      </w:pPr>
      <w:r w:rsidRPr="0046019E">
        <w:rPr>
          <w:rFonts w:eastAsiaTheme="minorHAnsi"/>
          <w:sz w:val="28"/>
          <w:szCs w:val="28"/>
          <w:lang w:val="ru-RU" w:eastAsia="en-US"/>
        </w:rPr>
        <w:t xml:space="preserve">4. </w:t>
      </w:r>
      <w:r w:rsidRPr="0046019E">
        <w:rPr>
          <w:rFonts w:eastAsiaTheme="minorHAnsi"/>
          <w:noProof/>
          <w:sz w:val="28"/>
          <w:szCs w:val="28"/>
          <w:lang w:eastAsia="en-US"/>
        </w:rPr>
        <w:t>Прокурорска преписка № 2987/2022 г. по описа на Районна прокуратура – Перник:</w:t>
      </w:r>
    </w:p>
    <w:p w:rsidR="00D57145" w:rsidRPr="0046019E" w:rsidRDefault="00D57145" w:rsidP="00D57145">
      <w:pPr>
        <w:spacing w:before="240"/>
        <w:ind w:firstLine="709"/>
        <w:contextualSpacing/>
        <w:jc w:val="both"/>
        <w:rPr>
          <w:rFonts w:eastAsiaTheme="minorHAnsi"/>
          <w:noProof/>
          <w:sz w:val="28"/>
          <w:szCs w:val="28"/>
          <w:lang w:eastAsia="en-US"/>
        </w:rPr>
      </w:pPr>
      <w:r w:rsidRPr="0046019E">
        <w:rPr>
          <w:rFonts w:eastAsiaTheme="minorHAnsi"/>
          <w:noProof/>
          <w:sz w:val="28"/>
          <w:szCs w:val="28"/>
          <w:lang w:eastAsia="en-US"/>
        </w:rPr>
        <w:t xml:space="preserve">  На 05.10.2022 г. Районна прокуратура – Перник, ТО – Радомир, е внесла в Районен съд – Радомир обвинителен акт по ДП № 162/2022 г. по описа на РУ – Радомир, пр. пр. № 2987/2022 г. по описа на Районна прокуратура – Перник, срещу Т. С. Т. за извършено престъпление по чл. 167, ал. 2, вр. чл. 26, ал. 1 от НК.</w:t>
      </w:r>
    </w:p>
    <w:p w:rsidR="00D57145" w:rsidRPr="0046019E" w:rsidRDefault="00D57145" w:rsidP="00D57145">
      <w:pPr>
        <w:spacing w:before="240"/>
        <w:ind w:firstLine="709"/>
        <w:contextualSpacing/>
        <w:jc w:val="both"/>
        <w:rPr>
          <w:rFonts w:eastAsiaTheme="minorHAnsi"/>
          <w:noProof/>
          <w:sz w:val="28"/>
          <w:szCs w:val="28"/>
          <w:lang w:eastAsia="en-US"/>
        </w:rPr>
      </w:pPr>
      <w:r w:rsidRPr="0046019E">
        <w:rPr>
          <w:rFonts w:eastAsiaTheme="minorHAnsi"/>
          <w:noProof/>
          <w:sz w:val="28"/>
          <w:szCs w:val="28"/>
          <w:lang w:eastAsia="en-US"/>
        </w:rPr>
        <w:t xml:space="preserve"> </w:t>
      </w:r>
      <w:r w:rsidRPr="0046019E">
        <w:rPr>
          <w:rFonts w:eastAsiaTheme="minorHAnsi"/>
          <w:sz w:val="28"/>
          <w:szCs w:val="28"/>
          <w:lang w:eastAsia="en-US"/>
        </w:rPr>
        <w:t xml:space="preserve">Въз основа на внесения обвинителен акт е образувано НОХД № 239/2022 г. по описа на Районен съд – Радомир, по което с присъда № 14/17.11.2022 г. съдът признал подсъдимия Т. за виновен в извършване на престъплението по чл. 167, ал. 2, вр. чл. 26, ал. 1 от НК и му наложил наказание „Лишаване от свобода“ в размер на 1 (една) година, изпълнението на което било отложено на основание чл.  66, ал. 1 НК с изпитателен срок от три години, както и наказание „глоба“ в размер на 10 000 лева. </w:t>
      </w:r>
    </w:p>
    <w:p w:rsidR="00D57145" w:rsidRPr="0046019E" w:rsidRDefault="00D57145" w:rsidP="00D57145">
      <w:pPr>
        <w:spacing w:before="240"/>
        <w:ind w:firstLine="709"/>
        <w:contextualSpacing/>
        <w:jc w:val="both"/>
        <w:rPr>
          <w:rFonts w:eastAsiaTheme="minorHAnsi"/>
          <w:noProof/>
          <w:sz w:val="28"/>
          <w:szCs w:val="28"/>
          <w:lang w:eastAsia="en-US"/>
        </w:rPr>
      </w:pPr>
      <w:r w:rsidRPr="0046019E">
        <w:rPr>
          <w:rFonts w:eastAsiaTheme="minorHAnsi"/>
          <w:sz w:val="28"/>
          <w:szCs w:val="28"/>
          <w:lang w:eastAsia="en-US"/>
        </w:rPr>
        <w:t xml:space="preserve">Против така постановената присъда е постъпила жалба от защитника на подсъдимия с претенции за допуснати съществени процесуални нарушения в хода на съдебното производство пред Районен съд – Радомир. Окръжен съд – Перник е отменил присъдата на Районен съд – Радомир и е върнал делото за ново разглеждане от друг съдебен състав, като в тази връзка  било образувано НОХД № 30/2023  по описа на Районен съд – Радомир.  </w:t>
      </w:r>
    </w:p>
    <w:p w:rsidR="00D57145" w:rsidRPr="0046019E" w:rsidRDefault="00D57145" w:rsidP="00D57145">
      <w:pPr>
        <w:spacing w:before="240"/>
        <w:ind w:firstLine="709"/>
        <w:contextualSpacing/>
        <w:jc w:val="both"/>
        <w:rPr>
          <w:rFonts w:eastAsiaTheme="minorHAnsi"/>
          <w:sz w:val="28"/>
          <w:szCs w:val="28"/>
          <w:lang w:eastAsia="en-US"/>
        </w:rPr>
      </w:pPr>
      <w:r w:rsidRPr="0046019E">
        <w:rPr>
          <w:rFonts w:eastAsiaTheme="minorHAnsi"/>
          <w:sz w:val="28"/>
          <w:szCs w:val="28"/>
          <w:lang w:eastAsia="en-US"/>
        </w:rPr>
        <w:t xml:space="preserve">С присъда № 4/15.03.2023 г. на Районен съд – Радомир подсъдимият Т. е бил признат за невиновен и бил оправдан по така повдигнатото му обвинение. В мотивите към присъдата РС – Радомир е приел от правна страна, че е налице недоказаност на кумулативните съставомерни признаци на престъплението по </w:t>
      </w:r>
      <w:r w:rsidRPr="0046019E">
        <w:rPr>
          <w:rFonts w:eastAsiaTheme="minorHAnsi"/>
          <w:noProof/>
          <w:sz w:val="28"/>
          <w:szCs w:val="28"/>
          <w:lang w:eastAsia="en-US"/>
        </w:rPr>
        <w:t>чл. 167, ал. 2, вр. чл. 26, ал. 1 от НК</w:t>
      </w:r>
      <w:r w:rsidRPr="0046019E">
        <w:rPr>
          <w:rFonts w:eastAsiaTheme="minorHAnsi"/>
          <w:sz w:val="28"/>
          <w:szCs w:val="28"/>
          <w:lang w:eastAsia="en-US"/>
        </w:rPr>
        <w:t xml:space="preserve">, тъй като събраните по делото доказателства са се оказали недостатъчни, за да бъде признат подсъдимият за виновен в извършване посоченото по-горе престъпление. В конкретния случай, за да достигне до този извод, съдът е отдал приоритет на показанията на свидетелите М. Г., В. В. и Д. С., дадени в хода на съдебното следствие, в които същите са се отрекли от показанията си по досъдебното производство (включително и от показанията, дадени пред съдия по реда на чл. 223, ал. 1 НПК), твърдейки в </w:t>
      </w:r>
      <w:r w:rsidRPr="0046019E">
        <w:rPr>
          <w:rFonts w:eastAsiaTheme="minorHAnsi"/>
          <w:sz w:val="28"/>
          <w:szCs w:val="28"/>
          <w:lang w:eastAsia="en-US"/>
        </w:rPr>
        <w:lastRenderedPageBreak/>
        <w:t xml:space="preserve">съдебното заседание, че подсъдимият Т. не им е предлагал и не им е давал имотна облага, за да гласуват на изборите на 02.10.2022 г. в полза на определена политическа партия или коалиция.  </w:t>
      </w:r>
      <w:bookmarkStart w:id="33" w:name="_Hlk156093034"/>
    </w:p>
    <w:p w:rsidR="00D57145" w:rsidRPr="0046019E" w:rsidRDefault="00D57145" w:rsidP="00D57145">
      <w:pPr>
        <w:spacing w:before="240"/>
        <w:ind w:firstLine="709"/>
        <w:contextualSpacing/>
        <w:jc w:val="both"/>
        <w:rPr>
          <w:rFonts w:eastAsiaTheme="minorHAnsi"/>
          <w:noProof/>
          <w:sz w:val="28"/>
          <w:szCs w:val="28"/>
          <w:lang w:eastAsia="en-US"/>
        </w:rPr>
      </w:pPr>
      <w:r w:rsidRPr="0046019E">
        <w:rPr>
          <w:rFonts w:eastAsiaTheme="minorHAnsi"/>
          <w:noProof/>
          <w:sz w:val="28"/>
          <w:szCs w:val="28"/>
          <w:lang w:eastAsia="en-US"/>
        </w:rPr>
        <w:t>Против така постановената присъда в Окръжен съд – Перник постъпил въззивен протест от прокурор при Районна прокуратура – Перник</w:t>
      </w:r>
      <w:bookmarkEnd w:id="33"/>
      <w:r w:rsidRPr="0046019E">
        <w:rPr>
          <w:rFonts w:eastAsiaTheme="minorHAnsi"/>
          <w:noProof/>
          <w:sz w:val="28"/>
          <w:szCs w:val="28"/>
          <w:lang w:eastAsia="en-US"/>
        </w:rPr>
        <w:t xml:space="preserve">, в който били изложени възражения за неправилност, незаконосъобразност и необоснованост на първоинстанционния съдебен акт, и в тази връзка било отправено предложение до ОС – Перник да отмени протестираната присъда и вместо нея да бъде постановена присъда с осъдителен диспозитив спрямо Т. за престъплението, за което му е било повдигнато обвинение.  </w:t>
      </w:r>
    </w:p>
    <w:p w:rsidR="00D57145" w:rsidRPr="0046019E" w:rsidRDefault="00D57145" w:rsidP="0046019E">
      <w:pPr>
        <w:spacing w:before="240"/>
        <w:ind w:firstLine="709"/>
        <w:contextualSpacing/>
        <w:jc w:val="both"/>
        <w:rPr>
          <w:rFonts w:eastAsiaTheme="minorHAnsi"/>
          <w:noProof/>
          <w:sz w:val="28"/>
          <w:szCs w:val="28"/>
          <w:lang w:val="en-US" w:eastAsia="en-US"/>
        </w:rPr>
      </w:pPr>
      <w:r w:rsidRPr="0046019E">
        <w:rPr>
          <w:rFonts w:eastAsiaTheme="minorHAnsi"/>
          <w:noProof/>
          <w:sz w:val="28"/>
          <w:szCs w:val="28"/>
          <w:lang w:eastAsia="en-US"/>
        </w:rPr>
        <w:t>По горепосочения протест е образувано ВНОХД № 168/2023 г.  по описа на ОС – Перник. С Решение № 60/21.07.2023 г. по ВНОХД № 168/2023 г.  Окръжен съд – Перник потвърдил присъда № 4/15.03.2023 г., постановена по НОХД № 30/2023 г. по описа на РС – Радомир.</w:t>
      </w:r>
      <w:r w:rsidRPr="0046019E">
        <w:rPr>
          <w:rFonts w:eastAsiaTheme="minorHAnsi"/>
          <w:sz w:val="28"/>
          <w:szCs w:val="28"/>
          <w:lang w:eastAsia="en-US"/>
        </w:rPr>
        <w:t xml:space="preserve"> В мотивите си съдът приел, че на база събраните доказателства по делото не се доказва по безспорен и категоричен начин виновността на подсъдимия, тъй като липсвали доказателства, които да обосновават обвинителната теза. В допълнение ОС – Перник е посочил, че в конкретния случай РС – Радомир правилно е отдал приоритет на свидетелските показания, дадени от тримата свидетели в съдебното следствие пред първата инстанция, тъй като към момента на разпитите на същите лица в досъдебното производство (по реда на чл. 223 НПК) Т. не е бил привлечен в качеството на обвиняем, което от своя страна го е лишило от възможността лично и с неговия защитник да присъства при провеждането на разпитите на лицата пред съдия.  </w:t>
      </w:r>
      <w:bookmarkEnd w:id="32"/>
    </w:p>
    <w:p w:rsidR="00D57145" w:rsidRPr="0046019E" w:rsidRDefault="00D57145" w:rsidP="00D57145">
      <w:pPr>
        <w:ind w:firstLine="360"/>
        <w:jc w:val="both"/>
        <w:rPr>
          <w:color w:val="FF0000"/>
          <w:sz w:val="28"/>
          <w:szCs w:val="28"/>
        </w:rPr>
      </w:pPr>
      <w:r w:rsidRPr="0046019E">
        <w:rPr>
          <w:sz w:val="28"/>
          <w:szCs w:val="28"/>
        </w:rPr>
        <w:t xml:space="preserve">5. </w:t>
      </w:r>
      <w:bookmarkStart w:id="34" w:name="_Hlk156093452"/>
      <w:r w:rsidRPr="0046019E">
        <w:rPr>
          <w:sz w:val="28"/>
          <w:szCs w:val="28"/>
        </w:rPr>
        <w:t xml:space="preserve">Прокурорска преписка № 86/2019 г. по описа на Районна прокуратура – Перник: </w:t>
      </w:r>
    </w:p>
    <w:p w:rsidR="00D57145" w:rsidRPr="0046019E" w:rsidRDefault="00D57145" w:rsidP="00D57145">
      <w:pPr>
        <w:widowControl w:val="0"/>
        <w:spacing w:line="322" w:lineRule="exact"/>
        <w:ind w:firstLine="740"/>
        <w:jc w:val="both"/>
        <w:rPr>
          <w:color w:val="000000"/>
          <w:sz w:val="28"/>
          <w:szCs w:val="28"/>
          <w:lang w:bidi="bg-BG"/>
        </w:rPr>
      </w:pPr>
      <w:r w:rsidRPr="0046019E">
        <w:rPr>
          <w:color w:val="000000"/>
          <w:sz w:val="28"/>
          <w:szCs w:val="28"/>
          <w:lang w:bidi="bg-BG"/>
        </w:rPr>
        <w:t xml:space="preserve">С обвинителен акт Районна прокуратура – Перник, ТО – Брезник, е повдигнала обвинение срещу Й. Л. В. за престъпление по чл. 343, ал. 3, пр. 2, б. „а“, пр. 2, вр. ал. 1, б. „б“, вр. чл. 342, ал. 1 от НК. </w:t>
      </w:r>
    </w:p>
    <w:p w:rsidR="00D57145" w:rsidRPr="0046019E" w:rsidRDefault="00D57145" w:rsidP="00D57145">
      <w:pPr>
        <w:widowControl w:val="0"/>
        <w:spacing w:line="322" w:lineRule="exact"/>
        <w:ind w:firstLine="740"/>
        <w:jc w:val="both"/>
        <w:rPr>
          <w:color w:val="000000"/>
          <w:sz w:val="28"/>
          <w:szCs w:val="28"/>
          <w:lang w:bidi="bg-BG"/>
        </w:rPr>
      </w:pPr>
      <w:r w:rsidRPr="0046019E">
        <w:rPr>
          <w:color w:val="000000"/>
          <w:sz w:val="28"/>
          <w:szCs w:val="28"/>
          <w:lang w:bidi="bg-BG"/>
        </w:rPr>
        <w:t xml:space="preserve">С присъда № 2 от 15.03.2023 г. по НОХД № 78/2020 г. по описа на РС – Брезник подсъдимият е признат за невиновен по повдигнатото обвинение, тъй като същото не било доказано по изискуемия се несъмнен начин. В мотивите си РС – Брезник сочи, че с оглед събрания и кредитиран по делото доказателствен материал, не може да се установи по безспорен начин времето, мястото и начина на извършване на деянието, респ. съпричастността на подсъдимия В. в извършване на посоченото в обвинителния акт престъпление. </w:t>
      </w:r>
    </w:p>
    <w:p w:rsidR="00D57145" w:rsidRPr="0046019E" w:rsidRDefault="00D57145" w:rsidP="00D57145">
      <w:pPr>
        <w:widowControl w:val="0"/>
        <w:spacing w:line="322" w:lineRule="exact"/>
        <w:ind w:firstLine="740"/>
        <w:jc w:val="both"/>
        <w:rPr>
          <w:color w:val="000000"/>
          <w:sz w:val="28"/>
          <w:szCs w:val="28"/>
          <w:lang w:bidi="bg-BG"/>
        </w:rPr>
      </w:pPr>
      <w:r w:rsidRPr="0046019E">
        <w:rPr>
          <w:color w:val="000000"/>
          <w:sz w:val="28"/>
          <w:szCs w:val="28"/>
          <w:lang w:bidi="bg-BG"/>
        </w:rPr>
        <w:t xml:space="preserve">Районен съд – Брезник е приел, че по отношение на подсъдимия  липсват безспорни доказателства, свързващи го с престъплението, за което е предаден на съд, като в случая липсвало каквото и да е безспорно доказателство, че ПТП е реализирано именно в платното /насрещното за подсъдимия/, както и че именно В. е загубил страничната си устойчивост, отклонил се наляво, напуснал дясната лента за движение и навлязъл изцяло </w:t>
      </w:r>
      <w:r w:rsidRPr="0046019E">
        <w:rPr>
          <w:color w:val="000000"/>
          <w:sz w:val="28"/>
          <w:szCs w:val="28"/>
          <w:lang w:bidi="bg-BG"/>
        </w:rPr>
        <w:lastRenderedPageBreak/>
        <w:t>в лентата за насрещно движение. Според съда тези твърдения се опровергават безспорно от изготвената автотехническа експертиза и приложените към нея скици.</w:t>
      </w:r>
    </w:p>
    <w:p w:rsidR="00D57145" w:rsidRPr="0046019E" w:rsidRDefault="00D57145" w:rsidP="0046019E">
      <w:pPr>
        <w:widowControl w:val="0"/>
        <w:spacing w:line="322" w:lineRule="exact"/>
        <w:ind w:firstLine="740"/>
        <w:jc w:val="both"/>
        <w:rPr>
          <w:color w:val="000000"/>
          <w:sz w:val="28"/>
          <w:szCs w:val="28"/>
          <w:lang w:bidi="bg-BG"/>
        </w:rPr>
      </w:pPr>
      <w:r w:rsidRPr="0046019E">
        <w:rPr>
          <w:rFonts w:eastAsiaTheme="minorHAnsi"/>
          <w:noProof/>
          <w:sz w:val="28"/>
          <w:szCs w:val="28"/>
          <w:lang w:eastAsia="en-US"/>
        </w:rPr>
        <w:t>Против така постановената присъда в Окръжен съд – Перник постъпил протест от прокурор при Районна прокуратура – Перник</w:t>
      </w:r>
      <w:r w:rsidRPr="0046019E">
        <w:rPr>
          <w:color w:val="000000"/>
          <w:sz w:val="28"/>
          <w:szCs w:val="28"/>
          <w:lang w:bidi="bg-BG"/>
        </w:rPr>
        <w:t>. По подадения протест било образувано ВНОХД № 00256/2023 г. по описа на Окръжен съд – Перник, по което с Решение № 61/03.08.2023 г. въззивният съд е намерил, че изводите на първоинстанционния съд са правилни и обосновани, поради което е потвърдил изцяло присъдата на РС – Брезник.</w:t>
      </w:r>
      <w:bookmarkEnd w:id="34"/>
      <w:r>
        <w:rPr>
          <w:rFonts w:eastAsiaTheme="minorHAnsi"/>
          <w:sz w:val="28"/>
          <w:szCs w:val="28"/>
          <w:highlight w:val="green"/>
          <w:lang w:eastAsia="en-US"/>
        </w:rPr>
        <w:t xml:space="preserve"> </w:t>
      </w:r>
    </w:p>
    <w:p w:rsidR="00D57145" w:rsidRDefault="00D57145" w:rsidP="00D57145">
      <w:pPr>
        <w:ind w:firstLine="360"/>
        <w:jc w:val="both"/>
        <w:rPr>
          <w:color w:val="FF0000"/>
          <w:sz w:val="28"/>
          <w:szCs w:val="28"/>
          <w:highlight w:val="green"/>
        </w:rPr>
      </w:pPr>
    </w:p>
    <w:p w:rsidR="00D57145" w:rsidRPr="0046019E" w:rsidRDefault="00D57145" w:rsidP="00D57145">
      <w:pPr>
        <w:ind w:firstLine="360"/>
        <w:jc w:val="both"/>
        <w:rPr>
          <w:color w:val="000000" w:themeColor="text1"/>
          <w:sz w:val="28"/>
          <w:szCs w:val="28"/>
        </w:rPr>
      </w:pPr>
      <w:r w:rsidRPr="0046019E">
        <w:rPr>
          <w:color w:val="000000" w:themeColor="text1"/>
          <w:sz w:val="28"/>
          <w:szCs w:val="28"/>
        </w:rPr>
        <w:t>6. Прокурорска преписка № 2549/2022 г. по описа на Районна прокуратура – Перник:</w:t>
      </w:r>
    </w:p>
    <w:p w:rsidR="00D57145" w:rsidRPr="0046019E" w:rsidRDefault="00D57145" w:rsidP="00D57145">
      <w:pPr>
        <w:pStyle w:val="25"/>
        <w:shd w:val="clear" w:color="auto" w:fill="auto"/>
        <w:spacing w:before="0" w:line="334" w:lineRule="exact"/>
        <w:ind w:firstLine="680"/>
        <w:rPr>
          <w:sz w:val="28"/>
          <w:szCs w:val="28"/>
        </w:rPr>
      </w:pPr>
      <w:bookmarkStart w:id="35" w:name="_Hlk156140811"/>
      <w:r w:rsidRPr="0046019E">
        <w:rPr>
          <w:sz w:val="28"/>
          <w:szCs w:val="28"/>
        </w:rPr>
        <w:t xml:space="preserve">През 2022 г.  РП – Перник внесла в РС – Трън предложение по чл. 375 от НПК за освобождаване от наказателна отговорност с налагане на административно наказание по отношение на обв. С. И. К. за престъпление по чл. 345, ал. 2, вр. ал. 1 от НК. Във връзка с внесеното предложение по чл. 78а НК било образувано НАХД № 116/2022 г. по описа на </w:t>
      </w:r>
      <w:r w:rsidRPr="0046019E">
        <w:rPr>
          <w:sz w:val="28"/>
          <w:szCs w:val="28"/>
          <w:lang w:val="en-US" w:bidi="en-US"/>
        </w:rPr>
        <w:t xml:space="preserve">PC </w:t>
      </w:r>
      <w:r w:rsidRPr="0046019E">
        <w:rPr>
          <w:sz w:val="28"/>
          <w:szCs w:val="28"/>
        </w:rPr>
        <w:t xml:space="preserve">– Трън. </w:t>
      </w:r>
    </w:p>
    <w:p w:rsidR="00D57145" w:rsidRPr="0046019E" w:rsidRDefault="00D57145" w:rsidP="00D57145">
      <w:pPr>
        <w:pStyle w:val="25"/>
        <w:shd w:val="clear" w:color="auto" w:fill="auto"/>
        <w:spacing w:before="0" w:line="334" w:lineRule="exact"/>
        <w:ind w:firstLine="680"/>
        <w:rPr>
          <w:rFonts w:eastAsiaTheme="minorHAnsi"/>
          <w:sz w:val="28"/>
          <w:szCs w:val="28"/>
        </w:rPr>
      </w:pPr>
      <w:r w:rsidRPr="0046019E">
        <w:rPr>
          <w:rFonts w:eastAsiaTheme="minorHAnsi"/>
          <w:sz w:val="28"/>
          <w:szCs w:val="28"/>
        </w:rPr>
        <w:t>С решение № 21 от 20.12.2022 г., постановено по НАХД № 116/22 г.,  Районен съд – Трън признал обвиняемия за невиновен по повдигнатото обвинение по чл. 345, ал. 2, вр. ал. 1 от НК. Съдът е приел, че събраните доказателства по делото са недостатъчни за формиране на извод за виновно осъществяване на престъпния състав от страна на обвиняемия, тъй като в съзнанието на същия не са били налице представи относно факта на дерегистрацията на моторното превозно средство и поради това  РС – Трън е счел, че деянието му е несъставомерно от субективна страна.</w:t>
      </w:r>
    </w:p>
    <w:p w:rsidR="00D57145" w:rsidRPr="0046019E" w:rsidRDefault="00D57145" w:rsidP="00D57145">
      <w:pPr>
        <w:pStyle w:val="25"/>
        <w:shd w:val="clear" w:color="auto" w:fill="auto"/>
        <w:spacing w:before="0" w:line="334" w:lineRule="exact"/>
        <w:ind w:firstLine="680"/>
        <w:rPr>
          <w:sz w:val="28"/>
          <w:szCs w:val="28"/>
        </w:rPr>
      </w:pPr>
      <w:r w:rsidRPr="0046019E">
        <w:rPr>
          <w:rFonts w:eastAsiaTheme="minorHAnsi"/>
          <w:sz w:val="28"/>
          <w:szCs w:val="28"/>
        </w:rPr>
        <w:t>Срещу първоинстанционното решение е бил подаден протест от прокурор при Районна прокуратура – Перник и е образувано ВНАХД № 39/2023 г. на Окръжен съд – Перник. С решение № 36/04.04.2023 г. на същия съд първоинстанционното решение е било потвърдено. Според въззивния съд правилно РС – Трън е постановил оправдателно решение по отношение на обвиняемия, но Окръжен съд – Перник е приел различно основание за оправдаването му, а именно наличие на хипотезата на чл. 9, ал. 2 от НК, тъй като</w:t>
      </w:r>
      <w:r w:rsidRPr="0046019E">
        <w:rPr>
          <w:sz w:val="28"/>
          <w:szCs w:val="28"/>
        </w:rPr>
        <w:t xml:space="preserve"> процесуалното поведение на С.И.К. и характеристиките му обосновават правния извод за явна незначителност на опасността на стореното от същия, който е трудово ангажиран, не е осъждан, дал е добросъвестно подробни обяснения за фактите и обстоятелствата от значение за казуса още на досъдебното производство, с което е улеснил разследването.  Също така ОС – Перник е счел, че липсват данни при управлението на нерегистрираното МПС, обвиняемият да е представлявал или да е предизвикал опасност за останалите участници в движението. В заключение ОС – Перник е стигнал до извода, че деянието, извършено от обвиняемия, макар формално да осъществява признаците на състав на престъпление по чл. 345, ал. 2 от НК, показва явно незначителна степен на обществена опасност, изключваща престъпния му характер и </w:t>
      </w:r>
      <w:r w:rsidRPr="0046019E">
        <w:rPr>
          <w:sz w:val="28"/>
          <w:szCs w:val="28"/>
        </w:rPr>
        <w:lastRenderedPageBreak/>
        <w:t>обосноваваща оправдаването на обвиняемия за извършено престъпление по чл. 345, ал. 2 от НК.</w:t>
      </w:r>
    </w:p>
    <w:bookmarkEnd w:id="35"/>
    <w:p w:rsidR="00D57145" w:rsidRDefault="00D57145" w:rsidP="00D57145">
      <w:pPr>
        <w:ind w:firstLine="360"/>
        <w:jc w:val="both"/>
        <w:rPr>
          <w:color w:val="000000" w:themeColor="text1"/>
          <w:sz w:val="28"/>
          <w:szCs w:val="28"/>
          <w:highlight w:val="green"/>
        </w:rPr>
      </w:pPr>
    </w:p>
    <w:p w:rsidR="00D57145" w:rsidRPr="0046019E" w:rsidRDefault="00D57145" w:rsidP="00D57145">
      <w:pPr>
        <w:ind w:firstLine="360"/>
        <w:jc w:val="both"/>
        <w:rPr>
          <w:color w:val="000000" w:themeColor="text1"/>
          <w:sz w:val="28"/>
          <w:szCs w:val="28"/>
        </w:rPr>
      </w:pPr>
      <w:r w:rsidRPr="0046019E">
        <w:rPr>
          <w:color w:val="000000" w:themeColor="text1"/>
          <w:sz w:val="28"/>
          <w:szCs w:val="28"/>
        </w:rPr>
        <w:t xml:space="preserve">7. Прокурорска преписка № 3352/2022 г.  по описа на Районна прокуратура – Перник:  </w:t>
      </w:r>
    </w:p>
    <w:p w:rsidR="00D57145" w:rsidRPr="0046019E" w:rsidRDefault="00D57145" w:rsidP="00D57145">
      <w:pPr>
        <w:pStyle w:val="25"/>
        <w:shd w:val="clear" w:color="auto" w:fill="auto"/>
        <w:spacing w:before="0" w:line="334" w:lineRule="exact"/>
        <w:ind w:firstLine="680"/>
        <w:rPr>
          <w:sz w:val="28"/>
          <w:szCs w:val="28"/>
        </w:rPr>
      </w:pPr>
      <w:r w:rsidRPr="0046019E">
        <w:rPr>
          <w:color w:val="000000" w:themeColor="text1"/>
          <w:sz w:val="28"/>
          <w:szCs w:val="28"/>
        </w:rPr>
        <w:t xml:space="preserve">На 04.01.2023 г. прокурор при Районна прокуратура – Перник е внесъл в Районен съд – Брезник </w:t>
      </w:r>
      <w:r w:rsidRPr="0046019E">
        <w:rPr>
          <w:sz w:val="28"/>
          <w:szCs w:val="28"/>
        </w:rPr>
        <w:t xml:space="preserve">предложение по чл. 375 от НПК за освобождаване от наказателна отговорност с налагане на административно наказание на обв. А.Г.С. за престъпление по чл. 345, ал. 2, вр. ал. 1 от НК. Във връзка с внесеното предложение по чл. 78а НК е образувано НАХД № 20231710200005/2023 г. по описа на </w:t>
      </w:r>
      <w:r w:rsidRPr="0046019E">
        <w:rPr>
          <w:sz w:val="28"/>
          <w:szCs w:val="28"/>
          <w:lang w:val="en-US" w:bidi="en-US"/>
        </w:rPr>
        <w:t xml:space="preserve">PC </w:t>
      </w:r>
      <w:r w:rsidRPr="0046019E">
        <w:rPr>
          <w:sz w:val="28"/>
          <w:szCs w:val="28"/>
        </w:rPr>
        <w:t xml:space="preserve">– Брезник. </w:t>
      </w:r>
    </w:p>
    <w:p w:rsidR="00D57145" w:rsidRPr="0046019E" w:rsidRDefault="00D57145" w:rsidP="00D57145">
      <w:pPr>
        <w:ind w:firstLine="360"/>
        <w:jc w:val="both"/>
        <w:rPr>
          <w:sz w:val="28"/>
          <w:szCs w:val="28"/>
        </w:rPr>
      </w:pPr>
      <w:r w:rsidRPr="0046019E">
        <w:rPr>
          <w:sz w:val="28"/>
          <w:szCs w:val="28"/>
        </w:rPr>
        <w:t>С Решение № 5 от 16.02.2023 г. по АНД № 5/2023 г. РС – Брезник е признал обвиняемия С. за невиновен по повдигнатото обвинение. В мотивите си съдът е посочил, че макар извършеното от С. деяние формално да осъществява признаците на престъпление по чл. 345, ал. 2, вр. ал. 1 от НК, то поради явната незначителност на обществената му опасност  същото е малозначително по смисъла на чл. 9, ал. 2 от НК.</w:t>
      </w:r>
    </w:p>
    <w:p w:rsidR="00D57145" w:rsidRPr="0046019E" w:rsidRDefault="00D57145" w:rsidP="00D57145">
      <w:pPr>
        <w:ind w:firstLine="360"/>
        <w:jc w:val="both"/>
        <w:rPr>
          <w:sz w:val="28"/>
          <w:szCs w:val="28"/>
        </w:rPr>
      </w:pPr>
      <w:r w:rsidRPr="0046019E">
        <w:rPr>
          <w:sz w:val="28"/>
          <w:szCs w:val="28"/>
        </w:rPr>
        <w:t xml:space="preserve">Според РС – Брезник извършеното от обв. С. деяние – управление на нерегистрирано МПС е с явно незначителна степен на обществена опасност, тъй като е осъществено в гр. Брезник, където обвиняемият живеел, както и поради обстоятелството, че само 4 дни след като е установено, че МПС е дерегистрирано служебно, С. е предприел действия и е регистрирал автомобила по съответния законов ред.  Също така съдът е приел, че е налице и ниска степен на обществена опасност на дееца поради младата му възраст, чистото му съдебно минало и др. </w:t>
      </w:r>
    </w:p>
    <w:p w:rsidR="00D57145" w:rsidRPr="0046019E" w:rsidRDefault="00D57145" w:rsidP="0046019E">
      <w:pPr>
        <w:ind w:firstLine="360"/>
        <w:jc w:val="both"/>
        <w:rPr>
          <w:sz w:val="28"/>
          <w:szCs w:val="28"/>
          <w:lang w:val="en-US"/>
        </w:rPr>
      </w:pPr>
      <w:r w:rsidRPr="0046019E">
        <w:rPr>
          <w:sz w:val="28"/>
          <w:szCs w:val="28"/>
        </w:rPr>
        <w:t>Със съдебния акт РС – Брезник не е наложил на С. предвиденото в чл. 175, ал. 3 от ЗДвП административно наказание за нарушението по чл. 140, ал. 1 от ЗДвП, тъй като е счел, че деянието му представлява маловажен случай и са налице условията на чл. 28, ал. 1 от ЗАНН.</w:t>
      </w:r>
    </w:p>
    <w:p w:rsidR="00D57145" w:rsidRDefault="00D57145" w:rsidP="00D57145">
      <w:pPr>
        <w:ind w:firstLine="360"/>
        <w:jc w:val="both"/>
        <w:rPr>
          <w:color w:val="000000" w:themeColor="text1"/>
          <w:sz w:val="28"/>
          <w:szCs w:val="28"/>
          <w:highlight w:val="green"/>
        </w:rPr>
      </w:pPr>
    </w:p>
    <w:p w:rsidR="00D57145" w:rsidRPr="0046019E" w:rsidRDefault="00D57145" w:rsidP="00D57145">
      <w:pPr>
        <w:ind w:firstLine="360"/>
        <w:jc w:val="both"/>
        <w:rPr>
          <w:color w:val="000000" w:themeColor="text1"/>
          <w:sz w:val="28"/>
          <w:szCs w:val="28"/>
        </w:rPr>
      </w:pPr>
      <w:r w:rsidRPr="0046019E">
        <w:rPr>
          <w:color w:val="000000" w:themeColor="text1"/>
          <w:sz w:val="28"/>
          <w:szCs w:val="28"/>
        </w:rPr>
        <w:t xml:space="preserve">8. </w:t>
      </w:r>
      <w:bookmarkStart w:id="36" w:name="_Hlk156144664"/>
      <w:r w:rsidRPr="0046019E">
        <w:rPr>
          <w:color w:val="000000" w:themeColor="text1"/>
          <w:sz w:val="28"/>
          <w:szCs w:val="28"/>
        </w:rPr>
        <w:t>Прокурорска преписка № 1555/2022 г. по описа на Районна прокуратура – Перник:</w:t>
      </w:r>
    </w:p>
    <w:p w:rsidR="00D57145" w:rsidRPr="0046019E" w:rsidRDefault="00D57145" w:rsidP="00D57145">
      <w:pPr>
        <w:pStyle w:val="25"/>
        <w:shd w:val="clear" w:color="auto" w:fill="auto"/>
        <w:spacing w:before="0" w:line="334" w:lineRule="exact"/>
        <w:ind w:firstLine="680"/>
        <w:rPr>
          <w:sz w:val="28"/>
          <w:szCs w:val="28"/>
        </w:rPr>
      </w:pPr>
      <w:r w:rsidRPr="0046019E">
        <w:rPr>
          <w:sz w:val="28"/>
          <w:szCs w:val="28"/>
        </w:rPr>
        <w:t xml:space="preserve"> На 08.11.2022 г. прокурор при Районна прокуратура – Перник е внесъл в РС – Трън предложение по чл. 375 от НПК за освобождаване от наказателна отговорност с налагане на административно наказание по отношение на обв. Й. Е. С. за престъпление по чл. 345, ал. 2, вр. ал. 1 от НК. Във връзка с внесеното предложение по чл. 78а НК е образувано НАХД № 104/2022 г. по описа на </w:t>
      </w:r>
      <w:r w:rsidRPr="0046019E">
        <w:rPr>
          <w:sz w:val="28"/>
          <w:szCs w:val="28"/>
          <w:lang w:val="en-US" w:bidi="en-US"/>
        </w:rPr>
        <w:t xml:space="preserve">PC </w:t>
      </w:r>
      <w:r w:rsidRPr="0046019E">
        <w:rPr>
          <w:sz w:val="28"/>
          <w:szCs w:val="28"/>
        </w:rPr>
        <w:t xml:space="preserve">– Трън. </w:t>
      </w:r>
    </w:p>
    <w:p w:rsidR="00D57145" w:rsidRPr="0046019E" w:rsidRDefault="00D57145" w:rsidP="0046019E">
      <w:pPr>
        <w:pStyle w:val="25"/>
        <w:shd w:val="clear" w:color="auto" w:fill="auto"/>
        <w:spacing w:before="0" w:line="334" w:lineRule="exact"/>
        <w:ind w:firstLine="680"/>
        <w:rPr>
          <w:sz w:val="28"/>
          <w:szCs w:val="28"/>
          <w:lang w:val="en-US"/>
        </w:rPr>
      </w:pPr>
      <w:r w:rsidRPr="0046019E">
        <w:rPr>
          <w:sz w:val="28"/>
          <w:szCs w:val="28"/>
        </w:rPr>
        <w:t xml:space="preserve">С Решение № 1 от 27.01.2023 г. по горепосоченото дело РС – Трън е признал обвиняемия С. за невиновен по повдигнатото обвинение. В мотивите си съдът е посочил, че макар извършеното от С. деяние формално да осъществява признаците на престъпление по чл. 345, ал. 2, вр. ал. 1 от НК, то поради явната незначителност на обществената му опасност същото е малозначително по смисъла на чл. 9, ал. 2 от НК. Със същото </w:t>
      </w:r>
      <w:r w:rsidRPr="0046019E">
        <w:rPr>
          <w:sz w:val="28"/>
          <w:szCs w:val="28"/>
        </w:rPr>
        <w:lastRenderedPageBreak/>
        <w:t>решение съдът е приел, че извършеното от С. деяние представлява административно нарушение по чл. 140, ал. 1, изр. 1, пр. 1 от ЗДвП, поради  което и на основание чл. 175, ал. 3, пр. 1 от ЗДвП му е наложил административно наказание „Лишаване от право за управлява МПС“ за срок от 6 месеца и „глоба“ в размер на 200.00 лева.</w:t>
      </w:r>
      <w:bookmarkEnd w:id="36"/>
    </w:p>
    <w:p w:rsidR="00D57145" w:rsidRDefault="00D57145" w:rsidP="00D57145">
      <w:pPr>
        <w:pStyle w:val="25"/>
        <w:shd w:val="clear" w:color="auto" w:fill="auto"/>
        <w:spacing w:before="0" w:line="334" w:lineRule="exact"/>
        <w:ind w:firstLine="680"/>
        <w:rPr>
          <w:sz w:val="28"/>
          <w:szCs w:val="28"/>
          <w:highlight w:val="green"/>
        </w:rPr>
      </w:pPr>
    </w:p>
    <w:p w:rsidR="00D57145" w:rsidRPr="0046019E" w:rsidRDefault="00D57145" w:rsidP="00D57145">
      <w:pPr>
        <w:pStyle w:val="25"/>
        <w:shd w:val="clear" w:color="auto" w:fill="auto"/>
        <w:spacing w:before="0" w:line="334" w:lineRule="exact"/>
        <w:ind w:firstLine="680"/>
        <w:rPr>
          <w:sz w:val="28"/>
          <w:szCs w:val="28"/>
        </w:rPr>
      </w:pPr>
      <w:r w:rsidRPr="0046019E">
        <w:rPr>
          <w:sz w:val="28"/>
          <w:szCs w:val="28"/>
        </w:rPr>
        <w:t xml:space="preserve">9. Прокурорска преписка № 1451/2022 г.  по описа на Районна прокуратура – Перник: </w:t>
      </w:r>
    </w:p>
    <w:p w:rsidR="00D57145" w:rsidRPr="0046019E" w:rsidRDefault="00D57145" w:rsidP="00D57145">
      <w:pPr>
        <w:pStyle w:val="25"/>
        <w:shd w:val="clear" w:color="auto" w:fill="auto"/>
        <w:spacing w:before="0" w:line="334" w:lineRule="exact"/>
        <w:ind w:firstLine="680"/>
        <w:rPr>
          <w:sz w:val="28"/>
          <w:szCs w:val="28"/>
        </w:rPr>
      </w:pPr>
      <w:bookmarkStart w:id="37" w:name="_Hlk156149184"/>
      <w:r w:rsidRPr="0046019E">
        <w:rPr>
          <w:sz w:val="28"/>
          <w:szCs w:val="28"/>
        </w:rPr>
        <w:tab/>
        <w:t xml:space="preserve">На 13.10.2022 г. прокурор при Районна прокуратура – Перник е  внесъл в РС – Перник предложение по реда на чл. 375 от НПК за освобождаване от наказателна отговорност с налагане на административно наказание на обв. Д.П.П. за престъпление по чл. 325, ал. 1 от НК. Във връзка с внесеното предложение по чл. 78а НК е образувано АНД № 1550/2022 г. по описа на </w:t>
      </w:r>
      <w:r w:rsidRPr="0046019E">
        <w:rPr>
          <w:sz w:val="28"/>
          <w:szCs w:val="28"/>
          <w:lang w:val="en-US" w:bidi="en-US"/>
        </w:rPr>
        <w:t xml:space="preserve">PC </w:t>
      </w:r>
      <w:r w:rsidRPr="0046019E">
        <w:rPr>
          <w:sz w:val="28"/>
          <w:szCs w:val="28"/>
        </w:rPr>
        <w:t xml:space="preserve">– Перник. </w:t>
      </w:r>
    </w:p>
    <w:p w:rsidR="00D57145" w:rsidRPr="0046019E" w:rsidRDefault="00D57145" w:rsidP="00D57145">
      <w:pPr>
        <w:pStyle w:val="25"/>
        <w:shd w:val="clear" w:color="auto" w:fill="auto"/>
        <w:spacing w:before="0" w:line="334" w:lineRule="exact"/>
        <w:ind w:firstLine="680"/>
        <w:rPr>
          <w:rFonts w:eastAsiaTheme="minorHAnsi"/>
          <w:sz w:val="28"/>
          <w:szCs w:val="28"/>
        </w:rPr>
      </w:pPr>
      <w:r w:rsidRPr="0046019E">
        <w:rPr>
          <w:rFonts w:eastAsiaTheme="minorHAnsi"/>
          <w:sz w:val="28"/>
          <w:szCs w:val="28"/>
        </w:rPr>
        <w:t xml:space="preserve">С решение № 125 </w:t>
      </w:r>
      <w:r w:rsidRPr="0046019E">
        <w:rPr>
          <w:rFonts w:eastAsia="Microsoft Sans Serif"/>
          <w:color w:val="000000"/>
          <w:sz w:val="28"/>
          <w:szCs w:val="28"/>
          <w:lang w:bidi="bg-BG"/>
        </w:rPr>
        <w:t>от 27.03.2023 г.</w:t>
      </w:r>
      <w:r w:rsidRPr="0046019E">
        <w:rPr>
          <w:rFonts w:eastAsiaTheme="minorHAnsi"/>
          <w:sz w:val="28"/>
          <w:szCs w:val="28"/>
        </w:rPr>
        <w:t>, постановено по АНД № 1550/2022 г.,  Районен съд – Перник признал обвиняемия П. за невиновен по повдигнатото обвинение по чл. 325, ал. 1 от НК. Районен съд – Перник е оправдал обвиняемия, тъй като е констатирал, че не са налице обективните и субективните признаци на фактическия състав на престъплението по чл. 325, ал. 1 НК. Съгласно мотивите на съда поведението на обвиняемия е било мотивирано от лично раздразнение, като действията му не са били насочени срещу установения в страната ред и деянието му не е изразявало висока степен на неуважение към обществото. Също така според съда не е била налице и субективната страна на престъплението хулиганство, тъй като обвиняемият не е целял по никакъв начин пораждането на твърдените общественоопасни последици.</w:t>
      </w:r>
    </w:p>
    <w:p w:rsidR="00D57145" w:rsidRPr="0046019E" w:rsidRDefault="00D57145" w:rsidP="00D57145">
      <w:pPr>
        <w:pStyle w:val="25"/>
        <w:shd w:val="clear" w:color="auto" w:fill="auto"/>
        <w:spacing w:before="0" w:line="334" w:lineRule="exact"/>
        <w:ind w:firstLine="680"/>
        <w:rPr>
          <w:sz w:val="28"/>
          <w:szCs w:val="28"/>
        </w:rPr>
      </w:pPr>
      <w:r w:rsidRPr="0046019E">
        <w:rPr>
          <w:rFonts w:eastAsiaTheme="minorHAnsi"/>
          <w:sz w:val="28"/>
          <w:szCs w:val="28"/>
        </w:rPr>
        <w:t xml:space="preserve">Срещу първоинстанционното решение е бил подаден протест от Районна прокуратура – Перник и е било образувано </w:t>
      </w:r>
      <w:r w:rsidRPr="0046019E">
        <w:rPr>
          <w:rFonts w:eastAsia="Microsoft Sans Serif"/>
          <w:color w:val="000000"/>
          <w:sz w:val="28"/>
          <w:szCs w:val="28"/>
          <w:lang w:bidi="bg-BG"/>
        </w:rPr>
        <w:t>ВНАХД № 177/2023 г. по описа на Окръжен съд – Перник</w:t>
      </w:r>
      <w:r w:rsidRPr="0046019E">
        <w:rPr>
          <w:rFonts w:eastAsiaTheme="minorHAnsi"/>
          <w:sz w:val="28"/>
          <w:szCs w:val="28"/>
        </w:rPr>
        <w:t xml:space="preserve">. С </w:t>
      </w:r>
      <w:r w:rsidRPr="0046019E">
        <w:rPr>
          <w:rFonts w:eastAsia="Microsoft Sans Serif"/>
          <w:color w:val="000000"/>
          <w:sz w:val="28"/>
          <w:szCs w:val="28"/>
          <w:lang w:bidi="bg-BG"/>
        </w:rPr>
        <w:t>решение № 62 от 04.08.2023 г. по ВНАХД № 177/2023 г. Окръжен съд – Перник</w:t>
      </w:r>
      <w:r w:rsidRPr="0046019E">
        <w:rPr>
          <w:rFonts w:eastAsiaTheme="minorHAnsi"/>
          <w:sz w:val="28"/>
          <w:szCs w:val="28"/>
        </w:rPr>
        <w:t xml:space="preserve"> потвърдил съдебния акт на Районен съд – Перник, като счел, че първоинстанционният съд е дал задоволителен отговор на въпроса защо извършеното деяние не представлява хулиганство по смисъла на чл. 325, ал. 1 от НК</w:t>
      </w:r>
      <w:r w:rsidRPr="0046019E">
        <w:rPr>
          <w:sz w:val="28"/>
          <w:szCs w:val="28"/>
        </w:rPr>
        <w:t>.</w:t>
      </w:r>
    </w:p>
    <w:bookmarkEnd w:id="37"/>
    <w:p w:rsidR="00D57145" w:rsidRDefault="00D57145" w:rsidP="00D57145">
      <w:pPr>
        <w:jc w:val="both"/>
        <w:rPr>
          <w:color w:val="FF0000"/>
          <w:sz w:val="28"/>
          <w:szCs w:val="28"/>
          <w:highlight w:val="green"/>
        </w:rPr>
      </w:pPr>
    </w:p>
    <w:p w:rsidR="00D57145" w:rsidRDefault="00D57145" w:rsidP="00D57145">
      <w:pPr>
        <w:ind w:firstLine="851"/>
        <w:jc w:val="both"/>
        <w:rPr>
          <w:color w:val="FF0000"/>
          <w:sz w:val="28"/>
          <w:szCs w:val="28"/>
          <w:highlight w:val="green"/>
        </w:rPr>
      </w:pPr>
    </w:p>
    <w:p w:rsidR="00D57145" w:rsidRPr="0046019E" w:rsidRDefault="00D57145" w:rsidP="00D57145">
      <w:pPr>
        <w:ind w:firstLine="851"/>
        <w:jc w:val="both"/>
        <w:rPr>
          <w:sz w:val="28"/>
          <w:szCs w:val="28"/>
        </w:rPr>
      </w:pPr>
      <w:r w:rsidRPr="0046019E">
        <w:rPr>
          <w:b/>
          <w:sz w:val="28"/>
          <w:szCs w:val="28"/>
        </w:rPr>
        <w:t xml:space="preserve">АНАЛИЗ НА ПРИЧИНИТЕ ЗА ПОСТАНОВЯВАНЕ НА ВЛЕЗЛИТЕ В СИЛА ПРЕЗ 2023 г. ОПРАВДАТЕЛНИ ПРИСЪДИ И </w:t>
      </w:r>
      <w:bookmarkStart w:id="38" w:name="_Hlk156150373"/>
      <w:r w:rsidRPr="0046019E">
        <w:rPr>
          <w:b/>
          <w:sz w:val="28"/>
          <w:szCs w:val="28"/>
        </w:rPr>
        <w:t>РЕШЕНИЯ ПО ЧЛ. 378, АЛ. 4, Т. 2 ОТ НПК</w:t>
      </w:r>
      <w:bookmarkEnd w:id="38"/>
      <w:r w:rsidRPr="0046019E">
        <w:rPr>
          <w:b/>
          <w:sz w:val="28"/>
          <w:szCs w:val="28"/>
        </w:rPr>
        <w:t>:</w:t>
      </w:r>
    </w:p>
    <w:p w:rsidR="00D57145" w:rsidRPr="0046019E" w:rsidRDefault="00D57145" w:rsidP="00D57145">
      <w:pPr>
        <w:ind w:firstLine="851"/>
        <w:rPr>
          <w:color w:val="FF0000"/>
          <w:sz w:val="28"/>
          <w:szCs w:val="28"/>
        </w:rPr>
      </w:pPr>
    </w:p>
    <w:p w:rsidR="00D57145" w:rsidRPr="0046019E" w:rsidRDefault="00D57145" w:rsidP="00D57145">
      <w:pPr>
        <w:ind w:firstLine="851"/>
        <w:jc w:val="both"/>
        <w:rPr>
          <w:sz w:val="28"/>
          <w:szCs w:val="28"/>
          <w:lang w:val="en-US"/>
        </w:rPr>
      </w:pPr>
      <w:r w:rsidRPr="0046019E">
        <w:rPr>
          <w:sz w:val="28"/>
          <w:szCs w:val="28"/>
        </w:rPr>
        <w:t>През 2023 г. има влезли в сила 5 оправдателни присъди, от които 1 е била постановена в предходен период,  а останалите 4 през 2023 година.</w:t>
      </w:r>
    </w:p>
    <w:p w:rsidR="00D57145" w:rsidRPr="0046019E" w:rsidRDefault="00D57145" w:rsidP="00D57145">
      <w:pPr>
        <w:ind w:firstLine="851"/>
        <w:jc w:val="both"/>
        <w:rPr>
          <w:sz w:val="28"/>
          <w:szCs w:val="28"/>
        </w:rPr>
      </w:pPr>
      <w:r w:rsidRPr="0046019E">
        <w:rPr>
          <w:sz w:val="28"/>
          <w:szCs w:val="28"/>
        </w:rPr>
        <w:t xml:space="preserve">През 2023 г. има 4 влезли в сила оправдателни решения по чл. 378, ал. 4, т. 2 от НПК, от които – 3 са постановени през 2023 г. и едно през 2022 година. </w:t>
      </w:r>
    </w:p>
    <w:p w:rsidR="00D57145" w:rsidRPr="0046019E" w:rsidRDefault="00D57145" w:rsidP="00D57145">
      <w:pPr>
        <w:ind w:firstLine="851"/>
        <w:jc w:val="both"/>
        <w:rPr>
          <w:sz w:val="28"/>
          <w:szCs w:val="28"/>
        </w:rPr>
      </w:pPr>
      <w:r w:rsidRPr="0046019E">
        <w:rPr>
          <w:sz w:val="28"/>
          <w:szCs w:val="28"/>
        </w:rPr>
        <w:lastRenderedPageBreak/>
        <w:t xml:space="preserve"> Съобразно методиката за анализиране на причините на описаните влезли в законна сила през 202</w:t>
      </w:r>
      <w:r w:rsidRPr="0046019E">
        <w:rPr>
          <w:sz w:val="28"/>
          <w:szCs w:val="28"/>
          <w:lang w:val="en-US"/>
        </w:rPr>
        <w:t>3</w:t>
      </w:r>
      <w:r w:rsidRPr="0046019E">
        <w:rPr>
          <w:sz w:val="28"/>
          <w:szCs w:val="28"/>
        </w:rPr>
        <w:t xml:space="preserve"> г. оправдателни  присъди и решения, същите попадат в следните групи:</w:t>
      </w:r>
    </w:p>
    <w:p w:rsidR="00D57145" w:rsidRPr="0046019E" w:rsidRDefault="00D57145" w:rsidP="00D57145">
      <w:pPr>
        <w:ind w:firstLine="851"/>
        <w:jc w:val="both"/>
        <w:rPr>
          <w:sz w:val="28"/>
          <w:szCs w:val="28"/>
        </w:rPr>
      </w:pPr>
      <w:r w:rsidRPr="0046019E">
        <w:rPr>
          <w:b/>
          <w:bCs/>
          <w:sz w:val="28"/>
          <w:szCs w:val="28"/>
          <w:u w:val="single"/>
        </w:rPr>
        <w:t>По първа група причини</w:t>
      </w:r>
      <w:r w:rsidRPr="0046019E">
        <w:rPr>
          <w:sz w:val="28"/>
          <w:szCs w:val="28"/>
        </w:rPr>
        <w:t xml:space="preserve"> – оправдателното решение се дължи в голяма степен на неправилно квалифициране на деянието. В тази група попада единствено</w:t>
      </w:r>
      <w:r w:rsidRPr="0046019E">
        <w:rPr>
          <w:rFonts w:eastAsiaTheme="minorHAnsi"/>
          <w:sz w:val="28"/>
          <w:szCs w:val="28"/>
          <w:lang w:eastAsia="en-US"/>
        </w:rPr>
        <w:t xml:space="preserve"> </w:t>
      </w:r>
      <w:r w:rsidRPr="0046019E">
        <w:rPr>
          <w:noProof/>
          <w:sz w:val="28"/>
          <w:szCs w:val="28"/>
        </w:rPr>
        <w:t>пр. пр. № 2549/2022 г. по описа на Районна прокуратура – Перник</w:t>
      </w:r>
      <w:r w:rsidRPr="0046019E">
        <w:rPr>
          <w:sz w:val="28"/>
          <w:szCs w:val="28"/>
        </w:rPr>
        <w:t>.</w:t>
      </w:r>
    </w:p>
    <w:p w:rsidR="00D57145" w:rsidRPr="0046019E" w:rsidRDefault="00D57145" w:rsidP="00D57145">
      <w:pPr>
        <w:ind w:firstLine="851"/>
        <w:jc w:val="both"/>
        <w:rPr>
          <w:sz w:val="28"/>
          <w:szCs w:val="28"/>
        </w:rPr>
      </w:pPr>
      <w:r w:rsidRPr="0046019E">
        <w:rPr>
          <w:rFonts w:eastAsiaTheme="minorHAnsi"/>
          <w:b/>
          <w:sz w:val="28"/>
          <w:szCs w:val="28"/>
          <w:u w:val="single"/>
          <w:lang w:eastAsia="en-US"/>
        </w:rPr>
        <w:t xml:space="preserve">По втора група причини – </w:t>
      </w:r>
      <w:r w:rsidRPr="0046019E">
        <w:rPr>
          <w:rFonts w:eastAsiaTheme="minorHAnsi"/>
          <w:sz w:val="28"/>
          <w:szCs w:val="28"/>
          <w:lang w:eastAsia="en-US"/>
        </w:rPr>
        <w:t xml:space="preserve">оправдателната присъда се дължи в голяма степен на пропуски, грешки или пасивност при събиране на доказателствата в хода на досъдебното производство. В тази група </w:t>
      </w:r>
      <w:bookmarkStart w:id="39" w:name="_Hlk124704363"/>
      <w:r w:rsidRPr="0046019E">
        <w:rPr>
          <w:rFonts w:eastAsiaTheme="minorHAnsi"/>
          <w:sz w:val="28"/>
          <w:szCs w:val="28"/>
          <w:lang w:eastAsia="en-US"/>
        </w:rPr>
        <w:t xml:space="preserve">причини попада единствено влязлата в сила оправдателна присъда по </w:t>
      </w:r>
      <w:bookmarkEnd w:id="39"/>
      <w:r w:rsidRPr="0046019E">
        <w:rPr>
          <w:noProof/>
          <w:sz w:val="28"/>
          <w:szCs w:val="28"/>
        </w:rPr>
        <w:t>пр. пр. № 342/2021 г. по описа на Районна прокуратура – Перник</w:t>
      </w:r>
      <w:r w:rsidRPr="0046019E">
        <w:rPr>
          <w:sz w:val="28"/>
          <w:szCs w:val="28"/>
        </w:rPr>
        <w:t xml:space="preserve">. </w:t>
      </w:r>
    </w:p>
    <w:p w:rsidR="00D57145" w:rsidRPr="0046019E" w:rsidRDefault="00D57145" w:rsidP="00D57145">
      <w:pPr>
        <w:spacing w:after="200"/>
        <w:ind w:firstLine="851"/>
        <w:contextualSpacing/>
        <w:jc w:val="both"/>
        <w:rPr>
          <w:sz w:val="28"/>
          <w:szCs w:val="28"/>
        </w:rPr>
      </w:pPr>
      <w:r w:rsidRPr="0046019E">
        <w:rPr>
          <w:rFonts w:eastAsiaTheme="minorHAnsi"/>
          <w:b/>
          <w:sz w:val="28"/>
          <w:szCs w:val="28"/>
          <w:u w:val="single"/>
          <w:lang w:eastAsia="en-US"/>
        </w:rPr>
        <w:t>По четвърта група причини</w:t>
      </w:r>
      <w:r w:rsidRPr="0046019E">
        <w:rPr>
          <w:rFonts w:eastAsiaTheme="minorHAnsi"/>
          <w:b/>
          <w:sz w:val="28"/>
          <w:szCs w:val="28"/>
          <w:lang w:eastAsia="en-US"/>
        </w:rPr>
        <w:t xml:space="preserve"> – </w:t>
      </w:r>
      <w:r w:rsidRPr="0046019E">
        <w:rPr>
          <w:rFonts w:eastAsiaTheme="minorHAnsi"/>
          <w:sz w:val="28"/>
          <w:szCs w:val="28"/>
          <w:lang w:eastAsia="en-US"/>
        </w:rPr>
        <w:t>оправдателната присъда се дължи на събирането на нови доказателства в съдебната фаза, които не са могли да бъдат установени на досъдебното производство: В тази група причини попадат</w:t>
      </w:r>
      <w:bookmarkStart w:id="40" w:name="_Hlk124704697"/>
      <w:r w:rsidRPr="0046019E">
        <w:rPr>
          <w:rFonts w:eastAsiaTheme="minorHAnsi"/>
          <w:sz w:val="28"/>
          <w:szCs w:val="28"/>
          <w:lang w:eastAsia="en-US"/>
        </w:rPr>
        <w:t xml:space="preserve"> влезлите в сила оправдателни присъди по </w:t>
      </w:r>
      <w:r w:rsidRPr="0046019E">
        <w:rPr>
          <w:noProof/>
          <w:sz w:val="28"/>
          <w:szCs w:val="28"/>
        </w:rPr>
        <w:t>пр. пр. № 2987/2022 г. по описа на Районна прокуратура – Перник и по пр. пр. № 86/2019 г. по описа на Районна прокуратура – Перник</w:t>
      </w:r>
      <w:r w:rsidRPr="0046019E">
        <w:rPr>
          <w:sz w:val="28"/>
          <w:szCs w:val="28"/>
        </w:rPr>
        <w:t>.</w:t>
      </w:r>
      <w:bookmarkEnd w:id="40"/>
    </w:p>
    <w:p w:rsidR="00D57145" w:rsidRDefault="00D57145" w:rsidP="00D57145">
      <w:pPr>
        <w:spacing w:after="200"/>
        <w:ind w:firstLine="851"/>
        <w:contextualSpacing/>
        <w:jc w:val="both"/>
        <w:rPr>
          <w:rFonts w:eastAsiaTheme="minorHAnsi"/>
          <w:color w:val="FF0000"/>
          <w:sz w:val="28"/>
          <w:szCs w:val="28"/>
          <w:lang w:eastAsia="en-US"/>
        </w:rPr>
      </w:pPr>
      <w:r w:rsidRPr="0046019E">
        <w:rPr>
          <w:b/>
          <w:sz w:val="28"/>
          <w:szCs w:val="28"/>
          <w:u w:val="single"/>
        </w:rPr>
        <w:t>По пета група причини</w:t>
      </w:r>
      <w:r w:rsidRPr="0046019E">
        <w:rPr>
          <w:sz w:val="28"/>
          <w:szCs w:val="28"/>
        </w:rPr>
        <w:t xml:space="preserve"> – </w:t>
      </w:r>
      <w:r w:rsidRPr="0046019E">
        <w:rPr>
          <w:rFonts w:eastAsiaTheme="minorHAnsi"/>
          <w:sz w:val="28"/>
          <w:szCs w:val="28"/>
          <w:lang w:eastAsia="en-US"/>
        </w:rPr>
        <w:t>оправдателната присъда/</w:t>
      </w:r>
      <w:r w:rsidRPr="0046019E">
        <w:rPr>
          <w:sz w:val="28"/>
          <w:szCs w:val="28"/>
        </w:rPr>
        <w:t>решението на основание чл.</w:t>
      </w:r>
      <w:r w:rsidRPr="0046019E">
        <w:rPr>
          <w:rFonts w:eastAsiaTheme="minorHAnsi"/>
          <w:sz w:val="28"/>
          <w:szCs w:val="28"/>
          <w:lang w:eastAsia="en-US"/>
        </w:rPr>
        <w:t xml:space="preserve"> 378, ал. 4, т. 2 от НПК  се дължи на противоречива съдебна практика, промяна на доминиращата практика или други обстоятелства, свързани с тълкуването на закона, които не компрометират тезата на прокурора, внесъл обвинителния акт или поддържал обвинението. В тази група причини попадат пет оправдателни присъди и решения, а именно по</w:t>
      </w:r>
      <w:r w:rsidRPr="0046019E">
        <w:rPr>
          <w:sz w:val="28"/>
          <w:szCs w:val="28"/>
        </w:rPr>
        <w:t xml:space="preserve"> пр. пр. № 1555/2022 г.  по описа на Районна прокуратура – Перник, по пр. пр. № 3352/2022 г.  по описа на Районна прокуратура – Перник, по пр. пр. №  ТОР-00661/2014 г.  по описа на Районна прокуратура – Перник, по пр. пр. № </w:t>
      </w:r>
      <w:r w:rsidRPr="0046019E">
        <w:rPr>
          <w:noProof/>
          <w:sz w:val="28"/>
          <w:szCs w:val="28"/>
        </w:rPr>
        <w:t>1451/2022 г. по описа на Районна прокуратура – Перник и по пр. пр.</w:t>
      </w:r>
      <w:r w:rsidRPr="0046019E">
        <w:rPr>
          <w:sz w:val="28"/>
          <w:szCs w:val="28"/>
        </w:rPr>
        <w:t xml:space="preserve">  </w:t>
      </w:r>
      <w:r w:rsidRPr="0046019E">
        <w:rPr>
          <w:bCs/>
          <w:sz w:val="28"/>
          <w:szCs w:val="28"/>
        </w:rPr>
        <w:t>№ 288/2021 г. по описа на Районна прокуратура – Перник.</w:t>
      </w:r>
    </w:p>
    <w:p w:rsidR="00D57145" w:rsidRDefault="00D57145" w:rsidP="00D57145">
      <w:pPr>
        <w:rPr>
          <w:color w:val="FF0000"/>
          <w:sz w:val="28"/>
          <w:szCs w:val="28"/>
        </w:rPr>
      </w:pPr>
    </w:p>
    <w:p w:rsidR="0043725A" w:rsidRPr="0046019E" w:rsidRDefault="0043725A" w:rsidP="0043725A">
      <w:pPr>
        <w:ind w:left="709"/>
        <w:jc w:val="both"/>
        <w:rPr>
          <w:b/>
          <w:sz w:val="28"/>
          <w:szCs w:val="28"/>
        </w:rPr>
      </w:pPr>
      <w:r w:rsidRPr="0046019E">
        <w:rPr>
          <w:b/>
          <w:sz w:val="28"/>
          <w:szCs w:val="28"/>
        </w:rPr>
        <w:t>3.</w:t>
      </w:r>
      <w:r w:rsidRPr="0046019E">
        <w:rPr>
          <w:b/>
          <w:sz w:val="28"/>
          <w:szCs w:val="28"/>
          <w:lang w:val="en-US"/>
        </w:rPr>
        <w:t>Г</w:t>
      </w:r>
      <w:r w:rsidRPr="0046019E">
        <w:rPr>
          <w:b/>
          <w:sz w:val="28"/>
          <w:szCs w:val="28"/>
        </w:rPr>
        <w:t>РАЖДАНСКО-СЪДЕБЕН НАДЗОР</w:t>
      </w:r>
    </w:p>
    <w:p w:rsidR="0043725A" w:rsidRPr="0046019E" w:rsidRDefault="0043725A" w:rsidP="0043725A">
      <w:pPr>
        <w:jc w:val="both"/>
        <w:rPr>
          <w:b/>
          <w:sz w:val="28"/>
          <w:szCs w:val="28"/>
        </w:rPr>
      </w:pPr>
    </w:p>
    <w:p w:rsidR="0043725A" w:rsidRPr="0046019E" w:rsidRDefault="0043725A" w:rsidP="0043725A">
      <w:pPr>
        <w:ind w:firstLine="709"/>
        <w:jc w:val="both"/>
      </w:pPr>
      <w:proofErr w:type="gramStart"/>
      <w:r w:rsidRPr="0046019E">
        <w:rPr>
          <w:sz w:val="28"/>
          <w:szCs w:val="28"/>
          <w:lang w:val="en-US"/>
        </w:rPr>
        <w:t>През отчетния период прокурорите от РП – гр.</w:t>
      </w:r>
      <w:proofErr w:type="gramEnd"/>
      <w:r w:rsidRPr="0046019E">
        <w:rPr>
          <w:sz w:val="28"/>
          <w:szCs w:val="28"/>
          <w:lang w:val="en-US"/>
        </w:rPr>
        <w:t xml:space="preserve"> </w:t>
      </w:r>
      <w:proofErr w:type="gramStart"/>
      <w:r w:rsidRPr="0046019E">
        <w:rPr>
          <w:sz w:val="28"/>
          <w:szCs w:val="28"/>
          <w:lang w:val="en-US"/>
        </w:rPr>
        <w:t>Перник са участвали общо в 7</w:t>
      </w:r>
      <w:r w:rsidRPr="0046019E">
        <w:rPr>
          <w:sz w:val="28"/>
          <w:szCs w:val="28"/>
        </w:rPr>
        <w:t>8</w:t>
      </w:r>
      <w:r w:rsidRPr="0046019E">
        <w:rPr>
          <w:sz w:val="28"/>
          <w:szCs w:val="28"/>
          <w:lang w:val="en-US"/>
        </w:rPr>
        <w:t xml:space="preserve"> /седемдесет и </w:t>
      </w:r>
      <w:r w:rsidRPr="0046019E">
        <w:rPr>
          <w:sz w:val="28"/>
          <w:szCs w:val="28"/>
        </w:rPr>
        <w:t>осем</w:t>
      </w:r>
      <w:r w:rsidRPr="0046019E">
        <w:rPr>
          <w:sz w:val="28"/>
          <w:szCs w:val="28"/>
          <w:lang w:val="en-US"/>
        </w:rPr>
        <w:t xml:space="preserve">/ граждански дела, разгледани общо в </w:t>
      </w:r>
      <w:r w:rsidRPr="0046019E">
        <w:rPr>
          <w:sz w:val="28"/>
          <w:szCs w:val="28"/>
        </w:rPr>
        <w:t>117</w:t>
      </w:r>
      <w:r w:rsidRPr="0046019E">
        <w:rPr>
          <w:sz w:val="28"/>
          <w:szCs w:val="28"/>
          <w:lang w:val="en-US"/>
        </w:rPr>
        <w:t xml:space="preserve"> /сто и </w:t>
      </w:r>
      <w:r w:rsidRPr="0046019E">
        <w:rPr>
          <w:sz w:val="28"/>
          <w:szCs w:val="28"/>
        </w:rPr>
        <w:t>седемнадесет</w:t>
      </w:r>
      <w:r w:rsidRPr="0046019E">
        <w:rPr>
          <w:sz w:val="28"/>
          <w:szCs w:val="28"/>
          <w:lang w:val="en-US"/>
        </w:rPr>
        <w:t>/ съдебни заседания.</w:t>
      </w:r>
      <w:proofErr w:type="gramEnd"/>
    </w:p>
    <w:p w:rsidR="0043725A" w:rsidRPr="0046019E" w:rsidRDefault="0043725A" w:rsidP="0043725A">
      <w:pPr>
        <w:ind w:firstLine="709"/>
        <w:jc w:val="both"/>
        <w:rPr>
          <w:sz w:val="28"/>
          <w:szCs w:val="28"/>
          <w:lang w:val="en-US"/>
        </w:rPr>
      </w:pPr>
      <w:r w:rsidRPr="0046019E">
        <w:rPr>
          <w:sz w:val="28"/>
          <w:szCs w:val="28"/>
          <w:lang w:val="en-US"/>
        </w:rPr>
        <w:t>От тях:</w:t>
      </w:r>
    </w:p>
    <w:p w:rsidR="0043725A" w:rsidRPr="0046019E" w:rsidRDefault="0043725A" w:rsidP="0043725A">
      <w:pPr>
        <w:ind w:firstLine="709"/>
        <w:jc w:val="both"/>
      </w:pPr>
      <w:r w:rsidRPr="0046019E">
        <w:rPr>
          <w:sz w:val="28"/>
          <w:szCs w:val="28"/>
          <w:lang w:val="en-US"/>
        </w:rPr>
        <w:t>-</w:t>
      </w:r>
      <w:r w:rsidRPr="0046019E">
        <w:rPr>
          <w:sz w:val="28"/>
          <w:szCs w:val="28"/>
          <w:lang w:val="en-US"/>
        </w:rPr>
        <w:tab/>
      </w:r>
      <w:r w:rsidRPr="0046019E">
        <w:rPr>
          <w:sz w:val="28"/>
          <w:szCs w:val="28"/>
        </w:rPr>
        <w:t>52</w:t>
      </w:r>
      <w:r w:rsidRPr="0046019E">
        <w:rPr>
          <w:sz w:val="28"/>
          <w:szCs w:val="28"/>
          <w:lang w:val="en-US"/>
        </w:rPr>
        <w:t xml:space="preserve"> дела по чл.2</w:t>
      </w:r>
      <w:r w:rsidRPr="0046019E">
        <w:rPr>
          <w:sz w:val="28"/>
          <w:szCs w:val="28"/>
        </w:rPr>
        <w:t>5</w:t>
      </w:r>
      <w:r w:rsidRPr="0046019E">
        <w:rPr>
          <w:sz w:val="28"/>
          <w:szCs w:val="28"/>
          <w:lang w:val="en-US"/>
        </w:rPr>
        <w:t xml:space="preserve"> - чл.30 от </w:t>
      </w:r>
      <w:proofErr w:type="gramStart"/>
      <w:r w:rsidRPr="0046019E">
        <w:rPr>
          <w:sz w:val="28"/>
          <w:szCs w:val="28"/>
          <w:lang w:val="en-US"/>
        </w:rPr>
        <w:t>ЗЗДет.;</w:t>
      </w:r>
      <w:proofErr w:type="gramEnd"/>
    </w:p>
    <w:p w:rsidR="0043725A" w:rsidRPr="0046019E" w:rsidRDefault="0043725A" w:rsidP="0043725A">
      <w:pPr>
        <w:ind w:firstLine="709"/>
        <w:jc w:val="both"/>
      </w:pPr>
      <w:r w:rsidRPr="0046019E">
        <w:rPr>
          <w:sz w:val="28"/>
          <w:szCs w:val="28"/>
          <w:lang w:val="en-US"/>
        </w:rPr>
        <w:t>-</w:t>
      </w:r>
      <w:r w:rsidRPr="0046019E">
        <w:rPr>
          <w:sz w:val="28"/>
          <w:szCs w:val="28"/>
          <w:lang w:val="en-US"/>
        </w:rPr>
        <w:tab/>
      </w:r>
      <w:r w:rsidRPr="0046019E">
        <w:rPr>
          <w:sz w:val="28"/>
          <w:szCs w:val="28"/>
        </w:rPr>
        <w:t>12</w:t>
      </w:r>
      <w:r w:rsidRPr="0046019E">
        <w:rPr>
          <w:sz w:val="28"/>
          <w:szCs w:val="28"/>
          <w:lang w:val="en-US"/>
        </w:rPr>
        <w:t xml:space="preserve"> дела по чл.19, ал. 1 от ЗГР;</w:t>
      </w:r>
    </w:p>
    <w:p w:rsidR="0043725A" w:rsidRPr="0046019E" w:rsidRDefault="0043725A" w:rsidP="0043725A">
      <w:pPr>
        <w:ind w:firstLine="709"/>
        <w:jc w:val="both"/>
      </w:pPr>
      <w:r w:rsidRPr="0046019E">
        <w:rPr>
          <w:sz w:val="28"/>
          <w:szCs w:val="28"/>
          <w:lang w:val="en-US"/>
        </w:rPr>
        <w:t>-</w:t>
      </w:r>
      <w:r w:rsidRPr="0046019E">
        <w:rPr>
          <w:sz w:val="28"/>
          <w:szCs w:val="28"/>
          <w:lang w:val="en-US"/>
        </w:rPr>
        <w:tab/>
      </w:r>
      <w:r w:rsidRPr="0046019E">
        <w:rPr>
          <w:sz w:val="28"/>
          <w:szCs w:val="28"/>
        </w:rPr>
        <w:t>4</w:t>
      </w:r>
      <w:r w:rsidRPr="0046019E">
        <w:rPr>
          <w:sz w:val="28"/>
          <w:szCs w:val="28"/>
          <w:lang w:val="en-US"/>
        </w:rPr>
        <w:t xml:space="preserve"> дел</w:t>
      </w:r>
      <w:r w:rsidRPr="0046019E">
        <w:rPr>
          <w:sz w:val="28"/>
          <w:szCs w:val="28"/>
        </w:rPr>
        <w:t>о</w:t>
      </w:r>
      <w:r w:rsidRPr="0046019E">
        <w:rPr>
          <w:sz w:val="28"/>
          <w:szCs w:val="28"/>
          <w:lang w:val="en-US"/>
        </w:rPr>
        <w:t xml:space="preserve"> по чл. 542 от ГПК;</w:t>
      </w:r>
    </w:p>
    <w:p w:rsidR="0043725A" w:rsidRPr="0046019E" w:rsidRDefault="0043725A" w:rsidP="0043725A">
      <w:pPr>
        <w:ind w:firstLine="709"/>
        <w:jc w:val="both"/>
      </w:pPr>
      <w:r w:rsidRPr="0046019E">
        <w:rPr>
          <w:sz w:val="28"/>
          <w:szCs w:val="28"/>
          <w:lang w:val="en-US"/>
        </w:rPr>
        <w:t>-</w:t>
      </w:r>
      <w:r w:rsidRPr="0046019E">
        <w:rPr>
          <w:sz w:val="28"/>
          <w:szCs w:val="28"/>
          <w:lang w:val="en-US"/>
        </w:rPr>
        <w:tab/>
      </w:r>
      <w:r w:rsidRPr="0046019E">
        <w:rPr>
          <w:sz w:val="28"/>
          <w:szCs w:val="28"/>
        </w:rPr>
        <w:t>2</w:t>
      </w:r>
      <w:r w:rsidRPr="0046019E">
        <w:rPr>
          <w:sz w:val="28"/>
          <w:szCs w:val="28"/>
          <w:lang w:val="en-US"/>
        </w:rPr>
        <w:t xml:space="preserve"> дела по чл. 549 от ГПК; </w:t>
      </w:r>
    </w:p>
    <w:p w:rsidR="0043725A" w:rsidRPr="0046019E" w:rsidRDefault="0043725A" w:rsidP="0043725A">
      <w:pPr>
        <w:ind w:firstLine="709"/>
        <w:jc w:val="both"/>
      </w:pPr>
      <w:r w:rsidRPr="0046019E">
        <w:rPr>
          <w:sz w:val="28"/>
          <w:szCs w:val="28"/>
          <w:lang w:val="en-US"/>
        </w:rPr>
        <w:t>-</w:t>
      </w:r>
      <w:r w:rsidRPr="0046019E">
        <w:rPr>
          <w:sz w:val="28"/>
          <w:szCs w:val="28"/>
          <w:lang w:val="en-US"/>
        </w:rPr>
        <w:tab/>
      </w:r>
      <w:r w:rsidRPr="0046019E">
        <w:rPr>
          <w:sz w:val="28"/>
          <w:szCs w:val="28"/>
        </w:rPr>
        <w:t>6</w:t>
      </w:r>
      <w:r w:rsidRPr="0046019E">
        <w:rPr>
          <w:sz w:val="28"/>
          <w:szCs w:val="28"/>
          <w:lang w:val="en-US"/>
        </w:rPr>
        <w:t xml:space="preserve"> дела по чл. </w:t>
      </w:r>
      <w:proofErr w:type="gramStart"/>
      <w:r w:rsidRPr="0046019E">
        <w:rPr>
          <w:sz w:val="28"/>
          <w:szCs w:val="28"/>
          <w:lang w:val="en-US"/>
        </w:rPr>
        <w:t>2, ал.</w:t>
      </w:r>
      <w:proofErr w:type="gramEnd"/>
      <w:r w:rsidRPr="0046019E">
        <w:rPr>
          <w:sz w:val="28"/>
          <w:szCs w:val="28"/>
          <w:lang w:val="en-US"/>
        </w:rPr>
        <w:t xml:space="preserve"> </w:t>
      </w:r>
      <w:proofErr w:type="gramStart"/>
      <w:r w:rsidRPr="0046019E">
        <w:rPr>
          <w:sz w:val="28"/>
          <w:szCs w:val="28"/>
          <w:lang w:val="en-US"/>
        </w:rPr>
        <w:t>1, т.3 от ЗОДОВ.</w:t>
      </w:r>
      <w:proofErr w:type="gramEnd"/>
    </w:p>
    <w:p w:rsidR="0043725A" w:rsidRPr="0046019E" w:rsidRDefault="0043725A" w:rsidP="0043725A">
      <w:pPr>
        <w:ind w:firstLine="709"/>
        <w:jc w:val="both"/>
        <w:rPr>
          <w:sz w:val="28"/>
          <w:szCs w:val="28"/>
        </w:rPr>
      </w:pPr>
      <w:r w:rsidRPr="0046019E">
        <w:rPr>
          <w:sz w:val="28"/>
          <w:szCs w:val="28"/>
          <w:lang w:val="en-US"/>
        </w:rPr>
        <w:t>-</w:t>
      </w:r>
      <w:r w:rsidRPr="0046019E">
        <w:rPr>
          <w:sz w:val="28"/>
          <w:szCs w:val="28"/>
          <w:lang w:val="en-US"/>
        </w:rPr>
        <w:tab/>
      </w:r>
      <w:r w:rsidRPr="0046019E">
        <w:rPr>
          <w:sz w:val="28"/>
          <w:szCs w:val="28"/>
        </w:rPr>
        <w:t>1 дело по чл. 96, ал.1 от ЗСУ</w:t>
      </w:r>
    </w:p>
    <w:p w:rsidR="0043725A" w:rsidRPr="0046019E" w:rsidRDefault="0043725A" w:rsidP="0043725A">
      <w:pPr>
        <w:ind w:firstLine="709"/>
        <w:jc w:val="both"/>
        <w:rPr>
          <w:sz w:val="28"/>
          <w:szCs w:val="28"/>
        </w:rPr>
      </w:pPr>
      <w:r w:rsidRPr="0046019E">
        <w:rPr>
          <w:sz w:val="28"/>
          <w:szCs w:val="28"/>
        </w:rPr>
        <w:t xml:space="preserve">-  </w:t>
      </w:r>
      <w:r w:rsidRPr="0046019E">
        <w:rPr>
          <w:sz w:val="28"/>
          <w:szCs w:val="28"/>
        </w:rPr>
        <w:tab/>
        <w:t>1 дело по чл.132, ал.1 , т.1 от СК.</w:t>
      </w:r>
    </w:p>
    <w:p w:rsidR="0043725A" w:rsidRPr="0043725A" w:rsidRDefault="0043725A" w:rsidP="0043725A">
      <w:pPr>
        <w:ind w:firstLine="709"/>
        <w:jc w:val="both"/>
        <w:rPr>
          <w:sz w:val="28"/>
          <w:szCs w:val="28"/>
          <w:highlight w:val="green"/>
        </w:rPr>
      </w:pPr>
    </w:p>
    <w:p w:rsidR="0043725A" w:rsidRPr="0043725A" w:rsidRDefault="0043725A" w:rsidP="0043725A">
      <w:pPr>
        <w:jc w:val="center"/>
        <w:rPr>
          <w:sz w:val="28"/>
          <w:szCs w:val="28"/>
          <w:highlight w:val="green"/>
          <w:lang w:val="en-US"/>
        </w:rPr>
      </w:pPr>
      <w:r w:rsidRPr="0043725A">
        <w:rPr>
          <w:noProof/>
          <w:sz w:val="28"/>
          <w:szCs w:val="28"/>
          <w:highlight w:val="green"/>
        </w:rPr>
        <w:lastRenderedPageBreak/>
        <w:drawing>
          <wp:inline distT="0" distB="0" distL="0" distR="0" wp14:anchorId="75C71AE9" wp14:editId="72604984">
            <wp:extent cx="5772785" cy="3228340"/>
            <wp:effectExtent l="0" t="0" r="18415" b="10160"/>
            <wp:docPr id="5" name="Ди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725A" w:rsidRPr="0046019E" w:rsidRDefault="0043725A" w:rsidP="0046019E">
      <w:pPr>
        <w:jc w:val="center"/>
      </w:pPr>
      <w:r w:rsidRPr="0046019E">
        <w:rPr>
          <w:i/>
          <w:sz w:val="23"/>
          <w:szCs w:val="23"/>
        </w:rPr>
        <w:t>Фиг.9.Брой разгледани граждански дела</w:t>
      </w:r>
    </w:p>
    <w:p w:rsidR="0043725A" w:rsidRPr="0046019E" w:rsidRDefault="0043725A" w:rsidP="0043725A">
      <w:pPr>
        <w:ind w:firstLine="709"/>
        <w:jc w:val="both"/>
        <w:rPr>
          <w:sz w:val="28"/>
          <w:szCs w:val="28"/>
          <w:lang w:val="en-US"/>
        </w:rPr>
      </w:pPr>
    </w:p>
    <w:p w:rsidR="0043725A" w:rsidRPr="0046019E" w:rsidRDefault="0043725A" w:rsidP="0043725A">
      <w:pPr>
        <w:ind w:firstLine="709"/>
        <w:jc w:val="both"/>
        <w:rPr>
          <w:sz w:val="28"/>
          <w:szCs w:val="28"/>
        </w:rPr>
      </w:pPr>
      <w:r w:rsidRPr="0046019E">
        <w:rPr>
          <w:sz w:val="28"/>
          <w:szCs w:val="28"/>
        </w:rPr>
        <w:t>Общият брой на граждански дела, в които са участвали прокурорите от РП – гр. Перник през предходните години е бил съответно:</w:t>
      </w:r>
    </w:p>
    <w:p w:rsidR="0043725A" w:rsidRPr="0046019E" w:rsidRDefault="0043725A" w:rsidP="0043725A">
      <w:pPr>
        <w:ind w:firstLine="709"/>
        <w:jc w:val="both"/>
        <w:rPr>
          <w:sz w:val="28"/>
          <w:szCs w:val="28"/>
        </w:rPr>
      </w:pPr>
      <w:r w:rsidRPr="0046019E">
        <w:rPr>
          <w:sz w:val="28"/>
          <w:szCs w:val="28"/>
        </w:rPr>
        <w:t>За 2022 г. – 77 броя</w:t>
      </w:r>
    </w:p>
    <w:p w:rsidR="0043725A" w:rsidRPr="0046019E" w:rsidRDefault="0043725A" w:rsidP="0043725A">
      <w:pPr>
        <w:ind w:firstLine="709"/>
        <w:jc w:val="both"/>
        <w:rPr>
          <w:sz w:val="28"/>
          <w:szCs w:val="28"/>
        </w:rPr>
      </w:pPr>
      <w:r w:rsidRPr="0046019E">
        <w:rPr>
          <w:sz w:val="28"/>
          <w:szCs w:val="28"/>
        </w:rPr>
        <w:t>За 2021 г. – 76 броя</w:t>
      </w:r>
    </w:p>
    <w:p w:rsidR="0043725A" w:rsidRPr="0046019E" w:rsidRDefault="0043725A" w:rsidP="0043725A">
      <w:pPr>
        <w:ind w:firstLine="709"/>
        <w:jc w:val="both"/>
        <w:rPr>
          <w:sz w:val="28"/>
          <w:szCs w:val="28"/>
        </w:rPr>
      </w:pPr>
    </w:p>
    <w:p w:rsidR="0043725A" w:rsidRPr="0046019E" w:rsidRDefault="0043725A" w:rsidP="0043725A">
      <w:pPr>
        <w:ind w:firstLine="709"/>
        <w:jc w:val="both"/>
        <w:rPr>
          <w:sz w:val="28"/>
          <w:szCs w:val="28"/>
        </w:rPr>
      </w:pPr>
      <w:r w:rsidRPr="0046019E">
        <w:rPr>
          <w:sz w:val="28"/>
          <w:szCs w:val="28"/>
        </w:rPr>
        <w:t>Изложените сравнителни данни сочат, че през 2023 г. броят на граждански дела, в които са участвали прокурорите от РП – гр. Перник в сравнение с 2022 г. се запазва.</w:t>
      </w:r>
    </w:p>
    <w:p w:rsidR="0043725A" w:rsidRPr="0043725A" w:rsidRDefault="0043725A" w:rsidP="0043725A">
      <w:pPr>
        <w:ind w:firstLine="709"/>
        <w:jc w:val="both"/>
        <w:rPr>
          <w:sz w:val="28"/>
          <w:szCs w:val="28"/>
          <w:highlight w:val="green"/>
          <w:lang w:val="en-US"/>
        </w:rPr>
      </w:pPr>
    </w:p>
    <w:p w:rsidR="0043725A" w:rsidRPr="0046019E" w:rsidRDefault="0043725A" w:rsidP="0043725A">
      <w:pPr>
        <w:ind w:firstLine="851"/>
        <w:jc w:val="both"/>
        <w:rPr>
          <w:b/>
          <w:sz w:val="28"/>
          <w:szCs w:val="28"/>
        </w:rPr>
      </w:pPr>
      <w:r w:rsidRPr="0046019E">
        <w:rPr>
          <w:b/>
          <w:sz w:val="28"/>
          <w:szCs w:val="28"/>
        </w:rPr>
        <w:t>4.ОСЪДИТЕЛНИ РЕШЕНИЯ СРЕЩУ ПРБ НА ОСНОВАНИЕ ЗАКОНА ЗА ОТГОВОРНОСТТА НА ДЪРЖАВАТА  И ОБЩИНИТЕ ЗА ВРЕДИ.ИЗПЪЛНЕНИЕ НА ИНДИВИДУАЛНИТЕ И ОБЩИ МЕРКИ ВЪВ ВРЪЗКА С РЕШЕНИЯТА НА ЕС ПО ПРАВАТА НА  ЧОВЕКА ПО ДЕЛА СРЕЩУ БЪЛГАРИЯ.</w:t>
      </w:r>
    </w:p>
    <w:p w:rsidR="0043725A" w:rsidRPr="0046019E" w:rsidRDefault="0043725A" w:rsidP="0043725A">
      <w:pPr>
        <w:ind w:firstLine="709"/>
        <w:jc w:val="both"/>
        <w:rPr>
          <w:sz w:val="28"/>
          <w:szCs w:val="28"/>
          <w:lang w:val="en-US"/>
        </w:rPr>
      </w:pPr>
    </w:p>
    <w:p w:rsidR="0043725A" w:rsidRPr="0046019E" w:rsidRDefault="0043725A" w:rsidP="0043725A">
      <w:pPr>
        <w:tabs>
          <w:tab w:val="left" w:pos="0"/>
        </w:tabs>
        <w:ind w:firstLine="709"/>
        <w:jc w:val="both"/>
      </w:pPr>
      <w:r w:rsidRPr="0046019E">
        <w:rPr>
          <w:sz w:val="28"/>
          <w:szCs w:val="28"/>
        </w:rPr>
        <w:t>По Закона за отговорността на държава и общините за вреди /ЗОДОВ/ през отчетния период на 202</w:t>
      </w:r>
      <w:r w:rsidRPr="0046019E">
        <w:rPr>
          <w:sz w:val="28"/>
          <w:szCs w:val="28"/>
          <w:lang w:val="en-US"/>
        </w:rPr>
        <w:t>3</w:t>
      </w:r>
      <w:r w:rsidRPr="0046019E">
        <w:rPr>
          <w:sz w:val="28"/>
          <w:szCs w:val="28"/>
        </w:rPr>
        <w:t>г. са постъпили общо 5 броя искови молби. На първоинстанционно ниво през отчетния период влезлите в сила съдебни решения по ЗОДОВ са 4 броя, по искови молби от предходни години, приключили съответно с осъждания на Прокуратурата на Р.България. Общата сума на присъдените обе</w:t>
      </w:r>
      <w:r w:rsidR="00DF1134" w:rsidRPr="0046019E">
        <w:rPr>
          <w:sz w:val="28"/>
          <w:szCs w:val="28"/>
        </w:rPr>
        <w:t xml:space="preserve">зщетения за 2023 г. възлиза на </w:t>
      </w:r>
      <w:r w:rsidRPr="0046019E">
        <w:rPr>
          <w:sz w:val="28"/>
          <w:szCs w:val="28"/>
        </w:rPr>
        <w:t>25 208 лева.</w:t>
      </w:r>
    </w:p>
    <w:p w:rsidR="0043725A" w:rsidRPr="0046019E" w:rsidRDefault="0043725A" w:rsidP="0043725A">
      <w:pPr>
        <w:ind w:firstLine="709"/>
        <w:jc w:val="both"/>
        <w:rPr>
          <w:sz w:val="28"/>
          <w:szCs w:val="28"/>
        </w:rPr>
      </w:pPr>
      <w:r w:rsidRPr="0046019E">
        <w:rPr>
          <w:sz w:val="28"/>
          <w:szCs w:val="28"/>
        </w:rPr>
        <w:t>През отчетния период прокурорите от РП – гр. Перник са участвали в дванадесет граждански дела по ЗОДОВ с ответник Прокуратурата на Република България.</w:t>
      </w:r>
    </w:p>
    <w:p w:rsidR="0043725A" w:rsidRPr="0046019E" w:rsidRDefault="0043725A" w:rsidP="0043725A">
      <w:pPr>
        <w:ind w:firstLine="709"/>
        <w:jc w:val="both"/>
        <w:rPr>
          <w:sz w:val="28"/>
          <w:szCs w:val="28"/>
        </w:rPr>
      </w:pPr>
      <w:proofErr w:type="gramStart"/>
      <w:r w:rsidRPr="0046019E">
        <w:rPr>
          <w:sz w:val="28"/>
          <w:szCs w:val="28"/>
          <w:lang w:val="en-US"/>
        </w:rPr>
        <w:t>През отчетния период в Районна прокуратура – гр.</w:t>
      </w:r>
      <w:proofErr w:type="gramEnd"/>
      <w:r w:rsidRPr="0046019E">
        <w:rPr>
          <w:sz w:val="28"/>
          <w:szCs w:val="28"/>
          <w:lang w:val="en-US"/>
        </w:rPr>
        <w:t xml:space="preserve"> </w:t>
      </w:r>
      <w:proofErr w:type="gramStart"/>
      <w:r w:rsidRPr="0046019E">
        <w:rPr>
          <w:sz w:val="28"/>
          <w:szCs w:val="28"/>
          <w:lang w:val="en-US"/>
        </w:rPr>
        <w:t xml:space="preserve">Перник са изготвени </w:t>
      </w:r>
      <w:r w:rsidRPr="0046019E">
        <w:rPr>
          <w:sz w:val="28"/>
          <w:szCs w:val="28"/>
        </w:rPr>
        <w:t>две</w:t>
      </w:r>
      <w:r w:rsidRPr="0046019E">
        <w:rPr>
          <w:sz w:val="28"/>
          <w:szCs w:val="28"/>
          <w:lang w:val="en-US"/>
        </w:rPr>
        <w:t xml:space="preserve"> жалби по първоинстанционни решения на Районен съд </w:t>
      </w:r>
      <w:r w:rsidRPr="0046019E">
        <w:rPr>
          <w:sz w:val="28"/>
          <w:szCs w:val="28"/>
        </w:rPr>
        <w:t>-</w:t>
      </w:r>
      <w:r w:rsidRPr="0046019E">
        <w:rPr>
          <w:sz w:val="28"/>
          <w:szCs w:val="28"/>
          <w:lang w:val="en-US"/>
        </w:rPr>
        <w:t>гр.</w:t>
      </w:r>
      <w:proofErr w:type="gramEnd"/>
      <w:r w:rsidRPr="0046019E">
        <w:rPr>
          <w:sz w:val="28"/>
          <w:szCs w:val="28"/>
          <w:lang w:val="en-US"/>
        </w:rPr>
        <w:t xml:space="preserve"> </w:t>
      </w:r>
      <w:proofErr w:type="gramStart"/>
      <w:r w:rsidRPr="0046019E">
        <w:rPr>
          <w:sz w:val="28"/>
          <w:szCs w:val="28"/>
          <w:lang w:val="en-US"/>
        </w:rPr>
        <w:lastRenderedPageBreak/>
        <w:t>Перник по гр.</w:t>
      </w:r>
      <w:proofErr w:type="gramEnd"/>
      <w:r w:rsidRPr="0046019E">
        <w:rPr>
          <w:sz w:val="28"/>
          <w:szCs w:val="28"/>
          <w:lang w:val="en-US"/>
        </w:rPr>
        <w:t xml:space="preserve"> </w:t>
      </w:r>
      <w:proofErr w:type="gramStart"/>
      <w:r w:rsidRPr="0046019E">
        <w:rPr>
          <w:sz w:val="28"/>
          <w:szCs w:val="28"/>
          <w:lang w:val="en-US"/>
        </w:rPr>
        <w:t>дело</w:t>
      </w:r>
      <w:proofErr w:type="gramEnd"/>
      <w:r w:rsidRPr="0046019E">
        <w:rPr>
          <w:sz w:val="28"/>
          <w:szCs w:val="28"/>
          <w:lang w:val="en-US"/>
        </w:rPr>
        <w:t xml:space="preserve"> № </w:t>
      </w:r>
      <w:r w:rsidRPr="0046019E">
        <w:rPr>
          <w:sz w:val="28"/>
          <w:szCs w:val="28"/>
        </w:rPr>
        <w:t>722</w:t>
      </w:r>
      <w:r w:rsidRPr="0046019E">
        <w:rPr>
          <w:sz w:val="28"/>
          <w:szCs w:val="28"/>
          <w:lang w:val="en-US"/>
        </w:rPr>
        <w:t>/202</w:t>
      </w:r>
      <w:r w:rsidRPr="0046019E">
        <w:rPr>
          <w:sz w:val="28"/>
          <w:szCs w:val="28"/>
        </w:rPr>
        <w:t>3</w:t>
      </w:r>
      <w:r w:rsidRPr="0046019E">
        <w:rPr>
          <w:sz w:val="28"/>
          <w:szCs w:val="28"/>
          <w:lang w:val="en-US"/>
        </w:rPr>
        <w:t xml:space="preserve">г., гр.дело № </w:t>
      </w:r>
      <w:r w:rsidRPr="0046019E">
        <w:rPr>
          <w:sz w:val="28"/>
          <w:szCs w:val="28"/>
        </w:rPr>
        <w:t>2991</w:t>
      </w:r>
      <w:r w:rsidRPr="0046019E">
        <w:rPr>
          <w:sz w:val="28"/>
          <w:szCs w:val="28"/>
          <w:lang w:val="en-US"/>
        </w:rPr>
        <w:t>/202</w:t>
      </w:r>
      <w:r w:rsidRPr="0046019E">
        <w:rPr>
          <w:sz w:val="28"/>
          <w:szCs w:val="28"/>
        </w:rPr>
        <w:t>3</w:t>
      </w:r>
      <w:r w:rsidRPr="0046019E">
        <w:rPr>
          <w:sz w:val="28"/>
          <w:szCs w:val="28"/>
          <w:lang w:val="en-US"/>
        </w:rPr>
        <w:t xml:space="preserve">г., </w:t>
      </w:r>
      <w:r w:rsidRPr="0046019E">
        <w:rPr>
          <w:sz w:val="28"/>
          <w:szCs w:val="28"/>
        </w:rPr>
        <w:t>и една жалба</w:t>
      </w:r>
      <w:r w:rsidRPr="0046019E">
        <w:rPr>
          <w:sz w:val="28"/>
          <w:szCs w:val="28"/>
          <w:lang w:val="en-US"/>
        </w:rPr>
        <w:t xml:space="preserve"> по първоинстанционн</w:t>
      </w:r>
      <w:r w:rsidRPr="0046019E">
        <w:rPr>
          <w:sz w:val="28"/>
          <w:szCs w:val="28"/>
        </w:rPr>
        <w:t>о</w:t>
      </w:r>
      <w:r w:rsidRPr="0046019E">
        <w:rPr>
          <w:sz w:val="28"/>
          <w:szCs w:val="28"/>
          <w:lang w:val="en-US"/>
        </w:rPr>
        <w:t xml:space="preserve"> решени</w:t>
      </w:r>
      <w:r w:rsidRPr="0046019E">
        <w:rPr>
          <w:sz w:val="28"/>
          <w:szCs w:val="28"/>
        </w:rPr>
        <w:t>е</w:t>
      </w:r>
      <w:r w:rsidRPr="0046019E">
        <w:rPr>
          <w:sz w:val="28"/>
          <w:szCs w:val="28"/>
          <w:lang w:val="en-US"/>
        </w:rPr>
        <w:t xml:space="preserve"> на Районен съд –гр. </w:t>
      </w:r>
      <w:r w:rsidRPr="0046019E">
        <w:rPr>
          <w:sz w:val="28"/>
          <w:szCs w:val="28"/>
        </w:rPr>
        <w:t xml:space="preserve">Брезник </w:t>
      </w:r>
      <w:r w:rsidRPr="0046019E">
        <w:rPr>
          <w:sz w:val="28"/>
          <w:szCs w:val="28"/>
          <w:lang w:val="en-US"/>
        </w:rPr>
        <w:t xml:space="preserve">- по  гр. </w:t>
      </w:r>
      <w:proofErr w:type="gramStart"/>
      <w:r w:rsidRPr="0046019E">
        <w:rPr>
          <w:sz w:val="28"/>
          <w:szCs w:val="28"/>
          <w:lang w:val="en-US"/>
        </w:rPr>
        <w:t>дело</w:t>
      </w:r>
      <w:proofErr w:type="gramEnd"/>
      <w:r w:rsidRPr="0046019E">
        <w:rPr>
          <w:sz w:val="28"/>
          <w:szCs w:val="28"/>
          <w:lang w:val="en-US"/>
        </w:rPr>
        <w:t xml:space="preserve"> №</w:t>
      </w:r>
      <w:r w:rsidRPr="0046019E">
        <w:rPr>
          <w:sz w:val="28"/>
          <w:szCs w:val="28"/>
        </w:rPr>
        <w:t>411</w:t>
      </w:r>
      <w:r w:rsidRPr="0046019E">
        <w:rPr>
          <w:sz w:val="28"/>
          <w:szCs w:val="28"/>
          <w:lang w:val="en-US"/>
        </w:rPr>
        <w:t>/22г.</w:t>
      </w:r>
    </w:p>
    <w:p w:rsidR="0043725A" w:rsidRPr="0046019E" w:rsidRDefault="0043725A" w:rsidP="0043725A">
      <w:pPr>
        <w:ind w:firstLine="709"/>
        <w:jc w:val="both"/>
        <w:rPr>
          <w:sz w:val="28"/>
          <w:szCs w:val="28"/>
          <w:lang w:val="en-US"/>
        </w:rPr>
      </w:pPr>
      <w:proofErr w:type="gramStart"/>
      <w:r w:rsidRPr="0046019E">
        <w:rPr>
          <w:sz w:val="28"/>
          <w:szCs w:val="28"/>
          <w:lang w:val="en-US"/>
        </w:rPr>
        <w:t>През отчетния период не са налице случаи на солидарна отговорност на Прокуратурата и Съда по дела за обезщетение за наложена мярка „Задържане под стража”.</w:t>
      </w:r>
      <w:proofErr w:type="gramEnd"/>
    </w:p>
    <w:p w:rsidR="0044760D" w:rsidRPr="00185509" w:rsidRDefault="0044760D" w:rsidP="007E5666">
      <w:pPr>
        <w:ind w:firstLine="709"/>
        <w:jc w:val="both"/>
        <w:rPr>
          <w:sz w:val="28"/>
          <w:szCs w:val="28"/>
        </w:rPr>
      </w:pPr>
    </w:p>
    <w:p w:rsidR="008F067D" w:rsidRDefault="008F067D" w:rsidP="004B5579">
      <w:pPr>
        <w:ind w:left="57" w:right="57" w:firstLine="794"/>
        <w:jc w:val="both"/>
        <w:rPr>
          <w:b/>
          <w:sz w:val="28"/>
          <w:szCs w:val="28"/>
        </w:rPr>
      </w:pPr>
      <w:r w:rsidRPr="00185509">
        <w:rPr>
          <w:b/>
          <w:sz w:val="28"/>
          <w:szCs w:val="28"/>
        </w:rPr>
        <w:t>5. ИЗПЪЛНЕНИЕ НА НАКАЗАНИЯТА И ДРУГИТЕ ПРИНУДИТЕЛНИ МЕРКИ</w:t>
      </w:r>
    </w:p>
    <w:p w:rsidR="00366139" w:rsidRDefault="00366139" w:rsidP="00366139">
      <w:pPr>
        <w:ind w:firstLine="851"/>
        <w:jc w:val="both"/>
        <w:rPr>
          <w:sz w:val="28"/>
          <w:szCs w:val="28"/>
          <w:highlight w:val="green"/>
        </w:rPr>
      </w:pPr>
    </w:p>
    <w:p w:rsidR="00366139" w:rsidRPr="0046019E" w:rsidRDefault="00366139" w:rsidP="00366139">
      <w:pPr>
        <w:ind w:firstLine="851"/>
        <w:jc w:val="both"/>
        <w:rPr>
          <w:sz w:val="28"/>
          <w:szCs w:val="28"/>
        </w:rPr>
      </w:pPr>
      <w:r w:rsidRPr="0046019E">
        <w:rPr>
          <w:sz w:val="28"/>
          <w:szCs w:val="28"/>
        </w:rPr>
        <w:t>За отчетната 202</w:t>
      </w:r>
      <w:r w:rsidRPr="0046019E">
        <w:rPr>
          <w:sz w:val="28"/>
          <w:szCs w:val="28"/>
          <w:lang w:val="en-US"/>
        </w:rPr>
        <w:t>3</w:t>
      </w:r>
      <w:r w:rsidRPr="0046019E">
        <w:rPr>
          <w:sz w:val="28"/>
          <w:szCs w:val="28"/>
        </w:rPr>
        <w:t xml:space="preserve">г. надзорът на прокурорите върху изпълнение на наказанията и другите принудителни мерки се е осъществявал в съответствие с разпоредбите на НПК, ЗИНЗС, ЗЗ, подзаконови актове, Указания на ВКП и ОП-Перник, Инструкция относно издаване на Европейска заповед за арест в РБ и изпълнение на Европейска заповед за арест, издадена в друга държава – членка на Европейския съюз, както и Указание за дейността на прокуратурата по надзора за изпълнение на наказанията и други принудителни мерки. Приоритетна цел е било своевременното и законосъобразно изпълнение на наказанията и другите принудителни мерки. За постигането на тази цел продължи засиления контрол върху дейността по привеждане на присъдите в изпълнение.  </w:t>
      </w:r>
    </w:p>
    <w:p w:rsidR="00366139" w:rsidRPr="0046019E" w:rsidRDefault="00366139" w:rsidP="00366139">
      <w:pPr>
        <w:ind w:firstLine="851"/>
        <w:jc w:val="both"/>
        <w:rPr>
          <w:sz w:val="28"/>
          <w:szCs w:val="28"/>
        </w:rPr>
      </w:pPr>
      <w:r w:rsidRPr="0046019E">
        <w:rPr>
          <w:sz w:val="28"/>
          <w:szCs w:val="28"/>
        </w:rPr>
        <w:t>В Районна прокуратура-Перник през периода от 01.01.202</w:t>
      </w:r>
      <w:r w:rsidRPr="0046019E">
        <w:rPr>
          <w:sz w:val="28"/>
          <w:szCs w:val="28"/>
          <w:lang w:val="en-US"/>
        </w:rPr>
        <w:t>3</w:t>
      </w:r>
      <w:r w:rsidRPr="0046019E">
        <w:rPr>
          <w:sz w:val="28"/>
          <w:szCs w:val="28"/>
        </w:rPr>
        <w:t xml:space="preserve"> г. до 31.12.202</w:t>
      </w:r>
      <w:r w:rsidRPr="0046019E">
        <w:rPr>
          <w:sz w:val="28"/>
          <w:szCs w:val="28"/>
          <w:lang w:val="en-US"/>
        </w:rPr>
        <w:t>3</w:t>
      </w:r>
      <w:r w:rsidRPr="0046019E">
        <w:rPr>
          <w:sz w:val="28"/>
          <w:szCs w:val="28"/>
        </w:rPr>
        <w:t xml:space="preserve">г. са постъпили за привеждане в изпълнение общо </w:t>
      </w:r>
      <w:r w:rsidRPr="0046019E">
        <w:rPr>
          <w:b/>
          <w:sz w:val="28"/>
          <w:szCs w:val="28"/>
          <w:u w:val="single"/>
          <w:lang w:val="en-US"/>
        </w:rPr>
        <w:t>251</w:t>
      </w:r>
      <w:r w:rsidRPr="0046019E">
        <w:rPr>
          <w:b/>
          <w:sz w:val="28"/>
          <w:szCs w:val="28"/>
          <w:u w:val="single"/>
        </w:rPr>
        <w:t xml:space="preserve"> броя</w:t>
      </w:r>
      <w:r w:rsidRPr="0046019E">
        <w:rPr>
          <w:sz w:val="28"/>
          <w:szCs w:val="28"/>
        </w:rPr>
        <w:t xml:space="preserve"> присъди и одобрени споразумения. </w:t>
      </w:r>
    </w:p>
    <w:p w:rsidR="00366139" w:rsidRPr="0046019E" w:rsidRDefault="00366139" w:rsidP="00366139">
      <w:pPr>
        <w:ind w:firstLine="851"/>
        <w:jc w:val="both"/>
        <w:rPr>
          <w:sz w:val="28"/>
          <w:szCs w:val="28"/>
        </w:rPr>
      </w:pPr>
      <w:r w:rsidRPr="0046019E">
        <w:rPr>
          <w:sz w:val="28"/>
          <w:szCs w:val="28"/>
        </w:rPr>
        <w:t xml:space="preserve">От тях </w:t>
      </w:r>
      <w:r w:rsidRPr="0046019E">
        <w:rPr>
          <w:b/>
          <w:sz w:val="28"/>
          <w:szCs w:val="28"/>
          <w:u w:val="single"/>
        </w:rPr>
        <w:t>2</w:t>
      </w:r>
      <w:r w:rsidRPr="0046019E">
        <w:rPr>
          <w:b/>
          <w:sz w:val="28"/>
          <w:szCs w:val="28"/>
          <w:u w:val="single"/>
          <w:lang w:val="en-US"/>
        </w:rPr>
        <w:t>4</w:t>
      </w:r>
      <w:r w:rsidRPr="0046019E">
        <w:rPr>
          <w:b/>
          <w:sz w:val="28"/>
          <w:szCs w:val="28"/>
          <w:u w:val="single"/>
        </w:rPr>
        <w:t>2 броя</w:t>
      </w:r>
      <w:r w:rsidRPr="0046019E">
        <w:rPr>
          <w:b/>
          <w:sz w:val="28"/>
          <w:szCs w:val="28"/>
        </w:rPr>
        <w:t xml:space="preserve"> </w:t>
      </w:r>
      <w:r w:rsidRPr="0046019E">
        <w:rPr>
          <w:sz w:val="28"/>
          <w:szCs w:val="28"/>
        </w:rPr>
        <w:t xml:space="preserve">присъди и одобрени споразумения са били </w:t>
      </w:r>
      <w:r w:rsidRPr="0046019E">
        <w:rPr>
          <w:i/>
          <w:sz w:val="28"/>
          <w:szCs w:val="28"/>
        </w:rPr>
        <w:t>изпратени за изпълнение</w:t>
      </w:r>
      <w:r w:rsidRPr="0046019E">
        <w:rPr>
          <w:sz w:val="28"/>
          <w:szCs w:val="28"/>
        </w:rPr>
        <w:t xml:space="preserve"> от прокурора до органите по изпълнение. </w:t>
      </w:r>
    </w:p>
    <w:p w:rsidR="00366139" w:rsidRPr="0046019E" w:rsidRDefault="00366139" w:rsidP="00366139">
      <w:pPr>
        <w:ind w:firstLine="851"/>
        <w:jc w:val="both"/>
        <w:rPr>
          <w:sz w:val="28"/>
          <w:szCs w:val="28"/>
        </w:rPr>
      </w:pPr>
      <w:r w:rsidRPr="0046019E">
        <w:rPr>
          <w:sz w:val="28"/>
          <w:szCs w:val="28"/>
        </w:rPr>
        <w:t>От получените през отчетния период общо 2</w:t>
      </w:r>
      <w:r w:rsidRPr="0046019E">
        <w:rPr>
          <w:sz w:val="28"/>
          <w:szCs w:val="28"/>
          <w:lang w:val="en-US"/>
        </w:rPr>
        <w:t>51</w:t>
      </w:r>
      <w:r w:rsidRPr="0046019E">
        <w:rPr>
          <w:sz w:val="28"/>
          <w:szCs w:val="28"/>
        </w:rPr>
        <w:t xml:space="preserve"> броя присъди и одобрени споразумения по лица, общо </w:t>
      </w:r>
      <w:r w:rsidRPr="0046019E">
        <w:rPr>
          <w:b/>
          <w:sz w:val="28"/>
          <w:szCs w:val="28"/>
          <w:u w:val="single"/>
        </w:rPr>
        <w:t>9 броя</w:t>
      </w:r>
      <w:r w:rsidRPr="0046019E">
        <w:rPr>
          <w:sz w:val="28"/>
          <w:szCs w:val="28"/>
        </w:rPr>
        <w:t xml:space="preserve"> присъди са останали неприведени в изпълнение, т.е. </w:t>
      </w:r>
      <w:r w:rsidRPr="0046019E">
        <w:rPr>
          <w:i/>
          <w:sz w:val="28"/>
          <w:szCs w:val="28"/>
        </w:rPr>
        <w:t>неизпратени от прокурора до съответния орган за изпълнение до края на отчетния период</w:t>
      </w:r>
      <w:r w:rsidRPr="0046019E">
        <w:rPr>
          <w:sz w:val="28"/>
          <w:szCs w:val="28"/>
        </w:rPr>
        <w:t>. Причините за това са обективни. По-конкретно, по част от присъдите са били налице основания за налагане на общо най-тежко наказание по чл. 25 вр. чл. 23 от НК, като при произнасяне на съда по реда на чл.306, ал.1,т.1 от НПК и прилагането на чл. 25, ал.2 от НК, наказанието по тях би се погълнало от определеното общо най-тежко наказание и не би подлежало на привеждане в изпълнение. По част от тях са били налице основания за възобновяване на наказателното производство и наказанието не е подлежало на изпълнение, съответно били са изготвени сигнали за възобновяване. По една от тях, поради приспадане на задържане наказанието реално се е явявало изтърпяно, поради което присъдата не е изпратена до органите за изпълнение. По една от присъдите наказанието не е подлежало на изтърпяване след извършена кумулация и една е върната на делегиращата прокуратура.</w:t>
      </w:r>
    </w:p>
    <w:p w:rsidR="00366139" w:rsidRPr="0046019E" w:rsidRDefault="00366139" w:rsidP="00366139">
      <w:pPr>
        <w:ind w:firstLine="851"/>
        <w:jc w:val="both"/>
        <w:rPr>
          <w:sz w:val="28"/>
          <w:szCs w:val="28"/>
        </w:rPr>
      </w:pPr>
      <w:r w:rsidRPr="0046019E">
        <w:rPr>
          <w:sz w:val="28"/>
          <w:szCs w:val="28"/>
        </w:rPr>
        <w:t xml:space="preserve">От изпратените за изпълнение от прокурора до органите по изпълнение общо 242 присъди и одобрени споразумения, реално </w:t>
      </w:r>
      <w:r w:rsidRPr="0046019E">
        <w:rPr>
          <w:sz w:val="28"/>
          <w:szCs w:val="28"/>
        </w:rPr>
        <w:lastRenderedPageBreak/>
        <w:t>приведените в изпълнение</w:t>
      </w:r>
      <w:r w:rsidRPr="0046019E">
        <w:rPr>
          <w:b/>
          <w:sz w:val="28"/>
          <w:szCs w:val="28"/>
        </w:rPr>
        <w:t xml:space="preserve"> </w:t>
      </w:r>
      <w:r w:rsidRPr="0046019E">
        <w:rPr>
          <w:sz w:val="28"/>
          <w:szCs w:val="28"/>
        </w:rPr>
        <w:t>присъди и одобрени споразумения,</w:t>
      </w:r>
      <w:r w:rsidRPr="0046019E">
        <w:rPr>
          <w:b/>
          <w:sz w:val="28"/>
          <w:szCs w:val="28"/>
        </w:rPr>
        <w:t xml:space="preserve"> </w:t>
      </w:r>
      <w:r w:rsidRPr="0046019E">
        <w:rPr>
          <w:i/>
          <w:sz w:val="28"/>
          <w:szCs w:val="28"/>
        </w:rPr>
        <w:t>т.е. тези, за които до края на отчетния период е получено уведомление за начало на изпълнение на наказанието</w:t>
      </w:r>
      <w:r w:rsidRPr="0046019E">
        <w:rPr>
          <w:sz w:val="28"/>
          <w:szCs w:val="28"/>
        </w:rPr>
        <w:t xml:space="preserve"> са общо </w:t>
      </w:r>
      <w:r w:rsidRPr="0046019E">
        <w:rPr>
          <w:b/>
          <w:sz w:val="28"/>
          <w:szCs w:val="28"/>
          <w:u w:val="single"/>
        </w:rPr>
        <w:t>225 броя</w:t>
      </w:r>
      <w:r w:rsidRPr="0046019E">
        <w:rPr>
          <w:sz w:val="28"/>
          <w:szCs w:val="28"/>
        </w:rPr>
        <w:t xml:space="preserve"> /по лица/. До края на отчетния период не е получено уведомление за начало на изтърпяване на наказанието по 17 броя изпратени за изпълнение присъди и споразумения /по лица/.</w:t>
      </w:r>
    </w:p>
    <w:p w:rsidR="00366139" w:rsidRPr="0046019E" w:rsidRDefault="00366139" w:rsidP="00366139">
      <w:pPr>
        <w:ind w:firstLine="851"/>
        <w:jc w:val="both"/>
        <w:rPr>
          <w:sz w:val="28"/>
          <w:szCs w:val="28"/>
        </w:rPr>
      </w:pPr>
      <w:r w:rsidRPr="0046019E">
        <w:rPr>
          <w:sz w:val="28"/>
          <w:szCs w:val="28"/>
        </w:rPr>
        <w:t>От</w:t>
      </w:r>
      <w:r w:rsidRPr="0046019E">
        <w:rPr>
          <w:b/>
          <w:sz w:val="28"/>
          <w:szCs w:val="28"/>
        </w:rPr>
        <w:t xml:space="preserve"> предходни периоди</w:t>
      </w:r>
      <w:r w:rsidRPr="0046019E">
        <w:rPr>
          <w:sz w:val="28"/>
          <w:szCs w:val="28"/>
        </w:rPr>
        <w:t xml:space="preserve"> са останали неизпълнени 13 броя присъди и споразумения, т.е. през 2023г. реално са наблюдавани и изпълнявани общо 264 броя присъди и споразумения.</w:t>
      </w:r>
    </w:p>
    <w:p w:rsidR="00366139" w:rsidRDefault="00366139" w:rsidP="00366139">
      <w:pPr>
        <w:ind w:firstLine="851"/>
        <w:jc w:val="both"/>
        <w:rPr>
          <w:sz w:val="28"/>
          <w:szCs w:val="28"/>
          <w:highlight w:val="green"/>
        </w:rPr>
      </w:pPr>
    </w:p>
    <w:p w:rsidR="00366139" w:rsidRDefault="00366139" w:rsidP="00366139">
      <w:pPr>
        <w:ind w:firstLine="851"/>
        <w:jc w:val="both"/>
        <w:rPr>
          <w:sz w:val="28"/>
          <w:szCs w:val="28"/>
          <w:highlight w:val="green"/>
        </w:rPr>
      </w:pPr>
      <w:r>
        <w:rPr>
          <w:noProof/>
        </w:rPr>
        <w:drawing>
          <wp:inline distT="0" distB="0" distL="0" distR="0" wp14:anchorId="62B5B75A" wp14:editId="1043AF2A">
            <wp:extent cx="4686300" cy="2562225"/>
            <wp:effectExtent l="0" t="0" r="19050" b="9525"/>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6139" w:rsidRDefault="00366139" w:rsidP="00366139">
      <w:pPr>
        <w:ind w:left="200" w:firstLine="708"/>
        <w:jc w:val="both"/>
        <w:rPr>
          <w:i/>
          <w:sz w:val="23"/>
          <w:szCs w:val="23"/>
        </w:rPr>
      </w:pPr>
      <w:r>
        <w:rPr>
          <w:i/>
          <w:sz w:val="23"/>
          <w:szCs w:val="23"/>
        </w:rPr>
        <w:t>Фиг.11.  Получени и неприведени присъди за изпълнение през 2023 г.</w:t>
      </w:r>
    </w:p>
    <w:p w:rsidR="00366139" w:rsidRDefault="00366139" w:rsidP="00366139">
      <w:pPr>
        <w:ind w:firstLine="851"/>
        <w:jc w:val="both"/>
        <w:rPr>
          <w:sz w:val="28"/>
          <w:szCs w:val="28"/>
          <w:highlight w:val="green"/>
        </w:rPr>
      </w:pPr>
    </w:p>
    <w:p w:rsidR="00366139" w:rsidRDefault="00366139" w:rsidP="00366139">
      <w:pPr>
        <w:ind w:firstLine="851"/>
        <w:jc w:val="both"/>
        <w:rPr>
          <w:sz w:val="28"/>
          <w:szCs w:val="28"/>
          <w:highlight w:val="green"/>
          <w:lang w:val="en-US"/>
        </w:rPr>
      </w:pPr>
    </w:p>
    <w:p w:rsidR="00366139" w:rsidRPr="0046019E" w:rsidRDefault="00366139" w:rsidP="00366139">
      <w:pPr>
        <w:ind w:left="57" w:firstLine="794"/>
        <w:jc w:val="both"/>
        <w:rPr>
          <w:sz w:val="28"/>
          <w:szCs w:val="28"/>
        </w:rPr>
      </w:pPr>
      <w:r w:rsidRPr="0046019E">
        <w:rPr>
          <w:sz w:val="28"/>
          <w:szCs w:val="28"/>
        </w:rPr>
        <w:t xml:space="preserve">За сравнение, през 2022г. в Районна прокуратура – Перник са получени за привеждане в изпълнение </w:t>
      </w:r>
      <w:r w:rsidRPr="0046019E">
        <w:rPr>
          <w:b/>
          <w:sz w:val="28"/>
          <w:szCs w:val="28"/>
        </w:rPr>
        <w:t>265 броя</w:t>
      </w:r>
      <w:r w:rsidRPr="0046019E">
        <w:rPr>
          <w:sz w:val="28"/>
          <w:szCs w:val="28"/>
        </w:rPr>
        <w:t xml:space="preserve"> присъди и одобрени споразумения, а през 2021г. в Районна прокуратура – Перник са получени за привеждане в изпълнение </w:t>
      </w:r>
      <w:r w:rsidRPr="0046019E">
        <w:rPr>
          <w:b/>
          <w:sz w:val="28"/>
          <w:szCs w:val="28"/>
        </w:rPr>
        <w:t>296 броя</w:t>
      </w:r>
      <w:r w:rsidRPr="0046019E">
        <w:rPr>
          <w:sz w:val="28"/>
          <w:szCs w:val="28"/>
        </w:rPr>
        <w:t xml:space="preserve"> присъди и одобрени споразумения, т.е. броят на осъдителните присъди през 2023г. е намалял в сравнение с предходните две отчетни години - 2022г. и 2021г. </w:t>
      </w:r>
    </w:p>
    <w:p w:rsidR="008724E1" w:rsidRDefault="008724E1" w:rsidP="00366139">
      <w:pPr>
        <w:ind w:left="57" w:firstLine="794"/>
        <w:jc w:val="both"/>
        <w:rPr>
          <w:sz w:val="28"/>
          <w:szCs w:val="28"/>
          <w:highlight w:val="green"/>
        </w:rPr>
      </w:pPr>
    </w:p>
    <w:p w:rsidR="008724E1" w:rsidRDefault="008724E1" w:rsidP="00366139">
      <w:pPr>
        <w:ind w:left="57" w:firstLine="794"/>
        <w:jc w:val="both"/>
        <w:rPr>
          <w:sz w:val="28"/>
          <w:szCs w:val="28"/>
          <w:highlight w:val="green"/>
        </w:rPr>
      </w:pPr>
      <w:r>
        <w:rPr>
          <w:noProof/>
        </w:rPr>
        <w:drawing>
          <wp:inline distT="0" distB="0" distL="0" distR="0" wp14:anchorId="02034DC3" wp14:editId="283C9814">
            <wp:extent cx="4834393" cy="2504661"/>
            <wp:effectExtent l="0" t="0" r="23495" b="1016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724E1" w:rsidRDefault="00104473" w:rsidP="00D158A8">
      <w:pPr>
        <w:ind w:firstLine="851"/>
        <w:jc w:val="both"/>
        <w:rPr>
          <w:i/>
          <w:sz w:val="23"/>
          <w:szCs w:val="23"/>
        </w:rPr>
      </w:pPr>
      <w:r>
        <w:rPr>
          <w:i/>
          <w:sz w:val="23"/>
          <w:szCs w:val="23"/>
        </w:rPr>
        <w:t xml:space="preserve">                </w:t>
      </w:r>
      <w:r w:rsidR="008724E1">
        <w:rPr>
          <w:i/>
          <w:sz w:val="23"/>
          <w:szCs w:val="23"/>
        </w:rPr>
        <w:t xml:space="preserve">Фиг.11а.Брой получени присъди за изпълнение по години </w:t>
      </w:r>
    </w:p>
    <w:p w:rsidR="00366139" w:rsidRPr="0046019E" w:rsidRDefault="00366139" w:rsidP="00366139">
      <w:pPr>
        <w:spacing w:before="240"/>
        <w:ind w:left="57" w:right="57" w:firstLine="794"/>
        <w:contextualSpacing/>
        <w:jc w:val="both"/>
        <w:rPr>
          <w:sz w:val="28"/>
          <w:szCs w:val="28"/>
        </w:rPr>
      </w:pPr>
      <w:r w:rsidRPr="0046019E">
        <w:rPr>
          <w:sz w:val="28"/>
          <w:szCs w:val="28"/>
        </w:rPr>
        <w:lastRenderedPageBreak/>
        <w:t xml:space="preserve">От общия брой постъпили за изпълнение присъди и одобрени споразумения през отчетния период </w:t>
      </w:r>
      <w:r w:rsidRPr="0046019E">
        <w:rPr>
          <w:b/>
          <w:sz w:val="28"/>
          <w:szCs w:val="28"/>
        </w:rPr>
        <w:t>общо 68 броя</w:t>
      </w:r>
      <w:r w:rsidRPr="0046019E">
        <w:rPr>
          <w:sz w:val="28"/>
          <w:szCs w:val="28"/>
        </w:rPr>
        <w:t xml:space="preserve"> присъди и одобрени споразумения са били с наказание </w:t>
      </w:r>
      <w:r w:rsidRPr="0046019E">
        <w:rPr>
          <w:b/>
          <w:sz w:val="28"/>
          <w:szCs w:val="28"/>
          <w:u w:val="single"/>
        </w:rPr>
        <w:t>"Лишаване от свобода"</w:t>
      </w:r>
      <w:r w:rsidRPr="0046019E">
        <w:rPr>
          <w:b/>
          <w:sz w:val="28"/>
          <w:szCs w:val="28"/>
        </w:rPr>
        <w:t>.</w:t>
      </w:r>
      <w:r w:rsidRPr="0046019E">
        <w:rPr>
          <w:sz w:val="28"/>
          <w:szCs w:val="28"/>
        </w:rPr>
        <w:t xml:space="preserve"> </w:t>
      </w:r>
    </w:p>
    <w:p w:rsidR="00366139" w:rsidRPr="0046019E" w:rsidRDefault="00366139" w:rsidP="00366139">
      <w:pPr>
        <w:spacing w:before="240"/>
        <w:ind w:left="57" w:right="57" w:firstLine="794"/>
        <w:contextualSpacing/>
        <w:jc w:val="both"/>
        <w:rPr>
          <w:sz w:val="28"/>
          <w:szCs w:val="28"/>
        </w:rPr>
      </w:pPr>
      <w:r w:rsidRPr="0046019E">
        <w:rPr>
          <w:sz w:val="28"/>
          <w:szCs w:val="28"/>
        </w:rPr>
        <w:t xml:space="preserve">От тях 65 броя присъди и одобрени споразумения са били изпратени за изпълнение до края на отчетния период от прокурор до органа за изпълнение. </w:t>
      </w:r>
    </w:p>
    <w:p w:rsidR="00366139" w:rsidRPr="0046019E" w:rsidRDefault="00366139" w:rsidP="00366139">
      <w:pPr>
        <w:spacing w:before="240"/>
        <w:ind w:left="57" w:right="57" w:firstLine="794"/>
        <w:contextualSpacing/>
        <w:jc w:val="both"/>
        <w:rPr>
          <w:sz w:val="28"/>
          <w:szCs w:val="28"/>
        </w:rPr>
      </w:pPr>
      <w:r w:rsidRPr="0046019E">
        <w:rPr>
          <w:sz w:val="28"/>
          <w:szCs w:val="28"/>
        </w:rPr>
        <w:t>От тях неизпратените са само 3 броя присъди и споразумения, но причините за това са обективни. Две от тях не са изпратени за изпълнение, тъй като е направено предложение за кумулация и при произнасяне на съда по реда на чл.306, ал.1,т.1 от НПК със съответно прилагане на чл. 25, ал.2 от НК, наказанието би се погълнало от определеното общо най-тежко наказание и не би подлежало на привеждане в изпълнение. По едно от предложенията за кумулация има произнасяне на съда, като след извършената кумулация и съответно приспадане на основание чл. 25, ал.2 от НК, наказанието не подлежи на изпълнение. По другото предложение за кумулация се чака съдебно разглеждане. По третата присъда наложеното наказание не подлежи на изтърпяване, тъй като съвпада със срока на приспаднато задържане.</w:t>
      </w:r>
    </w:p>
    <w:p w:rsidR="00366139" w:rsidRPr="0046019E" w:rsidRDefault="00366139" w:rsidP="00366139">
      <w:pPr>
        <w:spacing w:before="240"/>
        <w:ind w:left="57" w:right="57" w:firstLine="794"/>
        <w:contextualSpacing/>
        <w:jc w:val="both"/>
        <w:rPr>
          <w:sz w:val="28"/>
          <w:szCs w:val="28"/>
          <w:lang w:val="en-US"/>
        </w:rPr>
      </w:pPr>
      <w:r w:rsidRPr="0046019E">
        <w:rPr>
          <w:sz w:val="28"/>
          <w:szCs w:val="28"/>
        </w:rPr>
        <w:t xml:space="preserve">От изпратените за изпълнение от прокурор до органа по изпълнение общо 65 броя присъди и одобрени споразумения с наказание „лишаване от свобода“, реално приведените в изпълнение, т.е. с получено уведомление за начало на изпълнение на наказанието до края на отчетния период са общо 60 броя присъди и одобрени споразумения. </w:t>
      </w:r>
    </w:p>
    <w:p w:rsidR="00366139" w:rsidRPr="0046019E" w:rsidRDefault="00366139" w:rsidP="00366139">
      <w:pPr>
        <w:spacing w:before="240"/>
        <w:ind w:left="57" w:right="57" w:firstLine="794"/>
        <w:contextualSpacing/>
        <w:jc w:val="both"/>
        <w:rPr>
          <w:b/>
          <w:sz w:val="28"/>
          <w:szCs w:val="28"/>
          <w:lang w:val="en-US"/>
        </w:rPr>
      </w:pPr>
      <w:r w:rsidRPr="0046019E">
        <w:rPr>
          <w:sz w:val="28"/>
          <w:szCs w:val="28"/>
        </w:rPr>
        <w:t xml:space="preserve">Изпратени за изпълнение, но без постъпило насрещно уведомление за начало на наказанието до края на отчетния период са 5 броя присъди и одобрени споразумения. По част от тях осъденият търпи друго наказание, поради което следва да бъде спазена предвидената в закона и поднормативните актове поредност за изтърпяване на наказанията. Част от тях са постъпили в края на отчетния период, респективно изпратени са за изпълнение в края на отчетния период. По една от присъдите осъденото лице не е било установено, съответно предприети са действия по обявяването му за издирване и предстои издаването на ЕЗА. </w:t>
      </w:r>
    </w:p>
    <w:p w:rsidR="00366139" w:rsidRPr="0046019E" w:rsidRDefault="00366139" w:rsidP="00366139">
      <w:pPr>
        <w:spacing w:before="240"/>
        <w:ind w:left="57" w:right="57" w:firstLine="794"/>
        <w:contextualSpacing/>
        <w:jc w:val="both"/>
        <w:rPr>
          <w:sz w:val="28"/>
          <w:szCs w:val="28"/>
        </w:rPr>
      </w:pPr>
      <w:r w:rsidRPr="0046019E">
        <w:rPr>
          <w:sz w:val="28"/>
          <w:szCs w:val="28"/>
        </w:rPr>
        <w:t xml:space="preserve">За сравнение, през предходната 2022г. присъдите и одобрените споразумения с наказание „лишаване от свобода“ са били 66 броя, а през 2021г. са били 84 броя, т.е. броя на присъдите с наказание „лишаване от свобода“ се е увеличил леко спрямо предходната година и е в рамките на средния размер спрямо предходните две години – 2021 и 2022г. </w:t>
      </w:r>
    </w:p>
    <w:p w:rsidR="00366139" w:rsidRDefault="00366139" w:rsidP="0046019E">
      <w:pPr>
        <w:spacing w:before="360" w:after="600"/>
        <w:ind w:left="57" w:right="57" w:firstLine="794"/>
        <w:contextualSpacing/>
        <w:jc w:val="both"/>
        <w:rPr>
          <w:sz w:val="28"/>
          <w:szCs w:val="28"/>
          <w:lang w:val="en-US"/>
        </w:rPr>
      </w:pPr>
      <w:r w:rsidRPr="0046019E">
        <w:rPr>
          <w:sz w:val="28"/>
          <w:szCs w:val="28"/>
        </w:rPr>
        <w:t>Неизпълнени присъди с наказание „лишаване от свобода”, поради невъзможност осъдените лица да бъдат издирени и задържани са общо 7 броя</w:t>
      </w:r>
      <w:r w:rsidRPr="0046019E">
        <w:rPr>
          <w:b/>
          <w:sz w:val="28"/>
          <w:szCs w:val="28"/>
        </w:rPr>
        <w:t xml:space="preserve"> </w:t>
      </w:r>
      <w:r w:rsidRPr="0046019E">
        <w:rPr>
          <w:sz w:val="28"/>
          <w:szCs w:val="28"/>
        </w:rPr>
        <w:t>присъди /по лица/</w:t>
      </w:r>
      <w:r w:rsidRPr="0046019E">
        <w:rPr>
          <w:b/>
          <w:sz w:val="28"/>
          <w:szCs w:val="28"/>
        </w:rPr>
        <w:t>.</w:t>
      </w:r>
      <w:r w:rsidRPr="0046019E">
        <w:rPr>
          <w:sz w:val="28"/>
          <w:szCs w:val="28"/>
        </w:rPr>
        <w:t xml:space="preserve"> От тях </w:t>
      </w:r>
      <w:r w:rsidRPr="0046019E">
        <w:rPr>
          <w:b/>
          <w:sz w:val="28"/>
          <w:szCs w:val="28"/>
        </w:rPr>
        <w:t>1 бр.</w:t>
      </w:r>
      <w:r w:rsidRPr="0046019E">
        <w:rPr>
          <w:sz w:val="28"/>
          <w:szCs w:val="28"/>
        </w:rPr>
        <w:t xml:space="preserve"> присъда е от настоящата отчетна година, а останалите присъди са от предходни години. Причина за неизпълнението се явява движението на осъдените лица в страната и в чужбина, както и трудното им установяване предвид укриването им от органите на реда. Всички осъдени лица са обявени за издирване. Продължава съвместната дейност с органите на МВР по ежемесечното им </w:t>
      </w:r>
      <w:r w:rsidRPr="0046019E">
        <w:rPr>
          <w:sz w:val="28"/>
          <w:szCs w:val="28"/>
        </w:rPr>
        <w:lastRenderedPageBreak/>
        <w:t xml:space="preserve">издирване. Издавани са европейски заповеди за арест. Към настоящия момент предстои издаването на ЕЗА по присъдата, постъпила през 2023г. </w:t>
      </w:r>
    </w:p>
    <w:p w:rsidR="0046019E" w:rsidRPr="0046019E" w:rsidRDefault="0046019E" w:rsidP="0046019E">
      <w:pPr>
        <w:spacing w:before="360" w:after="600"/>
        <w:ind w:left="57" w:right="57" w:firstLine="794"/>
        <w:contextualSpacing/>
        <w:jc w:val="both"/>
        <w:rPr>
          <w:sz w:val="28"/>
          <w:szCs w:val="28"/>
          <w:lang w:val="en-US"/>
        </w:rPr>
      </w:pPr>
    </w:p>
    <w:p w:rsidR="00D158A8" w:rsidRDefault="00D158A8" w:rsidP="0046019E">
      <w:pPr>
        <w:spacing w:before="240"/>
        <w:ind w:left="57" w:right="57" w:firstLine="227"/>
        <w:contextualSpacing/>
        <w:jc w:val="both"/>
        <w:rPr>
          <w:sz w:val="28"/>
          <w:szCs w:val="28"/>
          <w:highlight w:val="green"/>
        </w:rPr>
      </w:pPr>
      <w:r>
        <w:rPr>
          <w:noProof/>
        </w:rPr>
        <w:drawing>
          <wp:inline distT="0" distB="0" distL="0" distR="0" wp14:anchorId="6DB1294E" wp14:editId="1F6F62B1">
            <wp:extent cx="5414839" cy="2759103"/>
            <wp:effectExtent l="0" t="0" r="14605" b="22225"/>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58A8" w:rsidRDefault="00D158A8" w:rsidP="00D158A8">
      <w:pPr>
        <w:ind w:left="851"/>
        <w:rPr>
          <w:i/>
          <w:sz w:val="23"/>
          <w:szCs w:val="23"/>
        </w:rPr>
      </w:pPr>
      <w:r>
        <w:rPr>
          <w:i/>
          <w:sz w:val="23"/>
          <w:szCs w:val="23"/>
        </w:rPr>
        <w:t>Фиг.12.Брой получени присъди за изпълнение по години с наложено наказание „Лишаване от свобода“</w:t>
      </w:r>
    </w:p>
    <w:p w:rsidR="00366139" w:rsidRPr="0046019E" w:rsidRDefault="00366139" w:rsidP="00366139">
      <w:pPr>
        <w:ind w:left="57" w:firstLine="794"/>
        <w:jc w:val="both"/>
        <w:rPr>
          <w:sz w:val="28"/>
          <w:szCs w:val="28"/>
        </w:rPr>
      </w:pPr>
      <w:r w:rsidRPr="0046019E">
        <w:rPr>
          <w:sz w:val="28"/>
          <w:szCs w:val="28"/>
          <w:lang w:val="ru-RU"/>
        </w:rPr>
        <w:t>През отчетния период в Районна прокуратура гр</w:t>
      </w:r>
      <w:proofErr w:type="gramStart"/>
      <w:r w:rsidRPr="0046019E">
        <w:rPr>
          <w:sz w:val="28"/>
          <w:szCs w:val="28"/>
          <w:lang w:val="ru-RU"/>
        </w:rPr>
        <w:t>.П</w:t>
      </w:r>
      <w:proofErr w:type="gramEnd"/>
      <w:r w:rsidRPr="0046019E">
        <w:rPr>
          <w:sz w:val="28"/>
          <w:szCs w:val="28"/>
          <w:lang w:val="ru-RU"/>
        </w:rPr>
        <w:t>ерник са постъпили</w:t>
      </w:r>
      <w:r w:rsidRPr="0046019E">
        <w:rPr>
          <w:b/>
          <w:sz w:val="28"/>
          <w:szCs w:val="28"/>
          <w:lang w:val="ru-RU"/>
        </w:rPr>
        <w:t xml:space="preserve"> общо 67 броя </w:t>
      </w:r>
      <w:r w:rsidRPr="0046019E">
        <w:rPr>
          <w:sz w:val="28"/>
          <w:szCs w:val="28"/>
          <w:lang w:val="ru-RU"/>
        </w:rPr>
        <w:t xml:space="preserve">присъди и одобрени от съда споразумения с наказание </w:t>
      </w:r>
      <w:r w:rsidRPr="0046019E">
        <w:rPr>
          <w:b/>
          <w:sz w:val="28"/>
          <w:szCs w:val="28"/>
          <w:u w:val="single"/>
          <w:lang w:val="ru-RU"/>
        </w:rPr>
        <w:t>"Пробация"</w:t>
      </w:r>
      <w:r w:rsidRPr="0046019E">
        <w:rPr>
          <w:sz w:val="28"/>
          <w:szCs w:val="28"/>
        </w:rPr>
        <w:t xml:space="preserve">. </w:t>
      </w:r>
    </w:p>
    <w:p w:rsidR="00366139" w:rsidRPr="0046019E" w:rsidRDefault="00366139" w:rsidP="00366139">
      <w:pPr>
        <w:ind w:left="57" w:firstLine="794"/>
        <w:jc w:val="both"/>
        <w:rPr>
          <w:sz w:val="28"/>
          <w:szCs w:val="28"/>
        </w:rPr>
      </w:pPr>
      <w:r w:rsidRPr="0046019E">
        <w:rPr>
          <w:sz w:val="28"/>
          <w:szCs w:val="28"/>
        </w:rPr>
        <w:t xml:space="preserve">От тях 62 броя присъди и одобрени споразумения са били изпратени за изпълнение до края на отчетния период, а 5 броя присъди с наказание пробация са останали неизпратени до края на отчетния период. Причина за неизпращането на тези присъди са обективни - по част от тях тях са били налице основания за налагане на общо най-тежко наказание по чл.25 вр. чл. 23 от НК, като при произнасяне на съда по реда на чл.306, ал.1,т.1 от НПК и прилагането на чл. 25, ал.2 от НК, наказанието по тях би се погълнало от определеното общо най-тежко наказание и не би подлежало на привеждане в изпълнение, по 1 брой от тях е подаден сигнал за възобновяне на наказателното производство. Една от присъдите е върната на делегиращата прокуратура, тъй като изпратеният за изпълнение съдебен акт е бил неясен, като се налага внасяне на предложение за тълкуване по реда на чл. 414 от НПК до съответния районен съд, както и предложение за кумулация, а една от присъдите не е приведена, тъй като след извършена кумулация на наказанието не подлежи на изтърпяване. </w:t>
      </w:r>
    </w:p>
    <w:p w:rsidR="00366139" w:rsidRPr="0046019E" w:rsidRDefault="00366139" w:rsidP="00366139">
      <w:pPr>
        <w:ind w:left="57" w:firstLine="794"/>
        <w:jc w:val="both"/>
        <w:rPr>
          <w:sz w:val="28"/>
          <w:szCs w:val="28"/>
        </w:rPr>
      </w:pPr>
      <w:r w:rsidRPr="0046019E">
        <w:rPr>
          <w:sz w:val="28"/>
          <w:szCs w:val="28"/>
        </w:rPr>
        <w:t>От изпратените за изпълнение общо 62 броя присъди и одобрени споразумения с наказание „пробация“, реално приведени в изпълнение, т.е. с получено уведомление за начало на изпълнение на наказанието до края на отчетния период са</w:t>
      </w:r>
      <w:r w:rsidRPr="0046019E">
        <w:rPr>
          <w:b/>
          <w:sz w:val="28"/>
          <w:szCs w:val="28"/>
        </w:rPr>
        <w:t xml:space="preserve"> </w:t>
      </w:r>
      <w:r w:rsidRPr="0046019E">
        <w:rPr>
          <w:sz w:val="28"/>
          <w:szCs w:val="28"/>
        </w:rPr>
        <w:t xml:space="preserve">общо 57 броя присъди и одобрени споразумения. </w:t>
      </w:r>
    </w:p>
    <w:p w:rsidR="00366139" w:rsidRPr="0046019E" w:rsidRDefault="00366139" w:rsidP="00366139">
      <w:pPr>
        <w:ind w:left="57" w:firstLine="794"/>
        <w:jc w:val="both"/>
        <w:rPr>
          <w:sz w:val="28"/>
          <w:szCs w:val="28"/>
        </w:rPr>
      </w:pPr>
      <w:r w:rsidRPr="0046019E">
        <w:rPr>
          <w:sz w:val="28"/>
          <w:szCs w:val="28"/>
        </w:rPr>
        <w:t>Изпратени за изпълнение, но без получено насрещно уведомление за начало на наказанието до края на отчетния период са 5 броя присъди и одобрени споразумения.</w:t>
      </w:r>
      <w:r w:rsidRPr="0046019E">
        <w:rPr>
          <w:sz w:val="28"/>
          <w:szCs w:val="28"/>
          <w:lang w:val="ru-RU"/>
        </w:rPr>
        <w:t xml:space="preserve"> </w:t>
      </w:r>
    </w:p>
    <w:p w:rsidR="00366139" w:rsidRPr="0046019E" w:rsidRDefault="00366139" w:rsidP="00366139">
      <w:pPr>
        <w:ind w:left="57" w:firstLine="794"/>
        <w:jc w:val="both"/>
        <w:rPr>
          <w:sz w:val="28"/>
          <w:szCs w:val="28"/>
        </w:rPr>
      </w:pPr>
      <w:r w:rsidRPr="0046019E">
        <w:rPr>
          <w:sz w:val="28"/>
          <w:szCs w:val="28"/>
        </w:rPr>
        <w:lastRenderedPageBreak/>
        <w:t xml:space="preserve">За сравнение, през предходната 2022г. са получени общо 76 броя </w:t>
      </w:r>
      <w:r w:rsidRPr="0046019E">
        <w:rPr>
          <w:sz w:val="28"/>
          <w:szCs w:val="28"/>
          <w:lang w:val="ru-RU"/>
        </w:rPr>
        <w:t>присъди и одобрени от съда споразумения с наказание "Пробация"</w:t>
      </w:r>
      <w:r w:rsidRPr="0046019E">
        <w:rPr>
          <w:sz w:val="28"/>
          <w:szCs w:val="28"/>
        </w:rPr>
        <w:t xml:space="preserve">, а през 2021г. са получени общо 78 броя, т.е. броя на присъдите с това наказание е намалял в сравнение с този на предходните две години. </w:t>
      </w:r>
    </w:p>
    <w:p w:rsidR="00864AE5" w:rsidRDefault="00864AE5" w:rsidP="00864AE5">
      <w:pPr>
        <w:tabs>
          <w:tab w:val="right" w:pos="1418"/>
          <w:tab w:val="decimal" w:pos="1701"/>
        </w:tabs>
        <w:ind w:left="57" w:right="57" w:firstLine="851"/>
        <w:jc w:val="both"/>
        <w:rPr>
          <w:sz w:val="28"/>
          <w:szCs w:val="28"/>
          <w:lang w:val="ru-RU"/>
        </w:rPr>
      </w:pPr>
    </w:p>
    <w:p w:rsidR="00864AE5" w:rsidRDefault="00864AE5" w:rsidP="00864AE5">
      <w:pPr>
        <w:spacing w:after="120"/>
        <w:jc w:val="center"/>
        <w:rPr>
          <w:sz w:val="28"/>
          <w:szCs w:val="28"/>
        </w:rPr>
      </w:pPr>
      <w:r>
        <w:rPr>
          <w:noProof/>
          <w:sz w:val="28"/>
          <w:szCs w:val="28"/>
        </w:rPr>
        <w:drawing>
          <wp:inline distT="0" distB="0" distL="0" distR="0">
            <wp:extent cx="4691269" cy="2226365"/>
            <wp:effectExtent l="0" t="0" r="14605" b="21590"/>
            <wp:docPr id="12" name="Диагра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04473" w:rsidRDefault="00104473" w:rsidP="00864AE5">
      <w:pPr>
        <w:ind w:left="709"/>
        <w:jc w:val="both"/>
        <w:rPr>
          <w:i/>
          <w:sz w:val="23"/>
          <w:szCs w:val="23"/>
        </w:rPr>
      </w:pPr>
      <w:r>
        <w:rPr>
          <w:i/>
          <w:sz w:val="23"/>
          <w:szCs w:val="23"/>
        </w:rPr>
        <w:t xml:space="preserve">       </w:t>
      </w:r>
      <w:r w:rsidR="00864AE5">
        <w:rPr>
          <w:i/>
          <w:sz w:val="23"/>
          <w:szCs w:val="23"/>
        </w:rPr>
        <w:t xml:space="preserve">Фиг.13.Брой получени за  изпълнение присъди  по години с наложено  </w:t>
      </w:r>
    </w:p>
    <w:p w:rsidR="00864AE5" w:rsidRDefault="00104473" w:rsidP="00864AE5">
      <w:pPr>
        <w:ind w:left="709"/>
        <w:jc w:val="both"/>
        <w:rPr>
          <w:i/>
          <w:sz w:val="23"/>
          <w:szCs w:val="23"/>
        </w:rPr>
      </w:pPr>
      <w:r>
        <w:rPr>
          <w:i/>
          <w:sz w:val="23"/>
          <w:szCs w:val="23"/>
        </w:rPr>
        <w:t xml:space="preserve">       </w:t>
      </w:r>
      <w:r w:rsidR="00864AE5">
        <w:rPr>
          <w:i/>
          <w:sz w:val="23"/>
          <w:szCs w:val="23"/>
        </w:rPr>
        <w:t>наказание „Пробация“</w:t>
      </w:r>
    </w:p>
    <w:p w:rsidR="00104473" w:rsidRDefault="00104473" w:rsidP="00864AE5">
      <w:pPr>
        <w:ind w:left="709"/>
        <w:jc w:val="both"/>
        <w:rPr>
          <w:i/>
          <w:sz w:val="23"/>
          <w:szCs w:val="23"/>
        </w:rPr>
      </w:pPr>
    </w:p>
    <w:p w:rsidR="00366139" w:rsidRPr="00194C97" w:rsidRDefault="00366139" w:rsidP="00864AE5">
      <w:pPr>
        <w:ind w:firstLine="993"/>
        <w:jc w:val="both"/>
        <w:rPr>
          <w:sz w:val="28"/>
          <w:szCs w:val="28"/>
          <w:lang w:val="ru-RU"/>
        </w:rPr>
      </w:pPr>
      <w:r w:rsidRPr="00194C97">
        <w:rPr>
          <w:sz w:val="28"/>
          <w:szCs w:val="28"/>
          <w:lang w:val="ru-RU"/>
        </w:rPr>
        <w:t>През отчетния период в Районна прокуратура- гр</w:t>
      </w:r>
      <w:proofErr w:type="gramStart"/>
      <w:r w:rsidRPr="00194C97">
        <w:rPr>
          <w:sz w:val="28"/>
          <w:szCs w:val="28"/>
          <w:lang w:val="ru-RU"/>
        </w:rPr>
        <w:t>.П</w:t>
      </w:r>
      <w:proofErr w:type="gramEnd"/>
      <w:r w:rsidRPr="00194C97">
        <w:rPr>
          <w:sz w:val="28"/>
          <w:szCs w:val="28"/>
          <w:lang w:val="ru-RU"/>
        </w:rPr>
        <w:t>ерник са постъпили</w:t>
      </w:r>
      <w:r w:rsidRPr="00194C97">
        <w:rPr>
          <w:b/>
          <w:sz w:val="28"/>
          <w:szCs w:val="28"/>
          <w:lang w:val="ru-RU"/>
        </w:rPr>
        <w:t xml:space="preserve"> общо 13</w:t>
      </w:r>
      <w:r w:rsidRPr="00194C97">
        <w:rPr>
          <w:b/>
          <w:sz w:val="28"/>
          <w:szCs w:val="28"/>
          <w:lang w:val="en-US"/>
        </w:rPr>
        <w:t>0</w:t>
      </w:r>
      <w:r w:rsidRPr="00194C97">
        <w:rPr>
          <w:b/>
          <w:sz w:val="28"/>
          <w:szCs w:val="28"/>
          <w:lang w:val="ru-RU"/>
        </w:rPr>
        <w:t xml:space="preserve"> броя </w:t>
      </w:r>
      <w:r w:rsidRPr="00194C97">
        <w:rPr>
          <w:sz w:val="28"/>
          <w:szCs w:val="28"/>
          <w:lang w:val="ru-RU"/>
        </w:rPr>
        <w:t xml:space="preserve">присъди и одобрени от съда споразумения с наказание </w:t>
      </w:r>
      <w:r w:rsidRPr="00194C97">
        <w:rPr>
          <w:b/>
          <w:sz w:val="28"/>
          <w:szCs w:val="28"/>
          <w:u w:val="single"/>
          <w:lang w:val="ru-RU"/>
        </w:rPr>
        <w:t>"Лишаване от права по чл. 37, ал.1, т.6-10 от НК"</w:t>
      </w:r>
      <w:r w:rsidRPr="00194C97">
        <w:rPr>
          <w:sz w:val="28"/>
          <w:szCs w:val="28"/>
          <w:lang w:val="ru-RU"/>
        </w:rPr>
        <w:t>.</w:t>
      </w:r>
    </w:p>
    <w:p w:rsidR="00366139" w:rsidRPr="00194C97" w:rsidRDefault="00366139" w:rsidP="00366139">
      <w:pPr>
        <w:ind w:left="57" w:firstLine="794"/>
        <w:jc w:val="both"/>
        <w:rPr>
          <w:sz w:val="28"/>
          <w:szCs w:val="28"/>
          <w:lang w:val="ru-RU"/>
        </w:rPr>
      </w:pPr>
      <w:r w:rsidRPr="00194C97">
        <w:rPr>
          <w:sz w:val="28"/>
          <w:szCs w:val="28"/>
          <w:lang w:val="ru-RU"/>
        </w:rPr>
        <w:t>От тях 1</w:t>
      </w:r>
      <w:r w:rsidRPr="00194C97">
        <w:rPr>
          <w:sz w:val="28"/>
          <w:szCs w:val="28"/>
          <w:lang w:val="en-US"/>
        </w:rPr>
        <w:t>29</w:t>
      </w:r>
      <w:r w:rsidRPr="00194C97">
        <w:rPr>
          <w:sz w:val="28"/>
          <w:szCs w:val="28"/>
          <w:lang w:val="ru-RU"/>
        </w:rPr>
        <w:t xml:space="preserve"> броя са изпратени за изпълнение, а </w:t>
      </w:r>
      <w:r w:rsidRPr="00194C97">
        <w:rPr>
          <w:sz w:val="28"/>
          <w:szCs w:val="28"/>
          <w:lang w:val="en-US"/>
        </w:rPr>
        <w:t>1</w:t>
      </w:r>
      <w:r w:rsidRPr="00194C97">
        <w:rPr>
          <w:sz w:val="28"/>
          <w:szCs w:val="28"/>
          <w:lang w:val="ru-RU"/>
        </w:rPr>
        <w:t xml:space="preserve"> бро</w:t>
      </w:r>
      <w:r w:rsidRPr="00194C97">
        <w:rPr>
          <w:sz w:val="28"/>
          <w:szCs w:val="28"/>
        </w:rPr>
        <w:t>й</w:t>
      </w:r>
      <w:r w:rsidRPr="00194C97">
        <w:rPr>
          <w:sz w:val="28"/>
          <w:szCs w:val="28"/>
          <w:lang w:val="ru-RU"/>
        </w:rPr>
        <w:t xml:space="preserve"> не е изпратен за изпълнение до края на отчетния период. Причините за неизпращането са обективни - подаден е сигнал за възобновяване на наказателното производство.  </w:t>
      </w:r>
    </w:p>
    <w:p w:rsidR="00366139" w:rsidRPr="00194C97" w:rsidRDefault="00366139" w:rsidP="00366139">
      <w:pPr>
        <w:ind w:left="57" w:firstLine="794"/>
        <w:jc w:val="both"/>
        <w:rPr>
          <w:sz w:val="28"/>
          <w:szCs w:val="28"/>
          <w:lang w:val="ru-RU"/>
        </w:rPr>
      </w:pPr>
      <w:r w:rsidRPr="00194C97">
        <w:rPr>
          <w:sz w:val="28"/>
          <w:szCs w:val="28"/>
        </w:rPr>
        <w:t>Реално приведени в изпълнение присъди и одобрени споразумения с наказание „лишаване от права по чл.37, ал.1, т.6-10 от НК“, т.е. такива с получено потвърждение за начало на изпълнение на наказанието до края на отчетния период са 123 броя присъди и одобрени споразумения. Изпратени за изпълнение, но без насрещно уведомление за начало на наказанието до края на отчетния период са 6 броя присъди и одобрени споразумения.</w:t>
      </w:r>
    </w:p>
    <w:p w:rsidR="00366139" w:rsidRPr="00194C97" w:rsidRDefault="00366139" w:rsidP="00366139">
      <w:pPr>
        <w:ind w:left="57" w:firstLine="794"/>
        <w:jc w:val="both"/>
        <w:rPr>
          <w:sz w:val="28"/>
          <w:szCs w:val="28"/>
          <w:lang w:val="ru-RU"/>
        </w:rPr>
      </w:pPr>
      <w:r w:rsidRPr="00194C97">
        <w:rPr>
          <w:sz w:val="28"/>
          <w:szCs w:val="28"/>
        </w:rPr>
        <w:t>За сравнение, през предходната 2022г. са получени общо 138 броя</w:t>
      </w:r>
      <w:r w:rsidRPr="00194C97">
        <w:rPr>
          <w:sz w:val="28"/>
          <w:szCs w:val="28"/>
          <w:lang w:val="ru-RU"/>
        </w:rPr>
        <w:t xml:space="preserve"> присъди и одобрени от съда споразумения с наказание "Лишаване от права по чл.37, ал.1, т.6-10"</w:t>
      </w:r>
      <w:r w:rsidRPr="00194C97">
        <w:rPr>
          <w:sz w:val="28"/>
          <w:szCs w:val="28"/>
        </w:rPr>
        <w:t>, а през 2021г. - 160 броя</w:t>
      </w:r>
      <w:r w:rsidRPr="00194C97">
        <w:rPr>
          <w:sz w:val="28"/>
          <w:szCs w:val="28"/>
          <w:lang w:val="ru-RU"/>
        </w:rPr>
        <w:t xml:space="preserve">, т.е. сравнение с предходните отчетни години се забелязва намаление.  </w:t>
      </w:r>
    </w:p>
    <w:p w:rsidR="00864AE5" w:rsidRDefault="00864AE5" w:rsidP="00864AE5">
      <w:pPr>
        <w:tabs>
          <w:tab w:val="right" w:pos="1418"/>
          <w:tab w:val="decimal" w:pos="1701"/>
        </w:tabs>
        <w:ind w:left="57" w:right="57" w:firstLine="851"/>
        <w:jc w:val="both"/>
        <w:rPr>
          <w:sz w:val="28"/>
          <w:szCs w:val="28"/>
          <w:lang w:val="ru-RU"/>
        </w:rPr>
      </w:pPr>
    </w:p>
    <w:p w:rsidR="00864AE5" w:rsidRDefault="00864AE5" w:rsidP="00864AE5">
      <w:pPr>
        <w:tabs>
          <w:tab w:val="right" w:pos="1418"/>
          <w:tab w:val="decimal" w:pos="1701"/>
        </w:tabs>
        <w:ind w:right="57" w:firstLine="851"/>
        <w:jc w:val="both"/>
        <w:rPr>
          <w:sz w:val="28"/>
          <w:szCs w:val="28"/>
          <w:lang w:val="ru-RU"/>
        </w:rPr>
      </w:pPr>
      <w:r>
        <w:rPr>
          <w:noProof/>
          <w:sz w:val="28"/>
          <w:szCs w:val="28"/>
        </w:rPr>
        <w:lastRenderedPageBreak/>
        <w:drawing>
          <wp:inline distT="0" distB="0" distL="0" distR="0">
            <wp:extent cx="4619625" cy="2313940"/>
            <wp:effectExtent l="0" t="0" r="9525" b="10160"/>
            <wp:docPr id="13" name="Диагра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64AE5" w:rsidRDefault="00864AE5" w:rsidP="00864AE5">
      <w:pPr>
        <w:ind w:left="851"/>
        <w:jc w:val="both"/>
        <w:rPr>
          <w:i/>
          <w:sz w:val="23"/>
          <w:szCs w:val="23"/>
        </w:rPr>
      </w:pPr>
      <w:r>
        <w:rPr>
          <w:i/>
          <w:sz w:val="23"/>
          <w:szCs w:val="23"/>
        </w:rPr>
        <w:t>Фиг.14.Брой получени за  изпълнение  присъди по години с наложено наказание „Лишаване от право да управлява МПС“</w:t>
      </w:r>
    </w:p>
    <w:p w:rsidR="00864AE5" w:rsidRDefault="00864AE5" w:rsidP="00366139">
      <w:pPr>
        <w:ind w:left="57" w:firstLine="794"/>
        <w:jc w:val="both"/>
        <w:rPr>
          <w:sz w:val="28"/>
          <w:szCs w:val="28"/>
          <w:highlight w:val="green"/>
          <w:lang w:val="ru-RU"/>
        </w:rPr>
      </w:pPr>
    </w:p>
    <w:p w:rsidR="00366139" w:rsidRPr="00194C97" w:rsidRDefault="00366139" w:rsidP="00366139">
      <w:pPr>
        <w:ind w:left="57" w:firstLine="794"/>
        <w:jc w:val="both"/>
        <w:rPr>
          <w:sz w:val="28"/>
          <w:szCs w:val="28"/>
          <w:lang w:val="ru-RU"/>
        </w:rPr>
      </w:pPr>
      <w:r w:rsidRPr="00194C97">
        <w:rPr>
          <w:sz w:val="28"/>
          <w:szCs w:val="28"/>
          <w:lang w:val="ru-RU"/>
        </w:rPr>
        <w:t>През отчетния период в Районна прокуратура-Перник са постъпили</w:t>
      </w:r>
      <w:r w:rsidRPr="00194C97">
        <w:rPr>
          <w:b/>
          <w:sz w:val="28"/>
          <w:szCs w:val="28"/>
          <w:lang w:val="ru-RU"/>
        </w:rPr>
        <w:t xml:space="preserve"> 9 броя </w:t>
      </w:r>
      <w:r w:rsidRPr="00194C97">
        <w:rPr>
          <w:sz w:val="28"/>
          <w:szCs w:val="28"/>
          <w:lang w:val="ru-RU"/>
        </w:rPr>
        <w:t xml:space="preserve">присъди и одобрени от съда споразумения с наказание </w:t>
      </w:r>
      <w:r w:rsidRPr="00194C97">
        <w:rPr>
          <w:b/>
          <w:sz w:val="28"/>
          <w:szCs w:val="28"/>
          <w:u w:val="single"/>
          <w:lang w:val="ru-RU"/>
        </w:rPr>
        <w:t>"Обществено порицание"</w:t>
      </w:r>
      <w:r w:rsidRPr="00194C97">
        <w:rPr>
          <w:sz w:val="28"/>
          <w:szCs w:val="28"/>
          <w:lang w:val="ru-RU"/>
        </w:rPr>
        <w:t xml:space="preserve">.  </w:t>
      </w:r>
    </w:p>
    <w:p w:rsidR="00366139" w:rsidRPr="00194C97" w:rsidRDefault="00366139" w:rsidP="00366139">
      <w:pPr>
        <w:ind w:left="57" w:firstLine="794"/>
        <w:jc w:val="both"/>
        <w:rPr>
          <w:sz w:val="28"/>
          <w:szCs w:val="28"/>
          <w:lang w:val="ru-RU"/>
        </w:rPr>
      </w:pPr>
      <w:r w:rsidRPr="00194C97">
        <w:rPr>
          <w:sz w:val="28"/>
          <w:szCs w:val="28"/>
          <w:lang w:val="ru-RU"/>
        </w:rPr>
        <w:t xml:space="preserve">От тях 9 броя са изпратени за изпълнение до края на отчетния период. </w:t>
      </w:r>
    </w:p>
    <w:p w:rsidR="00366139" w:rsidRPr="00194C97" w:rsidRDefault="00366139" w:rsidP="00366139">
      <w:pPr>
        <w:ind w:left="57" w:firstLine="794"/>
        <w:jc w:val="both"/>
        <w:rPr>
          <w:sz w:val="28"/>
          <w:szCs w:val="28"/>
          <w:lang w:val="ru-RU"/>
        </w:rPr>
      </w:pPr>
      <w:r w:rsidRPr="00194C97">
        <w:rPr>
          <w:sz w:val="28"/>
          <w:szCs w:val="28"/>
        </w:rPr>
        <w:t>От изпратените 9 присъди за изпълнение, реално приведените в изпълнение, т.е. такива с получено потвърждение за начало на изпълнение на наказанието до края на отчетния период са 5 броя присъди и одобрени споразумения. Изпратени за изпълнение, но без насрещно уведомление за начало на наказанието са 4 броя.</w:t>
      </w:r>
    </w:p>
    <w:p w:rsidR="00366139" w:rsidRPr="00194C97" w:rsidRDefault="00366139" w:rsidP="00366139">
      <w:pPr>
        <w:ind w:left="57" w:firstLine="794"/>
        <w:jc w:val="both"/>
        <w:rPr>
          <w:sz w:val="28"/>
          <w:szCs w:val="28"/>
          <w:lang w:val="ru-RU"/>
        </w:rPr>
      </w:pPr>
      <w:r w:rsidRPr="00194C97">
        <w:rPr>
          <w:sz w:val="28"/>
          <w:szCs w:val="28"/>
        </w:rPr>
        <w:t xml:space="preserve">За сравнение – през предходната 2022г. да получени общо 9 броя </w:t>
      </w:r>
      <w:r w:rsidRPr="00194C97">
        <w:rPr>
          <w:sz w:val="28"/>
          <w:szCs w:val="28"/>
          <w:lang w:val="ru-RU"/>
        </w:rPr>
        <w:t xml:space="preserve">присъди и одобрени от съда споразумения с наказание "Обществено порицание", а през </w:t>
      </w:r>
      <w:r w:rsidRPr="00194C97">
        <w:rPr>
          <w:sz w:val="28"/>
          <w:szCs w:val="28"/>
        </w:rPr>
        <w:t>2021г. - 7 броя</w:t>
      </w:r>
      <w:r w:rsidRPr="00194C97">
        <w:rPr>
          <w:sz w:val="28"/>
          <w:szCs w:val="28"/>
          <w:lang w:val="ru-RU"/>
        </w:rPr>
        <w:t xml:space="preserve"> присъди и одобрени от съда споразумения с наказание "Обществено порицание"</w:t>
      </w:r>
      <w:r w:rsidRPr="00194C97">
        <w:rPr>
          <w:sz w:val="28"/>
          <w:szCs w:val="28"/>
        </w:rPr>
        <w:t>, т.е. забелязва се запазване броя на  присъдите с този вид наказание през отчетната 2023г.</w:t>
      </w:r>
      <w:r w:rsidRPr="00194C97">
        <w:rPr>
          <w:sz w:val="28"/>
          <w:szCs w:val="28"/>
          <w:lang w:val="ru-RU"/>
        </w:rPr>
        <w:t xml:space="preserve">  </w:t>
      </w:r>
    </w:p>
    <w:p w:rsidR="00366139" w:rsidRPr="00194C97" w:rsidRDefault="00366139" w:rsidP="00366139">
      <w:pPr>
        <w:widowControl w:val="0"/>
        <w:autoSpaceDE w:val="0"/>
        <w:autoSpaceDN w:val="0"/>
        <w:adjustRightInd w:val="0"/>
        <w:ind w:left="57" w:firstLine="794"/>
        <w:jc w:val="both"/>
        <w:rPr>
          <w:sz w:val="28"/>
          <w:szCs w:val="28"/>
        </w:rPr>
      </w:pPr>
      <w:r w:rsidRPr="00194C97">
        <w:rPr>
          <w:sz w:val="28"/>
          <w:szCs w:val="28"/>
        </w:rPr>
        <w:t>В сравнение с предходната 2022г. броят на присъдите с наказание „лишаване от свобода“, леко се е увеличил, но броят на присъдите с наказания „пробация“ и „лишаване от права по чл.37, ал.1,т.6-10 от НК“ е намалял. Общият брой на присъдите и споразуменията е по-малък в сравнение с предходната отчетна година. В сравнение с 2021г. също се наблюдава намаляване, по отношение броя на постъпилите за изпълнение присъди и споразумения. При наказанието „обществено порицание“ броят е еднакъв с този през 2022, а спрямо 2021г. има незначително увеличение.</w:t>
      </w:r>
    </w:p>
    <w:p w:rsidR="00864AE5" w:rsidRDefault="00864AE5" w:rsidP="00366139">
      <w:pPr>
        <w:widowControl w:val="0"/>
        <w:autoSpaceDE w:val="0"/>
        <w:autoSpaceDN w:val="0"/>
        <w:adjustRightInd w:val="0"/>
        <w:ind w:left="57" w:firstLine="794"/>
        <w:jc w:val="both"/>
        <w:rPr>
          <w:sz w:val="28"/>
          <w:szCs w:val="28"/>
          <w:highlight w:val="green"/>
        </w:rPr>
      </w:pPr>
    </w:p>
    <w:p w:rsidR="00864AE5" w:rsidRDefault="00864AE5" w:rsidP="00864AE5">
      <w:pPr>
        <w:spacing w:after="120"/>
        <w:jc w:val="center"/>
        <w:rPr>
          <w:sz w:val="28"/>
          <w:szCs w:val="28"/>
        </w:rPr>
      </w:pPr>
      <w:r>
        <w:rPr>
          <w:noProof/>
          <w:sz w:val="28"/>
          <w:szCs w:val="28"/>
        </w:rPr>
        <w:lastRenderedPageBreak/>
        <w:drawing>
          <wp:inline distT="0" distB="0" distL="0" distR="0">
            <wp:extent cx="5080883" cy="2313830"/>
            <wp:effectExtent l="0" t="0" r="24765" b="10795"/>
            <wp:docPr id="14" name="Диагра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4C97" w:rsidRDefault="00194C97" w:rsidP="00194C97">
      <w:pPr>
        <w:ind w:left="709"/>
        <w:rPr>
          <w:i/>
          <w:sz w:val="23"/>
          <w:szCs w:val="23"/>
          <w:lang w:val="en-US"/>
        </w:rPr>
      </w:pPr>
      <w:r>
        <w:rPr>
          <w:i/>
          <w:sz w:val="23"/>
          <w:szCs w:val="23"/>
          <w:lang w:val="en-US"/>
        </w:rPr>
        <w:t xml:space="preserve">        </w:t>
      </w:r>
      <w:r w:rsidR="00864AE5">
        <w:rPr>
          <w:i/>
          <w:sz w:val="23"/>
          <w:szCs w:val="23"/>
        </w:rPr>
        <w:t>Фиг.15. Брой получени за изпълнение присъди по години с наложено</w:t>
      </w:r>
    </w:p>
    <w:p w:rsidR="00864AE5" w:rsidRDefault="00194C97" w:rsidP="00194C97">
      <w:pPr>
        <w:ind w:left="709"/>
        <w:rPr>
          <w:i/>
          <w:sz w:val="23"/>
          <w:szCs w:val="23"/>
        </w:rPr>
      </w:pPr>
      <w:r>
        <w:rPr>
          <w:i/>
          <w:sz w:val="23"/>
          <w:szCs w:val="23"/>
          <w:lang w:val="en-US"/>
        </w:rPr>
        <w:t xml:space="preserve">                              </w:t>
      </w:r>
      <w:r w:rsidR="00864AE5">
        <w:rPr>
          <w:i/>
          <w:sz w:val="23"/>
          <w:szCs w:val="23"/>
        </w:rPr>
        <w:t>наказание „Обществено порицание“</w:t>
      </w:r>
    </w:p>
    <w:p w:rsidR="00864AE5" w:rsidRDefault="00864AE5" w:rsidP="00366139">
      <w:pPr>
        <w:widowControl w:val="0"/>
        <w:autoSpaceDE w:val="0"/>
        <w:autoSpaceDN w:val="0"/>
        <w:adjustRightInd w:val="0"/>
        <w:ind w:left="57" w:firstLine="794"/>
        <w:jc w:val="both"/>
        <w:rPr>
          <w:sz w:val="28"/>
          <w:szCs w:val="28"/>
          <w:highlight w:val="green"/>
        </w:rPr>
      </w:pPr>
    </w:p>
    <w:p w:rsidR="00366139" w:rsidRPr="00194C97" w:rsidRDefault="00366139" w:rsidP="00366139">
      <w:pPr>
        <w:widowControl w:val="0"/>
        <w:autoSpaceDE w:val="0"/>
        <w:autoSpaceDN w:val="0"/>
        <w:adjustRightInd w:val="0"/>
        <w:ind w:left="57" w:firstLine="794"/>
        <w:jc w:val="both"/>
        <w:rPr>
          <w:sz w:val="28"/>
          <w:szCs w:val="28"/>
        </w:rPr>
      </w:pPr>
      <w:r w:rsidRPr="00194C97">
        <w:rPr>
          <w:sz w:val="28"/>
          <w:szCs w:val="28"/>
        </w:rPr>
        <w:t xml:space="preserve">През отчетния период Районна прокуратура-Перник е внесла общо </w:t>
      </w:r>
      <w:r w:rsidRPr="00194C97">
        <w:rPr>
          <w:b/>
          <w:sz w:val="28"/>
          <w:szCs w:val="28"/>
        </w:rPr>
        <w:t>24 броя</w:t>
      </w:r>
      <w:r w:rsidRPr="00194C97">
        <w:rPr>
          <w:sz w:val="28"/>
          <w:szCs w:val="28"/>
        </w:rPr>
        <w:t xml:space="preserve"> предложения по реда на чл.306 от НПК, от които са уважени 18 броя, а неразгледани до края на отчетния период са 6 броя. </w:t>
      </w:r>
    </w:p>
    <w:p w:rsidR="00366139" w:rsidRPr="00194C97" w:rsidRDefault="00366139" w:rsidP="00366139">
      <w:pPr>
        <w:widowControl w:val="0"/>
        <w:autoSpaceDE w:val="0"/>
        <w:autoSpaceDN w:val="0"/>
        <w:adjustRightInd w:val="0"/>
        <w:ind w:left="57" w:firstLine="794"/>
        <w:jc w:val="both"/>
        <w:rPr>
          <w:sz w:val="28"/>
          <w:szCs w:val="28"/>
        </w:rPr>
      </w:pPr>
      <w:r w:rsidRPr="00194C97">
        <w:rPr>
          <w:sz w:val="28"/>
          <w:szCs w:val="28"/>
        </w:rPr>
        <w:t xml:space="preserve">За сравнение, през 2022г. са внесени 22 броя предложение по реда на чл.306 от НПК, а през 2021г. са внесени 21 предложение по реда на чл.306 от НПК. </w:t>
      </w:r>
    </w:p>
    <w:p w:rsidR="00366139" w:rsidRPr="00194C97" w:rsidRDefault="00366139" w:rsidP="00366139">
      <w:pPr>
        <w:widowControl w:val="0"/>
        <w:autoSpaceDE w:val="0"/>
        <w:autoSpaceDN w:val="0"/>
        <w:adjustRightInd w:val="0"/>
        <w:ind w:left="57" w:firstLine="794"/>
        <w:jc w:val="both"/>
        <w:rPr>
          <w:sz w:val="28"/>
          <w:szCs w:val="28"/>
        </w:rPr>
      </w:pPr>
      <w:r w:rsidRPr="00194C97">
        <w:rPr>
          <w:sz w:val="28"/>
          <w:szCs w:val="28"/>
        </w:rPr>
        <w:t xml:space="preserve">През отчетната година прокурорите от Районна прокуратура – Перник са участвали в съдебни заседания по производства във връзка с изпълнение на наказанията по </w:t>
      </w:r>
      <w:r w:rsidRPr="00194C97">
        <w:rPr>
          <w:b/>
          <w:sz w:val="28"/>
          <w:szCs w:val="28"/>
        </w:rPr>
        <w:t>41 броя</w:t>
      </w:r>
      <w:r w:rsidRPr="00194C97">
        <w:rPr>
          <w:sz w:val="28"/>
          <w:szCs w:val="28"/>
        </w:rPr>
        <w:t xml:space="preserve"> </w:t>
      </w:r>
      <w:r w:rsidRPr="00194C97">
        <w:rPr>
          <w:b/>
          <w:sz w:val="28"/>
          <w:szCs w:val="28"/>
        </w:rPr>
        <w:t xml:space="preserve">дела </w:t>
      </w:r>
      <w:r w:rsidRPr="00194C97">
        <w:rPr>
          <w:sz w:val="28"/>
          <w:szCs w:val="28"/>
        </w:rPr>
        <w:t>и в</w:t>
      </w:r>
      <w:r w:rsidRPr="00194C97">
        <w:rPr>
          <w:b/>
          <w:sz w:val="28"/>
          <w:szCs w:val="28"/>
        </w:rPr>
        <w:t xml:space="preserve"> 59 броя </w:t>
      </w:r>
      <w:r w:rsidRPr="00194C97">
        <w:rPr>
          <w:sz w:val="28"/>
          <w:szCs w:val="28"/>
        </w:rPr>
        <w:t xml:space="preserve">съдебни заседания. </w:t>
      </w:r>
    </w:p>
    <w:p w:rsidR="00366139" w:rsidRPr="00194C97" w:rsidRDefault="00366139" w:rsidP="00366139">
      <w:pPr>
        <w:widowControl w:val="0"/>
        <w:autoSpaceDE w:val="0"/>
        <w:autoSpaceDN w:val="0"/>
        <w:adjustRightInd w:val="0"/>
        <w:ind w:left="57" w:firstLine="794"/>
        <w:jc w:val="both"/>
        <w:rPr>
          <w:sz w:val="28"/>
          <w:szCs w:val="28"/>
        </w:rPr>
      </w:pPr>
      <w:r w:rsidRPr="00194C97">
        <w:rPr>
          <w:sz w:val="28"/>
          <w:szCs w:val="28"/>
        </w:rPr>
        <w:t xml:space="preserve">През отчетния период са налице общо 127 </w:t>
      </w:r>
      <w:r w:rsidRPr="00194C97">
        <w:rPr>
          <w:b/>
          <w:sz w:val="28"/>
          <w:szCs w:val="28"/>
        </w:rPr>
        <w:t>броя</w:t>
      </w:r>
      <w:r w:rsidRPr="00194C97">
        <w:rPr>
          <w:sz w:val="28"/>
          <w:szCs w:val="28"/>
        </w:rPr>
        <w:t xml:space="preserve"> произнасяния по реда на </w:t>
      </w:r>
      <w:r w:rsidRPr="00194C97">
        <w:rPr>
          <w:b/>
          <w:sz w:val="28"/>
          <w:szCs w:val="28"/>
        </w:rPr>
        <w:t>чл.417 от НПК</w:t>
      </w:r>
      <w:r w:rsidRPr="00194C97">
        <w:rPr>
          <w:sz w:val="28"/>
          <w:szCs w:val="28"/>
        </w:rPr>
        <w:t xml:space="preserve"> на прокурорите от надзора по изпълнение на наказанията. За сравнение, през 2022г. произнасянията по реда на чл.417 от НПК са били 98 броя, а през 2021г. произнасянията по реда на чл.417 от НПК са били 112 броя. </w:t>
      </w:r>
    </w:p>
    <w:p w:rsidR="00366139" w:rsidRPr="00194C97" w:rsidRDefault="00366139" w:rsidP="00366139">
      <w:pPr>
        <w:tabs>
          <w:tab w:val="right" w:pos="1418"/>
          <w:tab w:val="decimal" w:pos="1701"/>
        </w:tabs>
        <w:spacing w:after="200"/>
        <w:ind w:right="57" w:firstLine="851"/>
        <w:jc w:val="both"/>
        <w:rPr>
          <w:sz w:val="28"/>
          <w:szCs w:val="28"/>
        </w:rPr>
      </w:pPr>
      <w:r w:rsidRPr="00194C97">
        <w:rPr>
          <w:sz w:val="28"/>
          <w:szCs w:val="28"/>
        </w:rPr>
        <w:t xml:space="preserve">През периода от 01.01.2023 г. до 31.12.2023 г. в Районна прокуратура гр.Перник са новообразувани общо </w:t>
      </w:r>
      <w:r w:rsidRPr="00194C97">
        <w:rPr>
          <w:b/>
          <w:sz w:val="28"/>
          <w:szCs w:val="28"/>
        </w:rPr>
        <w:t>95 броя</w:t>
      </w:r>
      <w:r w:rsidRPr="00194C97">
        <w:rPr>
          <w:sz w:val="28"/>
          <w:szCs w:val="28"/>
        </w:rPr>
        <w:t xml:space="preserve"> преписки за налагане на принудителни мерки, като от тях:  </w:t>
      </w:r>
    </w:p>
    <w:p w:rsidR="00366139" w:rsidRPr="00194C97" w:rsidRDefault="00366139" w:rsidP="00366139">
      <w:pPr>
        <w:tabs>
          <w:tab w:val="right" w:pos="1418"/>
          <w:tab w:val="decimal" w:pos="1701"/>
        </w:tabs>
        <w:spacing w:after="120"/>
        <w:ind w:left="57" w:right="57" w:firstLine="851"/>
        <w:jc w:val="both"/>
        <w:rPr>
          <w:sz w:val="28"/>
          <w:szCs w:val="28"/>
        </w:rPr>
      </w:pPr>
      <w:r w:rsidRPr="00194C97">
        <w:rPr>
          <w:sz w:val="28"/>
          <w:szCs w:val="28"/>
        </w:rPr>
        <w:t xml:space="preserve"> - 91 бр. преписки по чл.155 от ЗЗ.</w:t>
      </w:r>
    </w:p>
    <w:p w:rsidR="00366139" w:rsidRPr="00194C97" w:rsidRDefault="00366139" w:rsidP="00366139">
      <w:pPr>
        <w:tabs>
          <w:tab w:val="right" w:pos="1418"/>
          <w:tab w:val="decimal" w:pos="1701"/>
        </w:tabs>
        <w:spacing w:after="120"/>
        <w:ind w:left="57" w:right="57" w:firstLine="851"/>
        <w:jc w:val="both"/>
        <w:rPr>
          <w:rFonts w:eastAsia="Calibri"/>
          <w:sz w:val="28"/>
          <w:szCs w:val="28"/>
          <w:lang w:eastAsia="en-US"/>
        </w:rPr>
      </w:pPr>
      <w:r w:rsidRPr="00194C97">
        <w:rPr>
          <w:sz w:val="28"/>
          <w:szCs w:val="28"/>
        </w:rPr>
        <w:t>- 4 бр. преписки с предложение по чл.89 от НК и чл.427, ал.1 от НПК.</w:t>
      </w:r>
    </w:p>
    <w:p w:rsidR="00366139" w:rsidRPr="00194C97" w:rsidRDefault="00366139" w:rsidP="00366139">
      <w:pPr>
        <w:tabs>
          <w:tab w:val="right" w:pos="1418"/>
          <w:tab w:val="decimal" w:pos="1701"/>
        </w:tabs>
        <w:ind w:right="57" w:firstLine="851"/>
        <w:jc w:val="both"/>
        <w:rPr>
          <w:sz w:val="28"/>
          <w:szCs w:val="28"/>
        </w:rPr>
      </w:pPr>
      <w:r w:rsidRPr="00194C97">
        <w:rPr>
          <w:sz w:val="28"/>
          <w:szCs w:val="28"/>
        </w:rPr>
        <w:t xml:space="preserve">  11</w:t>
      </w:r>
      <w:r w:rsidRPr="00194C97">
        <w:rPr>
          <w:b/>
          <w:sz w:val="28"/>
          <w:szCs w:val="28"/>
        </w:rPr>
        <w:t xml:space="preserve"> </w:t>
      </w:r>
      <w:r w:rsidRPr="00194C97">
        <w:rPr>
          <w:sz w:val="28"/>
          <w:szCs w:val="28"/>
        </w:rPr>
        <w:t>броя преписки са останали от предходната 2022г. или общо наблюдавани през 2023г. са 106</w:t>
      </w:r>
      <w:r w:rsidRPr="00194C97">
        <w:rPr>
          <w:b/>
          <w:sz w:val="28"/>
          <w:szCs w:val="28"/>
        </w:rPr>
        <w:t xml:space="preserve"> </w:t>
      </w:r>
      <w:r w:rsidRPr="00194C97">
        <w:rPr>
          <w:sz w:val="28"/>
          <w:szCs w:val="28"/>
        </w:rPr>
        <w:t>броя</w:t>
      </w:r>
      <w:r w:rsidRPr="00194C97">
        <w:rPr>
          <w:b/>
          <w:sz w:val="28"/>
          <w:szCs w:val="28"/>
        </w:rPr>
        <w:t>.</w:t>
      </w:r>
    </w:p>
    <w:p w:rsidR="00366139" w:rsidRPr="00194C97" w:rsidRDefault="00366139" w:rsidP="00366139">
      <w:pPr>
        <w:spacing w:after="120"/>
        <w:ind w:left="57" w:right="57" w:firstLine="851"/>
        <w:jc w:val="both"/>
        <w:rPr>
          <w:sz w:val="28"/>
          <w:szCs w:val="28"/>
        </w:rPr>
      </w:pPr>
      <w:r w:rsidRPr="00194C97">
        <w:rPr>
          <w:sz w:val="28"/>
          <w:szCs w:val="28"/>
          <w:lang w:val="en-US"/>
        </w:rPr>
        <w:t xml:space="preserve">Внесените предложения и искания в ПРС са общо </w:t>
      </w:r>
      <w:r w:rsidRPr="00194C97">
        <w:rPr>
          <w:sz w:val="28"/>
          <w:szCs w:val="28"/>
        </w:rPr>
        <w:t>67</w:t>
      </w:r>
      <w:r w:rsidRPr="00194C97">
        <w:rPr>
          <w:b/>
          <w:sz w:val="28"/>
          <w:szCs w:val="28"/>
          <w:lang w:val="en-US"/>
        </w:rPr>
        <w:t xml:space="preserve"> </w:t>
      </w:r>
      <w:r w:rsidRPr="00194C97">
        <w:rPr>
          <w:sz w:val="28"/>
          <w:szCs w:val="28"/>
          <w:lang w:val="en-US"/>
        </w:rPr>
        <w:t xml:space="preserve">броя, от </w:t>
      </w:r>
      <w:r w:rsidRPr="00194C97">
        <w:rPr>
          <w:sz w:val="28"/>
          <w:szCs w:val="28"/>
        </w:rPr>
        <w:t xml:space="preserve">тях 60 броя – разгледани, </w:t>
      </w:r>
      <w:r w:rsidRPr="00194C97">
        <w:rPr>
          <w:sz w:val="28"/>
          <w:szCs w:val="28"/>
          <w:lang w:val="en-US"/>
        </w:rPr>
        <w:t xml:space="preserve">уважени </w:t>
      </w:r>
      <w:r w:rsidRPr="00194C97">
        <w:rPr>
          <w:sz w:val="28"/>
          <w:szCs w:val="28"/>
        </w:rPr>
        <w:t>- 35</w:t>
      </w:r>
      <w:r w:rsidRPr="00194C97">
        <w:rPr>
          <w:sz w:val="28"/>
          <w:szCs w:val="28"/>
          <w:lang w:val="en-US"/>
        </w:rPr>
        <w:t xml:space="preserve"> броя </w:t>
      </w:r>
      <w:r w:rsidRPr="00194C97">
        <w:rPr>
          <w:sz w:val="28"/>
          <w:szCs w:val="28"/>
        </w:rPr>
        <w:t xml:space="preserve">и </w:t>
      </w:r>
      <w:r w:rsidRPr="00194C97">
        <w:rPr>
          <w:sz w:val="28"/>
          <w:szCs w:val="28"/>
          <w:lang w:val="en-US"/>
        </w:rPr>
        <w:t xml:space="preserve">прекратени </w:t>
      </w:r>
      <w:r w:rsidRPr="00194C97">
        <w:rPr>
          <w:sz w:val="28"/>
          <w:szCs w:val="28"/>
        </w:rPr>
        <w:t xml:space="preserve">- 15 </w:t>
      </w:r>
      <w:r w:rsidRPr="00194C97">
        <w:rPr>
          <w:sz w:val="28"/>
          <w:szCs w:val="28"/>
          <w:lang w:val="en-US"/>
        </w:rPr>
        <w:t>бро</w:t>
      </w:r>
      <w:r w:rsidRPr="00194C97">
        <w:rPr>
          <w:sz w:val="28"/>
          <w:szCs w:val="28"/>
        </w:rPr>
        <w:t>я. По 39</w:t>
      </w:r>
      <w:r w:rsidRPr="00194C97">
        <w:rPr>
          <w:b/>
          <w:sz w:val="28"/>
          <w:szCs w:val="28"/>
        </w:rPr>
        <w:t xml:space="preserve"> </w:t>
      </w:r>
      <w:r w:rsidRPr="00194C97">
        <w:rPr>
          <w:sz w:val="28"/>
          <w:szCs w:val="28"/>
          <w:lang w:val="en-US"/>
        </w:rPr>
        <w:t xml:space="preserve">броя преписки Районна прокуратура </w:t>
      </w:r>
      <w:r w:rsidRPr="00194C97">
        <w:rPr>
          <w:sz w:val="28"/>
          <w:szCs w:val="28"/>
        </w:rPr>
        <w:t xml:space="preserve">– </w:t>
      </w:r>
      <w:r w:rsidRPr="00194C97">
        <w:rPr>
          <w:sz w:val="28"/>
          <w:szCs w:val="28"/>
          <w:lang w:val="en-US"/>
        </w:rPr>
        <w:t>Перник</w:t>
      </w:r>
      <w:r w:rsidRPr="00194C97">
        <w:rPr>
          <w:sz w:val="28"/>
          <w:szCs w:val="28"/>
        </w:rPr>
        <w:t xml:space="preserve"> е отказала да изготви предложения за задължително лечение по Закона за здравето.</w:t>
      </w:r>
    </w:p>
    <w:p w:rsidR="00366139" w:rsidRDefault="00366139" w:rsidP="00366139">
      <w:pPr>
        <w:spacing w:after="120"/>
        <w:ind w:left="57" w:right="57" w:firstLine="851"/>
        <w:jc w:val="both"/>
        <w:rPr>
          <w:sz w:val="28"/>
          <w:szCs w:val="28"/>
        </w:rPr>
      </w:pPr>
      <w:r w:rsidRPr="00194C97">
        <w:rPr>
          <w:sz w:val="28"/>
          <w:szCs w:val="28"/>
        </w:rPr>
        <w:lastRenderedPageBreak/>
        <w:t xml:space="preserve">Прокурорите от Районна прокуратура – Перник са участвали </w:t>
      </w:r>
      <w:r w:rsidRPr="00194C97">
        <w:rPr>
          <w:b/>
          <w:sz w:val="28"/>
          <w:szCs w:val="28"/>
        </w:rPr>
        <w:t>в 171 броя съдебни заседания</w:t>
      </w:r>
      <w:r w:rsidRPr="00194C97">
        <w:rPr>
          <w:sz w:val="28"/>
          <w:szCs w:val="28"/>
        </w:rPr>
        <w:t xml:space="preserve"> по предложения и искания по посочения надзор /в това число и такива по инициатива на друг орган/</w:t>
      </w:r>
      <w:r w:rsidRPr="00194C97">
        <w:rPr>
          <w:b/>
          <w:sz w:val="28"/>
          <w:szCs w:val="28"/>
        </w:rPr>
        <w:t>.</w:t>
      </w:r>
    </w:p>
    <w:p w:rsidR="00366139" w:rsidRDefault="00366139" w:rsidP="00366139">
      <w:pPr>
        <w:spacing w:after="120"/>
        <w:ind w:left="57" w:right="57" w:firstLine="851"/>
        <w:jc w:val="both"/>
        <w:rPr>
          <w:color w:val="FF0000"/>
          <w:sz w:val="28"/>
          <w:szCs w:val="28"/>
        </w:rPr>
      </w:pPr>
    </w:p>
    <w:p w:rsidR="00BD3080" w:rsidRDefault="004C4E22" w:rsidP="00C91128">
      <w:pPr>
        <w:ind w:left="57" w:firstLine="794"/>
        <w:jc w:val="both"/>
        <w:rPr>
          <w:b/>
          <w:sz w:val="28"/>
          <w:szCs w:val="28"/>
        </w:rPr>
      </w:pPr>
      <w:r w:rsidRPr="00185509">
        <w:rPr>
          <w:b/>
          <w:sz w:val="28"/>
          <w:szCs w:val="28"/>
          <w:lang w:val="en-US"/>
        </w:rPr>
        <w:t>III</w:t>
      </w:r>
      <w:r w:rsidRPr="00185509">
        <w:rPr>
          <w:b/>
          <w:sz w:val="28"/>
          <w:szCs w:val="28"/>
        </w:rPr>
        <w:t>.</w:t>
      </w:r>
      <w:r w:rsidRPr="00185509">
        <w:rPr>
          <w:b/>
          <w:sz w:val="28"/>
          <w:szCs w:val="28"/>
          <w:lang w:val="en-US"/>
        </w:rPr>
        <w:t xml:space="preserve"> </w:t>
      </w:r>
      <w:r w:rsidR="00BD3080" w:rsidRPr="00185509">
        <w:rPr>
          <w:b/>
          <w:sz w:val="28"/>
          <w:szCs w:val="28"/>
        </w:rPr>
        <w:t>ДЕЙНО</w:t>
      </w:r>
      <w:r w:rsidR="00194C97">
        <w:rPr>
          <w:b/>
          <w:sz w:val="28"/>
          <w:szCs w:val="28"/>
        </w:rPr>
        <w:t>СТ ПО ИЗПЪЛНЕНИЕ НА ПРЕПОРЪКИТЕ</w:t>
      </w:r>
      <w:r w:rsidR="00BD3080" w:rsidRPr="00185509">
        <w:rPr>
          <w:b/>
          <w:sz w:val="28"/>
          <w:szCs w:val="28"/>
        </w:rPr>
        <w:t xml:space="preserve"> В РАМКИТЕ </w:t>
      </w:r>
      <w:r w:rsidR="00742AC8">
        <w:rPr>
          <w:b/>
          <w:sz w:val="28"/>
          <w:szCs w:val="28"/>
        </w:rPr>
        <w:t xml:space="preserve">НА </w:t>
      </w:r>
      <w:r w:rsidR="00B36F66" w:rsidRPr="00185509">
        <w:rPr>
          <w:b/>
          <w:sz w:val="28"/>
          <w:szCs w:val="28"/>
        </w:rPr>
        <w:t xml:space="preserve">ВЪРХОВЕНСТВОТО НА </w:t>
      </w:r>
      <w:r w:rsidR="00742AC8">
        <w:rPr>
          <w:b/>
          <w:sz w:val="28"/>
          <w:szCs w:val="28"/>
        </w:rPr>
        <w:t>ПРАВОТО</w:t>
      </w:r>
      <w:r w:rsidR="00BD3080" w:rsidRPr="00185509">
        <w:rPr>
          <w:b/>
          <w:sz w:val="28"/>
          <w:szCs w:val="28"/>
        </w:rPr>
        <w:t>. СПЕЦИАЛЕН НАДЗОР И НАКАЗАТЕЛНИ ПРОИЗВОДСТВА, ОБРАЗУВАНИ ЗА НЯКОИ КАТЕГОРИИ ТЕЖКИ ПРЕСТЪПЛЕНИЯ</w:t>
      </w:r>
      <w:r w:rsidR="00506CC6" w:rsidRPr="00185509">
        <w:rPr>
          <w:b/>
          <w:sz w:val="28"/>
          <w:szCs w:val="28"/>
          <w:lang w:val="en-US"/>
        </w:rPr>
        <w:t xml:space="preserve"> </w:t>
      </w:r>
      <w:r w:rsidR="00506CC6" w:rsidRPr="00185509">
        <w:rPr>
          <w:b/>
          <w:sz w:val="28"/>
          <w:szCs w:val="28"/>
        </w:rPr>
        <w:t>И ТАКИВА ОТ ОСОБЕН ОБЩЕСТВЕН ИНТЕРЕС</w:t>
      </w:r>
      <w:r w:rsidR="00BD3080" w:rsidRPr="00185509">
        <w:rPr>
          <w:b/>
          <w:sz w:val="28"/>
          <w:szCs w:val="28"/>
        </w:rPr>
        <w:t>.</w:t>
      </w:r>
    </w:p>
    <w:p w:rsidR="00BB338F" w:rsidRDefault="00BB338F" w:rsidP="00C91128">
      <w:pPr>
        <w:ind w:left="57" w:firstLine="794"/>
        <w:jc w:val="both"/>
        <w:rPr>
          <w:b/>
          <w:sz w:val="28"/>
          <w:szCs w:val="28"/>
        </w:rPr>
      </w:pPr>
    </w:p>
    <w:p w:rsidR="00BB338F" w:rsidRDefault="00BB338F" w:rsidP="00BB338F">
      <w:pPr>
        <w:ind w:firstLine="993"/>
        <w:jc w:val="both"/>
        <w:rPr>
          <w:rFonts w:eastAsiaTheme="minorHAnsi"/>
          <w:b/>
          <w:bCs/>
          <w:sz w:val="28"/>
          <w:szCs w:val="28"/>
          <w:lang w:eastAsia="en-US"/>
        </w:rPr>
      </w:pPr>
      <w:r>
        <w:rPr>
          <w:rFonts w:eastAsiaTheme="minorHAnsi"/>
          <w:b/>
          <w:bCs/>
          <w:sz w:val="28"/>
          <w:szCs w:val="28"/>
          <w:lang w:eastAsia="en-US"/>
        </w:rPr>
        <w:t>Корупционни престъпления</w:t>
      </w:r>
    </w:p>
    <w:p w:rsidR="00BB338F" w:rsidRDefault="00BB338F" w:rsidP="00BB338F">
      <w:pPr>
        <w:autoSpaceDE w:val="0"/>
        <w:autoSpaceDN w:val="0"/>
        <w:adjustRightInd w:val="0"/>
        <w:ind w:firstLine="993"/>
        <w:jc w:val="both"/>
        <w:rPr>
          <w:rFonts w:eastAsiaTheme="minorHAnsi"/>
          <w:b/>
          <w:bCs/>
          <w:sz w:val="28"/>
          <w:szCs w:val="28"/>
          <w:lang w:eastAsia="en-US"/>
        </w:rPr>
      </w:pP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 xml:space="preserve">През 2023 година са наблюдавани 25 наказателни производства, образувани за корупционни престъпления, от които 17 са новообразувани през периода. </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Разпределението на тези дела, съгласно въведения Единен каталог на корупционните престъпления е, както следва:</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1. Досъдебни производства, образувани за същински корупционни</w:t>
      </w:r>
    </w:p>
    <w:p w:rsidR="00BB338F" w:rsidRPr="00194C97" w:rsidRDefault="00BB338F" w:rsidP="00194C97">
      <w:pPr>
        <w:autoSpaceDE w:val="0"/>
        <w:autoSpaceDN w:val="0"/>
        <w:adjustRightInd w:val="0"/>
        <w:jc w:val="both"/>
        <w:rPr>
          <w:rFonts w:eastAsiaTheme="minorHAnsi"/>
          <w:sz w:val="28"/>
          <w:szCs w:val="28"/>
          <w:lang w:eastAsia="en-US"/>
        </w:rPr>
      </w:pPr>
      <w:r w:rsidRPr="00194C97">
        <w:rPr>
          <w:rFonts w:eastAsiaTheme="minorHAnsi"/>
          <w:sz w:val="28"/>
          <w:szCs w:val="28"/>
          <w:lang w:eastAsia="en-US"/>
        </w:rPr>
        <w:t>престъпления – Районна прокуратура-Перник не е наблюдавала дела от тази категория.</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2. Досъдебни производства, образувани срещу длъжностни лица с</w:t>
      </w:r>
    </w:p>
    <w:p w:rsidR="00BB338F" w:rsidRPr="00194C97" w:rsidRDefault="00BB338F" w:rsidP="00194C97">
      <w:pPr>
        <w:autoSpaceDE w:val="0"/>
        <w:autoSpaceDN w:val="0"/>
        <w:adjustRightInd w:val="0"/>
        <w:jc w:val="both"/>
        <w:rPr>
          <w:rFonts w:eastAsiaTheme="minorHAnsi"/>
          <w:sz w:val="28"/>
          <w:szCs w:val="28"/>
          <w:lang w:eastAsia="en-US"/>
        </w:rPr>
      </w:pPr>
      <w:r w:rsidRPr="00194C97">
        <w:rPr>
          <w:rFonts w:eastAsiaTheme="minorHAnsi"/>
          <w:sz w:val="28"/>
          <w:szCs w:val="28"/>
          <w:lang w:eastAsia="en-US"/>
        </w:rPr>
        <w:t>вероятен корупционен мотив: През 2023 година са наблюдавани общо 4</w:t>
      </w:r>
      <w:r w:rsidR="00194C97">
        <w:rPr>
          <w:rFonts w:eastAsiaTheme="minorHAnsi"/>
          <w:sz w:val="28"/>
          <w:szCs w:val="28"/>
          <w:lang w:val="en-US" w:eastAsia="en-US"/>
        </w:rPr>
        <w:t xml:space="preserve"> </w:t>
      </w:r>
      <w:r w:rsidRPr="00194C97">
        <w:rPr>
          <w:rFonts w:eastAsiaTheme="minorHAnsi"/>
          <w:sz w:val="28"/>
          <w:szCs w:val="28"/>
          <w:lang w:eastAsia="en-US"/>
        </w:rPr>
        <w:t xml:space="preserve">досъдебни производства, като няма новообразувани. Три наблюдавани производства от тази категория са по чл. 311 ал. 1 от НК.Едно от тях е неприключено в края на отчетния период, а две досъдебни производства са внесени в съда. Едно досъдебно  производство е било за престъпление по чл. 294, ал.4 от НК, което в края на отчетния период е спряно. </w:t>
      </w:r>
    </w:p>
    <w:p w:rsidR="00BB338F" w:rsidRPr="00194C97" w:rsidRDefault="00BB338F" w:rsidP="00194C97">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3. Досъдебни производства, свързани със злоупотреба със служебно</w:t>
      </w:r>
      <w:r w:rsidR="00194C97">
        <w:rPr>
          <w:rFonts w:eastAsiaTheme="minorHAnsi"/>
          <w:sz w:val="28"/>
          <w:szCs w:val="28"/>
          <w:lang w:val="en-US" w:eastAsia="en-US"/>
        </w:rPr>
        <w:t xml:space="preserve"> </w:t>
      </w:r>
      <w:r w:rsidRPr="00194C97">
        <w:rPr>
          <w:rFonts w:eastAsiaTheme="minorHAnsi"/>
          <w:sz w:val="28"/>
          <w:szCs w:val="28"/>
          <w:lang w:eastAsia="en-US"/>
        </w:rPr>
        <w:t>положение на длъжностни лица и престъпления на недлъжностни лица с</w:t>
      </w:r>
      <w:r w:rsidR="00194C97">
        <w:rPr>
          <w:rFonts w:eastAsiaTheme="minorHAnsi"/>
          <w:sz w:val="28"/>
          <w:szCs w:val="28"/>
          <w:lang w:val="en-US" w:eastAsia="en-US"/>
        </w:rPr>
        <w:t xml:space="preserve"> </w:t>
      </w:r>
      <w:r w:rsidRPr="00194C97">
        <w:rPr>
          <w:rFonts w:eastAsiaTheme="minorHAnsi"/>
          <w:sz w:val="28"/>
          <w:szCs w:val="28"/>
          <w:lang w:eastAsia="en-US"/>
        </w:rPr>
        <w:t>вероятен корупционен мотив: През 2023 година са наблюдавани общо 12</w:t>
      </w:r>
      <w:r w:rsidR="00194C97" w:rsidRPr="00194C97">
        <w:rPr>
          <w:rFonts w:eastAsiaTheme="minorHAnsi"/>
          <w:sz w:val="28"/>
          <w:szCs w:val="28"/>
          <w:lang w:val="en-US" w:eastAsia="en-US"/>
        </w:rPr>
        <w:t xml:space="preserve"> </w:t>
      </w:r>
      <w:r w:rsidRPr="00194C97">
        <w:rPr>
          <w:rFonts w:eastAsiaTheme="minorHAnsi"/>
          <w:sz w:val="28"/>
          <w:szCs w:val="28"/>
          <w:lang w:eastAsia="en-US"/>
        </w:rPr>
        <w:t xml:space="preserve">досъдебни производства, от които 11 са новообразувани. В края на отчетния период са приключени 12 от тях, от които 11 дела са прекратени и 1 дело е внесено в съда с обвинителен акт. През разглеждания период едно дело е изпратено по компетентност и едно дело е прекратено по давност, като тези две дела не са включени в бройката на приключените. Към края на отчетния период седем от делата са били неприключени. </w:t>
      </w:r>
    </w:p>
    <w:p w:rsidR="00BB338F" w:rsidRPr="00194C97" w:rsidRDefault="00BB338F" w:rsidP="00BB338F">
      <w:pPr>
        <w:ind w:firstLine="993"/>
        <w:jc w:val="both"/>
        <w:rPr>
          <w:sz w:val="28"/>
          <w:szCs w:val="20"/>
        </w:rPr>
      </w:pPr>
      <w:r w:rsidRPr="00194C97">
        <w:rPr>
          <w:rFonts w:eastAsiaTheme="minorHAnsi"/>
          <w:sz w:val="28"/>
          <w:szCs w:val="28"/>
          <w:lang w:eastAsia="en-US"/>
        </w:rPr>
        <w:t>Наблюдава се тенденция на леко завишаване на броя наблюдавани дела по този показател спрямо предходните две години.</w:t>
      </w:r>
    </w:p>
    <w:p w:rsidR="00BB338F" w:rsidRPr="00194C97" w:rsidRDefault="00BB338F" w:rsidP="00BB338F">
      <w:pPr>
        <w:ind w:firstLine="993"/>
        <w:jc w:val="both"/>
        <w:rPr>
          <w:sz w:val="28"/>
          <w:szCs w:val="20"/>
        </w:rPr>
      </w:pPr>
      <w:r w:rsidRPr="00194C97">
        <w:rPr>
          <w:rFonts w:eastAsiaTheme="minorHAnsi"/>
          <w:sz w:val="28"/>
          <w:szCs w:val="28"/>
          <w:lang w:eastAsia="en-US"/>
        </w:rPr>
        <w:t xml:space="preserve">В Районна прокуратура гр. Перник е създадена организация за приоритетна работа по досъдебни производства, образувани за корупционни престъпления, съобразно Единния каталог за корупционните престъпления, и повишена активност при осъществяване на функциите по </w:t>
      </w:r>
      <w:r w:rsidRPr="00194C97">
        <w:rPr>
          <w:rFonts w:eastAsiaTheme="minorHAnsi"/>
          <w:sz w:val="28"/>
          <w:szCs w:val="28"/>
          <w:lang w:eastAsia="en-US"/>
        </w:rPr>
        <w:lastRenderedPageBreak/>
        <w:t>ръководство и надзор на посочените производства. Води се електронен регистър на корупционните престъпления.</w:t>
      </w:r>
    </w:p>
    <w:p w:rsidR="00BB338F" w:rsidRPr="00BB338F" w:rsidRDefault="00BB338F" w:rsidP="00BB338F">
      <w:pPr>
        <w:autoSpaceDE w:val="0"/>
        <w:autoSpaceDN w:val="0"/>
        <w:adjustRightInd w:val="0"/>
        <w:ind w:firstLine="993"/>
        <w:jc w:val="both"/>
        <w:rPr>
          <w:rFonts w:eastAsiaTheme="minorHAnsi"/>
          <w:sz w:val="28"/>
          <w:szCs w:val="28"/>
          <w:highlight w:val="green"/>
          <w:lang w:eastAsia="en-US"/>
        </w:rPr>
      </w:pP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b/>
          <w:bCs/>
          <w:sz w:val="28"/>
          <w:szCs w:val="28"/>
          <w:lang w:eastAsia="en-US"/>
        </w:rPr>
        <w:t>Престъпления с предмет – имущество и/или средства от фондовете, принадлежащи на Европейския съюз или предоставени от Европейския съюз на българската държава</w:t>
      </w:r>
      <w:r w:rsidRPr="00194C97">
        <w:rPr>
          <w:rFonts w:eastAsiaTheme="minorHAnsi"/>
          <w:sz w:val="28"/>
          <w:szCs w:val="28"/>
          <w:lang w:eastAsia="en-US"/>
        </w:rPr>
        <w:t>.</w:t>
      </w:r>
    </w:p>
    <w:p w:rsidR="00BB338F" w:rsidRPr="00194C97" w:rsidRDefault="00BB338F" w:rsidP="00BB338F">
      <w:pPr>
        <w:pStyle w:val="af2"/>
        <w:autoSpaceDE w:val="0"/>
        <w:autoSpaceDN w:val="0"/>
        <w:adjustRightInd w:val="0"/>
        <w:ind w:left="1069" w:firstLine="993"/>
        <w:jc w:val="both"/>
        <w:rPr>
          <w:rFonts w:eastAsiaTheme="minorHAnsi"/>
          <w:b/>
          <w:bCs/>
          <w:sz w:val="28"/>
          <w:szCs w:val="28"/>
          <w:lang w:eastAsia="en-US"/>
        </w:rPr>
      </w:pP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Районна прокуратура гр. Перник няма наблюдавани досъдебни производства за престъпления с предмет - имущество и средства от фондове, принадлежащи на Европейския съюз или предоставени от Европейския съюз на българската държава.</w:t>
      </w:r>
    </w:p>
    <w:p w:rsidR="00BB338F" w:rsidRPr="00194C97" w:rsidRDefault="00BB338F" w:rsidP="00BB338F">
      <w:pPr>
        <w:autoSpaceDE w:val="0"/>
        <w:autoSpaceDN w:val="0"/>
        <w:adjustRightInd w:val="0"/>
        <w:ind w:firstLine="993"/>
        <w:jc w:val="both"/>
        <w:rPr>
          <w:rFonts w:eastAsiaTheme="minorHAnsi"/>
          <w:sz w:val="28"/>
          <w:szCs w:val="28"/>
          <w:lang w:eastAsia="en-US"/>
        </w:rPr>
      </w:pP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
          <w:bCs/>
          <w:sz w:val="28"/>
          <w:szCs w:val="28"/>
          <w:lang w:eastAsia="en-US"/>
        </w:rPr>
        <w:t>Данъчни престъпления</w:t>
      </w:r>
      <w:r w:rsidRPr="00194C97">
        <w:rPr>
          <w:rFonts w:eastAsiaTheme="minorHAnsi"/>
          <w:sz w:val="28"/>
          <w:szCs w:val="28"/>
          <w:lang w:eastAsia="en-US"/>
        </w:rPr>
        <w:t xml:space="preserve">. </w:t>
      </w:r>
      <w:r w:rsidRPr="00194C97">
        <w:rPr>
          <w:rFonts w:eastAsiaTheme="minorHAnsi"/>
          <w:b/>
          <w:bCs/>
          <w:sz w:val="28"/>
          <w:szCs w:val="28"/>
          <w:lang w:eastAsia="en-US"/>
        </w:rPr>
        <w:t xml:space="preserve">Престъпления с предмет ДДС. </w:t>
      </w:r>
    </w:p>
    <w:p w:rsidR="00BB338F" w:rsidRPr="00194C97" w:rsidRDefault="00BB338F" w:rsidP="00BB338F">
      <w:pPr>
        <w:pStyle w:val="af2"/>
        <w:autoSpaceDE w:val="0"/>
        <w:autoSpaceDN w:val="0"/>
        <w:adjustRightInd w:val="0"/>
        <w:ind w:left="1069" w:firstLine="993"/>
        <w:jc w:val="both"/>
        <w:rPr>
          <w:rFonts w:eastAsiaTheme="minorHAnsi"/>
          <w:b/>
          <w:bCs/>
          <w:sz w:val="28"/>
          <w:szCs w:val="28"/>
          <w:lang w:eastAsia="en-US"/>
        </w:rPr>
      </w:pP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
          <w:bCs/>
          <w:sz w:val="28"/>
          <w:szCs w:val="28"/>
          <w:lang w:eastAsia="en-US"/>
        </w:rPr>
        <w:t>Данъчни престъпления</w:t>
      </w:r>
    </w:p>
    <w:p w:rsidR="00BB338F" w:rsidRPr="00194C97" w:rsidRDefault="00BB338F" w:rsidP="00BB338F">
      <w:pPr>
        <w:autoSpaceDE w:val="0"/>
        <w:autoSpaceDN w:val="0"/>
        <w:adjustRightInd w:val="0"/>
        <w:ind w:firstLine="993"/>
        <w:jc w:val="both"/>
        <w:rPr>
          <w:rFonts w:eastAsiaTheme="minorHAnsi"/>
          <w:sz w:val="28"/>
          <w:szCs w:val="28"/>
          <w:lang w:eastAsia="en-US"/>
        </w:rPr>
      </w:pP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През 2023 година в Районна прокуратура - гр. Перник са наблюдавани 16 досъдебни производства за извършени престъпления по чл. 234 от НК, което не е същинско данъчно престъпление, но попада в изследваната категория, от тях 6 са новообразувани през периода.</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От разследващ орган са приключени 5 досъдебни производства, а 6 са останали неприключени в края на отчетния период. Решените от прокурор са както следва: две са внесени в съда с прокурорски акт, шест са прекратени/ от които три по давност/ и едно е изпратено по компетентност.</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Наблюдава се тенденция на леко намаляване на броя наблюдавани дела по този показател спрямо предходните две години.</w:t>
      </w:r>
    </w:p>
    <w:p w:rsidR="00BB338F" w:rsidRPr="00194C97" w:rsidRDefault="00BB338F" w:rsidP="00BB338F">
      <w:pPr>
        <w:autoSpaceDE w:val="0"/>
        <w:autoSpaceDN w:val="0"/>
        <w:adjustRightInd w:val="0"/>
        <w:ind w:firstLine="993"/>
        <w:jc w:val="both"/>
        <w:rPr>
          <w:rFonts w:eastAsiaTheme="minorHAnsi"/>
          <w:sz w:val="28"/>
          <w:szCs w:val="28"/>
          <w:lang w:eastAsia="en-US"/>
        </w:rPr>
      </w:pP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
          <w:bCs/>
          <w:sz w:val="28"/>
          <w:szCs w:val="28"/>
          <w:lang w:eastAsia="en-US"/>
        </w:rPr>
        <w:t>Престъпления с предмет ДДС</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През 2023 година в Районна прокуратура - гр. Перник няма образувани и водени наказателни производства за престъпления с предмет ДДС.</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През 2022 година в Районна прокуратура - гр. Перник няма образувани и водени наказателни производства за престъпления с предмет ДДС.</w:t>
      </w:r>
    </w:p>
    <w:p w:rsidR="00BB338F" w:rsidRPr="00194C97" w:rsidRDefault="00BB338F"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През 2021 година в Районна прокуратура гр. Перник няма образувани и водени наказателни производства за престъпления с предмет ДДС.</w:t>
      </w: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
          <w:bCs/>
          <w:sz w:val="28"/>
          <w:szCs w:val="28"/>
          <w:lang w:eastAsia="en-US"/>
        </w:rPr>
        <w:t>Престъпления с предмет наркотични вещества и прекурсори.</w:t>
      </w:r>
    </w:p>
    <w:p w:rsidR="00BB338F" w:rsidRPr="00194C97" w:rsidRDefault="00BB338F" w:rsidP="00BB338F">
      <w:pPr>
        <w:pStyle w:val="af2"/>
        <w:autoSpaceDE w:val="0"/>
        <w:autoSpaceDN w:val="0"/>
        <w:adjustRightInd w:val="0"/>
        <w:ind w:left="1069" w:firstLine="993"/>
        <w:jc w:val="both"/>
        <w:rPr>
          <w:rFonts w:eastAsiaTheme="minorHAnsi"/>
          <w:b/>
          <w:bCs/>
          <w:sz w:val="28"/>
          <w:szCs w:val="28"/>
          <w:lang w:eastAsia="en-US"/>
        </w:rPr>
      </w:pPr>
    </w:p>
    <w:p w:rsidR="00BB338F" w:rsidRPr="00194C97" w:rsidRDefault="00BB338F" w:rsidP="00BB338F">
      <w:pPr>
        <w:suppressAutoHyphens/>
        <w:autoSpaceDE w:val="0"/>
        <w:autoSpaceDN w:val="0"/>
        <w:ind w:firstLine="993"/>
        <w:jc w:val="both"/>
        <w:textAlignment w:val="baseline"/>
      </w:pPr>
      <w:r w:rsidRPr="00194C97">
        <w:rPr>
          <w:rFonts w:eastAsia="Calibri"/>
          <w:sz w:val="28"/>
          <w:szCs w:val="28"/>
          <w:lang w:eastAsia="en-US"/>
        </w:rPr>
        <w:t>През 2023 година прокурорите от Районна прокуратура-Перник са наблюдавани общо 158</w:t>
      </w:r>
      <w:r w:rsidRPr="00194C97">
        <w:rPr>
          <w:rFonts w:eastAsia="Calibri"/>
          <w:bCs/>
          <w:sz w:val="28"/>
          <w:szCs w:val="28"/>
          <w:lang w:eastAsia="en-US"/>
        </w:rPr>
        <w:t xml:space="preserve"> </w:t>
      </w:r>
      <w:r w:rsidRPr="00194C97">
        <w:rPr>
          <w:rFonts w:eastAsia="Calibri"/>
          <w:sz w:val="28"/>
          <w:szCs w:val="28"/>
          <w:lang w:eastAsia="en-US"/>
        </w:rPr>
        <w:t>досъдебни производства с предмет наркотични вещества и прекурсори, като 95 от тях са новообразувани през отчетната година.</w:t>
      </w:r>
    </w:p>
    <w:p w:rsidR="00BB338F" w:rsidRPr="00194C97" w:rsidRDefault="00BB338F" w:rsidP="00BB338F">
      <w:pPr>
        <w:suppressAutoHyphens/>
        <w:autoSpaceDE w:val="0"/>
        <w:autoSpaceDN w:val="0"/>
        <w:ind w:firstLine="993"/>
        <w:jc w:val="both"/>
        <w:textAlignment w:val="baseline"/>
      </w:pPr>
      <w:r w:rsidRPr="00194C97">
        <w:rPr>
          <w:rFonts w:eastAsia="Calibri"/>
          <w:sz w:val="28"/>
          <w:szCs w:val="28"/>
          <w:lang w:eastAsia="en-US"/>
        </w:rPr>
        <w:t xml:space="preserve">От разследващ орган са приключени 96 досъдебни производства, а 54 са останали неприключени към края на отчетния период. Общо 82 са </w:t>
      </w:r>
      <w:r w:rsidRPr="00194C97">
        <w:rPr>
          <w:rFonts w:eastAsia="Calibri"/>
          <w:sz w:val="28"/>
          <w:szCs w:val="28"/>
          <w:lang w:eastAsia="en-US"/>
        </w:rPr>
        <w:lastRenderedPageBreak/>
        <w:t xml:space="preserve">решени от прокурор, както следва: спрени – 6 досъдебни производства; прекратени – 29 досъдебни производства, 38 внесени в съда с прокурорски актове срещу 38 лица и 8 досъдебни производства са изпратени по компетентност. Към края на отчетния период 14 дела са останали нерешени от прокурора в срока му за произнасяне.  </w:t>
      </w:r>
    </w:p>
    <w:p w:rsidR="00BB338F" w:rsidRPr="00194C97" w:rsidRDefault="00BB338F" w:rsidP="00BB338F">
      <w:pPr>
        <w:suppressAutoHyphens/>
        <w:autoSpaceDE w:val="0"/>
        <w:autoSpaceDN w:val="0"/>
        <w:ind w:firstLine="993"/>
        <w:jc w:val="both"/>
        <w:textAlignment w:val="baseline"/>
      </w:pPr>
      <w:r w:rsidRPr="00194C97">
        <w:rPr>
          <w:rFonts w:eastAsia="Calibri"/>
          <w:sz w:val="28"/>
          <w:szCs w:val="28"/>
          <w:lang w:eastAsia="en-US"/>
        </w:rPr>
        <w:t xml:space="preserve">Преобладаващата част от тези дела – 107 броя, са водени за извършени престъпления по чл. 354а ал. 3 от НК, като от тях 81 са новообразувани през 2023 г. От разследващ орган са приключени 62 досъдебни производства, а 43 са неприключени. Решените общо от прокурор -49 броя са  както следва: спрени –4; прекратени – 24 и 12 внесени в съда с прокурорски актове срещу 12 лица. </w:t>
      </w:r>
    </w:p>
    <w:p w:rsidR="00BB338F" w:rsidRPr="00194C97" w:rsidRDefault="00BB338F" w:rsidP="00BB338F">
      <w:pPr>
        <w:suppressAutoHyphens/>
        <w:autoSpaceDE w:val="0"/>
        <w:autoSpaceDN w:val="0"/>
        <w:ind w:firstLine="993"/>
        <w:jc w:val="both"/>
        <w:textAlignment w:val="baseline"/>
        <w:rPr>
          <w:rFonts w:eastAsia="Calibri"/>
          <w:sz w:val="28"/>
          <w:szCs w:val="28"/>
          <w:lang w:eastAsia="en-US"/>
        </w:rPr>
      </w:pPr>
      <w:r w:rsidRPr="00194C97">
        <w:rPr>
          <w:rFonts w:eastAsia="Calibri"/>
          <w:sz w:val="28"/>
          <w:szCs w:val="28"/>
          <w:lang w:eastAsia="en-US"/>
        </w:rPr>
        <w:t>По чл. 354а ал. 5 от НК са наблюдавани общо 23 досъдебни производства, като две от тях са новообразувани от тази категория. От разследващ орган през отчетния период са приключени  22 досъдебни производства, като няма  неприключени  към края на периода.   Едно дело е прекратено и 22 са внесени в съда с прокурорски актове срещу 22 лица.Към края на отчетния период няма останали нерешени досъдебни производства.</w:t>
      </w:r>
    </w:p>
    <w:p w:rsidR="00BB338F" w:rsidRPr="00194C97" w:rsidRDefault="00BB338F" w:rsidP="00BB338F">
      <w:pPr>
        <w:suppressAutoHyphens/>
        <w:autoSpaceDE w:val="0"/>
        <w:autoSpaceDN w:val="0"/>
        <w:ind w:firstLine="993"/>
        <w:jc w:val="both"/>
        <w:textAlignment w:val="baseline"/>
      </w:pPr>
      <w:r w:rsidRPr="00194C97">
        <w:rPr>
          <w:rFonts w:eastAsia="Calibri"/>
          <w:sz w:val="28"/>
          <w:szCs w:val="28"/>
          <w:lang w:eastAsia="en-US"/>
        </w:rPr>
        <w:t xml:space="preserve">През отчетния период са наблюдавани и  3 досъдебни производства за престъпление по  чл. 354а ал. 1 от НК ,  от които  две са новообразувани. От разследващ орган са приключени  2 досъдебни производства, и едно е  неприключено  към края на периода. Към края на отчетния период 2 са останали нерешени от прокурора в срока му за произнасяне.  </w:t>
      </w:r>
    </w:p>
    <w:p w:rsidR="00BB338F" w:rsidRPr="00194C97" w:rsidRDefault="00BB338F" w:rsidP="00BB338F">
      <w:pPr>
        <w:suppressAutoHyphens/>
        <w:autoSpaceDE w:val="0"/>
        <w:autoSpaceDN w:val="0"/>
        <w:ind w:firstLine="993"/>
        <w:jc w:val="both"/>
        <w:textAlignment w:val="baseline"/>
      </w:pPr>
      <w:r w:rsidRPr="00194C97">
        <w:rPr>
          <w:rFonts w:eastAsia="Calibri"/>
          <w:sz w:val="28"/>
          <w:szCs w:val="28"/>
          <w:lang w:eastAsia="en-US"/>
        </w:rPr>
        <w:t xml:space="preserve">По чл. 354в ал. 1 от НК са наблюдавани 23 досъдебни производства, от които 8 са новообразувани и 15 останали от минал период. От разследващ орган са приключени 8 досъдебни производства, а неприключени към края на отчетния период са останали 10 досъдебни производства.Общо 8 броя досъдебни производства са били решени от прокурор, съответно 2 спрени, 4 прекратени  и 2 внесени в съда срещу 2 лица.  </w:t>
      </w:r>
    </w:p>
    <w:p w:rsidR="00BB338F" w:rsidRPr="00194C97" w:rsidRDefault="00BB338F" w:rsidP="00BB338F">
      <w:pPr>
        <w:suppressAutoHyphens/>
        <w:autoSpaceDE w:val="0"/>
        <w:autoSpaceDN w:val="0"/>
        <w:ind w:firstLine="993"/>
        <w:jc w:val="both"/>
        <w:textAlignment w:val="baseline"/>
      </w:pPr>
      <w:r w:rsidRPr="00194C97">
        <w:rPr>
          <w:rFonts w:eastAsia="Calibri"/>
          <w:sz w:val="28"/>
          <w:szCs w:val="28"/>
          <w:lang w:eastAsia="en-US"/>
        </w:rPr>
        <w:t xml:space="preserve">През 2022 година прокурорите от Районна прокуратура-Перник са наблюдавани общо </w:t>
      </w:r>
      <w:r w:rsidRPr="00194C97">
        <w:rPr>
          <w:rFonts w:eastAsia="Calibri"/>
          <w:bCs/>
          <w:sz w:val="28"/>
          <w:szCs w:val="28"/>
          <w:lang w:eastAsia="en-US"/>
        </w:rPr>
        <w:t xml:space="preserve">98 </w:t>
      </w:r>
      <w:r w:rsidRPr="00194C97">
        <w:rPr>
          <w:rFonts w:eastAsia="Calibri"/>
          <w:sz w:val="28"/>
          <w:szCs w:val="28"/>
          <w:lang w:eastAsia="en-US"/>
        </w:rPr>
        <w:t xml:space="preserve">досъдебни производства с предмет наркотични вещества и прекурсори, като 76 от тях са новообразувани.От разследващ орган са приключени 60 досъдебни производства, а 33 са били неприключени. Общо 60 са били решени от прокурор, както следва: спрени – 7 досъдебни производства; прекратени – 23 досъдебни производства, 25 внесени в съда с прокурорски актове срещу 28 лица и 5 досъдебни производства са изпратени по компетентност. Пет дела са останали нерешени от прокурора в срока му за произнасяне.  </w:t>
      </w:r>
    </w:p>
    <w:p w:rsidR="00BB338F" w:rsidRPr="00194C97" w:rsidRDefault="00DF1134" w:rsidP="00BB338F">
      <w:pPr>
        <w:autoSpaceDE w:val="0"/>
        <w:autoSpaceDN w:val="0"/>
        <w:adjustRightInd w:val="0"/>
        <w:ind w:firstLine="993"/>
        <w:jc w:val="both"/>
        <w:rPr>
          <w:rFonts w:eastAsiaTheme="minorHAnsi"/>
          <w:sz w:val="28"/>
          <w:szCs w:val="28"/>
          <w:lang w:eastAsia="en-US"/>
        </w:rPr>
      </w:pPr>
      <w:r w:rsidRPr="00194C97">
        <w:rPr>
          <w:rFonts w:eastAsiaTheme="minorHAnsi"/>
          <w:sz w:val="28"/>
          <w:szCs w:val="28"/>
          <w:lang w:eastAsia="en-US"/>
        </w:rPr>
        <w:t xml:space="preserve">През 2021 година </w:t>
      </w:r>
      <w:r w:rsidR="00BB338F" w:rsidRPr="00194C97">
        <w:rPr>
          <w:rFonts w:eastAsiaTheme="minorHAnsi"/>
          <w:sz w:val="28"/>
          <w:szCs w:val="28"/>
          <w:lang w:eastAsia="en-US"/>
        </w:rPr>
        <w:t xml:space="preserve">прокурорите от Районна прокуратура-Перник са  наблюдавани общо </w:t>
      </w:r>
      <w:r w:rsidR="00BB338F" w:rsidRPr="00194C97">
        <w:rPr>
          <w:rFonts w:eastAsiaTheme="minorHAnsi"/>
          <w:bCs/>
          <w:sz w:val="28"/>
          <w:szCs w:val="28"/>
          <w:lang w:eastAsia="en-US"/>
        </w:rPr>
        <w:t>120</w:t>
      </w:r>
      <w:r w:rsidR="00BB338F" w:rsidRPr="00194C97">
        <w:rPr>
          <w:rFonts w:eastAsiaTheme="minorHAnsi"/>
          <w:b/>
          <w:bCs/>
          <w:sz w:val="28"/>
          <w:szCs w:val="28"/>
          <w:lang w:eastAsia="en-US"/>
        </w:rPr>
        <w:t xml:space="preserve"> </w:t>
      </w:r>
      <w:r w:rsidR="00BB338F" w:rsidRPr="00194C97">
        <w:rPr>
          <w:rFonts w:eastAsiaTheme="minorHAnsi"/>
          <w:sz w:val="28"/>
          <w:szCs w:val="28"/>
          <w:lang w:eastAsia="en-US"/>
        </w:rPr>
        <w:t xml:space="preserve">досъдебни производства с предмет наркотични вещества и прекурсори, като 43 от тях са новообразувани .От разследващ орган са приключени 101 досъдебни производства, а 19 са останали неприключени. От приключените досъдебни производства 100 са решени </w:t>
      </w:r>
      <w:r w:rsidR="00BB338F" w:rsidRPr="00194C97">
        <w:rPr>
          <w:rFonts w:eastAsiaTheme="minorHAnsi"/>
          <w:sz w:val="28"/>
          <w:szCs w:val="28"/>
          <w:lang w:eastAsia="en-US"/>
        </w:rPr>
        <w:lastRenderedPageBreak/>
        <w:t xml:space="preserve">от прокурор, както следва: спрени – 10 досъдебни производства; прекратени – 29 досъдебни производства, 62 внесени в съда с прокурорски актове срещу 64 лица. Едно дело е останало нерешено от прокурора в срока му за произнасяне.  </w:t>
      </w:r>
    </w:p>
    <w:p w:rsidR="00BB338F" w:rsidRPr="00194C97" w:rsidRDefault="00BB338F" w:rsidP="00BB338F">
      <w:pPr>
        <w:autoSpaceDE w:val="0"/>
        <w:autoSpaceDN w:val="0"/>
        <w:adjustRightInd w:val="0"/>
        <w:ind w:firstLine="993"/>
        <w:jc w:val="both"/>
        <w:rPr>
          <w:sz w:val="28"/>
          <w:szCs w:val="28"/>
          <w:lang w:val="en-US"/>
        </w:rPr>
      </w:pPr>
      <w:r w:rsidRPr="00194C97">
        <w:rPr>
          <w:sz w:val="28"/>
          <w:szCs w:val="28"/>
          <w:lang w:val="en-US"/>
        </w:rPr>
        <w:t>Налице е тенденция на увеличаване броя на новообразуваните  дела с предмет наркотични вещества, което се дължи на провежданите и през 202</w:t>
      </w:r>
      <w:r w:rsidRPr="00194C97">
        <w:rPr>
          <w:sz w:val="28"/>
          <w:szCs w:val="28"/>
        </w:rPr>
        <w:t>3</w:t>
      </w:r>
      <w:r w:rsidRPr="00194C97">
        <w:rPr>
          <w:sz w:val="28"/>
          <w:szCs w:val="28"/>
          <w:lang w:val="en-US"/>
        </w:rPr>
        <w:t xml:space="preserve"> г. година СПО съвместно с ОДМВР-Перник за противодействие на този вид престъпления.</w:t>
      </w:r>
    </w:p>
    <w:p w:rsidR="00BB338F" w:rsidRPr="00BB338F" w:rsidRDefault="00BB338F" w:rsidP="00BB338F">
      <w:pPr>
        <w:autoSpaceDE w:val="0"/>
        <w:autoSpaceDN w:val="0"/>
        <w:adjustRightInd w:val="0"/>
        <w:ind w:firstLine="993"/>
        <w:jc w:val="both"/>
        <w:rPr>
          <w:rFonts w:eastAsiaTheme="minorHAnsi"/>
          <w:sz w:val="28"/>
          <w:szCs w:val="28"/>
          <w:highlight w:val="green"/>
          <w:lang w:eastAsia="en-US"/>
        </w:rPr>
      </w:pPr>
    </w:p>
    <w:p w:rsidR="00BB338F" w:rsidRPr="00BB338F" w:rsidRDefault="00BB338F" w:rsidP="00BB338F">
      <w:pPr>
        <w:spacing w:line="100" w:lineRule="atLeast"/>
        <w:ind w:firstLine="993"/>
        <w:jc w:val="both"/>
        <w:rPr>
          <w:highlight w:val="green"/>
        </w:rPr>
      </w:pPr>
    </w:p>
    <w:p w:rsidR="00BB338F" w:rsidRPr="00194C97" w:rsidRDefault="00BB338F" w:rsidP="00BB338F">
      <w:pPr>
        <w:autoSpaceDE w:val="0"/>
        <w:autoSpaceDN w:val="0"/>
        <w:adjustRightInd w:val="0"/>
        <w:ind w:firstLine="993"/>
        <w:jc w:val="both"/>
        <w:rPr>
          <w:rFonts w:eastAsiaTheme="minorHAnsi"/>
          <w:b/>
          <w:bCs/>
          <w:sz w:val="28"/>
          <w:szCs w:val="28"/>
          <w:lang w:val="en-US" w:eastAsia="en-US"/>
        </w:rPr>
      </w:pPr>
      <w:r w:rsidRPr="00194C97">
        <w:rPr>
          <w:rFonts w:eastAsiaTheme="minorHAnsi"/>
          <w:b/>
          <w:bCs/>
          <w:sz w:val="28"/>
          <w:szCs w:val="28"/>
          <w:lang w:eastAsia="en-US"/>
        </w:rPr>
        <w:t>Преписки и досъдебни производства, образувани за насилие в</w:t>
      </w:r>
    </w:p>
    <w:p w:rsidR="00BB338F" w:rsidRPr="00194C97" w:rsidRDefault="00BB338F" w:rsidP="00194C97">
      <w:pPr>
        <w:autoSpaceDE w:val="0"/>
        <w:autoSpaceDN w:val="0"/>
        <w:adjustRightInd w:val="0"/>
        <w:jc w:val="both"/>
        <w:rPr>
          <w:rFonts w:eastAsiaTheme="minorHAnsi"/>
          <w:sz w:val="28"/>
          <w:szCs w:val="28"/>
          <w:lang w:eastAsia="en-US"/>
        </w:rPr>
      </w:pPr>
      <w:r w:rsidRPr="00194C97">
        <w:rPr>
          <w:rFonts w:eastAsiaTheme="minorHAnsi"/>
          <w:b/>
          <w:bCs/>
          <w:sz w:val="28"/>
          <w:szCs w:val="28"/>
          <w:lang w:eastAsia="en-US"/>
        </w:rPr>
        <w:t>места за лишаване от свобода и следствените арести.</w:t>
      </w:r>
      <w:r w:rsidRPr="00194C97">
        <w:rPr>
          <w:rFonts w:eastAsiaTheme="minorHAnsi"/>
          <w:sz w:val="28"/>
          <w:szCs w:val="28"/>
          <w:lang w:eastAsia="en-US"/>
        </w:rPr>
        <w:t xml:space="preserve"> </w:t>
      </w:r>
    </w:p>
    <w:p w:rsidR="00BB338F" w:rsidRPr="00194C97" w:rsidRDefault="00104473" w:rsidP="0010447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E729E">
        <w:rPr>
          <w:rFonts w:eastAsiaTheme="minorHAnsi"/>
          <w:sz w:val="28"/>
          <w:szCs w:val="28"/>
          <w:lang w:eastAsia="en-US"/>
        </w:rPr>
        <w:t>През 2023</w:t>
      </w:r>
      <w:r w:rsidR="00BB338F" w:rsidRPr="00194C97">
        <w:rPr>
          <w:rFonts w:eastAsiaTheme="minorHAnsi"/>
          <w:sz w:val="28"/>
          <w:szCs w:val="28"/>
          <w:lang w:eastAsia="en-US"/>
        </w:rPr>
        <w:t xml:space="preserve"> година няма образувани такива досъдебни производства.</w:t>
      </w:r>
    </w:p>
    <w:p w:rsidR="00BB338F" w:rsidRPr="00194C97" w:rsidRDefault="00104473" w:rsidP="0010447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E729E">
        <w:rPr>
          <w:rFonts w:eastAsiaTheme="minorHAnsi"/>
          <w:sz w:val="28"/>
          <w:szCs w:val="28"/>
          <w:lang w:eastAsia="en-US"/>
        </w:rPr>
        <w:t>През 2022</w:t>
      </w:r>
      <w:r w:rsidR="00BB338F" w:rsidRPr="00194C97">
        <w:rPr>
          <w:rFonts w:eastAsiaTheme="minorHAnsi"/>
          <w:sz w:val="28"/>
          <w:szCs w:val="28"/>
          <w:lang w:eastAsia="en-US"/>
        </w:rPr>
        <w:t xml:space="preserve"> година няма образувани такива досъдебни производства.</w:t>
      </w:r>
    </w:p>
    <w:p w:rsidR="00BB338F" w:rsidRPr="00194C97" w:rsidRDefault="00104473" w:rsidP="0010447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E729E">
        <w:rPr>
          <w:rFonts w:eastAsiaTheme="minorHAnsi"/>
          <w:sz w:val="28"/>
          <w:szCs w:val="28"/>
          <w:lang w:eastAsia="en-US"/>
        </w:rPr>
        <w:t>През 2021</w:t>
      </w:r>
      <w:r w:rsidR="00BB338F" w:rsidRPr="00194C97">
        <w:rPr>
          <w:rFonts w:eastAsiaTheme="minorHAnsi"/>
          <w:sz w:val="28"/>
          <w:szCs w:val="28"/>
          <w:lang w:eastAsia="en-US"/>
        </w:rPr>
        <w:t xml:space="preserve"> година няма образувани такива досъдебни производства.</w:t>
      </w:r>
    </w:p>
    <w:p w:rsidR="00BB338F" w:rsidRPr="00194C97" w:rsidRDefault="00BB338F" w:rsidP="00BB338F">
      <w:pPr>
        <w:autoSpaceDE w:val="0"/>
        <w:autoSpaceDN w:val="0"/>
        <w:adjustRightInd w:val="0"/>
        <w:ind w:firstLine="993"/>
        <w:jc w:val="both"/>
        <w:rPr>
          <w:rFonts w:eastAsiaTheme="minorHAnsi"/>
          <w:b/>
          <w:bCs/>
          <w:sz w:val="28"/>
          <w:szCs w:val="28"/>
          <w:lang w:eastAsia="en-US"/>
        </w:rPr>
      </w:pPr>
    </w:p>
    <w:p w:rsidR="00BB338F" w:rsidRPr="00194C97" w:rsidRDefault="00BB338F" w:rsidP="00BB338F">
      <w:pPr>
        <w:autoSpaceDE w:val="0"/>
        <w:autoSpaceDN w:val="0"/>
        <w:adjustRightInd w:val="0"/>
        <w:ind w:firstLine="993"/>
        <w:jc w:val="both"/>
        <w:rPr>
          <w:rFonts w:eastAsiaTheme="minorHAnsi"/>
          <w:b/>
          <w:bCs/>
          <w:sz w:val="28"/>
          <w:szCs w:val="28"/>
          <w:lang w:eastAsia="en-US"/>
        </w:rPr>
      </w:pP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
          <w:bCs/>
          <w:sz w:val="28"/>
          <w:szCs w:val="28"/>
          <w:lang w:eastAsia="en-US"/>
        </w:rPr>
        <w:t>Престъпления, извършени от служители на МВР.</w:t>
      </w:r>
    </w:p>
    <w:p w:rsidR="00BB338F" w:rsidRPr="00194C97" w:rsidRDefault="00BB338F" w:rsidP="00BB338F">
      <w:pPr>
        <w:autoSpaceDE w:val="0"/>
        <w:autoSpaceDN w:val="0"/>
        <w:adjustRightInd w:val="0"/>
        <w:ind w:firstLine="993"/>
        <w:jc w:val="both"/>
        <w:rPr>
          <w:rFonts w:eastAsiaTheme="minorHAnsi"/>
          <w:b/>
          <w:bCs/>
          <w:sz w:val="28"/>
          <w:szCs w:val="28"/>
          <w:lang w:eastAsia="en-US"/>
        </w:rPr>
      </w:pP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Cs/>
          <w:sz w:val="28"/>
          <w:szCs w:val="28"/>
          <w:lang w:eastAsia="en-US"/>
        </w:rPr>
        <w:t xml:space="preserve">През 2023 г. са били образувани три досъдебни производства срещу служители на МВР и е наблюдавано едно останало от минал период. Към края на отчетния период едно дело е спряно и две са прекратени. </w:t>
      </w:r>
    </w:p>
    <w:p w:rsidR="00BB338F" w:rsidRPr="00194C97" w:rsidRDefault="00BB338F" w:rsidP="00BB338F">
      <w:pPr>
        <w:autoSpaceDE w:val="0"/>
        <w:autoSpaceDN w:val="0"/>
        <w:adjustRightInd w:val="0"/>
        <w:ind w:firstLine="993"/>
        <w:jc w:val="both"/>
        <w:rPr>
          <w:rFonts w:eastAsiaTheme="minorHAnsi"/>
          <w:b/>
          <w:bCs/>
          <w:sz w:val="28"/>
          <w:szCs w:val="28"/>
          <w:lang w:eastAsia="en-US"/>
        </w:rPr>
      </w:pPr>
      <w:r w:rsidRPr="00194C97">
        <w:rPr>
          <w:rFonts w:eastAsiaTheme="minorHAnsi"/>
          <w:bCs/>
          <w:sz w:val="28"/>
          <w:szCs w:val="28"/>
          <w:lang w:eastAsia="en-US"/>
        </w:rPr>
        <w:t xml:space="preserve">През 2022 г. е било образувано едно досъдебно производство срещу служители на МВР и са наблюдавани две останали от минал период. Към края на отчетния период две от делата са били приключени, като същите са прекратени , едно </w:t>
      </w:r>
      <w:bookmarkStart w:id="41" w:name="OLE_LINK27"/>
      <w:r w:rsidRPr="00194C97">
        <w:rPr>
          <w:rFonts w:eastAsiaTheme="minorHAnsi"/>
          <w:bCs/>
          <w:sz w:val="28"/>
          <w:szCs w:val="28"/>
          <w:lang w:eastAsia="en-US"/>
        </w:rPr>
        <w:t>е неприключено</w:t>
      </w:r>
      <w:bookmarkEnd w:id="41"/>
      <w:r w:rsidRPr="00194C97">
        <w:rPr>
          <w:rFonts w:eastAsiaTheme="minorHAnsi"/>
          <w:bCs/>
          <w:sz w:val="28"/>
          <w:szCs w:val="28"/>
          <w:lang w:eastAsia="en-US"/>
        </w:rPr>
        <w:t xml:space="preserve">. </w:t>
      </w:r>
    </w:p>
    <w:p w:rsidR="00BB338F" w:rsidRPr="00194C97" w:rsidRDefault="00BB338F" w:rsidP="00BB338F">
      <w:pPr>
        <w:autoSpaceDE w:val="0"/>
        <w:autoSpaceDN w:val="0"/>
        <w:adjustRightInd w:val="0"/>
        <w:ind w:firstLine="993"/>
        <w:jc w:val="both"/>
        <w:rPr>
          <w:rFonts w:eastAsiaTheme="minorHAnsi"/>
          <w:b/>
          <w:bCs/>
          <w:sz w:val="28"/>
          <w:szCs w:val="28"/>
          <w:lang w:eastAsia="en-US"/>
        </w:rPr>
      </w:pPr>
      <w:bookmarkStart w:id="42" w:name="OLE_LINK26"/>
      <w:r w:rsidRPr="00194C97">
        <w:rPr>
          <w:rFonts w:eastAsiaTheme="minorHAnsi"/>
          <w:bCs/>
          <w:sz w:val="28"/>
          <w:szCs w:val="28"/>
          <w:lang w:eastAsia="en-US"/>
        </w:rPr>
        <w:t xml:space="preserve">През 2021 г. са били образувани две досъдебни производства срещу служители на МВР и е наблюдавано едно останало от минал период. Към края на отчетния период делата са неприключени. </w:t>
      </w:r>
    </w:p>
    <w:bookmarkEnd w:id="42"/>
    <w:p w:rsidR="00BB338F" w:rsidRPr="00194C97" w:rsidRDefault="00BB338F" w:rsidP="00BB338F">
      <w:pPr>
        <w:autoSpaceDE w:val="0"/>
        <w:autoSpaceDN w:val="0"/>
        <w:adjustRightInd w:val="0"/>
        <w:ind w:firstLine="993"/>
        <w:jc w:val="both"/>
        <w:rPr>
          <w:rFonts w:eastAsiaTheme="minorHAnsi"/>
          <w:bCs/>
          <w:sz w:val="28"/>
          <w:szCs w:val="28"/>
          <w:lang w:eastAsia="en-US"/>
        </w:rPr>
      </w:pPr>
    </w:p>
    <w:p w:rsidR="00BB338F" w:rsidRPr="00194C97" w:rsidRDefault="00BB338F" w:rsidP="00BB338F">
      <w:pPr>
        <w:ind w:firstLine="993"/>
        <w:jc w:val="both"/>
        <w:rPr>
          <w:sz w:val="28"/>
          <w:szCs w:val="28"/>
        </w:rPr>
      </w:pPr>
      <w:r w:rsidRPr="00194C97">
        <w:rPr>
          <w:b/>
          <w:sz w:val="28"/>
          <w:szCs w:val="28"/>
        </w:rPr>
        <w:t>Престъпления свързани с незаконен трафик на хора.</w:t>
      </w:r>
    </w:p>
    <w:p w:rsidR="00BB338F" w:rsidRPr="00194C97" w:rsidRDefault="00BB338F" w:rsidP="00BB338F">
      <w:pPr>
        <w:ind w:firstLine="993"/>
        <w:jc w:val="both"/>
        <w:rPr>
          <w:sz w:val="28"/>
          <w:szCs w:val="28"/>
        </w:rPr>
      </w:pPr>
    </w:p>
    <w:p w:rsidR="00BB338F" w:rsidRPr="00194C97" w:rsidRDefault="00BB338F" w:rsidP="00BB338F">
      <w:pPr>
        <w:ind w:firstLine="993"/>
        <w:jc w:val="both"/>
        <w:rPr>
          <w:sz w:val="28"/>
          <w:szCs w:val="28"/>
        </w:rPr>
      </w:pPr>
      <w:r w:rsidRPr="00194C97">
        <w:rPr>
          <w:sz w:val="28"/>
          <w:szCs w:val="28"/>
        </w:rPr>
        <w:t xml:space="preserve"> През 2023г.</w:t>
      </w:r>
      <w:r w:rsidRPr="00194C97">
        <w:rPr>
          <w:rFonts w:eastAsiaTheme="minorHAnsi"/>
          <w:bCs/>
          <w:sz w:val="28"/>
          <w:szCs w:val="28"/>
          <w:lang w:eastAsia="en-US"/>
        </w:rPr>
        <w:t xml:space="preserve"> </w:t>
      </w:r>
      <w:bookmarkStart w:id="43" w:name="OLE_LINK31"/>
      <w:r w:rsidRPr="00194C97">
        <w:rPr>
          <w:rFonts w:eastAsiaTheme="minorHAnsi"/>
          <w:bCs/>
          <w:sz w:val="28"/>
          <w:szCs w:val="28"/>
          <w:lang w:eastAsia="en-US"/>
        </w:rPr>
        <w:t>Районна прокуратура Перник е наблюдавала общо три досъдебни производства от тази категория</w:t>
      </w:r>
      <w:bookmarkEnd w:id="43"/>
      <w:r w:rsidRPr="00194C97">
        <w:rPr>
          <w:rFonts w:eastAsiaTheme="minorHAnsi"/>
          <w:bCs/>
          <w:sz w:val="28"/>
          <w:szCs w:val="28"/>
          <w:lang w:eastAsia="en-US"/>
        </w:rPr>
        <w:t>.Д</w:t>
      </w:r>
      <w:r w:rsidRPr="00194C97">
        <w:rPr>
          <w:sz w:val="28"/>
          <w:szCs w:val="28"/>
        </w:rPr>
        <w:t xml:space="preserve">ве от тях са новообразувани </w:t>
      </w:r>
      <w:bookmarkStart w:id="44" w:name="OLE_LINK28"/>
      <w:r w:rsidRPr="00194C97">
        <w:rPr>
          <w:sz w:val="28"/>
          <w:szCs w:val="28"/>
        </w:rPr>
        <w:t xml:space="preserve">за престъпление по чл.159а ал.1 от НК. </w:t>
      </w:r>
      <w:bookmarkEnd w:id="44"/>
      <w:r w:rsidRPr="00194C97">
        <w:rPr>
          <w:sz w:val="28"/>
          <w:szCs w:val="28"/>
        </w:rPr>
        <w:t xml:space="preserve">Едното досъдебно производство е приключено и прекратено, а едно </w:t>
      </w:r>
      <w:bookmarkStart w:id="45" w:name="OLE_LINK29"/>
      <w:r w:rsidRPr="00194C97">
        <w:rPr>
          <w:rFonts w:eastAsiaTheme="minorHAnsi"/>
          <w:bCs/>
          <w:sz w:val="28"/>
          <w:szCs w:val="28"/>
          <w:lang w:eastAsia="en-US"/>
        </w:rPr>
        <w:t>е неприключено в края на отчетния период</w:t>
      </w:r>
      <w:bookmarkEnd w:id="45"/>
      <w:r w:rsidRPr="00194C97">
        <w:rPr>
          <w:rFonts w:eastAsiaTheme="minorHAnsi"/>
          <w:bCs/>
          <w:sz w:val="28"/>
          <w:szCs w:val="28"/>
          <w:lang w:eastAsia="en-US"/>
        </w:rPr>
        <w:t xml:space="preserve">. Едно </w:t>
      </w:r>
      <w:r w:rsidRPr="00194C97">
        <w:rPr>
          <w:sz w:val="28"/>
          <w:szCs w:val="28"/>
        </w:rPr>
        <w:t xml:space="preserve">досъдебно производство, останало от предходен период е за престъпление по чл.159б ал.1 от НК, </w:t>
      </w:r>
      <w:r w:rsidRPr="00194C97">
        <w:rPr>
          <w:rFonts w:eastAsiaTheme="minorHAnsi"/>
          <w:bCs/>
          <w:sz w:val="28"/>
          <w:szCs w:val="28"/>
          <w:lang w:eastAsia="en-US"/>
        </w:rPr>
        <w:t>е неприключено в края на отчетния период</w:t>
      </w:r>
      <w:r w:rsidRPr="00194C97">
        <w:rPr>
          <w:sz w:val="28"/>
          <w:szCs w:val="28"/>
        </w:rPr>
        <w:t>.</w:t>
      </w:r>
    </w:p>
    <w:p w:rsidR="00BB338F" w:rsidRPr="00194C97" w:rsidRDefault="00BB338F" w:rsidP="00BB338F">
      <w:pPr>
        <w:ind w:firstLine="993"/>
        <w:jc w:val="both"/>
        <w:rPr>
          <w:rFonts w:eastAsiaTheme="minorHAnsi"/>
          <w:bCs/>
          <w:sz w:val="28"/>
          <w:szCs w:val="28"/>
          <w:lang w:eastAsia="en-US"/>
        </w:rPr>
      </w:pPr>
      <w:bookmarkStart w:id="46" w:name="OLE_LINK32"/>
      <w:r w:rsidRPr="00194C97">
        <w:rPr>
          <w:sz w:val="28"/>
          <w:szCs w:val="28"/>
        </w:rPr>
        <w:t xml:space="preserve">През 2022г. </w:t>
      </w:r>
      <w:r w:rsidRPr="00194C97">
        <w:rPr>
          <w:rFonts w:eastAsiaTheme="minorHAnsi"/>
          <w:bCs/>
          <w:sz w:val="28"/>
          <w:szCs w:val="28"/>
          <w:lang w:eastAsia="en-US"/>
        </w:rPr>
        <w:t xml:space="preserve">Районна прокуратура Перник е наблюдавала общо две досъдебни производства от тази категория.Едното е приключено и решено с Постановление за спиране , а другото ДП е неприключено. </w:t>
      </w:r>
      <w:bookmarkEnd w:id="46"/>
      <w:r w:rsidRPr="00194C97">
        <w:rPr>
          <w:rFonts w:eastAsiaTheme="minorHAnsi"/>
          <w:bCs/>
          <w:sz w:val="28"/>
          <w:szCs w:val="28"/>
          <w:lang w:eastAsia="en-US"/>
        </w:rPr>
        <w:t xml:space="preserve">  </w:t>
      </w:r>
    </w:p>
    <w:p w:rsidR="00BB338F" w:rsidRPr="00194C97" w:rsidRDefault="00BB338F" w:rsidP="00BB338F">
      <w:pPr>
        <w:ind w:firstLine="993"/>
        <w:jc w:val="both"/>
        <w:rPr>
          <w:sz w:val="28"/>
          <w:szCs w:val="28"/>
        </w:rPr>
      </w:pPr>
      <w:r w:rsidRPr="00194C97">
        <w:rPr>
          <w:sz w:val="28"/>
          <w:szCs w:val="28"/>
        </w:rPr>
        <w:t xml:space="preserve">През 2021г. </w:t>
      </w:r>
      <w:r w:rsidRPr="00194C97">
        <w:rPr>
          <w:rFonts w:eastAsiaTheme="minorHAnsi"/>
          <w:bCs/>
          <w:sz w:val="28"/>
          <w:szCs w:val="28"/>
          <w:lang w:eastAsia="en-US"/>
        </w:rPr>
        <w:t>Районна прокуратура Перник е наблюдавала едно досъдебно производство, което е  приключено и решено с Постановление за спиране.</w:t>
      </w:r>
    </w:p>
    <w:p w:rsidR="00BB338F" w:rsidRPr="00194C97" w:rsidRDefault="00BB338F" w:rsidP="00BB338F">
      <w:pPr>
        <w:ind w:firstLine="993"/>
        <w:jc w:val="both"/>
        <w:rPr>
          <w:b/>
          <w:sz w:val="28"/>
          <w:szCs w:val="28"/>
        </w:rPr>
      </w:pPr>
    </w:p>
    <w:p w:rsidR="00BB338F" w:rsidRPr="00194C97" w:rsidRDefault="00BB338F" w:rsidP="00BB338F">
      <w:pPr>
        <w:ind w:firstLine="993"/>
        <w:jc w:val="both"/>
        <w:rPr>
          <w:b/>
          <w:sz w:val="28"/>
          <w:szCs w:val="28"/>
        </w:rPr>
      </w:pPr>
      <w:r w:rsidRPr="00194C97">
        <w:rPr>
          <w:b/>
          <w:sz w:val="28"/>
          <w:szCs w:val="28"/>
        </w:rPr>
        <w:t>Дейност на прокуратурата по преписки и дела за престъпления извършени от непълнолетни.</w:t>
      </w:r>
    </w:p>
    <w:p w:rsidR="00BB338F" w:rsidRPr="00194C97" w:rsidRDefault="00BB338F" w:rsidP="00BB338F">
      <w:pPr>
        <w:ind w:firstLine="993"/>
        <w:jc w:val="both"/>
        <w:rPr>
          <w:sz w:val="28"/>
          <w:szCs w:val="28"/>
        </w:rPr>
      </w:pPr>
      <w:r w:rsidRPr="00194C97">
        <w:rPr>
          <w:sz w:val="28"/>
          <w:szCs w:val="28"/>
        </w:rPr>
        <w:t>През 2023г. в прокуратурите о</w:t>
      </w:r>
      <w:r w:rsidR="002D6410" w:rsidRPr="00194C97">
        <w:rPr>
          <w:sz w:val="28"/>
          <w:szCs w:val="28"/>
        </w:rPr>
        <w:t>т региона са наблюдавани общо 17</w:t>
      </w:r>
      <w:r w:rsidRPr="00194C97">
        <w:rPr>
          <w:sz w:val="28"/>
          <w:szCs w:val="28"/>
          <w:lang w:val="ru-RU"/>
        </w:rPr>
        <w:t xml:space="preserve"> </w:t>
      </w:r>
      <w:r w:rsidRPr="00194C97">
        <w:rPr>
          <w:sz w:val="28"/>
          <w:szCs w:val="28"/>
        </w:rPr>
        <w:t>досъдебни производства, водени срещу непълнолетни извършители, при 19 за 2022г. и 24 за 2021г. Броя на тези дела спрямо предходните години е намалял. В сравнение с общо наблюдаваните от прокуратурата досъдебни производства (3236 броя), делата срещу непълнолетни извършители съставляват едва 0,5%. Новообразуваните през отчетния период дела, водени срещу посочената категория лица, са 5 броя при 8 за 2022г. и 8 за 2021г.</w:t>
      </w:r>
    </w:p>
    <w:p w:rsidR="00BB338F" w:rsidRPr="00194C97" w:rsidRDefault="00BB338F" w:rsidP="00BB338F">
      <w:pPr>
        <w:ind w:firstLine="993"/>
        <w:jc w:val="both"/>
        <w:rPr>
          <w:sz w:val="28"/>
          <w:szCs w:val="28"/>
        </w:rPr>
      </w:pPr>
      <w:r w:rsidRPr="00194C97">
        <w:rPr>
          <w:sz w:val="28"/>
          <w:szCs w:val="28"/>
        </w:rPr>
        <w:t>Данните за делата в тригодишния период по основни показатели са, както следва:</w:t>
      </w:r>
    </w:p>
    <w:p w:rsidR="00BB338F" w:rsidRPr="00194C97" w:rsidRDefault="00BB338F" w:rsidP="00BB338F">
      <w:pPr>
        <w:ind w:firstLine="993"/>
        <w:jc w:val="both"/>
        <w:rPr>
          <w:sz w:val="28"/>
          <w:szCs w:val="28"/>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1202"/>
        <w:gridCol w:w="1276"/>
        <w:gridCol w:w="1276"/>
      </w:tblGrid>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tcPr>
          <w:p w:rsidR="00BB338F" w:rsidRPr="00194C97" w:rsidRDefault="00BB338F" w:rsidP="00BB338F">
            <w:pPr>
              <w:widowControl w:val="0"/>
              <w:autoSpaceDE w:val="0"/>
              <w:autoSpaceDN w:val="0"/>
              <w:adjustRightInd w:val="0"/>
              <w:spacing w:line="276" w:lineRule="auto"/>
              <w:ind w:firstLine="993"/>
              <w:jc w:val="both"/>
              <w:rPr>
                <w:sz w:val="28"/>
                <w:szCs w:val="28"/>
                <w:lang w:eastAsia="en-US"/>
              </w:rPr>
            </w:pPr>
          </w:p>
        </w:tc>
        <w:tc>
          <w:tcPr>
            <w:tcW w:w="1202"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2021г</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2022г</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ind w:firstLine="993"/>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2023г</w:t>
            </w:r>
          </w:p>
        </w:tc>
      </w:tr>
      <w:tr w:rsidR="00BB338F" w:rsidRPr="00194C97" w:rsidTr="002D6410">
        <w:trPr>
          <w:trHeight w:val="390"/>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Наблюдавани ДП</w:t>
            </w:r>
          </w:p>
        </w:tc>
        <w:tc>
          <w:tcPr>
            <w:tcW w:w="1202"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24</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19</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ind w:firstLine="993"/>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w:t>
            </w:r>
            <w:r w:rsidR="002D6410" w:rsidRPr="00194C97">
              <w:rPr>
                <w:sz w:val="28"/>
                <w:szCs w:val="28"/>
                <w:lang w:eastAsia="en-US"/>
              </w:rPr>
              <w:t>7</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Новообразувани ДП</w:t>
            </w:r>
          </w:p>
        </w:tc>
        <w:tc>
          <w:tcPr>
            <w:tcW w:w="1202"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5</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Решени ДП</w:t>
            </w:r>
          </w:p>
        </w:tc>
        <w:tc>
          <w:tcPr>
            <w:tcW w:w="1202"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18</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17</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Прокурорски актове, внесени в съда</w:t>
            </w:r>
          </w:p>
        </w:tc>
        <w:tc>
          <w:tcPr>
            <w:tcW w:w="1202"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6</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Предложения до КБППМН за налагане на възп. мерки (чл. 61 НК)</w:t>
            </w:r>
          </w:p>
        </w:tc>
        <w:tc>
          <w:tcPr>
            <w:tcW w:w="1202"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11</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Предадени на съд лица</w:t>
            </w:r>
          </w:p>
        </w:tc>
        <w:tc>
          <w:tcPr>
            <w:tcW w:w="1202"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9</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6</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Осъдени лица с влязъл в сила съдебен акт</w:t>
            </w:r>
          </w:p>
        </w:tc>
        <w:tc>
          <w:tcPr>
            <w:tcW w:w="1202"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2D6410" w:rsidRPr="00194C97" w:rsidRDefault="002D6410" w:rsidP="002D6410">
            <w:pPr>
              <w:widowControl w:val="0"/>
              <w:autoSpaceDE w:val="0"/>
              <w:autoSpaceDN w:val="0"/>
              <w:adjustRightInd w:val="0"/>
              <w:spacing w:line="276" w:lineRule="auto"/>
              <w:ind w:firstLine="993"/>
              <w:jc w:val="center"/>
              <w:rPr>
                <w:sz w:val="28"/>
                <w:szCs w:val="28"/>
                <w:lang w:eastAsia="en-US"/>
              </w:rPr>
            </w:pPr>
          </w:p>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5</w:t>
            </w:r>
          </w:p>
        </w:tc>
      </w:tr>
      <w:tr w:rsidR="00BB338F" w:rsidRPr="00194C97"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 xml:space="preserve">Оправдани лица </w:t>
            </w:r>
          </w:p>
        </w:tc>
        <w:tc>
          <w:tcPr>
            <w:tcW w:w="1202"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0</w:t>
            </w:r>
          </w:p>
        </w:tc>
      </w:tr>
      <w:tr w:rsidR="00BB338F" w:rsidRPr="00BB338F" w:rsidTr="002D6410">
        <w:trPr>
          <w:jc w:val="center"/>
        </w:trPr>
        <w:tc>
          <w:tcPr>
            <w:tcW w:w="4889"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ind w:hanging="38"/>
              <w:jc w:val="both"/>
              <w:rPr>
                <w:lang w:eastAsia="en-US"/>
              </w:rPr>
            </w:pPr>
            <w:r w:rsidRPr="00194C97">
              <w:rPr>
                <w:lang w:eastAsia="en-US"/>
              </w:rPr>
              <w:t>Оправдани лица с влязъл в сила съдебен акт</w:t>
            </w:r>
          </w:p>
        </w:tc>
        <w:tc>
          <w:tcPr>
            <w:tcW w:w="1202"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B338F" w:rsidRPr="00194C97" w:rsidRDefault="00BB338F" w:rsidP="002D6410">
            <w:pPr>
              <w:widowControl w:val="0"/>
              <w:autoSpaceDE w:val="0"/>
              <w:autoSpaceDN w:val="0"/>
              <w:adjustRightInd w:val="0"/>
              <w:spacing w:line="276" w:lineRule="auto"/>
              <w:jc w:val="center"/>
              <w:rPr>
                <w:sz w:val="28"/>
                <w:szCs w:val="28"/>
                <w:lang w:eastAsia="en-US"/>
              </w:rPr>
            </w:pPr>
            <w:r w:rsidRPr="00194C97">
              <w:rPr>
                <w:sz w:val="28"/>
                <w:szCs w:val="28"/>
                <w:lang w:eastAsia="en-US"/>
              </w:rPr>
              <w:t>0</w:t>
            </w:r>
          </w:p>
        </w:tc>
      </w:tr>
    </w:tbl>
    <w:p w:rsidR="00BB338F" w:rsidRPr="00BB338F" w:rsidRDefault="00BB338F" w:rsidP="00BB338F">
      <w:pPr>
        <w:ind w:firstLine="993"/>
        <w:jc w:val="both"/>
        <w:rPr>
          <w:sz w:val="20"/>
          <w:szCs w:val="20"/>
          <w:highlight w:val="green"/>
        </w:rPr>
      </w:pPr>
    </w:p>
    <w:p w:rsidR="00BB338F" w:rsidRPr="00BB338F" w:rsidRDefault="00BB338F" w:rsidP="00BB338F">
      <w:pPr>
        <w:ind w:firstLine="993"/>
        <w:jc w:val="both"/>
        <w:rPr>
          <w:highlight w:val="green"/>
        </w:rPr>
      </w:pPr>
    </w:p>
    <w:p w:rsidR="00BB338F" w:rsidRPr="00194C97" w:rsidRDefault="00BB338F" w:rsidP="00BB338F">
      <w:pPr>
        <w:ind w:firstLine="993"/>
        <w:jc w:val="both"/>
        <w:rPr>
          <w:bCs/>
          <w:sz w:val="28"/>
          <w:szCs w:val="28"/>
        </w:rPr>
      </w:pPr>
      <w:r w:rsidRPr="00194C97">
        <w:rPr>
          <w:bCs/>
          <w:sz w:val="28"/>
          <w:szCs w:val="28"/>
        </w:rPr>
        <w:t>Структурно разпределение на наказателните производства, извършени от непълнолетни лица съобразно систематиката на НК.</w:t>
      </w:r>
    </w:p>
    <w:p w:rsidR="00BB338F" w:rsidRPr="00194C97" w:rsidRDefault="00BB338F" w:rsidP="00BB338F">
      <w:pPr>
        <w:ind w:firstLine="993"/>
        <w:jc w:val="both"/>
        <w:rPr>
          <w:sz w:val="28"/>
          <w:szCs w:val="28"/>
        </w:rPr>
      </w:pPr>
      <w:r w:rsidRPr="00194C97">
        <w:rPr>
          <w:sz w:val="28"/>
          <w:szCs w:val="28"/>
        </w:rPr>
        <w:t xml:space="preserve">През </w:t>
      </w:r>
      <w:bookmarkStart w:id="47" w:name="OLE_LINK38"/>
      <w:r w:rsidRPr="00194C97">
        <w:rPr>
          <w:sz w:val="28"/>
          <w:szCs w:val="28"/>
        </w:rPr>
        <w:t>2023г.,</w:t>
      </w:r>
      <w:bookmarkEnd w:id="47"/>
      <w:r w:rsidRPr="00194C97">
        <w:rPr>
          <w:sz w:val="28"/>
          <w:szCs w:val="28"/>
        </w:rPr>
        <w:t xml:space="preserve"> както и в предходните години най-голям е относителният дял на извършените от непълнолетни лица престъпления по </w:t>
      </w:r>
      <w:r w:rsidRPr="00194C97">
        <w:rPr>
          <w:bCs/>
          <w:i/>
          <w:sz w:val="28"/>
          <w:szCs w:val="28"/>
        </w:rPr>
        <w:t>Глава пета от НК „Престъпления против собствеността”</w:t>
      </w:r>
      <w:r w:rsidRPr="00194C97">
        <w:rPr>
          <w:sz w:val="28"/>
          <w:szCs w:val="28"/>
        </w:rPr>
        <w:t xml:space="preserve">. Наблюдавани са общо 7 </w:t>
      </w:r>
      <w:bookmarkStart w:id="48" w:name="OLE_LINK39"/>
      <w:r w:rsidRPr="00194C97">
        <w:rPr>
          <w:sz w:val="28"/>
          <w:szCs w:val="28"/>
        </w:rPr>
        <w:t xml:space="preserve">досъдебни производства </w:t>
      </w:r>
      <w:bookmarkEnd w:id="48"/>
      <w:r w:rsidRPr="00194C97">
        <w:rPr>
          <w:sz w:val="28"/>
          <w:szCs w:val="28"/>
        </w:rPr>
        <w:t xml:space="preserve">за подобни престъпления, като от тях 2 са били новообразувани. От тези наказателни производства са били решени 8 дела, като в съда са били внесени 3 прокурорски акта срещу 3 лица, а 5 са били прекратени с предложение до КБППМН за налагане на възпитателни мерки. </w:t>
      </w:r>
      <w:bookmarkStart w:id="49" w:name="OLE_LINK36"/>
      <w:r w:rsidRPr="00194C97">
        <w:rPr>
          <w:sz w:val="28"/>
          <w:szCs w:val="28"/>
        </w:rPr>
        <w:t xml:space="preserve"> </w:t>
      </w:r>
      <w:bookmarkStart w:id="50" w:name="OLE_LINK37"/>
      <w:bookmarkEnd w:id="49"/>
      <w:r w:rsidRPr="00194C97">
        <w:rPr>
          <w:sz w:val="28"/>
          <w:szCs w:val="28"/>
        </w:rPr>
        <w:t xml:space="preserve">През периода за такива престъпления с влязъл в сила съдебен акт са осъдени 4 лица. </w:t>
      </w:r>
    </w:p>
    <w:bookmarkEnd w:id="50"/>
    <w:p w:rsidR="00BB338F" w:rsidRPr="00194C97" w:rsidRDefault="00BB338F" w:rsidP="00BB338F">
      <w:pPr>
        <w:ind w:firstLine="993"/>
        <w:jc w:val="both"/>
        <w:rPr>
          <w:sz w:val="28"/>
          <w:szCs w:val="28"/>
          <w:lang w:val="en-US"/>
        </w:rPr>
      </w:pPr>
      <w:r w:rsidRPr="00194C97">
        <w:rPr>
          <w:sz w:val="28"/>
          <w:szCs w:val="28"/>
        </w:rPr>
        <w:t xml:space="preserve">На следващо място, както през 2022г. и 2021г., е делът на извършените от непълнолетни лица престъпления по </w:t>
      </w:r>
      <w:r w:rsidRPr="00194C97">
        <w:rPr>
          <w:bCs/>
          <w:i/>
          <w:sz w:val="28"/>
          <w:szCs w:val="28"/>
        </w:rPr>
        <w:t xml:space="preserve">Глава единадесета </w:t>
      </w:r>
      <w:r w:rsidRPr="00194C97">
        <w:rPr>
          <w:bCs/>
          <w:i/>
          <w:sz w:val="28"/>
          <w:szCs w:val="28"/>
        </w:rPr>
        <w:lastRenderedPageBreak/>
        <w:t>от НК „Общоопасни престъпления”</w:t>
      </w:r>
      <w:r w:rsidRPr="00194C97">
        <w:rPr>
          <w:bCs/>
          <w:sz w:val="28"/>
          <w:szCs w:val="28"/>
        </w:rPr>
        <w:t>. Н</w:t>
      </w:r>
      <w:r w:rsidRPr="00194C97">
        <w:rPr>
          <w:sz w:val="28"/>
          <w:szCs w:val="28"/>
        </w:rPr>
        <w:t xml:space="preserve">аблюдаваните дела през 2023г. е             6 броя , при  7 броя за 2022г. и при 8 дела за 2021 г. От тях новообразувани са 2 досъдебни производства. За престъпления по чл.354а от НК са били водени 3 производства и по едно са  за деяние по 345 от НК, чл.346 от НК и чл.343б от НК.  </w:t>
      </w:r>
      <w:bookmarkStart w:id="51" w:name="OLE_LINK35"/>
      <w:r w:rsidRPr="00194C97">
        <w:rPr>
          <w:sz w:val="28"/>
          <w:szCs w:val="28"/>
        </w:rPr>
        <w:t>От тези наказателни производства са били решени 6 дела, като 1 от тях е внесено в съда, а 5 са били прекратени с предложение до КБППМН за налагане на възпитателни мерки. През периода за такива престъпления с влязъл в сила съдебен акт е осъдено едно лице.</w:t>
      </w:r>
    </w:p>
    <w:p w:rsidR="00BB338F" w:rsidRPr="00194C97" w:rsidRDefault="00BB338F" w:rsidP="00BB338F">
      <w:pPr>
        <w:ind w:firstLine="993"/>
        <w:jc w:val="both"/>
        <w:rPr>
          <w:sz w:val="28"/>
          <w:szCs w:val="28"/>
        </w:rPr>
      </w:pPr>
      <w:r w:rsidRPr="00194C97">
        <w:rPr>
          <w:sz w:val="28"/>
          <w:szCs w:val="28"/>
        </w:rPr>
        <w:t xml:space="preserve">През 2023г.са наблюдавани и три досъдебни производства за престъпления по </w:t>
      </w:r>
      <w:bookmarkStart w:id="52" w:name="OLE_LINK40"/>
      <w:r w:rsidRPr="00194C97">
        <w:rPr>
          <w:sz w:val="28"/>
          <w:szCs w:val="28"/>
        </w:rPr>
        <w:t xml:space="preserve">чл. 143 от НК, </w:t>
      </w:r>
      <w:bookmarkEnd w:id="51"/>
      <w:r w:rsidRPr="00194C97">
        <w:rPr>
          <w:sz w:val="28"/>
          <w:szCs w:val="28"/>
        </w:rPr>
        <w:t xml:space="preserve">чл. 270 от НК, и чл.325 от НК.Две от тях са внесени в съда срещу две лица, а едното е прекратено. </w:t>
      </w:r>
      <w:bookmarkEnd w:id="52"/>
    </w:p>
    <w:p w:rsidR="00BB338F" w:rsidRPr="00194C97" w:rsidRDefault="00BB338F" w:rsidP="00BB338F">
      <w:pPr>
        <w:ind w:firstLine="993"/>
        <w:jc w:val="both"/>
        <w:rPr>
          <w:sz w:val="28"/>
          <w:szCs w:val="28"/>
        </w:rPr>
      </w:pPr>
      <w:r w:rsidRPr="00194C97">
        <w:rPr>
          <w:sz w:val="28"/>
          <w:szCs w:val="28"/>
        </w:rPr>
        <w:t xml:space="preserve">Както през  предходната година, така и през 2023 г. не са изготвяни искания за вземане на  мярка за неотклонение“Задържане под стража“ спрямо непълнолетни лица.   . </w:t>
      </w:r>
    </w:p>
    <w:p w:rsidR="00BB338F" w:rsidRPr="00194C97" w:rsidRDefault="00BB338F" w:rsidP="00BB338F">
      <w:pPr>
        <w:autoSpaceDE w:val="0"/>
        <w:autoSpaceDN w:val="0"/>
        <w:adjustRightInd w:val="0"/>
        <w:ind w:firstLine="993"/>
        <w:jc w:val="both"/>
        <w:rPr>
          <w:rFonts w:eastAsiaTheme="minorHAnsi"/>
          <w:bCs/>
          <w:sz w:val="28"/>
          <w:szCs w:val="28"/>
          <w:lang w:eastAsia="en-US"/>
        </w:rPr>
      </w:pPr>
    </w:p>
    <w:p w:rsidR="00BB338F" w:rsidRPr="00194C97" w:rsidRDefault="00BB338F" w:rsidP="00BB338F">
      <w:pPr>
        <w:ind w:firstLine="993"/>
        <w:jc w:val="both"/>
        <w:rPr>
          <w:b/>
          <w:sz w:val="28"/>
          <w:szCs w:val="28"/>
        </w:rPr>
      </w:pPr>
      <w:r w:rsidRPr="00194C97">
        <w:rPr>
          <w:b/>
          <w:sz w:val="28"/>
          <w:szCs w:val="28"/>
        </w:rPr>
        <w:t>Преписки и ДП, образувани за престъпления извършени в условията на домашно насилие :</w:t>
      </w:r>
    </w:p>
    <w:p w:rsidR="00BB338F" w:rsidRPr="00194C97" w:rsidRDefault="00BB338F" w:rsidP="00BB338F">
      <w:pPr>
        <w:ind w:firstLine="993"/>
        <w:jc w:val="both"/>
        <w:rPr>
          <w:sz w:val="28"/>
          <w:szCs w:val="28"/>
        </w:rPr>
      </w:pPr>
      <w:r w:rsidRPr="00194C97">
        <w:rPr>
          <w:sz w:val="28"/>
          <w:szCs w:val="28"/>
        </w:rPr>
        <w:t>Преписките от тази категория за 2023 г. са общо 58, като от тях  40 са новообразувани. За отчетния период 52 преписки са  решени с краен прокурорски акт. Районната прокуратура-Перник е наблюдавала и 69 досъдебни производства</w:t>
      </w:r>
      <w:r w:rsidRPr="00194C97">
        <w:rPr>
          <w:b/>
          <w:sz w:val="28"/>
          <w:szCs w:val="28"/>
        </w:rPr>
        <w:t xml:space="preserve"> </w:t>
      </w:r>
      <w:r w:rsidRPr="00194C97">
        <w:rPr>
          <w:sz w:val="28"/>
          <w:szCs w:val="28"/>
        </w:rPr>
        <w:t>за  престъпления  извършени в  условията на домашно насилие, от които 50 са новообразувани.</w:t>
      </w:r>
      <w:bookmarkStart w:id="53" w:name="OLE_LINK42"/>
      <w:r w:rsidRPr="00194C97">
        <w:rPr>
          <w:sz w:val="28"/>
          <w:szCs w:val="28"/>
        </w:rPr>
        <w:t>От тях  8 са  решени с краен прокурорски акт</w:t>
      </w:r>
      <w:bookmarkEnd w:id="53"/>
      <w:r w:rsidRPr="00194C97">
        <w:rPr>
          <w:sz w:val="28"/>
          <w:szCs w:val="28"/>
        </w:rPr>
        <w:t>. От наблюдаваните досъдебни производства 32  са водени за деяния по чл.131,ал.1,т.5</w:t>
      </w:r>
      <w:r w:rsidR="00DA4585" w:rsidRPr="00194C97">
        <w:rPr>
          <w:sz w:val="28"/>
          <w:szCs w:val="28"/>
        </w:rPr>
        <w:t>а</w:t>
      </w:r>
      <w:r w:rsidRPr="00194C97">
        <w:rPr>
          <w:sz w:val="28"/>
          <w:szCs w:val="28"/>
        </w:rPr>
        <w:t xml:space="preserve"> от НК,  12 за деяния по чл.144,ал.3 от НК, 24 за деяния по чл.296 от НК и 1 за други от тази категория.</w:t>
      </w:r>
    </w:p>
    <w:p w:rsidR="00BB338F" w:rsidRPr="00194C97" w:rsidRDefault="00BB338F" w:rsidP="00BB338F">
      <w:pPr>
        <w:ind w:firstLine="993"/>
        <w:jc w:val="both"/>
        <w:rPr>
          <w:sz w:val="28"/>
          <w:szCs w:val="28"/>
        </w:rPr>
      </w:pPr>
      <w:bookmarkStart w:id="54" w:name="OLE_LINK41"/>
      <w:r w:rsidRPr="00194C97">
        <w:rPr>
          <w:sz w:val="28"/>
          <w:szCs w:val="28"/>
        </w:rPr>
        <w:t>Преписките от тази категория за 2022 г. са общо 31, като всички са новообразувани.Районната прокуратура-Перник е наблюдавала 49 досъдебни производства</w:t>
      </w:r>
      <w:r w:rsidRPr="00194C97">
        <w:rPr>
          <w:b/>
          <w:sz w:val="28"/>
          <w:szCs w:val="28"/>
        </w:rPr>
        <w:t xml:space="preserve"> </w:t>
      </w:r>
      <w:r w:rsidRPr="00194C97">
        <w:rPr>
          <w:sz w:val="28"/>
          <w:szCs w:val="28"/>
        </w:rPr>
        <w:t>за  престъпления  извършени в  условията на домашно насилие, от които новообразувани- 32.За отчетния период решени с краен прокурорски акт са 33. От наблюдаваните досъдебни производства 14  са водени за деяния по чл.131,ал.1,т.5</w:t>
      </w:r>
      <w:r w:rsidR="00DA4585" w:rsidRPr="00194C97">
        <w:rPr>
          <w:sz w:val="28"/>
          <w:szCs w:val="28"/>
        </w:rPr>
        <w:t>а</w:t>
      </w:r>
      <w:r w:rsidRPr="00194C97">
        <w:rPr>
          <w:sz w:val="28"/>
          <w:szCs w:val="28"/>
        </w:rPr>
        <w:t xml:space="preserve"> от НК, 18 за деяния по чл.144,ал.3 от НК, 14 за деяния по чл.296 от НК и 3 за други от тази категория.</w:t>
      </w:r>
    </w:p>
    <w:bookmarkEnd w:id="54"/>
    <w:p w:rsidR="00BB338F" w:rsidRDefault="00BB338F" w:rsidP="00BB338F">
      <w:pPr>
        <w:ind w:firstLine="993"/>
        <w:jc w:val="both"/>
        <w:rPr>
          <w:sz w:val="28"/>
          <w:szCs w:val="28"/>
        </w:rPr>
      </w:pPr>
      <w:r w:rsidRPr="00194C97">
        <w:rPr>
          <w:sz w:val="28"/>
          <w:szCs w:val="28"/>
        </w:rPr>
        <w:t>През 2021г. новообразувани за тази категория дела са били 18, а през 2020г. - 11 дела.Тенденцията е за повишаване както на образуваните преписки , така и водените досъдебни производство за престъпления  от тази категория в сравнение с предходните години.</w:t>
      </w:r>
      <w:r>
        <w:rPr>
          <w:b/>
          <w:sz w:val="28"/>
          <w:szCs w:val="28"/>
        </w:rPr>
        <w:t xml:space="preserve"> </w:t>
      </w:r>
      <w:r>
        <w:rPr>
          <w:sz w:val="28"/>
          <w:szCs w:val="28"/>
        </w:rPr>
        <w:t xml:space="preserve"> </w:t>
      </w:r>
    </w:p>
    <w:p w:rsidR="00DB57D4" w:rsidRDefault="00DB57D4" w:rsidP="00DB57D4">
      <w:pPr>
        <w:ind w:left="57" w:firstLine="794"/>
        <w:jc w:val="both"/>
        <w:rPr>
          <w:b/>
          <w:bCs/>
          <w:sz w:val="28"/>
          <w:szCs w:val="28"/>
        </w:rPr>
      </w:pPr>
    </w:p>
    <w:p w:rsidR="00DB57D4" w:rsidRDefault="00DB57D4" w:rsidP="00DB57D4">
      <w:pPr>
        <w:ind w:left="57" w:firstLine="794"/>
        <w:jc w:val="both"/>
        <w:rPr>
          <w:b/>
          <w:sz w:val="28"/>
          <w:szCs w:val="28"/>
        </w:rPr>
      </w:pPr>
      <w:r>
        <w:rPr>
          <w:b/>
          <w:bCs/>
          <w:sz w:val="28"/>
          <w:szCs w:val="28"/>
        </w:rPr>
        <w:t>Наказателни производства, образувани за някои категории тежки престъпления и такива от значим обществен интерес.</w:t>
      </w:r>
    </w:p>
    <w:p w:rsidR="00DB57D4" w:rsidRDefault="00DB57D4" w:rsidP="00DB57D4">
      <w:pPr>
        <w:ind w:firstLine="993"/>
        <w:jc w:val="both"/>
        <w:rPr>
          <w:sz w:val="28"/>
          <w:szCs w:val="28"/>
        </w:rPr>
      </w:pPr>
      <w:r>
        <w:rPr>
          <w:sz w:val="28"/>
          <w:szCs w:val="28"/>
        </w:rPr>
        <w:t>През 2023 г. Районна прокуратура – Перник е наблюдавала и приключила следните наказателни производства от някои категории тежки престъпления и такива от особен обществен интерес:</w:t>
      </w:r>
    </w:p>
    <w:p w:rsidR="00DB57D4" w:rsidRDefault="00DB57D4" w:rsidP="00DB57D4">
      <w:pPr>
        <w:pStyle w:val="af2"/>
        <w:numPr>
          <w:ilvl w:val="0"/>
          <w:numId w:val="12"/>
        </w:numPr>
        <w:spacing w:after="200"/>
        <w:ind w:left="714" w:hanging="357"/>
        <w:jc w:val="both"/>
        <w:rPr>
          <w:sz w:val="28"/>
          <w:szCs w:val="28"/>
        </w:rPr>
      </w:pPr>
      <w:r>
        <w:rPr>
          <w:sz w:val="28"/>
          <w:szCs w:val="28"/>
        </w:rPr>
        <w:t xml:space="preserve">Досъдебно производство № 650/2023 г. по описа на Първо РУ – гр. Перник, прокурорска преписка № 4071/2023 г. по описа на Районна </w:t>
      </w:r>
      <w:r>
        <w:rPr>
          <w:sz w:val="28"/>
          <w:szCs w:val="28"/>
        </w:rPr>
        <w:lastRenderedPageBreak/>
        <w:t>прокуратура – гр. Перник е образувано на 25.11.2023 г. по реда на чл. 356, ал. 3 от НПК за това, че на 25.11.2023 г. в гр. Перник в условията на домашно насилие, причинил на малолетния Е. Ж. Д. /чрез удар в областта на главата/ лека телесна повреда – престъпление по чл. 131, ал. 1, т. 4 и т. 5а от НК. По делото е била привлечена в качеството на обвиняем неговата майка Ж. Д. Д., като деянието е преквалифицирано в такова по чл. 131, ал. 1, т. 4 и т. 5а, вр. чл. 129, ал. 2 от НК. Спрямо същата е взета МНО мярка за неотклонение „Задържане под стража“. Делото е приключило с влязъл в сила съдебен акт.</w:t>
      </w:r>
    </w:p>
    <w:p w:rsidR="00DB57D4" w:rsidRDefault="00DB57D4" w:rsidP="00DB57D4">
      <w:pPr>
        <w:pStyle w:val="af2"/>
        <w:numPr>
          <w:ilvl w:val="0"/>
          <w:numId w:val="12"/>
        </w:numPr>
        <w:spacing w:after="200"/>
        <w:ind w:left="714" w:hanging="357"/>
        <w:jc w:val="both"/>
        <w:rPr>
          <w:sz w:val="28"/>
          <w:szCs w:val="28"/>
        </w:rPr>
      </w:pPr>
      <w:r>
        <w:rPr>
          <w:sz w:val="28"/>
          <w:szCs w:val="28"/>
        </w:rPr>
        <w:t xml:space="preserve">Досъдебно производство № 153/2023 г. по описа на Второ РУ – гр. Перник, прокурорска преписка № 1514/2023 г. по описа на Районна прокуратура – гр. Перник е образувано на 04.05.2023 г. по реда на чл. 212, ал. 2 от НПК за това, че на 04.05.2023 г. в гр. Перник, пътен възел кв. „Даскалово“, с посока на движение към гр. Радомир, с цел да набави за себе си имотна облага, противозаконно подпомогнал /превозвал пътници в товарно МПС - товарен автомобил марка „Ситроен“, модел „Джъмпер“, с рег. № ЕН6247КХ/ общо 21 афганистански граждани да преминават в страната в нарушение на закона - чл. 19, ал. 1, т. 1 от Закон за чужденците в Република България - /„Чужденец, който влиза в Република България или преминава транзитно през нейната територия, в зависимост от целта на пътуването, трябва да притежава: редовен паспорт или заместващ го документ за пътуване, както и виза, когато такава е необходима, съгласно Регламент (ЕО) № 539/2001 на Съвета от 15 март 2001 година"/, и параграф 1, т. 3б от ДР на ЗЧРБ - /„Незаконно пребиваващ чужденец“ е всеки чужденец - гражданин на трета държава, който се намира на територията на Република България и не отговаря или е престанал да отговаря на условията за престой или пребиваване/, като деянието е извършено чрез използване на моторно превозно средство – товарен автомобил марка „Ситроен“, модел „Джъмпер“, с рег. № ЕН6247КХ, по отношение на повече от едно лице – престъпление по чл. 281, ал. 2, т. 1 и т. 5, вр. с  ал. 1 от НК и за това, че на 04.05.2023г., в обл. Перник, по автомагистрала „Струма“ км. 14 +500 с посока на движение към гр. Перник, управлявайки товарен автомобил марка „Ситроен“, модел „Джъмпер“, с рег. № ЕН6247КХ, противозаконно е пречил на орган на власт – полицейските служители Д. Е. К. и Н. Й. М. – мл. автоконтрольори в сектор „Пътна полиция“ при ОДМВР – Перник да изпълнят служебните си задължения –съгласно чл. 103 от ЗДвП – „При подаден сигнал за спиране от контролните органи водачът на пътно превозно средство е длъжен да спре плавно в най-дясната част на платното за движение или на посоченото от представителя на службата за контрол място и да изпълнява неговите указания“ и чл. 61, ал. 5 от Инструкция № 8121з-749 от 20 октомври 2014 г. за реда и </w:t>
      </w:r>
      <w:r>
        <w:rPr>
          <w:sz w:val="28"/>
          <w:szCs w:val="28"/>
        </w:rPr>
        <w:lastRenderedPageBreak/>
        <w:t>организацията за осъществяване на дейностите по контрол на пътното движение, издадена от министъра на вътрешните работи – „Когато нарядът се движи с автомобил или мотоциклет, спирането на превозните средства се осъществява със стоп палка или с ръка при изравняването с тях или след изпреварването им, или чрез подаване на специален звуков и/или светлинен сигнал от служебното превозно средство“, като след подаден светлинен и звуков сигнал от страна на полицейските органи да отбие вдясно и спре автомобила, отказал да стори това, като вместо това  увеличил скоростта му и извършил маневри с автомобила, криволичейки  в двете ленти за движение – престъпление по чл. 270, ал. 1 от НК. По делото е бил привлечен в качеството на обвиняем И. И. М. Спрямо същия е взета МНО мярка за неотклонение „Задържане под стража“. Делото е приключило с влязъл в сила съдебен акт.</w:t>
      </w:r>
    </w:p>
    <w:p w:rsidR="00DB57D4" w:rsidRDefault="00DB57D4" w:rsidP="00DB57D4">
      <w:pPr>
        <w:pStyle w:val="af2"/>
        <w:numPr>
          <w:ilvl w:val="0"/>
          <w:numId w:val="12"/>
        </w:numPr>
        <w:spacing w:after="200"/>
        <w:jc w:val="both"/>
        <w:rPr>
          <w:sz w:val="28"/>
          <w:szCs w:val="28"/>
        </w:rPr>
      </w:pPr>
      <w:r>
        <w:rPr>
          <w:sz w:val="28"/>
          <w:szCs w:val="28"/>
        </w:rPr>
        <w:t xml:space="preserve">Бързо производство № 265/2023 г. по описа на Първо РУ – гр. Перник, прокурорска преписка № 1515/2023 г. по описа на Районна прокуратура – гр. Перник е образувано на 04.05.2023 г. по реда на чл. 356, ал. 3 от НПК за това, че на 04.05.2023 г. в с. Мещица, общ. Перник, с цел да набави за себе си имотна облага, противозаконно подпомогнал чужденци да преминават в страната в нарушение на закона - чл. 19, ал. 1, т. 1 от Закон за чужденците в Република България - /„Чужденец, който влиза в Република България или преминава транзитно през нейната територия, в зависимост от целта на пътуването, трябва да притежава: редовен паспорт или заместващ го документ за пътуване, както и виза, когато такава е необходима, съгласно Регламент (ЕО) № 539/2001 на Съвета от 15 март 2001 година"/, и параграф 1, т. 3б от ДР на ЗЧРБ - /„Незаконно пребиваващ чужденец“ е всеки чужденец - гражданин на трета държава, който се намира на територията на Република България и не отговаря или е престанал да отговаря на условията за престой или пребиваване/, като деянието е извършено чрез използване на моторно превозно средство – товарен автомобил марка „Ивеко Дейли“, с рег. № ОВ0802ВХ, по отношение на повече от едно лице, както и по отношение на лице, ненавършило 16-годишна възраст – престъпление по чл. 281, ал. 2, т. 1, т. 4 и т. 5, вр. с  ал. 1 от НК. По делото е бил привлечен в качеството на обвиняем Д. С. П. Спрямо същия е взета МНО мярка за неотклонение „Задържане под стража“. Делото е приключило с влязъл в сила съдебен акт. </w:t>
      </w:r>
    </w:p>
    <w:p w:rsidR="00BB338F" w:rsidRPr="002D6410" w:rsidRDefault="00DB57D4" w:rsidP="00BB338F">
      <w:pPr>
        <w:pStyle w:val="af2"/>
        <w:numPr>
          <w:ilvl w:val="0"/>
          <w:numId w:val="12"/>
        </w:numPr>
        <w:spacing w:after="200"/>
        <w:jc w:val="both"/>
        <w:rPr>
          <w:sz w:val="28"/>
          <w:szCs w:val="28"/>
        </w:rPr>
      </w:pPr>
      <w:r>
        <w:rPr>
          <w:sz w:val="28"/>
          <w:szCs w:val="28"/>
        </w:rPr>
        <w:t xml:space="preserve">Досъдебно производство № 12/2023 г. по описа на РУ – гр. Трън, прокурорска преписка № 683/2023 г. по описа на Районна прокуратура – гр. Перник е образувано на 01.03.2023 г. по реда на чл. 212, ал. 1 от НПК за това, че на 12.02.2023 г. в с. Туроковци, общ. Трън, чрез нанасяне на удар с ръка в областта на главата, в условията на домашно насилие е причинена на И. И. Т. средна телесна повреда изразяваща се в трайно отслабване на слуха – престъпление по чл. </w:t>
      </w:r>
      <w:r>
        <w:rPr>
          <w:sz w:val="28"/>
          <w:szCs w:val="28"/>
        </w:rPr>
        <w:lastRenderedPageBreak/>
        <w:t>131, ал. 1, т. 5а, вр. чл. 129, ал. 2 от НК. По делото е бил привлечен в качеството на обвиняем В. С. Т. Делото е приключило с влязъл в сила съдебен акт.</w:t>
      </w:r>
    </w:p>
    <w:p w:rsidR="0092649E" w:rsidRPr="00185509" w:rsidRDefault="0092649E" w:rsidP="0092649E">
      <w:pPr>
        <w:autoSpaceDE w:val="0"/>
        <w:autoSpaceDN w:val="0"/>
        <w:adjustRightInd w:val="0"/>
        <w:jc w:val="both"/>
        <w:rPr>
          <w:b/>
          <w:sz w:val="28"/>
          <w:szCs w:val="20"/>
        </w:rPr>
      </w:pPr>
    </w:p>
    <w:p w:rsidR="00CF6E67" w:rsidRPr="00185509" w:rsidRDefault="00CF6E67" w:rsidP="00CF6E67">
      <w:pPr>
        <w:jc w:val="center"/>
        <w:rPr>
          <w:b/>
          <w:sz w:val="28"/>
          <w:szCs w:val="28"/>
        </w:rPr>
      </w:pPr>
      <w:r w:rsidRPr="00185509">
        <w:rPr>
          <w:b/>
          <w:sz w:val="28"/>
          <w:szCs w:val="28"/>
          <w:lang w:val="en-US"/>
        </w:rPr>
        <w:t>I</w:t>
      </w:r>
      <w:r w:rsidRPr="00185509">
        <w:rPr>
          <w:b/>
          <w:sz w:val="28"/>
          <w:szCs w:val="28"/>
        </w:rPr>
        <w:t>V</w:t>
      </w:r>
      <w:r w:rsidRPr="00185509">
        <w:rPr>
          <w:b/>
          <w:sz w:val="28"/>
          <w:szCs w:val="28"/>
          <w:lang w:val="en-US"/>
        </w:rPr>
        <w:t>.</w:t>
      </w:r>
      <w:r w:rsidRPr="00185509">
        <w:rPr>
          <w:b/>
          <w:sz w:val="28"/>
          <w:szCs w:val="28"/>
        </w:rPr>
        <w:t>МЕЖДУНАРОДНО</w:t>
      </w:r>
      <w:r w:rsidR="009871BF">
        <w:rPr>
          <w:b/>
          <w:sz w:val="28"/>
          <w:szCs w:val="28"/>
        </w:rPr>
        <w:t xml:space="preserve"> -</w:t>
      </w:r>
      <w:r w:rsidRPr="00185509">
        <w:rPr>
          <w:b/>
          <w:sz w:val="28"/>
          <w:szCs w:val="28"/>
        </w:rPr>
        <w:t xml:space="preserve"> ПРАВНО СЪТРУДНИЧЕСТВО</w:t>
      </w:r>
    </w:p>
    <w:p w:rsidR="009871BF" w:rsidRDefault="009871BF" w:rsidP="009871BF">
      <w:pPr>
        <w:jc w:val="center"/>
        <w:rPr>
          <w:b/>
          <w:sz w:val="28"/>
          <w:szCs w:val="28"/>
          <w:highlight w:val="green"/>
        </w:rPr>
      </w:pPr>
    </w:p>
    <w:p w:rsidR="009871BF" w:rsidRPr="00194C97" w:rsidRDefault="009871BF" w:rsidP="009871BF">
      <w:pPr>
        <w:jc w:val="both"/>
        <w:rPr>
          <w:sz w:val="28"/>
          <w:szCs w:val="28"/>
        </w:rPr>
      </w:pPr>
      <w:r w:rsidRPr="00194C97">
        <w:rPr>
          <w:b/>
          <w:sz w:val="28"/>
          <w:szCs w:val="28"/>
        </w:rPr>
        <w:tab/>
      </w:r>
      <w:r w:rsidRPr="00194C97">
        <w:rPr>
          <w:sz w:val="28"/>
          <w:szCs w:val="28"/>
        </w:rPr>
        <w:t>За периода от 01.01.2023 г. до 31.12.2023 г. Районна прокуратура – Перник е извършила следната дейност с международноправен елемент, както следва:</w:t>
      </w:r>
    </w:p>
    <w:p w:rsidR="009871BF" w:rsidRPr="00194C97" w:rsidRDefault="009871BF" w:rsidP="009871BF">
      <w:pPr>
        <w:jc w:val="both"/>
        <w:rPr>
          <w:sz w:val="28"/>
          <w:szCs w:val="28"/>
        </w:rPr>
      </w:pPr>
    </w:p>
    <w:p w:rsidR="009871BF" w:rsidRPr="00194C97" w:rsidRDefault="009871BF" w:rsidP="009871BF">
      <w:pPr>
        <w:numPr>
          <w:ilvl w:val="0"/>
          <w:numId w:val="10"/>
        </w:numPr>
        <w:jc w:val="both"/>
        <w:rPr>
          <w:b/>
          <w:sz w:val="28"/>
          <w:szCs w:val="28"/>
        </w:rPr>
      </w:pPr>
      <w:r w:rsidRPr="00194C97">
        <w:rPr>
          <w:b/>
          <w:sz w:val="28"/>
          <w:szCs w:val="28"/>
          <w:u w:val="single"/>
        </w:rPr>
        <w:t>ЕВРОПЕЙСКА ЗАПОВЕД ЗА РАЗСЛЕДВАНЕ (ЕЗР)</w:t>
      </w:r>
    </w:p>
    <w:p w:rsidR="009871BF" w:rsidRPr="00194C97" w:rsidRDefault="009871BF" w:rsidP="009871BF">
      <w:pPr>
        <w:ind w:left="360"/>
        <w:jc w:val="both"/>
        <w:rPr>
          <w:b/>
          <w:sz w:val="28"/>
          <w:szCs w:val="28"/>
        </w:rPr>
      </w:pPr>
    </w:p>
    <w:p w:rsidR="009871BF" w:rsidRPr="00194C97" w:rsidRDefault="009871BF" w:rsidP="009871BF">
      <w:pPr>
        <w:ind w:firstLine="360"/>
        <w:jc w:val="both"/>
        <w:rPr>
          <w:sz w:val="28"/>
          <w:szCs w:val="28"/>
        </w:rPr>
      </w:pPr>
      <w:r w:rsidRPr="00194C97">
        <w:rPr>
          <w:sz w:val="28"/>
          <w:szCs w:val="28"/>
        </w:rPr>
        <w:t>През 2023 г. Районна прокуратура – Перник е издала и изпратила 5 (пет) броя ЕЗР.</w:t>
      </w:r>
    </w:p>
    <w:p w:rsidR="009871BF" w:rsidRPr="00194C97" w:rsidRDefault="009871BF" w:rsidP="009871BF">
      <w:pPr>
        <w:ind w:firstLine="360"/>
        <w:jc w:val="both"/>
        <w:rPr>
          <w:sz w:val="28"/>
          <w:szCs w:val="28"/>
        </w:rPr>
      </w:pPr>
    </w:p>
    <w:p w:rsidR="009871BF" w:rsidRPr="00194C97" w:rsidRDefault="009871BF" w:rsidP="009871BF">
      <w:pPr>
        <w:numPr>
          <w:ilvl w:val="0"/>
          <w:numId w:val="10"/>
        </w:numPr>
        <w:jc w:val="both"/>
        <w:rPr>
          <w:sz w:val="28"/>
          <w:szCs w:val="28"/>
        </w:rPr>
      </w:pPr>
      <w:r w:rsidRPr="00194C97">
        <w:rPr>
          <w:b/>
          <w:sz w:val="28"/>
          <w:szCs w:val="28"/>
          <w:u w:val="single"/>
        </w:rPr>
        <w:t>ЕВРОПЕЙСКА ЗАПОВЕД ЗА АРЕСТ (ЕЗА)</w:t>
      </w:r>
    </w:p>
    <w:p w:rsidR="009871BF" w:rsidRPr="00194C97" w:rsidRDefault="009871BF" w:rsidP="009871BF">
      <w:pPr>
        <w:ind w:left="360"/>
        <w:jc w:val="both"/>
        <w:rPr>
          <w:b/>
          <w:sz w:val="28"/>
          <w:szCs w:val="28"/>
          <w:u w:val="single"/>
        </w:rPr>
      </w:pPr>
    </w:p>
    <w:p w:rsidR="009871BF" w:rsidRPr="00194C97" w:rsidRDefault="009871BF" w:rsidP="009871BF">
      <w:pPr>
        <w:ind w:firstLine="360"/>
        <w:jc w:val="both"/>
        <w:rPr>
          <w:sz w:val="28"/>
          <w:szCs w:val="28"/>
        </w:rPr>
      </w:pPr>
      <w:r w:rsidRPr="00194C97">
        <w:rPr>
          <w:sz w:val="28"/>
          <w:szCs w:val="28"/>
        </w:rPr>
        <w:t>През горепосочения едногодишен период е издадена и изпратена за изпълнение един брой ЕЗА.</w:t>
      </w:r>
    </w:p>
    <w:p w:rsidR="009871BF" w:rsidRPr="00194C97" w:rsidRDefault="009871BF" w:rsidP="009871BF">
      <w:pPr>
        <w:ind w:firstLine="360"/>
        <w:jc w:val="both"/>
        <w:rPr>
          <w:sz w:val="28"/>
          <w:szCs w:val="28"/>
        </w:rPr>
      </w:pPr>
    </w:p>
    <w:p w:rsidR="009871BF" w:rsidRPr="00194C97" w:rsidRDefault="009871BF" w:rsidP="009871BF">
      <w:pPr>
        <w:numPr>
          <w:ilvl w:val="0"/>
          <w:numId w:val="10"/>
        </w:numPr>
        <w:jc w:val="both"/>
        <w:rPr>
          <w:b/>
          <w:sz w:val="28"/>
          <w:szCs w:val="28"/>
        </w:rPr>
      </w:pPr>
      <w:r w:rsidRPr="00194C97">
        <w:rPr>
          <w:b/>
          <w:sz w:val="28"/>
          <w:szCs w:val="28"/>
          <w:u w:val="single"/>
        </w:rPr>
        <w:t>МОЛБИ ЗА МЕЖДУНАРОДНА ПРАВНА ПОМОЩ</w:t>
      </w:r>
    </w:p>
    <w:p w:rsidR="009871BF" w:rsidRPr="00194C97" w:rsidRDefault="009871BF" w:rsidP="009871BF">
      <w:pPr>
        <w:jc w:val="both"/>
        <w:rPr>
          <w:b/>
          <w:sz w:val="28"/>
          <w:szCs w:val="28"/>
          <w:u w:val="single"/>
        </w:rPr>
      </w:pPr>
    </w:p>
    <w:p w:rsidR="009871BF" w:rsidRPr="00194C97" w:rsidRDefault="009871BF" w:rsidP="009871BF">
      <w:pPr>
        <w:ind w:firstLine="360"/>
        <w:jc w:val="both"/>
        <w:rPr>
          <w:sz w:val="28"/>
          <w:szCs w:val="28"/>
        </w:rPr>
      </w:pPr>
      <w:r w:rsidRPr="00194C97">
        <w:rPr>
          <w:sz w:val="28"/>
          <w:szCs w:val="28"/>
        </w:rPr>
        <w:t>През 2023 г. Районна прокуратура – Перник е получила за изпълнение 1 (един) брой молба за международна</w:t>
      </w:r>
      <w:r w:rsidR="00DB57D4" w:rsidRPr="00194C97">
        <w:rPr>
          <w:sz w:val="28"/>
          <w:szCs w:val="28"/>
        </w:rPr>
        <w:t xml:space="preserve"> правна помощ, която е изпълнена</w:t>
      </w:r>
      <w:r w:rsidRPr="00194C97">
        <w:rPr>
          <w:sz w:val="28"/>
          <w:szCs w:val="28"/>
        </w:rPr>
        <w:t>.</w:t>
      </w:r>
    </w:p>
    <w:p w:rsidR="009871BF" w:rsidRPr="00194C97" w:rsidRDefault="009871BF" w:rsidP="009871BF">
      <w:pPr>
        <w:ind w:firstLine="360"/>
        <w:jc w:val="both"/>
        <w:rPr>
          <w:sz w:val="28"/>
          <w:szCs w:val="28"/>
        </w:rPr>
      </w:pPr>
    </w:p>
    <w:p w:rsidR="009871BF" w:rsidRPr="00194C97" w:rsidRDefault="009871BF" w:rsidP="009871BF">
      <w:pPr>
        <w:numPr>
          <w:ilvl w:val="0"/>
          <w:numId w:val="10"/>
        </w:numPr>
        <w:jc w:val="both"/>
        <w:rPr>
          <w:b/>
          <w:sz w:val="28"/>
          <w:szCs w:val="28"/>
        </w:rPr>
      </w:pPr>
      <w:r w:rsidRPr="00194C97">
        <w:rPr>
          <w:b/>
          <w:sz w:val="28"/>
          <w:szCs w:val="28"/>
          <w:u w:val="single"/>
        </w:rPr>
        <w:t>ТРАНСФЕР НА НАКАЗАТЕЛНИ ПРОИЗВОДСТВА</w:t>
      </w:r>
    </w:p>
    <w:p w:rsidR="009871BF" w:rsidRPr="00194C97" w:rsidRDefault="009871BF" w:rsidP="009871BF">
      <w:pPr>
        <w:ind w:left="360"/>
        <w:jc w:val="both"/>
        <w:rPr>
          <w:b/>
          <w:sz w:val="28"/>
          <w:szCs w:val="28"/>
          <w:u w:val="single"/>
        </w:rPr>
      </w:pPr>
    </w:p>
    <w:p w:rsidR="009871BF" w:rsidRPr="00194C97" w:rsidRDefault="009871BF" w:rsidP="009871BF">
      <w:pPr>
        <w:ind w:firstLine="360"/>
        <w:jc w:val="both"/>
        <w:rPr>
          <w:sz w:val="28"/>
          <w:szCs w:val="28"/>
        </w:rPr>
      </w:pPr>
      <w:r w:rsidRPr="00194C97">
        <w:rPr>
          <w:sz w:val="28"/>
          <w:szCs w:val="28"/>
        </w:rPr>
        <w:t>През отчетния период са постъпили за произнасяне два броя трансфера на наказателни производства, които са били отказани.</w:t>
      </w:r>
    </w:p>
    <w:p w:rsidR="009871BF" w:rsidRPr="00194C97" w:rsidRDefault="009871BF" w:rsidP="009871BF">
      <w:pPr>
        <w:ind w:firstLine="360"/>
        <w:jc w:val="both"/>
        <w:rPr>
          <w:sz w:val="28"/>
          <w:szCs w:val="28"/>
        </w:rPr>
      </w:pPr>
      <w:r w:rsidRPr="00194C97">
        <w:rPr>
          <w:sz w:val="28"/>
          <w:szCs w:val="28"/>
        </w:rPr>
        <w:t>За отчетната година прокурорите от Районна прокуратура – Перник са взели участие в две съдебни заседания, свързани с международното сътрудничество по наказателни дела.</w:t>
      </w:r>
    </w:p>
    <w:p w:rsidR="009871BF" w:rsidRPr="00194C97" w:rsidRDefault="009871BF" w:rsidP="009871BF">
      <w:pPr>
        <w:ind w:firstLine="360"/>
        <w:jc w:val="both"/>
        <w:rPr>
          <w:sz w:val="28"/>
          <w:szCs w:val="28"/>
        </w:rPr>
      </w:pPr>
      <w:r w:rsidRPr="00194C97">
        <w:rPr>
          <w:sz w:val="28"/>
          <w:szCs w:val="28"/>
        </w:rPr>
        <w:t>През 2023 г. данните за натовареността на прокурорите не са съществено различни от предходните периоди, като се запазва тенденцията прокурорите активно да се възползват от механизма на ЕЗР, когато са налице предпоставките за това.</w:t>
      </w:r>
    </w:p>
    <w:p w:rsidR="009871BF" w:rsidRPr="00194C97" w:rsidRDefault="009871BF" w:rsidP="009871BF">
      <w:pPr>
        <w:ind w:firstLine="360"/>
        <w:jc w:val="both"/>
        <w:rPr>
          <w:sz w:val="28"/>
          <w:szCs w:val="28"/>
        </w:rPr>
      </w:pPr>
      <w:r w:rsidRPr="00194C97">
        <w:rPr>
          <w:sz w:val="28"/>
          <w:szCs w:val="28"/>
        </w:rPr>
        <w:t xml:space="preserve">Данните от 2022 г. показват, че през посочената година прокурорите са прилагали в пълна степен инструментариума на предоставените от специалния закон (ЗЕЗР) механизми за събиране на доказателства в други държави членки от Европейския съюз, като по този начин в пълна степен са следили за извършването на разследванията в разумни срокове и срочното приключване на делата. </w:t>
      </w:r>
    </w:p>
    <w:p w:rsidR="009871BF" w:rsidRPr="00194C97" w:rsidRDefault="009871BF" w:rsidP="009871BF">
      <w:pPr>
        <w:ind w:firstLine="360"/>
        <w:jc w:val="both"/>
        <w:rPr>
          <w:sz w:val="28"/>
          <w:szCs w:val="28"/>
        </w:rPr>
      </w:pPr>
      <w:r w:rsidRPr="00194C97">
        <w:rPr>
          <w:sz w:val="28"/>
          <w:szCs w:val="28"/>
        </w:rPr>
        <w:t xml:space="preserve">Видно от данните за 2021 г. показват сходни данни по отношение на Европейската заповед за разследване, както и международната правна </w:t>
      </w:r>
      <w:r w:rsidRPr="00194C97">
        <w:rPr>
          <w:sz w:val="28"/>
          <w:szCs w:val="28"/>
        </w:rPr>
        <w:lastRenderedPageBreak/>
        <w:t>помощ, като известно намаляване се отчита на броя на участията на прокурорите в съдебни заседания.</w:t>
      </w:r>
    </w:p>
    <w:p w:rsidR="009871BF" w:rsidRPr="00194C97" w:rsidRDefault="009871BF" w:rsidP="009871BF">
      <w:pPr>
        <w:ind w:firstLine="360"/>
        <w:jc w:val="both"/>
        <w:rPr>
          <w:sz w:val="28"/>
          <w:szCs w:val="28"/>
        </w:rPr>
      </w:pPr>
      <w:r w:rsidRPr="00194C97">
        <w:rPr>
          <w:sz w:val="28"/>
          <w:szCs w:val="28"/>
        </w:rPr>
        <w:t>Обобщеният анализ на данните, посочени по-горе, показва, че прилагането на инструментариума през отчетните години по-скоро се запазва, като следва да бъде отчетен лек спад.</w:t>
      </w:r>
    </w:p>
    <w:p w:rsidR="00404C0E" w:rsidRDefault="00404C0E" w:rsidP="00404C0E">
      <w:pPr>
        <w:jc w:val="both"/>
        <w:rPr>
          <w:b/>
          <w:sz w:val="28"/>
          <w:szCs w:val="28"/>
        </w:rPr>
      </w:pPr>
      <w:bookmarkStart w:id="55" w:name="OLE_LINK1"/>
    </w:p>
    <w:p w:rsidR="00404C0E" w:rsidRDefault="00404C0E" w:rsidP="00404C0E">
      <w:pPr>
        <w:jc w:val="both"/>
        <w:rPr>
          <w:b/>
          <w:sz w:val="28"/>
          <w:szCs w:val="28"/>
        </w:rPr>
      </w:pPr>
    </w:p>
    <w:p w:rsidR="00AD600B" w:rsidRPr="00194C97" w:rsidRDefault="00AD600B" w:rsidP="00404C0E">
      <w:pPr>
        <w:ind w:firstLine="709"/>
        <w:jc w:val="both"/>
        <w:rPr>
          <w:b/>
          <w:sz w:val="28"/>
          <w:szCs w:val="20"/>
        </w:rPr>
      </w:pPr>
      <w:r w:rsidRPr="00194C97">
        <w:rPr>
          <w:b/>
          <w:sz w:val="28"/>
          <w:szCs w:val="20"/>
        </w:rPr>
        <w:t>V.</w:t>
      </w:r>
      <w:r w:rsidR="00404C0E">
        <w:rPr>
          <w:b/>
          <w:sz w:val="28"/>
          <w:szCs w:val="20"/>
        </w:rPr>
        <w:t xml:space="preserve"> </w:t>
      </w:r>
      <w:r w:rsidRPr="00194C97">
        <w:rPr>
          <w:b/>
          <w:sz w:val="28"/>
          <w:szCs w:val="20"/>
        </w:rPr>
        <w:t>АДМИНИСТРАТИВНА И КОНТРОЛНО-РЕВИЗИОННА ДЕЙНОСТ</w:t>
      </w:r>
    </w:p>
    <w:p w:rsidR="00AD600B" w:rsidRPr="00194C97" w:rsidRDefault="00AD600B" w:rsidP="00AD600B">
      <w:pPr>
        <w:ind w:firstLine="851"/>
        <w:rPr>
          <w:b/>
          <w:sz w:val="28"/>
          <w:szCs w:val="20"/>
        </w:rPr>
      </w:pPr>
    </w:p>
    <w:p w:rsidR="00AD600B" w:rsidRPr="00194C97" w:rsidRDefault="00AD600B" w:rsidP="00AD600B">
      <w:pPr>
        <w:ind w:firstLine="709"/>
        <w:rPr>
          <w:b/>
          <w:bCs/>
          <w:sz w:val="28"/>
          <w:szCs w:val="28"/>
        </w:rPr>
      </w:pPr>
      <w:r w:rsidRPr="00194C97">
        <w:rPr>
          <w:b/>
          <w:bCs/>
          <w:sz w:val="28"/>
          <w:szCs w:val="28"/>
          <w:lang w:val="en-US"/>
        </w:rPr>
        <w:t>Кадрово обезпечаване на прокуратур</w:t>
      </w:r>
      <w:r w:rsidRPr="00194C97">
        <w:rPr>
          <w:b/>
          <w:bCs/>
          <w:sz w:val="28"/>
          <w:szCs w:val="28"/>
        </w:rPr>
        <w:t>ата</w:t>
      </w:r>
    </w:p>
    <w:p w:rsidR="00AD600B" w:rsidRPr="00194C97" w:rsidRDefault="00AD600B" w:rsidP="00AD600B">
      <w:pPr>
        <w:ind w:firstLine="709"/>
        <w:jc w:val="both"/>
      </w:pPr>
      <w:r w:rsidRPr="00194C97">
        <w:rPr>
          <w:sz w:val="28"/>
          <w:szCs w:val="28"/>
          <w:lang w:val="en-US"/>
        </w:rPr>
        <w:t>Утвърденият към 01.01.20</w:t>
      </w:r>
      <w:r w:rsidRPr="00194C97">
        <w:rPr>
          <w:sz w:val="28"/>
          <w:szCs w:val="28"/>
        </w:rPr>
        <w:t>23</w:t>
      </w:r>
      <w:r w:rsidRPr="00194C97">
        <w:rPr>
          <w:sz w:val="28"/>
          <w:szCs w:val="28"/>
          <w:lang w:val="en-US"/>
        </w:rPr>
        <w:t xml:space="preserve"> г. щат на Районна прокуратура Перник е</w:t>
      </w:r>
      <w:r w:rsidRPr="00194C97">
        <w:rPr>
          <w:sz w:val="28"/>
          <w:szCs w:val="28"/>
        </w:rPr>
        <w:t xml:space="preserve"> бил 54</w:t>
      </w:r>
      <w:r w:rsidRPr="00194C97">
        <w:rPr>
          <w:spacing w:val="-4"/>
          <w:sz w:val="28"/>
          <w:szCs w:val="28"/>
          <w:lang w:val="en-US"/>
        </w:rPr>
        <w:t xml:space="preserve"> щатни бройки, от които - </w:t>
      </w:r>
      <w:r w:rsidRPr="00194C97">
        <w:rPr>
          <w:spacing w:val="-4"/>
          <w:sz w:val="28"/>
          <w:szCs w:val="28"/>
        </w:rPr>
        <w:t>21</w:t>
      </w:r>
      <w:r w:rsidRPr="00194C97">
        <w:rPr>
          <w:spacing w:val="-4"/>
          <w:sz w:val="28"/>
          <w:szCs w:val="28"/>
          <w:lang w:val="en-US"/>
        </w:rPr>
        <w:t xml:space="preserve"> щатни бройки за прокурори  и </w:t>
      </w:r>
      <w:r w:rsidRPr="00194C97">
        <w:rPr>
          <w:spacing w:val="-4"/>
          <w:sz w:val="28"/>
          <w:szCs w:val="28"/>
        </w:rPr>
        <w:t>33</w:t>
      </w:r>
      <w:r w:rsidRPr="00194C97">
        <w:rPr>
          <w:spacing w:val="-4"/>
          <w:sz w:val="28"/>
          <w:szCs w:val="28"/>
          <w:lang w:val="en-US"/>
        </w:rPr>
        <w:t xml:space="preserve"> щатни бройки за </w:t>
      </w:r>
      <w:r w:rsidRPr="00194C97">
        <w:rPr>
          <w:spacing w:val="-6"/>
          <w:sz w:val="28"/>
          <w:szCs w:val="28"/>
          <w:lang w:val="en-US"/>
        </w:rPr>
        <w:t>съдебни служители</w:t>
      </w:r>
      <w:r w:rsidRPr="00194C97">
        <w:rPr>
          <w:spacing w:val="-6"/>
          <w:sz w:val="28"/>
          <w:szCs w:val="28"/>
        </w:rPr>
        <w:t>.</w:t>
      </w:r>
      <w:r w:rsidRPr="00194C97">
        <w:rPr>
          <w:sz w:val="28"/>
          <w:szCs w:val="28"/>
        </w:rPr>
        <w:t xml:space="preserve"> </w:t>
      </w:r>
    </w:p>
    <w:p w:rsidR="00AD600B" w:rsidRPr="00194C97" w:rsidRDefault="00AD600B" w:rsidP="00AD600B">
      <w:pPr>
        <w:shd w:val="clear" w:color="auto" w:fill="FFFFFF"/>
        <w:suppressAutoHyphens/>
        <w:autoSpaceDN w:val="0"/>
        <w:ind w:left="14" w:right="29" w:firstLine="837"/>
        <w:jc w:val="both"/>
        <w:textAlignment w:val="baseline"/>
      </w:pPr>
      <w:r w:rsidRPr="00194C97">
        <w:rPr>
          <w:spacing w:val="-6"/>
          <w:sz w:val="28"/>
          <w:szCs w:val="28"/>
          <w:lang w:val="en-US"/>
        </w:rPr>
        <w:t xml:space="preserve">Разпределението на щата на </w:t>
      </w:r>
      <w:r w:rsidRPr="00194C97">
        <w:rPr>
          <w:spacing w:val="-6"/>
          <w:sz w:val="28"/>
          <w:szCs w:val="28"/>
        </w:rPr>
        <w:t>магистратите</w:t>
      </w:r>
      <w:r w:rsidRPr="00194C97">
        <w:rPr>
          <w:spacing w:val="-6"/>
          <w:sz w:val="28"/>
          <w:szCs w:val="28"/>
          <w:lang w:val="en-US"/>
        </w:rPr>
        <w:t xml:space="preserve"> </w:t>
      </w:r>
      <w:r w:rsidRPr="00194C97">
        <w:rPr>
          <w:spacing w:val="-6"/>
          <w:sz w:val="28"/>
          <w:szCs w:val="28"/>
        </w:rPr>
        <w:t xml:space="preserve">към края на 2023 г. </w:t>
      </w:r>
      <w:r w:rsidRPr="00194C97">
        <w:rPr>
          <w:spacing w:val="-6"/>
          <w:sz w:val="28"/>
          <w:szCs w:val="28"/>
          <w:lang w:val="en-US"/>
        </w:rPr>
        <w:t>е както следва:</w:t>
      </w:r>
    </w:p>
    <w:p w:rsidR="00AD600B" w:rsidRPr="00194C97" w:rsidRDefault="00AD600B" w:rsidP="00AD600B">
      <w:pPr>
        <w:shd w:val="clear" w:color="auto" w:fill="FFFFFF"/>
        <w:suppressAutoHyphens/>
        <w:autoSpaceDN w:val="0"/>
        <w:ind w:left="14" w:right="29" w:firstLine="837"/>
        <w:jc w:val="both"/>
        <w:textAlignment w:val="baseline"/>
      </w:pPr>
      <w:r w:rsidRPr="00194C97">
        <w:rPr>
          <w:spacing w:val="-6"/>
          <w:sz w:val="28"/>
          <w:szCs w:val="28"/>
          <w:lang w:val="en-US"/>
        </w:rPr>
        <w:t xml:space="preserve">Административни ръководители и техните заместници - </w:t>
      </w:r>
      <w:r w:rsidRPr="00194C97">
        <w:rPr>
          <w:spacing w:val="-6"/>
          <w:sz w:val="28"/>
          <w:szCs w:val="28"/>
        </w:rPr>
        <w:t xml:space="preserve">3 </w:t>
      </w:r>
      <w:r w:rsidRPr="00194C97">
        <w:rPr>
          <w:spacing w:val="-6"/>
          <w:sz w:val="28"/>
          <w:szCs w:val="28"/>
          <w:lang w:val="en-US"/>
        </w:rPr>
        <w:t>щатни бройки</w:t>
      </w:r>
      <w:r w:rsidRPr="00194C97">
        <w:rPr>
          <w:spacing w:val="-6"/>
          <w:sz w:val="28"/>
          <w:szCs w:val="28"/>
        </w:rPr>
        <w:t xml:space="preserve">: </w:t>
      </w:r>
      <w:r w:rsidRPr="00194C97">
        <w:rPr>
          <w:spacing w:val="-5"/>
          <w:sz w:val="28"/>
          <w:szCs w:val="28"/>
          <w:lang w:val="en-US"/>
        </w:rPr>
        <w:t xml:space="preserve">Административен ръководител - Районен прокурор и </w:t>
      </w:r>
      <w:r w:rsidRPr="00194C97">
        <w:rPr>
          <w:spacing w:val="-5"/>
          <w:sz w:val="28"/>
          <w:szCs w:val="28"/>
        </w:rPr>
        <w:t xml:space="preserve">две за </w:t>
      </w:r>
      <w:r w:rsidRPr="00194C97">
        <w:rPr>
          <w:spacing w:val="-5"/>
          <w:sz w:val="28"/>
          <w:szCs w:val="28"/>
          <w:lang w:val="en-US"/>
        </w:rPr>
        <w:t>Заместник на административния ръководител - Заместник - районен прокурор</w:t>
      </w:r>
      <w:r w:rsidRPr="00194C97">
        <w:rPr>
          <w:spacing w:val="-5"/>
          <w:sz w:val="28"/>
          <w:szCs w:val="28"/>
        </w:rPr>
        <w:t xml:space="preserve">. </w:t>
      </w:r>
    </w:p>
    <w:p w:rsidR="00AD600B" w:rsidRPr="00194C97" w:rsidRDefault="00AD600B" w:rsidP="00AD600B">
      <w:pPr>
        <w:shd w:val="clear" w:color="auto" w:fill="FFFFFF"/>
        <w:suppressAutoHyphens/>
        <w:autoSpaceDN w:val="0"/>
        <w:ind w:left="14" w:right="29" w:firstLine="837"/>
        <w:jc w:val="both"/>
        <w:textAlignment w:val="baseline"/>
      </w:pPr>
      <w:proofErr w:type="gramStart"/>
      <w:r w:rsidRPr="00194C97">
        <w:rPr>
          <w:spacing w:val="-3"/>
          <w:sz w:val="28"/>
          <w:szCs w:val="28"/>
          <w:lang w:val="en-US"/>
        </w:rPr>
        <w:t xml:space="preserve">Магистратски длъжности - </w:t>
      </w:r>
      <w:r w:rsidRPr="00194C97">
        <w:rPr>
          <w:spacing w:val="-3"/>
          <w:sz w:val="28"/>
          <w:szCs w:val="28"/>
        </w:rPr>
        <w:t xml:space="preserve">16 </w:t>
      </w:r>
      <w:r w:rsidRPr="00194C97">
        <w:rPr>
          <w:spacing w:val="-3"/>
          <w:sz w:val="28"/>
          <w:szCs w:val="28"/>
          <w:lang w:val="en-US"/>
        </w:rPr>
        <w:t xml:space="preserve">щатни бройки за прокурори </w:t>
      </w:r>
      <w:r w:rsidRPr="00194C97">
        <w:rPr>
          <w:sz w:val="28"/>
          <w:szCs w:val="28"/>
          <w:lang w:val="en-US"/>
        </w:rPr>
        <w:t>и 2 щатни бройки за „младши прокурор".</w:t>
      </w:r>
      <w:proofErr w:type="gramEnd"/>
      <w:r w:rsidRPr="00194C97">
        <w:rPr>
          <w:sz w:val="28"/>
          <w:szCs w:val="28"/>
        </w:rPr>
        <w:t xml:space="preserve">  </w:t>
      </w:r>
    </w:p>
    <w:p w:rsidR="00AD600B" w:rsidRPr="00194C97" w:rsidRDefault="00AD600B" w:rsidP="00AD600B">
      <w:pPr>
        <w:shd w:val="clear" w:color="auto" w:fill="FFFFFF"/>
        <w:suppressAutoHyphens/>
        <w:autoSpaceDN w:val="0"/>
        <w:ind w:left="14" w:right="29" w:firstLine="837"/>
        <w:jc w:val="both"/>
        <w:textAlignment w:val="baseline"/>
      </w:pPr>
      <w:r w:rsidRPr="00194C97">
        <w:rPr>
          <w:sz w:val="28"/>
          <w:szCs w:val="28"/>
        </w:rPr>
        <w:t>През отчетния период средния брой работили прокурори е 18:</w:t>
      </w:r>
      <w:r w:rsidRPr="00194C97">
        <w:rPr>
          <w:sz w:val="28"/>
          <w:szCs w:val="20"/>
        </w:rPr>
        <w:t xml:space="preserve"> Гергана Малиновска - Административен ръководител-районен прокурор, Албена Терзийска - Заместник на административния ръководител - Заместник районен прокурор, Мирослава Чифчиеива - Заместник на административния ръководител – Заместник районен прокурор/до 07.06.2023 г. е ползвала отпуск за бременност и раждане/, Цветелина Евтимова – прокурор/от 11.06.2023 г. до края на 2023 г. е била в отпуск за временна неработоспособност/, Даниела Банкова – прокурор/считано от 23.10.2023 г. е преместена на длъжност „съдия“ в Районен съд – Хасково с решение на Съдийската колегия на ВСС по протокол № 31/03.10.2023 г./, Станислав Страшимиров - прокурор, Красимира Минчева - прокурор, Емилия Ганева - прокурор, Елза Митева - прокурор, София Димитрова - прокурор, Красимир Първанов - прокурор, Весела Младенова - прокурор, Стиляна Георгиева - прокурор, Теодор Николов - прокурор, Христофор Рачев - прокурор, Райна Бачева – прокурор/с решение на Прокурорската колегия на ВСС по протокол № 28/26.07.2023 г. е освободена от длъжност считано от 26.07.2023 г./, Радослав Ценков - прокурор, </w:t>
      </w:r>
      <w:r w:rsidRPr="00194C97">
        <w:rPr>
          <w:sz w:val="28"/>
          <w:szCs w:val="28"/>
        </w:rPr>
        <w:t>Александра Атанасова – прокурор/считано от 30.08.2023 г. назначена на длъжност прокурор в Районна прокуратура – Перник</w:t>
      </w:r>
      <w:r w:rsidRPr="00194C97">
        <w:t xml:space="preserve"> / </w:t>
      </w:r>
      <w:r w:rsidRPr="00194C97">
        <w:rPr>
          <w:sz w:val="28"/>
          <w:szCs w:val="20"/>
        </w:rPr>
        <w:t xml:space="preserve">и Александър Манов - младши прокурор. </w:t>
      </w:r>
    </w:p>
    <w:p w:rsidR="00AD600B" w:rsidRPr="00194C97" w:rsidRDefault="00AD600B" w:rsidP="00AD600B">
      <w:pPr>
        <w:shd w:val="clear" w:color="auto" w:fill="FFFFFF"/>
        <w:suppressAutoHyphens/>
        <w:autoSpaceDN w:val="0"/>
        <w:ind w:left="14" w:right="29" w:firstLine="837"/>
        <w:jc w:val="both"/>
        <w:textAlignment w:val="baseline"/>
      </w:pPr>
      <w:r w:rsidRPr="00194C97">
        <w:rPr>
          <w:sz w:val="28"/>
          <w:szCs w:val="28"/>
        </w:rPr>
        <w:t xml:space="preserve">През 2023 г. да изпълняват функциите на прокурор в Районна прокуратура - Перник са командировани Георги Балков - прокурор в Районна прокуратура - Плевен считано от 01.09.2021 г. и </w:t>
      </w:r>
      <w:bookmarkStart w:id="56" w:name="OLE_LINK4"/>
      <w:r w:rsidRPr="00194C97">
        <w:rPr>
          <w:sz w:val="28"/>
          <w:szCs w:val="28"/>
        </w:rPr>
        <w:t xml:space="preserve">Александра </w:t>
      </w:r>
      <w:r w:rsidRPr="00194C97">
        <w:rPr>
          <w:sz w:val="28"/>
          <w:szCs w:val="28"/>
        </w:rPr>
        <w:lastRenderedPageBreak/>
        <w:t xml:space="preserve">Атанасова - младши прокурор </w:t>
      </w:r>
      <w:bookmarkEnd w:id="56"/>
      <w:r w:rsidRPr="00194C97">
        <w:rPr>
          <w:sz w:val="28"/>
          <w:szCs w:val="28"/>
        </w:rPr>
        <w:t xml:space="preserve">в Районна прокуратура - Варна считано от 03.10.2022 г. до 29.08.2023 г. </w:t>
      </w:r>
      <w:bookmarkEnd w:id="55"/>
    </w:p>
    <w:p w:rsidR="00446AA2" w:rsidRPr="00194C97" w:rsidRDefault="00AD600B" w:rsidP="00795141">
      <w:pPr>
        <w:widowControl w:val="0"/>
        <w:shd w:val="clear" w:color="auto" w:fill="FFFFFF"/>
        <w:tabs>
          <w:tab w:val="left" w:pos="0"/>
        </w:tabs>
        <w:suppressAutoHyphens/>
        <w:autoSpaceDE w:val="0"/>
        <w:autoSpaceDN w:val="0"/>
        <w:ind w:right="34" w:firstLine="851"/>
        <w:contextualSpacing/>
        <w:jc w:val="both"/>
        <w:textAlignment w:val="baseline"/>
        <w:rPr>
          <w:sz w:val="28"/>
          <w:szCs w:val="20"/>
        </w:rPr>
      </w:pPr>
      <w:r w:rsidRPr="00194C97">
        <w:rPr>
          <w:sz w:val="28"/>
          <w:szCs w:val="20"/>
        </w:rPr>
        <w:t>Всичи прокурори са участвали в упражняването на надзорите в съответствие със създадената в тази връзка организация. Разпределянето на случаен принцип на новопостъпилите преписки и дела е осъществявано между прокурорите съгласно групите преписки, надзори и процентна натовареност.</w:t>
      </w:r>
    </w:p>
    <w:p w:rsidR="00AD600B" w:rsidRPr="00194C97" w:rsidRDefault="00AD600B" w:rsidP="00AD600B">
      <w:pPr>
        <w:suppressAutoHyphens/>
        <w:autoSpaceDN w:val="0"/>
        <w:ind w:firstLine="709"/>
        <w:jc w:val="both"/>
        <w:textAlignment w:val="baseline"/>
      </w:pPr>
      <w:r w:rsidRPr="00194C97">
        <w:rPr>
          <w:sz w:val="28"/>
          <w:szCs w:val="28"/>
          <w:lang w:val="en-US"/>
        </w:rPr>
        <w:t xml:space="preserve">Щатната численост на съдебните служители в Районна </w:t>
      </w:r>
      <w:proofErr w:type="gramStart"/>
      <w:r w:rsidRPr="00194C97">
        <w:rPr>
          <w:sz w:val="28"/>
          <w:szCs w:val="28"/>
          <w:lang w:val="en-US"/>
        </w:rPr>
        <w:t>прокуратура  гр</w:t>
      </w:r>
      <w:proofErr w:type="gramEnd"/>
      <w:r w:rsidRPr="00194C97">
        <w:rPr>
          <w:sz w:val="28"/>
          <w:szCs w:val="28"/>
          <w:lang w:val="en-US"/>
        </w:rPr>
        <w:t xml:space="preserve">. </w:t>
      </w:r>
      <w:proofErr w:type="gramStart"/>
      <w:r w:rsidRPr="00194C97">
        <w:rPr>
          <w:sz w:val="28"/>
          <w:szCs w:val="28"/>
          <w:lang w:val="en-US"/>
        </w:rPr>
        <w:t>Перник</w:t>
      </w:r>
      <w:r w:rsidRPr="00194C97">
        <w:rPr>
          <w:sz w:val="28"/>
          <w:szCs w:val="28"/>
        </w:rPr>
        <w:t xml:space="preserve"> към края на отчетния период </w:t>
      </w:r>
      <w:r w:rsidRPr="00194C97">
        <w:rPr>
          <w:sz w:val="28"/>
          <w:szCs w:val="28"/>
          <w:lang w:val="en-US"/>
        </w:rPr>
        <w:t xml:space="preserve">е </w:t>
      </w:r>
      <w:r w:rsidRPr="00194C97">
        <w:rPr>
          <w:sz w:val="28"/>
          <w:szCs w:val="28"/>
        </w:rPr>
        <w:t>32</w:t>
      </w:r>
      <w:r w:rsidRPr="00194C97">
        <w:rPr>
          <w:sz w:val="28"/>
          <w:szCs w:val="28"/>
          <w:lang w:val="en-US"/>
        </w:rPr>
        <w:t xml:space="preserve"> бр.</w:t>
      </w:r>
      <w:proofErr w:type="gramEnd"/>
      <w:r w:rsidRPr="00194C97">
        <w:rPr>
          <w:sz w:val="28"/>
          <w:szCs w:val="28"/>
          <w:lang w:val="en-US"/>
        </w:rPr>
        <w:t xml:space="preserve"> </w:t>
      </w:r>
      <w:r w:rsidRPr="00194C97">
        <w:rPr>
          <w:sz w:val="28"/>
          <w:szCs w:val="28"/>
        </w:rPr>
        <w:t>с</w:t>
      </w:r>
      <w:r w:rsidRPr="00194C97">
        <w:rPr>
          <w:sz w:val="28"/>
          <w:szCs w:val="28"/>
          <w:lang w:val="en-US"/>
        </w:rPr>
        <w:t>лужители</w:t>
      </w:r>
      <w:r w:rsidRPr="00194C97">
        <w:rPr>
          <w:sz w:val="28"/>
          <w:szCs w:val="28"/>
        </w:rPr>
        <w:t>:  с</w:t>
      </w:r>
      <w:r w:rsidRPr="00194C97">
        <w:rPr>
          <w:sz w:val="28"/>
          <w:szCs w:val="28"/>
          <w:lang w:val="en-US"/>
        </w:rPr>
        <w:t>ъдебен администратор; Обща администрация, включваща две звена - “Финансово</w:t>
      </w:r>
      <w:r w:rsidRPr="00194C97">
        <w:rPr>
          <w:sz w:val="28"/>
          <w:szCs w:val="28"/>
        </w:rPr>
        <w:t>-</w:t>
      </w:r>
      <w:r w:rsidRPr="00194C97">
        <w:rPr>
          <w:sz w:val="28"/>
          <w:szCs w:val="28"/>
          <w:lang w:val="en-US"/>
        </w:rPr>
        <w:t>с</w:t>
      </w:r>
      <w:r w:rsidRPr="00194C97">
        <w:rPr>
          <w:sz w:val="28"/>
          <w:szCs w:val="28"/>
        </w:rPr>
        <w:t>четоводн</w:t>
      </w:r>
      <w:r w:rsidRPr="00194C97">
        <w:rPr>
          <w:sz w:val="28"/>
          <w:szCs w:val="28"/>
          <w:lang w:val="en-US"/>
        </w:rPr>
        <w:t>а и административна дейност“ – включващо щатните бройки за длъжностите</w:t>
      </w:r>
      <w:r w:rsidRPr="00194C97">
        <w:rPr>
          <w:sz w:val="28"/>
          <w:szCs w:val="28"/>
        </w:rPr>
        <w:t>:</w:t>
      </w:r>
      <w:r w:rsidRPr="00194C97">
        <w:rPr>
          <w:sz w:val="28"/>
          <w:szCs w:val="28"/>
          <w:lang w:val="en-US"/>
        </w:rPr>
        <w:t xml:space="preserve">  </w:t>
      </w:r>
      <w:r w:rsidRPr="00194C97">
        <w:rPr>
          <w:sz w:val="28"/>
          <w:szCs w:val="28"/>
        </w:rPr>
        <w:t>г</w:t>
      </w:r>
      <w:r w:rsidRPr="00194C97">
        <w:rPr>
          <w:sz w:val="28"/>
          <w:szCs w:val="28"/>
          <w:lang w:val="en-US"/>
        </w:rPr>
        <w:t>лавен счетоводител</w:t>
      </w:r>
      <w:r w:rsidRPr="00194C97">
        <w:rPr>
          <w:sz w:val="28"/>
          <w:szCs w:val="28"/>
        </w:rPr>
        <w:t>,</w:t>
      </w:r>
      <w:r w:rsidRPr="00194C97">
        <w:rPr>
          <w:sz w:val="28"/>
          <w:szCs w:val="28"/>
          <w:lang w:val="en-US"/>
        </w:rPr>
        <w:t xml:space="preserve"> </w:t>
      </w:r>
      <w:r w:rsidRPr="00194C97">
        <w:rPr>
          <w:sz w:val="28"/>
          <w:szCs w:val="28"/>
        </w:rPr>
        <w:t>с</w:t>
      </w:r>
      <w:r w:rsidRPr="00194C97">
        <w:rPr>
          <w:sz w:val="28"/>
          <w:szCs w:val="28"/>
          <w:lang w:val="en-US"/>
        </w:rPr>
        <w:t>тарши специалист</w:t>
      </w:r>
      <w:r w:rsidRPr="00194C97">
        <w:rPr>
          <w:sz w:val="28"/>
          <w:szCs w:val="28"/>
        </w:rPr>
        <w:t xml:space="preserve"> - счетоводител</w:t>
      </w:r>
      <w:r w:rsidRPr="00194C97">
        <w:rPr>
          <w:sz w:val="28"/>
          <w:szCs w:val="28"/>
          <w:lang w:val="en-US"/>
        </w:rPr>
        <w:t xml:space="preserve"> и касиер</w:t>
      </w:r>
      <w:r w:rsidRPr="00194C97">
        <w:rPr>
          <w:sz w:val="28"/>
          <w:szCs w:val="28"/>
        </w:rPr>
        <w:t>, главен специалист – човешки ресурси и главен специалист – административна дейност</w:t>
      </w:r>
      <w:r w:rsidRPr="00194C97">
        <w:rPr>
          <w:sz w:val="28"/>
          <w:szCs w:val="28"/>
          <w:lang w:val="en-US"/>
        </w:rPr>
        <w:t xml:space="preserve"> и Звено „Информационно и техническо обслужване“, включващо щатните бройки за длъжностите: </w:t>
      </w:r>
      <w:r w:rsidRPr="00194C97">
        <w:rPr>
          <w:sz w:val="28"/>
          <w:szCs w:val="28"/>
        </w:rPr>
        <w:t>с</w:t>
      </w:r>
      <w:r w:rsidRPr="00194C97">
        <w:rPr>
          <w:sz w:val="28"/>
          <w:szCs w:val="28"/>
          <w:lang w:val="en-US"/>
        </w:rPr>
        <w:t>истемен администратор</w:t>
      </w:r>
      <w:r w:rsidRPr="00194C97">
        <w:rPr>
          <w:sz w:val="28"/>
          <w:szCs w:val="28"/>
        </w:rPr>
        <w:t xml:space="preserve">, шофьор-призовкар, шофьор-куриер и чистач; </w:t>
      </w:r>
      <w:r w:rsidRPr="00194C97">
        <w:rPr>
          <w:sz w:val="28"/>
          <w:szCs w:val="28"/>
          <w:lang w:val="en-US"/>
        </w:rPr>
        <w:t xml:space="preserve">Специализирана администрация, включваща </w:t>
      </w:r>
      <w:r w:rsidRPr="00194C97">
        <w:rPr>
          <w:sz w:val="28"/>
          <w:szCs w:val="28"/>
        </w:rPr>
        <w:t xml:space="preserve">длъжността прокурорски помощник и </w:t>
      </w:r>
      <w:r w:rsidRPr="00194C97">
        <w:rPr>
          <w:sz w:val="28"/>
          <w:szCs w:val="28"/>
          <w:lang w:val="en-US"/>
        </w:rPr>
        <w:t xml:space="preserve">Служба </w:t>
      </w:r>
      <w:r w:rsidRPr="00194C97">
        <w:rPr>
          <w:sz w:val="28"/>
          <w:szCs w:val="28"/>
        </w:rPr>
        <w:t>„Р</w:t>
      </w:r>
      <w:r w:rsidRPr="00194C97">
        <w:rPr>
          <w:sz w:val="28"/>
          <w:szCs w:val="28"/>
          <w:lang w:val="en-US"/>
        </w:rPr>
        <w:t>егистратура</w:t>
      </w:r>
      <w:r w:rsidRPr="00194C97">
        <w:rPr>
          <w:sz w:val="28"/>
          <w:szCs w:val="28"/>
        </w:rPr>
        <w:t xml:space="preserve">, </w:t>
      </w:r>
      <w:r w:rsidRPr="00194C97">
        <w:rPr>
          <w:sz w:val="28"/>
          <w:szCs w:val="28"/>
          <w:lang w:val="en-US"/>
        </w:rPr>
        <w:t>деловодство</w:t>
      </w:r>
      <w:r w:rsidRPr="00194C97">
        <w:rPr>
          <w:sz w:val="28"/>
          <w:szCs w:val="28"/>
        </w:rPr>
        <w:t xml:space="preserve"> и архив</w:t>
      </w:r>
      <w:r w:rsidRPr="00194C97">
        <w:rPr>
          <w:sz w:val="28"/>
          <w:szCs w:val="28"/>
          <w:lang w:val="en-US"/>
        </w:rPr>
        <w:t>“ с</w:t>
      </w:r>
      <w:r w:rsidRPr="00194C97">
        <w:rPr>
          <w:sz w:val="28"/>
          <w:szCs w:val="28"/>
        </w:rPr>
        <w:t xml:space="preserve"> един завеждащ служба, </w:t>
      </w:r>
      <w:r w:rsidRPr="00194C97">
        <w:rPr>
          <w:sz w:val="28"/>
          <w:szCs w:val="28"/>
          <w:lang w:val="en-US"/>
        </w:rPr>
        <w:t xml:space="preserve"> </w:t>
      </w:r>
      <w:r w:rsidRPr="00194C97">
        <w:rPr>
          <w:sz w:val="28"/>
          <w:szCs w:val="28"/>
        </w:rPr>
        <w:t>18</w:t>
      </w:r>
      <w:r w:rsidRPr="00194C97">
        <w:rPr>
          <w:sz w:val="28"/>
          <w:szCs w:val="28"/>
          <w:lang w:val="en-US"/>
        </w:rPr>
        <w:t xml:space="preserve"> съдебни деловодители</w:t>
      </w:r>
      <w:r w:rsidRPr="00194C97">
        <w:rPr>
          <w:sz w:val="28"/>
          <w:szCs w:val="28"/>
        </w:rPr>
        <w:t xml:space="preserve">, един </w:t>
      </w:r>
      <w:r w:rsidRPr="00194C97">
        <w:rPr>
          <w:sz w:val="28"/>
          <w:szCs w:val="28"/>
          <w:lang w:val="en-US"/>
        </w:rPr>
        <w:t>съдебен секретар</w:t>
      </w:r>
      <w:r w:rsidRPr="00194C97">
        <w:rPr>
          <w:sz w:val="28"/>
          <w:szCs w:val="28"/>
        </w:rPr>
        <w:t>, един съдебен архивар и един призовкар, той и чистач.</w:t>
      </w:r>
    </w:p>
    <w:p w:rsidR="00795141" w:rsidRPr="00194C97" w:rsidRDefault="00E80993" w:rsidP="00795141">
      <w:pPr>
        <w:widowControl w:val="0"/>
        <w:shd w:val="clear" w:color="auto" w:fill="FFFFFF"/>
        <w:tabs>
          <w:tab w:val="left" w:pos="0"/>
        </w:tabs>
        <w:suppressAutoHyphens/>
        <w:autoSpaceDE w:val="0"/>
        <w:autoSpaceDN w:val="0"/>
        <w:ind w:right="34" w:firstLine="851"/>
        <w:contextualSpacing/>
        <w:jc w:val="both"/>
        <w:textAlignment w:val="baseline"/>
        <w:rPr>
          <w:sz w:val="28"/>
          <w:szCs w:val="28"/>
        </w:rPr>
      </w:pPr>
      <w:r w:rsidRPr="00194C97">
        <w:rPr>
          <w:sz w:val="28"/>
          <w:szCs w:val="20"/>
        </w:rPr>
        <w:t xml:space="preserve">През отчетната година срещу прокурори от Районна прокуратура гр. Перник </w:t>
      </w:r>
      <w:r w:rsidR="00963BA0" w:rsidRPr="00194C97">
        <w:rPr>
          <w:sz w:val="28"/>
          <w:szCs w:val="20"/>
        </w:rPr>
        <w:t>не са образувани</w:t>
      </w:r>
      <w:r w:rsidRPr="00194C97">
        <w:rPr>
          <w:sz w:val="28"/>
          <w:szCs w:val="20"/>
        </w:rPr>
        <w:t xml:space="preserve"> дисциплинарни проверки</w:t>
      </w:r>
      <w:r w:rsidR="00963BA0" w:rsidRPr="00194C97">
        <w:rPr>
          <w:sz w:val="28"/>
          <w:szCs w:val="20"/>
        </w:rPr>
        <w:t xml:space="preserve"> и </w:t>
      </w:r>
      <w:r w:rsidRPr="00194C97">
        <w:rPr>
          <w:sz w:val="28"/>
          <w:szCs w:val="20"/>
        </w:rPr>
        <w:t>дисциплинарни производства</w:t>
      </w:r>
      <w:r w:rsidR="00897E25" w:rsidRPr="00194C97">
        <w:rPr>
          <w:sz w:val="28"/>
          <w:szCs w:val="20"/>
        </w:rPr>
        <w:t>. Няма</w:t>
      </w:r>
      <w:r w:rsidRPr="00194C97">
        <w:rPr>
          <w:sz w:val="28"/>
          <w:szCs w:val="20"/>
        </w:rPr>
        <w:t xml:space="preserve"> образувани </w:t>
      </w:r>
      <w:r w:rsidR="00B37990" w:rsidRPr="00194C97">
        <w:rPr>
          <w:sz w:val="28"/>
          <w:szCs w:val="20"/>
        </w:rPr>
        <w:t>дисциплинарни</w:t>
      </w:r>
      <w:r w:rsidRPr="00194C97">
        <w:rPr>
          <w:sz w:val="28"/>
          <w:szCs w:val="20"/>
        </w:rPr>
        <w:t xml:space="preserve"> производства </w:t>
      </w:r>
      <w:r w:rsidR="00897E25" w:rsidRPr="00194C97">
        <w:rPr>
          <w:sz w:val="28"/>
          <w:szCs w:val="20"/>
        </w:rPr>
        <w:t xml:space="preserve">и </w:t>
      </w:r>
      <w:r w:rsidRPr="00194C97">
        <w:rPr>
          <w:sz w:val="28"/>
          <w:szCs w:val="20"/>
        </w:rPr>
        <w:t>срещу съдебни служители от</w:t>
      </w:r>
      <w:r w:rsidRPr="00194C97">
        <w:rPr>
          <w:b/>
          <w:sz w:val="28"/>
          <w:szCs w:val="20"/>
        </w:rPr>
        <w:t xml:space="preserve"> </w:t>
      </w:r>
      <w:r w:rsidRPr="00194C97">
        <w:rPr>
          <w:sz w:val="28"/>
          <w:szCs w:val="20"/>
        </w:rPr>
        <w:t xml:space="preserve">Районна прокуратура-Перник. </w:t>
      </w:r>
    </w:p>
    <w:p w:rsidR="00E968B0" w:rsidRPr="00194C97" w:rsidRDefault="00E968B0" w:rsidP="00795141">
      <w:pPr>
        <w:widowControl w:val="0"/>
        <w:shd w:val="clear" w:color="auto" w:fill="FFFFFF"/>
        <w:tabs>
          <w:tab w:val="left" w:pos="0"/>
        </w:tabs>
        <w:suppressAutoHyphens/>
        <w:autoSpaceDE w:val="0"/>
        <w:autoSpaceDN w:val="0"/>
        <w:ind w:right="34" w:firstLine="851"/>
        <w:contextualSpacing/>
        <w:jc w:val="both"/>
        <w:textAlignment w:val="baseline"/>
        <w:rPr>
          <w:sz w:val="28"/>
          <w:szCs w:val="20"/>
        </w:rPr>
      </w:pPr>
    </w:p>
    <w:p w:rsidR="00446AA2" w:rsidRPr="00194C97" w:rsidRDefault="00446AA2" w:rsidP="00795141">
      <w:pPr>
        <w:widowControl w:val="0"/>
        <w:shd w:val="clear" w:color="auto" w:fill="FFFFFF"/>
        <w:tabs>
          <w:tab w:val="left" w:pos="0"/>
        </w:tabs>
        <w:suppressAutoHyphens/>
        <w:autoSpaceDE w:val="0"/>
        <w:autoSpaceDN w:val="0"/>
        <w:ind w:right="34" w:firstLine="851"/>
        <w:contextualSpacing/>
        <w:jc w:val="both"/>
        <w:textAlignment w:val="baseline"/>
        <w:rPr>
          <w:b/>
          <w:sz w:val="28"/>
          <w:szCs w:val="20"/>
          <w:u w:val="single"/>
        </w:rPr>
      </w:pPr>
      <w:r w:rsidRPr="00194C97">
        <w:rPr>
          <w:b/>
          <w:sz w:val="28"/>
          <w:szCs w:val="20"/>
          <w:u w:val="single"/>
        </w:rPr>
        <w:t>Материална и техническа обезпеченост:</w:t>
      </w:r>
    </w:p>
    <w:p w:rsidR="00EE10AD" w:rsidRPr="00194C97" w:rsidRDefault="00EE10AD" w:rsidP="007F28D1">
      <w:pPr>
        <w:widowControl w:val="0"/>
        <w:shd w:val="clear" w:color="auto" w:fill="FFFFFF"/>
        <w:suppressAutoHyphens/>
        <w:autoSpaceDE w:val="0"/>
        <w:autoSpaceDN w:val="0"/>
        <w:ind w:right="34" w:firstLine="851"/>
        <w:contextualSpacing/>
        <w:jc w:val="both"/>
        <w:textAlignment w:val="baseline"/>
        <w:rPr>
          <w:sz w:val="28"/>
          <w:szCs w:val="20"/>
        </w:rPr>
      </w:pPr>
      <w:r w:rsidRPr="00194C97">
        <w:rPr>
          <w:sz w:val="28"/>
          <w:szCs w:val="20"/>
        </w:rPr>
        <w:t>Районна прокуратура – Перник с териториални отде</w:t>
      </w:r>
      <w:r w:rsidR="000D5E38" w:rsidRPr="00194C97">
        <w:rPr>
          <w:sz w:val="28"/>
          <w:szCs w:val="20"/>
        </w:rPr>
        <w:t>л</w:t>
      </w:r>
      <w:r w:rsidRPr="00194C97">
        <w:rPr>
          <w:sz w:val="28"/>
          <w:szCs w:val="20"/>
        </w:rPr>
        <w:t>ния в гр. Радомир, гр. Брезник и гр. Трън ползва предоставен сграден фонд в четири сгради:</w:t>
      </w:r>
    </w:p>
    <w:p w:rsidR="00EE10AD" w:rsidRPr="00194C97" w:rsidRDefault="00EE10AD" w:rsidP="007F28D1">
      <w:pPr>
        <w:pStyle w:val="af2"/>
        <w:widowControl w:val="0"/>
        <w:numPr>
          <w:ilvl w:val="0"/>
          <w:numId w:val="6"/>
        </w:numPr>
        <w:shd w:val="clear" w:color="auto" w:fill="FFFFFF"/>
        <w:tabs>
          <w:tab w:val="clear" w:pos="1495"/>
          <w:tab w:val="center" w:pos="993"/>
        </w:tabs>
        <w:suppressAutoHyphens/>
        <w:autoSpaceDE w:val="0"/>
        <w:autoSpaceDN w:val="0"/>
        <w:ind w:left="0" w:right="34" w:firstLine="851"/>
        <w:jc w:val="both"/>
        <w:textAlignment w:val="baseline"/>
        <w:rPr>
          <w:sz w:val="28"/>
          <w:szCs w:val="20"/>
        </w:rPr>
      </w:pPr>
      <w:r w:rsidRPr="00194C97">
        <w:rPr>
          <w:sz w:val="28"/>
          <w:szCs w:val="20"/>
        </w:rPr>
        <w:t xml:space="preserve">В сградата на Съдебната Палата – гр. Перник, която се </w:t>
      </w:r>
      <w:r w:rsidR="00907464" w:rsidRPr="00194C97">
        <w:rPr>
          <w:sz w:val="28"/>
          <w:szCs w:val="20"/>
        </w:rPr>
        <w:t>ползва още от Административен съ</w:t>
      </w:r>
      <w:r w:rsidRPr="00194C97">
        <w:rPr>
          <w:sz w:val="28"/>
          <w:szCs w:val="20"/>
        </w:rPr>
        <w:t>д гр. Перник, Окръжен и Районен съд гр. Перник, Окръжна и Районна прокуратура гр. Перник, и ОЗ „Охрана“ – гр. Перник</w:t>
      </w:r>
    </w:p>
    <w:p w:rsidR="00EE10AD" w:rsidRPr="00194C97" w:rsidRDefault="00EE10AD" w:rsidP="007F28D1">
      <w:pPr>
        <w:pStyle w:val="af2"/>
        <w:widowControl w:val="0"/>
        <w:numPr>
          <w:ilvl w:val="0"/>
          <w:numId w:val="6"/>
        </w:numPr>
        <w:shd w:val="clear" w:color="auto" w:fill="FFFFFF"/>
        <w:tabs>
          <w:tab w:val="clear" w:pos="1495"/>
          <w:tab w:val="num" w:pos="993"/>
        </w:tabs>
        <w:suppressAutoHyphens/>
        <w:autoSpaceDE w:val="0"/>
        <w:autoSpaceDN w:val="0"/>
        <w:ind w:left="0" w:right="34" w:firstLine="851"/>
        <w:jc w:val="both"/>
        <w:textAlignment w:val="baseline"/>
        <w:rPr>
          <w:sz w:val="28"/>
          <w:szCs w:val="20"/>
        </w:rPr>
      </w:pPr>
      <w:bookmarkStart w:id="57" w:name="OLE_LINK3"/>
      <w:r w:rsidRPr="00194C97">
        <w:rPr>
          <w:sz w:val="28"/>
          <w:szCs w:val="20"/>
        </w:rPr>
        <w:t>В сградата на Съдебната палата в гр. Радомир, която се ползва от Районен съд гр. Радомир и ТО-Радомир</w:t>
      </w:r>
    </w:p>
    <w:p w:rsidR="00EE10AD" w:rsidRPr="00194C97" w:rsidRDefault="00EE10AD" w:rsidP="007F28D1">
      <w:pPr>
        <w:pStyle w:val="af2"/>
        <w:widowControl w:val="0"/>
        <w:numPr>
          <w:ilvl w:val="0"/>
          <w:numId w:val="6"/>
        </w:numPr>
        <w:shd w:val="clear" w:color="auto" w:fill="FFFFFF"/>
        <w:tabs>
          <w:tab w:val="clear" w:pos="1495"/>
          <w:tab w:val="center" w:pos="993"/>
        </w:tabs>
        <w:suppressAutoHyphens/>
        <w:autoSpaceDE w:val="0"/>
        <w:autoSpaceDN w:val="0"/>
        <w:ind w:left="0" w:right="34" w:firstLine="851"/>
        <w:jc w:val="both"/>
        <w:textAlignment w:val="baseline"/>
        <w:rPr>
          <w:sz w:val="28"/>
          <w:szCs w:val="20"/>
        </w:rPr>
      </w:pPr>
      <w:r w:rsidRPr="00194C97">
        <w:rPr>
          <w:sz w:val="28"/>
          <w:szCs w:val="20"/>
        </w:rPr>
        <w:t>В сградата на Съдебната палата в гр. Брезник, която се ползва от Районен съд гр. Радомир и ТО-Брезник</w:t>
      </w:r>
    </w:p>
    <w:p w:rsidR="00EE10AD" w:rsidRPr="00194C97" w:rsidRDefault="00EE10AD" w:rsidP="007F28D1">
      <w:pPr>
        <w:pStyle w:val="af2"/>
        <w:widowControl w:val="0"/>
        <w:numPr>
          <w:ilvl w:val="0"/>
          <w:numId w:val="6"/>
        </w:numPr>
        <w:shd w:val="clear" w:color="auto" w:fill="FFFFFF"/>
        <w:tabs>
          <w:tab w:val="clear" w:pos="1495"/>
          <w:tab w:val="center" w:pos="993"/>
        </w:tabs>
        <w:suppressAutoHyphens/>
        <w:autoSpaceDE w:val="0"/>
        <w:autoSpaceDN w:val="0"/>
        <w:ind w:left="0" w:right="34" w:firstLine="851"/>
        <w:jc w:val="both"/>
        <w:textAlignment w:val="baseline"/>
        <w:rPr>
          <w:sz w:val="28"/>
          <w:szCs w:val="20"/>
        </w:rPr>
      </w:pPr>
      <w:r w:rsidRPr="00194C97">
        <w:rPr>
          <w:sz w:val="28"/>
          <w:szCs w:val="20"/>
        </w:rPr>
        <w:t>В сградата на Съдебната палата в гр. Трън, която се ползва от Районен съд гр. Радомир и ТО-Трън</w:t>
      </w:r>
    </w:p>
    <w:bookmarkEnd w:id="57"/>
    <w:p w:rsidR="00E80993" w:rsidRPr="00194C97" w:rsidRDefault="00907464" w:rsidP="00795141">
      <w:pPr>
        <w:widowControl w:val="0"/>
        <w:shd w:val="clear" w:color="auto" w:fill="FFFFFF"/>
        <w:tabs>
          <w:tab w:val="left" w:pos="0"/>
        </w:tabs>
        <w:suppressAutoHyphens/>
        <w:autoSpaceDE w:val="0"/>
        <w:autoSpaceDN w:val="0"/>
        <w:ind w:right="34" w:firstLine="851"/>
        <w:contextualSpacing/>
        <w:jc w:val="both"/>
        <w:textAlignment w:val="baseline"/>
        <w:rPr>
          <w:sz w:val="28"/>
          <w:szCs w:val="28"/>
        </w:rPr>
      </w:pPr>
      <w:r w:rsidRPr="00194C97">
        <w:rPr>
          <w:sz w:val="28"/>
          <w:szCs w:val="28"/>
        </w:rPr>
        <w:t xml:space="preserve">При така предоставения сграден фонд, единствено в </w:t>
      </w:r>
      <w:r w:rsidR="0008426B" w:rsidRPr="00194C97">
        <w:rPr>
          <w:sz w:val="28"/>
          <w:szCs w:val="28"/>
        </w:rPr>
        <w:t>областния център</w:t>
      </w:r>
      <w:r w:rsidRPr="00194C97">
        <w:rPr>
          <w:sz w:val="28"/>
          <w:szCs w:val="28"/>
        </w:rPr>
        <w:t xml:space="preserve"> ползваните п</w:t>
      </w:r>
      <w:r w:rsidR="00EE10AD" w:rsidRPr="00194C97">
        <w:rPr>
          <w:sz w:val="28"/>
          <w:szCs w:val="28"/>
        </w:rPr>
        <w:t xml:space="preserve">омещения </w:t>
      </w:r>
      <w:r w:rsidRPr="00194C97">
        <w:rPr>
          <w:sz w:val="28"/>
          <w:szCs w:val="28"/>
        </w:rPr>
        <w:t>са крайно недостатъчни -с</w:t>
      </w:r>
      <w:r w:rsidR="00E80993" w:rsidRPr="00194C97">
        <w:rPr>
          <w:sz w:val="28"/>
          <w:szCs w:val="20"/>
        </w:rPr>
        <w:t>лужителите работят по четирима-петима в кабинет</w:t>
      </w:r>
      <w:r w:rsidR="00753F0C" w:rsidRPr="00194C97">
        <w:rPr>
          <w:sz w:val="28"/>
          <w:szCs w:val="20"/>
        </w:rPr>
        <w:t>, / в едни от кабинетите дори шестима/</w:t>
      </w:r>
      <w:r w:rsidR="00E80993" w:rsidRPr="00194C97">
        <w:rPr>
          <w:sz w:val="28"/>
          <w:szCs w:val="20"/>
        </w:rPr>
        <w:t>, а п</w:t>
      </w:r>
      <w:r w:rsidR="00E80993" w:rsidRPr="00194C97">
        <w:rPr>
          <w:bCs/>
          <w:sz w:val="28"/>
          <w:szCs w:val="28"/>
          <w:lang w:val="en-US"/>
        </w:rPr>
        <w:t>рокурорите работят по двама в кабинет</w:t>
      </w:r>
      <w:r w:rsidR="00E80993" w:rsidRPr="00194C97">
        <w:rPr>
          <w:bCs/>
          <w:sz w:val="28"/>
          <w:szCs w:val="28"/>
        </w:rPr>
        <w:t>.</w:t>
      </w:r>
      <w:r w:rsidR="00E80993" w:rsidRPr="00194C97">
        <w:rPr>
          <w:bCs/>
          <w:sz w:val="28"/>
          <w:szCs w:val="28"/>
          <w:lang w:val="en-US"/>
        </w:rPr>
        <w:t xml:space="preserve"> </w:t>
      </w:r>
      <w:r w:rsidR="003B65B2" w:rsidRPr="00194C97">
        <w:rPr>
          <w:bCs/>
          <w:sz w:val="28"/>
          <w:szCs w:val="28"/>
        </w:rPr>
        <w:t>Не така стоят нещата в териториалните отделения, където прокуроррите и служителите работят в самостоятелни кабинети при много добри мат</w:t>
      </w:r>
      <w:r w:rsidR="00DF1344" w:rsidRPr="00194C97">
        <w:rPr>
          <w:bCs/>
          <w:sz w:val="28"/>
          <w:szCs w:val="28"/>
        </w:rPr>
        <w:t>е</w:t>
      </w:r>
      <w:r w:rsidR="003B65B2" w:rsidRPr="00194C97">
        <w:rPr>
          <w:bCs/>
          <w:sz w:val="28"/>
          <w:szCs w:val="28"/>
        </w:rPr>
        <w:t>риални условия.</w:t>
      </w:r>
    </w:p>
    <w:p w:rsidR="00E80993" w:rsidRPr="00194C97" w:rsidRDefault="00E80993" w:rsidP="00E80993">
      <w:pPr>
        <w:suppressAutoHyphens/>
        <w:autoSpaceDN w:val="0"/>
        <w:ind w:firstLine="709"/>
        <w:jc w:val="both"/>
        <w:textAlignment w:val="baseline"/>
        <w:rPr>
          <w:bCs/>
          <w:sz w:val="28"/>
          <w:szCs w:val="28"/>
        </w:rPr>
      </w:pPr>
      <w:proofErr w:type="gramStart"/>
      <w:r w:rsidRPr="00194C97">
        <w:rPr>
          <w:bCs/>
          <w:sz w:val="28"/>
          <w:szCs w:val="28"/>
          <w:lang w:val="en-US"/>
        </w:rPr>
        <w:lastRenderedPageBreak/>
        <w:t>Работните места на прокурорите и служителите са обезпечени с компютърна и комуникационна техника, както и със съответните програмни продукти – правно-информационни, счетоводни и други.</w:t>
      </w:r>
      <w:proofErr w:type="gramEnd"/>
    </w:p>
    <w:p w:rsidR="002D0BF8" w:rsidRPr="00194C97" w:rsidRDefault="00E80993" w:rsidP="00A2468E">
      <w:pPr>
        <w:suppressAutoHyphens/>
        <w:autoSpaceDN w:val="0"/>
        <w:ind w:firstLine="709"/>
        <w:jc w:val="both"/>
        <w:textAlignment w:val="baseline"/>
        <w:rPr>
          <w:sz w:val="28"/>
          <w:szCs w:val="28"/>
        </w:rPr>
      </w:pPr>
      <w:r w:rsidRPr="00194C97">
        <w:rPr>
          <w:sz w:val="28"/>
          <w:szCs w:val="28"/>
        </w:rPr>
        <w:t>Връзката с медиите и гражданите през 202</w:t>
      </w:r>
      <w:r w:rsidR="00907464" w:rsidRPr="00194C97">
        <w:rPr>
          <w:sz w:val="28"/>
          <w:szCs w:val="28"/>
        </w:rPr>
        <w:t>3</w:t>
      </w:r>
      <w:r w:rsidR="002D0BF8" w:rsidRPr="00194C97">
        <w:rPr>
          <w:sz w:val="28"/>
          <w:szCs w:val="28"/>
        </w:rPr>
        <w:t xml:space="preserve"> </w:t>
      </w:r>
      <w:r w:rsidRPr="00194C97">
        <w:rPr>
          <w:sz w:val="28"/>
          <w:szCs w:val="28"/>
        </w:rPr>
        <w:t xml:space="preserve">г. се осъществяваше преимуществено чрез собствената интернет страница на Районна прокуратура-Перник, която се обновява непрекъснато. За нуждите на гражданите е изградена секция „Прием на граждани“, в която са посочени условията за прием, актуален график и др. </w:t>
      </w:r>
      <w:r w:rsidR="0020459C" w:rsidRPr="00194C97">
        <w:rPr>
          <w:sz w:val="28"/>
          <w:szCs w:val="28"/>
        </w:rPr>
        <w:t>Н</w:t>
      </w:r>
      <w:r w:rsidRPr="00194C97">
        <w:rPr>
          <w:sz w:val="28"/>
          <w:szCs w:val="28"/>
        </w:rPr>
        <w:t xml:space="preserve">а разположение </w:t>
      </w:r>
      <w:r w:rsidR="0020459C" w:rsidRPr="00194C97">
        <w:rPr>
          <w:sz w:val="28"/>
          <w:szCs w:val="28"/>
        </w:rPr>
        <w:t xml:space="preserve">са </w:t>
      </w:r>
      <w:r w:rsidRPr="00194C97">
        <w:rPr>
          <w:sz w:val="28"/>
          <w:szCs w:val="28"/>
        </w:rPr>
        <w:t>и бланки на различни документи, които гражданите могат да ползват. Активна дейност в насока информиране на обществеността за дейността на Районна прокуратура-Перник</w:t>
      </w:r>
      <w:r w:rsidR="00A2468E" w:rsidRPr="00194C97">
        <w:rPr>
          <w:sz w:val="28"/>
          <w:szCs w:val="28"/>
        </w:rPr>
        <w:t xml:space="preserve"> се </w:t>
      </w:r>
      <w:r w:rsidRPr="00194C97">
        <w:rPr>
          <w:sz w:val="28"/>
          <w:szCs w:val="28"/>
        </w:rPr>
        <w:t xml:space="preserve">осъществява </w:t>
      </w:r>
      <w:r w:rsidR="00A2468E" w:rsidRPr="00194C97">
        <w:rPr>
          <w:sz w:val="28"/>
          <w:szCs w:val="28"/>
        </w:rPr>
        <w:t>от</w:t>
      </w:r>
      <w:r w:rsidRPr="00194C97">
        <w:rPr>
          <w:sz w:val="28"/>
          <w:szCs w:val="28"/>
        </w:rPr>
        <w:t xml:space="preserve"> административния ръководител </w:t>
      </w:r>
      <w:r w:rsidR="00A2468E" w:rsidRPr="00194C97">
        <w:rPr>
          <w:sz w:val="28"/>
          <w:szCs w:val="28"/>
        </w:rPr>
        <w:t>и от</w:t>
      </w:r>
      <w:r w:rsidR="00A2468E" w:rsidRPr="00194C97">
        <w:rPr>
          <w:b/>
          <w:sz w:val="28"/>
          <w:szCs w:val="28"/>
        </w:rPr>
        <w:t xml:space="preserve"> </w:t>
      </w:r>
      <w:r w:rsidR="00A2468E" w:rsidRPr="00194C97">
        <w:rPr>
          <w:sz w:val="28"/>
          <w:szCs w:val="28"/>
        </w:rPr>
        <w:t xml:space="preserve">говорителя на прокуратурата, </w:t>
      </w:r>
      <w:r w:rsidRPr="00194C97">
        <w:rPr>
          <w:sz w:val="28"/>
          <w:szCs w:val="28"/>
        </w:rPr>
        <w:t>при стриктно спазване на правила</w:t>
      </w:r>
      <w:r w:rsidR="00A2468E" w:rsidRPr="00194C97">
        <w:rPr>
          <w:sz w:val="28"/>
          <w:szCs w:val="28"/>
        </w:rPr>
        <w:t>та</w:t>
      </w:r>
      <w:r w:rsidRPr="00194C97">
        <w:rPr>
          <w:sz w:val="28"/>
          <w:szCs w:val="28"/>
        </w:rPr>
        <w:t xml:space="preserve"> за медийна комуникация в системата на ПРБ, утвърдени със Заповед № РД-02-9 от 24.03.2015г. на Главен прокурор на Р.България, изменени и допълнени със Заповед № РД-02-08/12.04.2019 г.</w:t>
      </w:r>
      <w:r w:rsidRPr="00194C97">
        <w:rPr>
          <w:b/>
          <w:sz w:val="28"/>
          <w:szCs w:val="28"/>
        </w:rPr>
        <w:t xml:space="preserve"> </w:t>
      </w:r>
      <w:r w:rsidR="0020459C" w:rsidRPr="00194C97">
        <w:rPr>
          <w:sz w:val="28"/>
          <w:szCs w:val="28"/>
        </w:rPr>
        <w:t>и Заповед № РД-02-28 от 15.12.2022 г.</w:t>
      </w:r>
      <w:r w:rsidR="00A2468E" w:rsidRPr="00194C97">
        <w:rPr>
          <w:sz w:val="28"/>
          <w:szCs w:val="28"/>
        </w:rPr>
        <w:t xml:space="preserve">   </w:t>
      </w:r>
    </w:p>
    <w:p w:rsidR="00A2468E" w:rsidRPr="00194C97" w:rsidRDefault="00A2468E" w:rsidP="00A2468E">
      <w:pPr>
        <w:suppressAutoHyphens/>
        <w:autoSpaceDN w:val="0"/>
        <w:ind w:firstLine="709"/>
        <w:jc w:val="both"/>
        <w:textAlignment w:val="baseline"/>
        <w:rPr>
          <w:rStyle w:val="FontStyle122"/>
          <w:sz w:val="28"/>
          <w:szCs w:val="28"/>
        </w:rPr>
      </w:pPr>
    </w:p>
    <w:p w:rsidR="00AD600B" w:rsidRPr="00194C97" w:rsidRDefault="00AD600B" w:rsidP="00AD600B">
      <w:pPr>
        <w:autoSpaceDE w:val="0"/>
        <w:autoSpaceDN w:val="0"/>
        <w:adjustRightInd w:val="0"/>
        <w:spacing w:before="130" w:line="322" w:lineRule="exact"/>
        <w:ind w:firstLine="851"/>
        <w:jc w:val="both"/>
        <w:rPr>
          <w:b/>
          <w:bCs/>
          <w:sz w:val="28"/>
          <w:szCs w:val="28"/>
        </w:rPr>
      </w:pPr>
      <w:r w:rsidRPr="00194C97">
        <w:rPr>
          <w:b/>
          <w:bCs/>
          <w:sz w:val="28"/>
          <w:szCs w:val="28"/>
        </w:rPr>
        <w:t>Квалификация - състояние, проведени обучителни мероприятия, необходими мерки за повишаването й.</w:t>
      </w:r>
    </w:p>
    <w:p w:rsidR="00AD600B" w:rsidRPr="00194C97" w:rsidRDefault="00AD600B" w:rsidP="00AD600B">
      <w:pPr>
        <w:autoSpaceDE w:val="0"/>
        <w:autoSpaceDN w:val="0"/>
        <w:adjustRightInd w:val="0"/>
        <w:spacing w:before="115"/>
        <w:ind w:firstLine="851"/>
        <w:contextualSpacing/>
        <w:jc w:val="both"/>
        <w:rPr>
          <w:sz w:val="28"/>
          <w:szCs w:val="28"/>
        </w:rPr>
      </w:pPr>
      <w:r w:rsidRPr="00194C97">
        <w:rPr>
          <w:sz w:val="28"/>
          <w:szCs w:val="28"/>
        </w:rPr>
        <w:t>През отчетния период повишаването на квалификацията на прокурорите и съдебните служители е основен приоритет за административното ръководство на Районна прокуратура Перник, като условие за ефективно осъществяване на правомощията им. Динамиката в изменението на нормативната уредба налага постоянно усъвършенстване на магистратите за успешно изпълняване на функциите им. Членството на България в Европейския съюз и все по-голямото влияние на общностните актове върху вътрешното ни право, особено след подписването на Лисабонския договор, обуславят участието в обучителни мероприятия като задължително условие за качествено изпълнение на прокурорската дейност. Магистратите и съдебните служители са уведомявани своевременно за предстоящото провеждане на професионални обучения, снабдявани са със съответните обучителни календари - на Националния институт на правосъдието, Прокуратурата на Република България и др. Всеки представител на професионалния екип на Районна прокуратура  Перник е насърчаван да взема участие в професионални обучения и семинари.</w:t>
      </w:r>
    </w:p>
    <w:p w:rsidR="00AD600B" w:rsidRPr="00194C97" w:rsidRDefault="00AD600B" w:rsidP="00AD600B">
      <w:pPr>
        <w:autoSpaceDE w:val="0"/>
        <w:autoSpaceDN w:val="0"/>
        <w:adjustRightInd w:val="0"/>
        <w:spacing w:before="115"/>
        <w:ind w:firstLine="851"/>
        <w:contextualSpacing/>
        <w:jc w:val="both"/>
        <w:rPr>
          <w:sz w:val="28"/>
          <w:szCs w:val="28"/>
        </w:rPr>
      </w:pPr>
      <w:r w:rsidRPr="00194C97">
        <w:rPr>
          <w:sz w:val="28"/>
          <w:szCs w:val="28"/>
        </w:rPr>
        <w:t>И през отчетната година, прокурорите от Районна прокуратура Перник са участвали предимно в електронни, дистанционни обучения, организирани от Националния институт на правосъдието. Прокурорите са участвали в различни форми на самоподготовка и самообучение.</w:t>
      </w:r>
    </w:p>
    <w:p w:rsidR="00AD600B" w:rsidRPr="00194C97" w:rsidRDefault="00AD600B" w:rsidP="00AD600B">
      <w:pPr>
        <w:autoSpaceDE w:val="0"/>
        <w:autoSpaceDN w:val="0"/>
        <w:adjustRightInd w:val="0"/>
        <w:spacing w:before="115"/>
        <w:ind w:firstLine="851"/>
        <w:contextualSpacing/>
        <w:jc w:val="both"/>
        <w:rPr>
          <w:sz w:val="28"/>
          <w:szCs w:val="28"/>
        </w:rPr>
      </w:pPr>
      <w:r w:rsidRPr="00194C97">
        <w:rPr>
          <w:sz w:val="28"/>
          <w:szCs w:val="28"/>
        </w:rPr>
        <w:t>Прокурор Христофор Рачев е взел участие в семинар  в гр. Париж, Франция, на тема „Разследване и наказателно преследване: предизвикателства пред международното наказателно право“, организиран от Националната школа на магистратурата, Франция /</w:t>
      </w:r>
      <w:r w:rsidRPr="00194C97">
        <w:rPr>
          <w:sz w:val="28"/>
          <w:szCs w:val="28"/>
          <w:lang w:val="en-US"/>
        </w:rPr>
        <w:t>ENM/</w:t>
      </w:r>
      <w:r w:rsidRPr="00194C97">
        <w:rPr>
          <w:sz w:val="28"/>
          <w:szCs w:val="28"/>
        </w:rPr>
        <w:t xml:space="preserve">. </w:t>
      </w:r>
    </w:p>
    <w:p w:rsidR="00AD600B" w:rsidRPr="00194C97" w:rsidRDefault="00AD600B" w:rsidP="00AD600B">
      <w:pPr>
        <w:autoSpaceDE w:val="0"/>
        <w:autoSpaceDN w:val="0"/>
        <w:adjustRightInd w:val="0"/>
        <w:spacing w:before="115"/>
        <w:ind w:firstLine="851"/>
        <w:contextualSpacing/>
        <w:jc w:val="both"/>
      </w:pPr>
      <w:r w:rsidRPr="00194C97">
        <w:rPr>
          <w:sz w:val="28"/>
          <w:szCs w:val="28"/>
        </w:rPr>
        <w:lastRenderedPageBreak/>
        <w:t xml:space="preserve">Прокурор София Димитрова е взела участие в програма за обмен в гр. Хамбург, Федерална Република Германия, организирана от Европейска мрежа за съдебно обучение </w:t>
      </w:r>
      <w:r w:rsidRPr="00194C97">
        <w:rPr>
          <w:sz w:val="28"/>
          <w:szCs w:val="28"/>
          <w:lang w:val="en-US"/>
        </w:rPr>
        <w:t>(</w:t>
      </w:r>
      <w:r w:rsidRPr="00194C97">
        <w:rPr>
          <w:sz w:val="28"/>
          <w:szCs w:val="28"/>
        </w:rPr>
        <w:t>ЕМСО</w:t>
      </w:r>
      <w:r w:rsidRPr="00194C97">
        <w:rPr>
          <w:sz w:val="28"/>
          <w:szCs w:val="28"/>
          <w:lang w:val="en-US"/>
        </w:rPr>
        <w:t>)</w:t>
      </w:r>
      <w:r w:rsidRPr="00194C97">
        <w:rPr>
          <w:sz w:val="28"/>
          <w:szCs w:val="28"/>
        </w:rPr>
        <w:t>.</w:t>
      </w:r>
      <w:r w:rsidRPr="00194C97">
        <w:t xml:space="preserve"> </w:t>
      </w:r>
    </w:p>
    <w:p w:rsidR="00AD600B" w:rsidRPr="00194C97" w:rsidRDefault="00AD600B" w:rsidP="00AD600B">
      <w:pPr>
        <w:autoSpaceDE w:val="0"/>
        <w:autoSpaceDN w:val="0"/>
        <w:adjustRightInd w:val="0"/>
        <w:spacing w:before="115"/>
        <w:ind w:firstLine="851"/>
        <w:contextualSpacing/>
        <w:jc w:val="both"/>
        <w:rPr>
          <w:sz w:val="28"/>
          <w:szCs w:val="28"/>
        </w:rPr>
      </w:pPr>
      <w:r w:rsidRPr="00194C97">
        <w:rPr>
          <w:sz w:val="28"/>
          <w:szCs w:val="28"/>
        </w:rPr>
        <w:t>Всички магистрати и служители имат достъп до правно-информационната система АПИС чрез ведомствения сайт на Прокуратурата на Република България.</w:t>
      </w:r>
    </w:p>
    <w:p w:rsidR="00AD600B" w:rsidRPr="00194C97" w:rsidRDefault="00AD600B" w:rsidP="00AD600B">
      <w:pPr>
        <w:autoSpaceDE w:val="0"/>
        <w:autoSpaceDN w:val="0"/>
        <w:adjustRightInd w:val="0"/>
        <w:ind w:firstLine="709"/>
        <w:jc w:val="both"/>
        <w:rPr>
          <w:sz w:val="28"/>
          <w:szCs w:val="28"/>
        </w:rPr>
      </w:pPr>
      <w:r w:rsidRPr="00194C97">
        <w:rPr>
          <w:sz w:val="28"/>
          <w:szCs w:val="28"/>
        </w:rPr>
        <w:t>Предвид необходимостта от повишаване квалификацията на съдебните служители и все по-честите изменения и нововъведения в прокурорската дейност, деловодната дейност, документооборота и отчетността в прокуратурата, усилията на административното ръководство в насока участия в професионални обучения ще продължат.</w:t>
      </w:r>
    </w:p>
    <w:p w:rsidR="00897474" w:rsidRPr="00194C97" w:rsidRDefault="00897474" w:rsidP="00897474">
      <w:pPr>
        <w:pStyle w:val="Style21"/>
        <w:widowControl/>
        <w:ind w:firstLine="709"/>
        <w:rPr>
          <w:rFonts w:ascii="Times New Roman" w:hAnsi="Times New Roman" w:cs="Times New Roman"/>
          <w:sz w:val="28"/>
          <w:szCs w:val="28"/>
        </w:rPr>
      </w:pPr>
    </w:p>
    <w:p w:rsidR="00164B8B" w:rsidRPr="00194C97" w:rsidRDefault="00194C97" w:rsidP="00194C97">
      <w:pPr>
        <w:widowControl w:val="0"/>
        <w:autoSpaceDE w:val="0"/>
        <w:autoSpaceDN w:val="0"/>
        <w:adjustRightInd w:val="0"/>
        <w:jc w:val="both"/>
        <w:rPr>
          <w:b/>
          <w:sz w:val="28"/>
          <w:szCs w:val="28"/>
        </w:rPr>
      </w:pPr>
      <w:r>
        <w:rPr>
          <w:b/>
          <w:sz w:val="28"/>
          <w:szCs w:val="28"/>
          <w:lang w:val="en-US"/>
        </w:rPr>
        <w:t xml:space="preserve">         </w:t>
      </w:r>
      <w:r w:rsidR="00164B8B" w:rsidRPr="00194C97">
        <w:rPr>
          <w:b/>
          <w:sz w:val="28"/>
          <w:szCs w:val="28"/>
        </w:rPr>
        <w:t>Финансово-счетоводна дейност.</w:t>
      </w:r>
    </w:p>
    <w:p w:rsidR="00EA262C" w:rsidRPr="00194C97" w:rsidRDefault="00EA262C" w:rsidP="00EA262C">
      <w:pPr>
        <w:suppressAutoHyphens/>
        <w:autoSpaceDN w:val="0"/>
        <w:ind w:firstLine="709"/>
        <w:jc w:val="both"/>
        <w:textAlignment w:val="baseline"/>
        <w:rPr>
          <w:rFonts w:eastAsia="Calibri"/>
          <w:sz w:val="28"/>
          <w:szCs w:val="28"/>
          <w:lang w:eastAsia="en-US"/>
        </w:rPr>
      </w:pPr>
      <w:r w:rsidRPr="00194C97">
        <w:rPr>
          <w:rFonts w:eastAsia="Calibri"/>
          <w:sz w:val="28"/>
          <w:szCs w:val="28"/>
          <w:lang w:eastAsia="en-US"/>
        </w:rPr>
        <w:t>Районна прокуратура – Перник е самостоятелен разпоредител с бюджетни кредити от 01.01.2012г., съгласно решение на ВСС по протокол № 27/28.07.2011г. за обособяването на нови третостепенни разпоредители с бюджетни кредити в ПРБ.</w:t>
      </w:r>
    </w:p>
    <w:p w:rsidR="00EA262C" w:rsidRPr="00194C97" w:rsidRDefault="00EA262C" w:rsidP="00EA262C">
      <w:pPr>
        <w:suppressAutoHyphens/>
        <w:autoSpaceDN w:val="0"/>
        <w:ind w:firstLine="709"/>
        <w:jc w:val="both"/>
        <w:textAlignment w:val="baseline"/>
        <w:rPr>
          <w:rFonts w:eastAsia="Calibri"/>
          <w:sz w:val="28"/>
          <w:szCs w:val="28"/>
          <w:lang w:eastAsia="en-US"/>
        </w:rPr>
      </w:pPr>
      <w:r w:rsidRPr="00194C97">
        <w:rPr>
          <w:rFonts w:eastAsia="Calibri"/>
          <w:sz w:val="28"/>
          <w:szCs w:val="28"/>
          <w:lang w:eastAsia="en-US"/>
        </w:rPr>
        <w:t>На основание  чл.57а, т.1 от ПАПРБ, издаден от ВСС, обн. ДВ бр.106/10.12.2013г., изм.ДВ бр.12/06.02.2018г., изм.ДВ бр.33/17.04.2018 г. в Районна прокуратура - Перник се осъществява финансово – счетоводно обслужване, което обхваща:</w:t>
      </w:r>
    </w:p>
    <w:p w:rsidR="00EA262C" w:rsidRPr="00194C97" w:rsidRDefault="00EA262C" w:rsidP="00EA262C">
      <w:pPr>
        <w:widowControl w:val="0"/>
        <w:numPr>
          <w:ilvl w:val="0"/>
          <w:numId w:val="11"/>
        </w:numPr>
        <w:tabs>
          <w:tab w:val="left" w:pos="851"/>
        </w:tabs>
        <w:suppressAutoHyphens/>
        <w:autoSpaceDN w:val="0"/>
        <w:spacing w:line="298" w:lineRule="exact"/>
        <w:ind w:left="0" w:right="-2" w:firstLine="709"/>
        <w:jc w:val="both"/>
        <w:textAlignment w:val="baseline"/>
        <w:rPr>
          <w:rFonts w:eastAsia="Calibri"/>
          <w:sz w:val="28"/>
          <w:szCs w:val="28"/>
          <w:lang w:eastAsia="en-US"/>
        </w:rPr>
      </w:pPr>
      <w:r w:rsidRPr="00194C97">
        <w:rPr>
          <w:rFonts w:eastAsia="Calibri"/>
          <w:sz w:val="28"/>
          <w:szCs w:val="28"/>
          <w:lang w:eastAsia="en-US"/>
        </w:rPr>
        <w:t>извършване на плащанията във връзка с разходите: за възнаграждения и приравнените към тях; командировки;</w:t>
      </w:r>
    </w:p>
    <w:p w:rsidR="00EA262C" w:rsidRPr="00194C97" w:rsidRDefault="00EA262C" w:rsidP="00EA262C">
      <w:pPr>
        <w:widowControl w:val="0"/>
        <w:numPr>
          <w:ilvl w:val="0"/>
          <w:numId w:val="11"/>
        </w:numPr>
        <w:tabs>
          <w:tab w:val="left" w:pos="851"/>
        </w:tabs>
        <w:suppressAutoHyphens/>
        <w:autoSpaceDN w:val="0"/>
        <w:spacing w:line="298" w:lineRule="exact"/>
        <w:ind w:left="0" w:right="-2" w:firstLine="709"/>
        <w:jc w:val="both"/>
        <w:textAlignment w:val="baseline"/>
        <w:rPr>
          <w:rFonts w:eastAsia="Calibri"/>
          <w:sz w:val="28"/>
          <w:szCs w:val="28"/>
          <w:lang w:eastAsia="en-US"/>
        </w:rPr>
      </w:pPr>
      <w:r w:rsidRPr="00194C97">
        <w:rPr>
          <w:rFonts w:eastAsia="Calibri"/>
          <w:sz w:val="28"/>
          <w:szCs w:val="28"/>
          <w:lang w:eastAsia="en-US"/>
        </w:rPr>
        <w:t>извършване на плащания, свързани с досъдебни производства: възнаграждения за експертизи, пътни разходи за свидетели, гаранции, иззети парични средства и др.;</w:t>
      </w:r>
    </w:p>
    <w:p w:rsidR="00EA262C" w:rsidRPr="00194C97" w:rsidRDefault="00EA262C" w:rsidP="00EA262C">
      <w:pPr>
        <w:widowControl w:val="0"/>
        <w:suppressAutoHyphens/>
        <w:autoSpaceDE w:val="0"/>
        <w:autoSpaceDN w:val="0"/>
        <w:ind w:firstLine="709"/>
        <w:jc w:val="both"/>
        <w:textAlignment w:val="baseline"/>
        <w:rPr>
          <w:sz w:val="28"/>
          <w:szCs w:val="28"/>
        </w:rPr>
      </w:pPr>
      <w:r w:rsidRPr="00194C97">
        <w:rPr>
          <w:sz w:val="28"/>
          <w:szCs w:val="28"/>
        </w:rPr>
        <w:t>Финансово-счетоводната дейност на Районна прокуратура-Перник се осъществява в съответствие със Закона за счетоводството, Закона за финансовото управление и контрол в публичния сектор, Закона за съдебната власт, Правилника за администрацията на Прокуратурата на Р.България, решения и указания на Висшия съдебен съвет, Счетоводната политика на Прокуратурата на Р.България, Инструкцията за документооборота на счетоводната дейност в ПРБ и Плана за документооборота на счетоводната дейност в РП гр.Перник.</w:t>
      </w:r>
    </w:p>
    <w:p w:rsidR="00EA262C" w:rsidRPr="00194C97" w:rsidRDefault="00EA262C" w:rsidP="00EA262C">
      <w:pPr>
        <w:widowControl w:val="0"/>
        <w:suppressAutoHyphens/>
        <w:autoSpaceDE w:val="0"/>
        <w:autoSpaceDN w:val="0"/>
        <w:ind w:firstLine="709"/>
        <w:jc w:val="both"/>
        <w:textAlignment w:val="baseline"/>
        <w:rPr>
          <w:sz w:val="28"/>
          <w:szCs w:val="28"/>
        </w:rPr>
      </w:pPr>
      <w:r w:rsidRPr="00194C97">
        <w:rPr>
          <w:sz w:val="28"/>
          <w:szCs w:val="28"/>
        </w:rPr>
        <w:t xml:space="preserve">Средствата по бюджета на Районна прокуратура - Перник се изразходват целево, законосъобразно и в срок, след одобряване на поисканите лимити по параграфи от Дирекция „БСДУП“ на Администрацията на Главния прокурор и изразено мнение за законосъобразност от лице, осъществяващо предварителен контрол. Изпълнението на бюджета на Районна прокуратура – Перник към 31.12.2023г. е 99,26%. В края на отчетния период няма просрочени задължения. </w:t>
      </w:r>
    </w:p>
    <w:p w:rsidR="00EA262C" w:rsidRPr="00194C97" w:rsidRDefault="00EA262C" w:rsidP="00EA262C">
      <w:pPr>
        <w:widowControl w:val="0"/>
        <w:suppressAutoHyphens/>
        <w:autoSpaceDE w:val="0"/>
        <w:autoSpaceDN w:val="0"/>
        <w:ind w:firstLine="709"/>
        <w:jc w:val="both"/>
        <w:textAlignment w:val="baseline"/>
        <w:rPr>
          <w:sz w:val="28"/>
          <w:szCs w:val="28"/>
        </w:rPr>
      </w:pPr>
      <w:r w:rsidRPr="00194C97">
        <w:rPr>
          <w:rFonts w:eastAsia="Calibri"/>
          <w:sz w:val="28"/>
          <w:szCs w:val="28"/>
          <w:lang w:eastAsia="en-US"/>
        </w:rPr>
        <w:t>Финансово – стопанската дейност на Районна прокуратура – Перник се извършва от Окръжна прокуратура – Перник и обхваща:</w:t>
      </w:r>
    </w:p>
    <w:p w:rsidR="00EA262C" w:rsidRPr="00194C97" w:rsidRDefault="00EA262C" w:rsidP="00EA262C">
      <w:pPr>
        <w:widowControl w:val="0"/>
        <w:numPr>
          <w:ilvl w:val="0"/>
          <w:numId w:val="11"/>
        </w:numPr>
        <w:tabs>
          <w:tab w:val="left" w:pos="851"/>
        </w:tabs>
        <w:suppressAutoHyphens/>
        <w:autoSpaceDN w:val="0"/>
        <w:spacing w:line="298" w:lineRule="exact"/>
        <w:ind w:left="0" w:right="-2" w:firstLine="709"/>
        <w:jc w:val="both"/>
        <w:textAlignment w:val="baseline"/>
        <w:rPr>
          <w:rFonts w:eastAsia="Calibri"/>
          <w:sz w:val="28"/>
          <w:szCs w:val="28"/>
          <w:lang w:eastAsia="en-US"/>
        </w:rPr>
      </w:pPr>
      <w:r w:rsidRPr="00194C97">
        <w:rPr>
          <w:rFonts w:eastAsia="Calibri"/>
          <w:sz w:val="28"/>
          <w:szCs w:val="28"/>
          <w:lang w:eastAsia="en-US"/>
        </w:rPr>
        <w:t>извършване на плащанията във връзка с разходите за необходимата издръжка;</w:t>
      </w:r>
    </w:p>
    <w:p w:rsidR="00EA262C" w:rsidRPr="00194C97" w:rsidRDefault="00EA262C" w:rsidP="00EA262C">
      <w:pPr>
        <w:widowControl w:val="0"/>
        <w:numPr>
          <w:ilvl w:val="0"/>
          <w:numId w:val="11"/>
        </w:numPr>
        <w:tabs>
          <w:tab w:val="left" w:pos="851"/>
        </w:tabs>
        <w:suppressAutoHyphens/>
        <w:autoSpaceDN w:val="0"/>
        <w:spacing w:line="298" w:lineRule="exact"/>
        <w:ind w:left="0" w:right="-2" w:firstLine="709"/>
        <w:jc w:val="both"/>
        <w:textAlignment w:val="baseline"/>
        <w:rPr>
          <w:rFonts w:eastAsia="Calibri"/>
          <w:sz w:val="28"/>
          <w:szCs w:val="28"/>
          <w:lang w:eastAsia="en-US"/>
        </w:rPr>
      </w:pPr>
      <w:r w:rsidRPr="00194C97">
        <w:rPr>
          <w:rFonts w:eastAsia="Calibri"/>
          <w:sz w:val="28"/>
          <w:szCs w:val="28"/>
          <w:lang w:eastAsia="en-US"/>
        </w:rPr>
        <w:lastRenderedPageBreak/>
        <w:t>осъществяване на материално-техническото снабдяване с инвентар, техника, консумативи и обзавеждане извън случаите на централизирано снабдяване.</w:t>
      </w:r>
    </w:p>
    <w:p w:rsidR="00EA262C" w:rsidRPr="00194C97" w:rsidRDefault="00EA262C" w:rsidP="00EA262C">
      <w:pPr>
        <w:widowControl w:val="0"/>
        <w:tabs>
          <w:tab w:val="left" w:pos="1362"/>
        </w:tabs>
        <w:suppressAutoHyphens/>
        <w:autoSpaceDN w:val="0"/>
        <w:spacing w:line="298" w:lineRule="exact"/>
        <w:ind w:right="-2" w:firstLine="709"/>
        <w:jc w:val="both"/>
        <w:textAlignment w:val="baseline"/>
        <w:rPr>
          <w:rFonts w:eastAsia="Calibri"/>
          <w:sz w:val="28"/>
          <w:szCs w:val="28"/>
          <w:lang w:eastAsia="en-US"/>
        </w:rPr>
      </w:pPr>
      <w:r w:rsidRPr="00194C97">
        <w:rPr>
          <w:rFonts w:eastAsia="Calibri"/>
          <w:sz w:val="28"/>
          <w:szCs w:val="28"/>
          <w:lang w:eastAsia="en-US"/>
        </w:rPr>
        <w:t>Необходимите потребности от материали, стоки, услуги и други на Районна прокуратура – Перник и присъединените териториални отделения се заявяват всеки месец в Звено „ Финасово-счетоводна и административна дейност“ на Районна прокуратура – Перник. След обобщаване и остойностяване се изготвят заявки до Окръжна прокуратура – Перник за планиране на средства. Координацията с Окръжна прокуратура – Перник е много добра  и заявените потребности се изпълняват, но въпреки това отнемането на финансово – стопанската дейност, води до множество затруднения в дейността на Районна прокуратура – Перник и присъединените териториални отделения.</w:t>
      </w:r>
    </w:p>
    <w:p w:rsidR="004C1D19" w:rsidRPr="00194C97" w:rsidRDefault="004C1D19" w:rsidP="00194C97">
      <w:pPr>
        <w:widowControl w:val="0"/>
        <w:shd w:val="clear" w:color="auto" w:fill="FFFFFF"/>
        <w:autoSpaceDE w:val="0"/>
        <w:autoSpaceDN w:val="0"/>
        <w:adjustRightInd w:val="0"/>
        <w:rPr>
          <w:b/>
          <w:sz w:val="28"/>
          <w:szCs w:val="28"/>
          <w:lang w:val="en-US"/>
        </w:rPr>
      </w:pPr>
    </w:p>
    <w:p w:rsidR="00897474" w:rsidRPr="00194C97" w:rsidRDefault="00897474" w:rsidP="004C4E22">
      <w:pPr>
        <w:widowControl w:val="0"/>
        <w:shd w:val="clear" w:color="auto" w:fill="FFFFFF"/>
        <w:autoSpaceDE w:val="0"/>
        <w:autoSpaceDN w:val="0"/>
        <w:adjustRightInd w:val="0"/>
        <w:jc w:val="center"/>
        <w:rPr>
          <w:b/>
          <w:sz w:val="28"/>
          <w:szCs w:val="28"/>
        </w:rPr>
      </w:pPr>
      <w:r w:rsidRPr="00194C97">
        <w:rPr>
          <w:b/>
          <w:sz w:val="28"/>
          <w:szCs w:val="28"/>
        </w:rPr>
        <w:t>VІ.</w:t>
      </w:r>
      <w:r w:rsidR="001A3A15" w:rsidRPr="00194C97">
        <w:rPr>
          <w:b/>
          <w:sz w:val="28"/>
          <w:szCs w:val="28"/>
        </w:rPr>
        <w:t xml:space="preserve"> </w:t>
      </w:r>
      <w:r w:rsidRPr="00194C97">
        <w:rPr>
          <w:b/>
          <w:sz w:val="28"/>
          <w:szCs w:val="28"/>
        </w:rPr>
        <w:t>НАТОВАРЕНОСТ НА РАЙОННА ПРОКУРАТУРА ГР. ПЕРНИК.</w:t>
      </w:r>
    </w:p>
    <w:p w:rsidR="00897474" w:rsidRPr="00194C97" w:rsidRDefault="00897474" w:rsidP="00897474">
      <w:pPr>
        <w:widowControl w:val="0"/>
        <w:shd w:val="clear" w:color="auto" w:fill="FFFFFF"/>
        <w:autoSpaceDE w:val="0"/>
        <w:autoSpaceDN w:val="0"/>
        <w:adjustRightInd w:val="0"/>
        <w:ind w:firstLine="709"/>
        <w:jc w:val="both"/>
        <w:rPr>
          <w:b/>
          <w:sz w:val="28"/>
          <w:szCs w:val="28"/>
        </w:rPr>
      </w:pPr>
    </w:p>
    <w:p w:rsidR="00494886" w:rsidRPr="00185509" w:rsidRDefault="00494886" w:rsidP="00494886">
      <w:pPr>
        <w:ind w:firstLine="709"/>
        <w:jc w:val="both"/>
        <w:rPr>
          <w:sz w:val="28"/>
          <w:szCs w:val="28"/>
        </w:rPr>
      </w:pPr>
      <w:r w:rsidRPr="00194C97">
        <w:rPr>
          <w:sz w:val="28"/>
          <w:szCs w:val="20"/>
        </w:rPr>
        <w:t>През отчетния период в Районна проку</w:t>
      </w:r>
      <w:r w:rsidR="004C1D19" w:rsidRPr="00194C97">
        <w:rPr>
          <w:sz w:val="28"/>
          <w:szCs w:val="20"/>
        </w:rPr>
        <w:t xml:space="preserve">ратура – Перник са осъществени </w:t>
      </w:r>
      <w:r w:rsidR="00FA5857" w:rsidRPr="00194C97">
        <w:rPr>
          <w:sz w:val="28"/>
          <w:szCs w:val="20"/>
        </w:rPr>
        <w:t>35</w:t>
      </w:r>
      <w:r w:rsidR="0019503E" w:rsidRPr="00194C97">
        <w:rPr>
          <w:sz w:val="28"/>
          <w:szCs w:val="20"/>
        </w:rPr>
        <w:t xml:space="preserve"> </w:t>
      </w:r>
      <w:r w:rsidR="00FA5857" w:rsidRPr="00194C97">
        <w:rPr>
          <w:sz w:val="28"/>
          <w:szCs w:val="20"/>
        </w:rPr>
        <w:t>266</w:t>
      </w:r>
      <w:r w:rsidRPr="00194C97">
        <w:rPr>
          <w:sz w:val="28"/>
          <w:szCs w:val="20"/>
        </w:rPr>
        <w:t xml:space="preserve"> прокурорски произнасяния /в тази цифра са включени и участията на пр</w:t>
      </w:r>
      <w:r w:rsidR="004C1D19" w:rsidRPr="00194C97">
        <w:rPr>
          <w:sz w:val="28"/>
          <w:szCs w:val="20"/>
        </w:rPr>
        <w:t>окурорите в съдебни заседания /, което е</w:t>
      </w:r>
      <w:r w:rsidRPr="00194C97">
        <w:rPr>
          <w:sz w:val="28"/>
          <w:szCs w:val="20"/>
        </w:rPr>
        <w:t xml:space="preserve"> </w:t>
      </w:r>
      <w:r w:rsidRPr="00194C97">
        <w:rPr>
          <w:sz w:val="28"/>
          <w:szCs w:val="28"/>
          <w:lang w:val="en-US"/>
        </w:rPr>
        <w:t>показател за изключително висока натовареност, тъй като прокурор</w:t>
      </w:r>
      <w:r w:rsidRPr="00194C97">
        <w:rPr>
          <w:sz w:val="28"/>
          <w:szCs w:val="28"/>
        </w:rPr>
        <w:t xml:space="preserve"> от Районна прокуратура-Перник за отчетния период има средно </w:t>
      </w:r>
      <w:r w:rsidRPr="00194C97">
        <w:rPr>
          <w:sz w:val="28"/>
          <w:szCs w:val="28"/>
          <w:lang w:val="en-US"/>
        </w:rPr>
        <w:t xml:space="preserve">по </w:t>
      </w:r>
      <w:r w:rsidR="0019503E" w:rsidRPr="00194C97">
        <w:rPr>
          <w:sz w:val="28"/>
          <w:szCs w:val="28"/>
        </w:rPr>
        <w:t>1 </w:t>
      </w:r>
      <w:r w:rsidR="006B2CFA" w:rsidRPr="00194C97">
        <w:rPr>
          <w:sz w:val="28"/>
          <w:szCs w:val="28"/>
        </w:rPr>
        <w:t>906</w:t>
      </w:r>
      <w:r w:rsidR="0019503E" w:rsidRPr="00194C97">
        <w:rPr>
          <w:sz w:val="28"/>
          <w:szCs w:val="28"/>
        </w:rPr>
        <w:t>,</w:t>
      </w:r>
      <w:r w:rsidR="006B2CFA" w:rsidRPr="00194C97">
        <w:rPr>
          <w:sz w:val="28"/>
          <w:szCs w:val="28"/>
        </w:rPr>
        <w:t>2</w:t>
      </w:r>
      <w:r w:rsidRPr="00194C97">
        <w:rPr>
          <w:sz w:val="28"/>
          <w:szCs w:val="28"/>
        </w:rPr>
        <w:t xml:space="preserve"> </w:t>
      </w:r>
      <w:r w:rsidRPr="00194C97">
        <w:rPr>
          <w:sz w:val="28"/>
          <w:szCs w:val="28"/>
          <w:lang w:val="en-US"/>
        </w:rPr>
        <w:t xml:space="preserve">бр. </w:t>
      </w:r>
      <w:r w:rsidRPr="00194C97">
        <w:rPr>
          <w:sz w:val="28"/>
          <w:szCs w:val="28"/>
        </w:rPr>
        <w:t>п</w:t>
      </w:r>
      <w:r w:rsidRPr="00194C97">
        <w:rPr>
          <w:sz w:val="28"/>
          <w:szCs w:val="28"/>
          <w:lang w:val="en-US"/>
        </w:rPr>
        <w:t>роизнасяния.</w:t>
      </w:r>
      <w:r w:rsidRPr="00185509">
        <w:rPr>
          <w:sz w:val="28"/>
          <w:szCs w:val="28"/>
          <w:lang w:val="en-US"/>
        </w:rPr>
        <w:t xml:space="preserve"> </w:t>
      </w:r>
    </w:p>
    <w:p w:rsidR="00D91B15" w:rsidRDefault="00D91B15" w:rsidP="00494886">
      <w:pPr>
        <w:keepNext/>
        <w:ind w:firstLine="709"/>
        <w:jc w:val="both"/>
        <w:outlineLvl w:val="1"/>
        <w:rPr>
          <w:b/>
          <w:sz w:val="28"/>
          <w:szCs w:val="28"/>
          <w:lang w:eastAsia="en-US"/>
        </w:rPr>
      </w:pPr>
    </w:p>
    <w:p w:rsidR="00494886" w:rsidRPr="00185509" w:rsidRDefault="00494886" w:rsidP="00494886">
      <w:pPr>
        <w:keepNext/>
        <w:ind w:firstLine="709"/>
        <w:jc w:val="both"/>
        <w:outlineLvl w:val="1"/>
        <w:rPr>
          <w:b/>
          <w:sz w:val="28"/>
          <w:szCs w:val="28"/>
          <w:lang w:eastAsia="en-US"/>
        </w:rPr>
      </w:pPr>
      <w:r w:rsidRPr="00185509">
        <w:rPr>
          <w:b/>
          <w:sz w:val="28"/>
          <w:szCs w:val="28"/>
          <w:lang w:eastAsia="en-US"/>
        </w:rPr>
        <w:t>Обем на прокурорската дейност</w:t>
      </w:r>
    </w:p>
    <w:p w:rsidR="00494886" w:rsidRPr="00185509" w:rsidRDefault="00494886" w:rsidP="00494886">
      <w:pPr>
        <w:widowControl w:val="0"/>
        <w:autoSpaceDE w:val="0"/>
        <w:autoSpaceDN w:val="0"/>
        <w:adjustRightInd w:val="0"/>
        <w:ind w:firstLine="709"/>
        <w:jc w:val="both"/>
        <w:rPr>
          <w:sz w:val="16"/>
          <w:szCs w:val="16"/>
          <w:lang w:eastAsia="en-US"/>
        </w:rPr>
      </w:pP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6"/>
        <w:gridCol w:w="1225"/>
        <w:gridCol w:w="1164"/>
        <w:gridCol w:w="1270"/>
      </w:tblGrid>
      <w:tr w:rsidR="00742AC8" w:rsidRPr="00185509" w:rsidTr="00742AC8">
        <w:trPr>
          <w:trHeight w:val="247"/>
          <w:jc w:val="center"/>
        </w:trPr>
        <w:tc>
          <w:tcPr>
            <w:tcW w:w="5506"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widowControl w:val="0"/>
              <w:autoSpaceDE w:val="0"/>
              <w:autoSpaceDN w:val="0"/>
              <w:adjustRightInd w:val="0"/>
              <w:ind w:firstLine="709"/>
              <w:jc w:val="both"/>
            </w:pPr>
            <w:bookmarkStart w:id="58" w:name="OLE_LINK5"/>
            <w:bookmarkStart w:id="59" w:name="OLE_LINK2"/>
          </w:p>
        </w:tc>
        <w:tc>
          <w:tcPr>
            <w:tcW w:w="1225" w:type="dxa"/>
            <w:tcBorders>
              <w:top w:val="single" w:sz="4" w:space="0" w:color="000000"/>
              <w:left w:val="single" w:sz="4" w:space="0" w:color="000000"/>
              <w:bottom w:val="single" w:sz="4" w:space="0" w:color="000000"/>
              <w:right w:val="single" w:sz="4" w:space="0" w:color="000000"/>
            </w:tcBorders>
          </w:tcPr>
          <w:p w:rsidR="00742AC8" w:rsidRPr="00185509" w:rsidRDefault="00742AC8" w:rsidP="00742AC8">
            <w:pPr>
              <w:jc w:val="center"/>
            </w:pPr>
            <w:r>
              <w:t>2023</w:t>
            </w:r>
          </w:p>
        </w:tc>
        <w:tc>
          <w:tcPr>
            <w:tcW w:w="1164" w:type="dxa"/>
            <w:tcBorders>
              <w:top w:val="single" w:sz="4" w:space="0" w:color="000000"/>
              <w:left w:val="single" w:sz="4" w:space="0" w:color="000000"/>
              <w:bottom w:val="single" w:sz="4" w:space="0" w:color="000000"/>
              <w:right w:val="single" w:sz="4" w:space="0" w:color="000000"/>
            </w:tcBorders>
          </w:tcPr>
          <w:p w:rsidR="00742AC8" w:rsidRPr="00185509" w:rsidRDefault="00742AC8" w:rsidP="00742AC8">
            <w:pPr>
              <w:jc w:val="center"/>
            </w:pPr>
            <w:r w:rsidRPr="00185509">
              <w:t>2022</w:t>
            </w:r>
          </w:p>
        </w:tc>
        <w:tc>
          <w:tcPr>
            <w:tcW w:w="1270" w:type="dxa"/>
            <w:tcBorders>
              <w:top w:val="single" w:sz="4" w:space="0" w:color="000000"/>
              <w:left w:val="single" w:sz="4" w:space="0" w:color="000000"/>
              <w:bottom w:val="single" w:sz="4" w:space="0" w:color="000000"/>
              <w:right w:val="single" w:sz="4" w:space="0" w:color="000000"/>
            </w:tcBorders>
          </w:tcPr>
          <w:p w:rsidR="00742AC8" w:rsidRPr="00185509" w:rsidRDefault="00742AC8" w:rsidP="00742AC8">
            <w:pPr>
              <w:jc w:val="center"/>
            </w:pPr>
            <w:r w:rsidRPr="00185509">
              <w:t>2021</w:t>
            </w:r>
          </w:p>
        </w:tc>
      </w:tr>
      <w:tr w:rsidR="00742AC8" w:rsidRPr="00185509" w:rsidTr="00742AC8">
        <w:trPr>
          <w:trHeight w:val="536"/>
          <w:jc w:val="center"/>
        </w:trPr>
        <w:tc>
          <w:tcPr>
            <w:tcW w:w="5506" w:type="dxa"/>
            <w:tcBorders>
              <w:top w:val="single" w:sz="4" w:space="0" w:color="000000"/>
              <w:left w:val="single" w:sz="4" w:space="0" w:color="000000"/>
              <w:bottom w:val="single" w:sz="4" w:space="0" w:color="000000"/>
              <w:right w:val="single" w:sz="4" w:space="0" w:color="000000"/>
            </w:tcBorders>
            <w:vAlign w:val="center"/>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Средно-списъчен състав на реално работилите прокурори</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6B2CFA">
            <w:pPr>
              <w:jc w:val="center"/>
            </w:pPr>
            <w:r>
              <w:t>18,5</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pPr>
            <w:r w:rsidRPr="00185509">
              <w:t>18</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16</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Средната натовареност на един прокурор</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DB41A2">
            <w:pPr>
              <w:jc w:val="center"/>
            </w:pPr>
            <w:r>
              <w:t>1 906,2</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pPr>
            <w:r w:rsidRPr="00185509">
              <w:t>1788,1</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1652,6</w:t>
            </w:r>
          </w:p>
        </w:tc>
      </w:tr>
      <w:tr w:rsidR="00742AC8" w:rsidRPr="00185509" w:rsidTr="00742AC8">
        <w:trPr>
          <w:trHeight w:val="283"/>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D57145">
            <w:pPr>
              <w:widowControl w:val="0"/>
              <w:numPr>
                <w:ilvl w:val="0"/>
                <w:numId w:val="2"/>
              </w:numPr>
              <w:autoSpaceDE w:val="0"/>
              <w:autoSpaceDN w:val="0"/>
              <w:adjustRightInd w:val="0"/>
              <w:spacing w:after="200" w:line="276" w:lineRule="auto"/>
              <w:ind w:left="258" w:firstLine="709"/>
              <w:jc w:val="both"/>
              <w:rPr>
                <w:rFonts w:eastAsia="Calibri"/>
                <w:sz w:val="26"/>
                <w:szCs w:val="26"/>
              </w:rPr>
            </w:pPr>
            <w:r w:rsidRPr="00185509">
              <w:rPr>
                <w:rFonts w:eastAsia="Calibri"/>
                <w:sz w:val="26"/>
                <w:szCs w:val="26"/>
              </w:rPr>
              <w:t>Общо наблюдавани преписки</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3461</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3206</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2897</w:t>
            </w:r>
          </w:p>
        </w:tc>
      </w:tr>
      <w:tr w:rsidR="00742AC8" w:rsidRPr="00185509" w:rsidTr="00742AC8">
        <w:trPr>
          <w:trHeight w:val="261"/>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 на прокурор наблюдавани преписки</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187,1</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178,11</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181</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tabs>
                <w:tab w:val="left" w:pos="216"/>
              </w:tabs>
              <w:autoSpaceDE w:val="0"/>
              <w:autoSpaceDN w:val="0"/>
              <w:adjustRightInd w:val="0"/>
              <w:ind w:firstLine="709"/>
              <w:jc w:val="both"/>
              <w:rPr>
                <w:rFonts w:eastAsia="Calibri"/>
                <w:sz w:val="26"/>
                <w:szCs w:val="26"/>
              </w:rPr>
            </w:pPr>
            <w:r w:rsidRPr="00185509">
              <w:rPr>
                <w:rFonts w:eastAsia="Calibri"/>
                <w:sz w:val="26"/>
                <w:szCs w:val="26"/>
              </w:rPr>
              <w:t>2. Общ брой решени преписки</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3286</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3031</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2795</w:t>
            </w:r>
          </w:p>
        </w:tc>
      </w:tr>
      <w:tr w:rsidR="00742AC8" w:rsidRPr="00185509" w:rsidTr="00742AC8">
        <w:trPr>
          <w:trHeight w:val="261"/>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 на прокурор решени преписки</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177,6</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168,4</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174,7</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3.Наблюдавани досъдебни производства</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3236</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3189</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3259</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 на прокурор наблюдавани ДП</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174,9</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177,2</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203,7</w:t>
            </w:r>
          </w:p>
        </w:tc>
      </w:tr>
      <w:tr w:rsidR="00742AC8" w:rsidRPr="00185509" w:rsidTr="00742AC8">
        <w:trPr>
          <w:trHeight w:val="261"/>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4.Решени досъдебни производства</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2464</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2557</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2814</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 на прокурор решени ДП</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133,2</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142,1</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175,9</w:t>
            </w:r>
          </w:p>
        </w:tc>
      </w:tr>
      <w:tr w:rsidR="00742AC8" w:rsidRPr="00185509" w:rsidTr="00742AC8">
        <w:trPr>
          <w:trHeight w:val="261"/>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5.Участия в съдебни заседания</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1207</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1219</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1545</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 на прокурор участия</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65,2</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67,7</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96,6</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6.Прокурорски актове внесени в съда</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364</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415</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429</w:t>
            </w:r>
          </w:p>
        </w:tc>
      </w:tr>
      <w:tr w:rsidR="00742AC8" w:rsidRPr="00185509" w:rsidTr="00742AC8">
        <w:trPr>
          <w:trHeight w:val="274"/>
          <w:jc w:val="center"/>
        </w:trPr>
        <w:tc>
          <w:tcPr>
            <w:tcW w:w="5506" w:type="dxa"/>
            <w:tcBorders>
              <w:top w:val="single" w:sz="4" w:space="0" w:color="000000"/>
              <w:left w:val="single" w:sz="4" w:space="0" w:color="000000"/>
              <w:bottom w:val="single" w:sz="4" w:space="0" w:color="000000"/>
              <w:right w:val="single" w:sz="4" w:space="0" w:color="000000"/>
            </w:tcBorders>
            <w:hideMark/>
          </w:tcPr>
          <w:p w:rsidR="00742AC8" w:rsidRPr="00185509" w:rsidRDefault="00742AC8" w:rsidP="00BF68A8">
            <w:pPr>
              <w:widowControl w:val="0"/>
              <w:autoSpaceDE w:val="0"/>
              <w:autoSpaceDN w:val="0"/>
              <w:adjustRightInd w:val="0"/>
              <w:ind w:firstLine="709"/>
              <w:jc w:val="both"/>
              <w:rPr>
                <w:sz w:val="26"/>
                <w:szCs w:val="26"/>
              </w:rPr>
            </w:pPr>
            <w:r w:rsidRPr="00185509">
              <w:rPr>
                <w:sz w:val="26"/>
                <w:szCs w:val="26"/>
              </w:rPr>
              <w:t>-средно на прокурор внесени прокурорски актове</w:t>
            </w:r>
          </w:p>
        </w:tc>
        <w:tc>
          <w:tcPr>
            <w:tcW w:w="1225" w:type="dxa"/>
            <w:tcBorders>
              <w:top w:val="single" w:sz="4" w:space="0" w:color="000000"/>
              <w:left w:val="single" w:sz="4" w:space="0" w:color="000000"/>
              <w:bottom w:val="single" w:sz="4" w:space="0" w:color="000000"/>
              <w:right w:val="single" w:sz="4" w:space="0" w:color="000000"/>
            </w:tcBorders>
            <w:vAlign w:val="center"/>
          </w:tcPr>
          <w:p w:rsidR="00742AC8" w:rsidRPr="00DB41A2" w:rsidRDefault="00742AC8" w:rsidP="00DB41A2">
            <w:pPr>
              <w:jc w:val="center"/>
            </w:pPr>
            <w:r>
              <w:t>19,7</w:t>
            </w:r>
          </w:p>
        </w:tc>
        <w:tc>
          <w:tcPr>
            <w:tcW w:w="1164"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210136">
            <w:pPr>
              <w:jc w:val="center"/>
              <w:rPr>
                <w:lang w:val="en-US"/>
              </w:rPr>
            </w:pPr>
            <w:r w:rsidRPr="00185509">
              <w:rPr>
                <w:lang w:val="en-US"/>
              </w:rPr>
              <w:t>23,1</w:t>
            </w:r>
          </w:p>
        </w:tc>
        <w:tc>
          <w:tcPr>
            <w:tcW w:w="1270" w:type="dxa"/>
            <w:tcBorders>
              <w:top w:val="single" w:sz="4" w:space="0" w:color="000000"/>
              <w:left w:val="single" w:sz="4" w:space="0" w:color="000000"/>
              <w:bottom w:val="single" w:sz="4" w:space="0" w:color="000000"/>
              <w:right w:val="single" w:sz="4" w:space="0" w:color="000000"/>
            </w:tcBorders>
            <w:vAlign w:val="center"/>
          </w:tcPr>
          <w:p w:rsidR="00742AC8" w:rsidRPr="00185509" w:rsidRDefault="00742AC8" w:rsidP="00BF68A8">
            <w:pPr>
              <w:jc w:val="center"/>
            </w:pPr>
            <w:r w:rsidRPr="00185509">
              <w:t>26,8</w:t>
            </w:r>
          </w:p>
        </w:tc>
      </w:tr>
      <w:bookmarkEnd w:id="58"/>
      <w:bookmarkEnd w:id="59"/>
    </w:tbl>
    <w:p w:rsidR="00494886" w:rsidRPr="00185509" w:rsidRDefault="00494886" w:rsidP="00494886">
      <w:pPr>
        <w:widowControl w:val="0"/>
        <w:autoSpaceDE w:val="0"/>
        <w:autoSpaceDN w:val="0"/>
        <w:adjustRightInd w:val="0"/>
        <w:ind w:firstLine="709"/>
        <w:jc w:val="both"/>
        <w:rPr>
          <w:sz w:val="26"/>
          <w:szCs w:val="26"/>
        </w:rPr>
      </w:pPr>
    </w:p>
    <w:p w:rsidR="00494886" w:rsidRPr="00185509" w:rsidRDefault="00494886" w:rsidP="00494886">
      <w:pPr>
        <w:widowControl w:val="0"/>
        <w:autoSpaceDE w:val="0"/>
        <w:autoSpaceDN w:val="0"/>
        <w:adjustRightInd w:val="0"/>
        <w:ind w:firstLine="709"/>
        <w:jc w:val="both"/>
        <w:rPr>
          <w:sz w:val="26"/>
          <w:szCs w:val="26"/>
        </w:rPr>
      </w:pPr>
    </w:p>
    <w:p w:rsidR="00494886" w:rsidRPr="00185509" w:rsidRDefault="0042014F" w:rsidP="00494886">
      <w:pPr>
        <w:widowControl w:val="0"/>
        <w:autoSpaceDE w:val="0"/>
        <w:autoSpaceDN w:val="0"/>
        <w:adjustRightInd w:val="0"/>
        <w:ind w:firstLine="709"/>
        <w:jc w:val="both"/>
        <w:rPr>
          <w:sz w:val="26"/>
          <w:szCs w:val="26"/>
        </w:rPr>
      </w:pPr>
      <w:r>
        <w:rPr>
          <w:noProof/>
        </w:rPr>
        <w:lastRenderedPageBreak/>
        <w:drawing>
          <wp:inline distT="0" distB="0" distL="0" distR="0" wp14:anchorId="0497F49E" wp14:editId="549015A8">
            <wp:extent cx="5648325" cy="2752725"/>
            <wp:effectExtent l="0" t="0" r="0"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1D19" w:rsidRPr="00194C97" w:rsidRDefault="00494886" w:rsidP="004C1D19">
      <w:pPr>
        <w:pStyle w:val="Style21"/>
        <w:widowControl/>
        <w:spacing w:before="182" w:line="240" w:lineRule="auto"/>
        <w:ind w:firstLine="851"/>
        <w:contextualSpacing/>
        <w:rPr>
          <w:rStyle w:val="FontStyle121"/>
          <w:sz w:val="28"/>
          <w:szCs w:val="28"/>
        </w:rPr>
      </w:pPr>
      <w:r w:rsidRPr="00194C97">
        <w:rPr>
          <w:rStyle w:val="FontStyle121"/>
          <w:sz w:val="28"/>
          <w:szCs w:val="28"/>
        </w:rPr>
        <w:t>Общият обем на прокурорската дейност през</w:t>
      </w:r>
      <w:r w:rsidR="007C3955" w:rsidRPr="00194C97">
        <w:rPr>
          <w:rStyle w:val="FontStyle121"/>
          <w:sz w:val="28"/>
          <w:szCs w:val="28"/>
        </w:rPr>
        <w:t xml:space="preserve"> през </w:t>
      </w:r>
      <w:r w:rsidR="006B2CFA" w:rsidRPr="00194C97">
        <w:rPr>
          <w:rStyle w:val="FontStyle121"/>
          <w:sz w:val="28"/>
          <w:szCs w:val="28"/>
        </w:rPr>
        <w:t xml:space="preserve">2023 г. е 35 266 за сравнение през </w:t>
      </w:r>
      <w:r w:rsidR="007C3955" w:rsidRPr="00194C97">
        <w:rPr>
          <w:rStyle w:val="FontStyle121"/>
          <w:sz w:val="28"/>
          <w:szCs w:val="28"/>
        </w:rPr>
        <w:t xml:space="preserve">2022 г. е 32 185, </w:t>
      </w:r>
      <w:r w:rsidR="006B2CFA" w:rsidRPr="00194C97">
        <w:rPr>
          <w:rStyle w:val="FontStyle121"/>
          <w:sz w:val="28"/>
          <w:szCs w:val="28"/>
        </w:rPr>
        <w:t xml:space="preserve">а </w:t>
      </w:r>
      <w:r w:rsidR="007C3955" w:rsidRPr="00194C97">
        <w:rPr>
          <w:rStyle w:val="FontStyle121"/>
          <w:sz w:val="28"/>
          <w:szCs w:val="28"/>
        </w:rPr>
        <w:t>през</w:t>
      </w:r>
      <w:r w:rsidRPr="00194C97">
        <w:rPr>
          <w:rStyle w:val="FontStyle121"/>
          <w:sz w:val="28"/>
          <w:szCs w:val="28"/>
        </w:rPr>
        <w:t xml:space="preserve"> 2021 г. е </w:t>
      </w:r>
      <w:r w:rsidR="006B2CFA" w:rsidRPr="00194C97">
        <w:rPr>
          <w:rStyle w:val="FontStyle121"/>
          <w:sz w:val="28"/>
          <w:szCs w:val="28"/>
        </w:rPr>
        <w:t xml:space="preserve">била </w:t>
      </w:r>
      <w:r w:rsidRPr="00194C97">
        <w:rPr>
          <w:rStyle w:val="FontStyle121"/>
          <w:sz w:val="28"/>
          <w:szCs w:val="28"/>
        </w:rPr>
        <w:t>26</w:t>
      </w:r>
      <w:r w:rsidR="006B2CFA" w:rsidRPr="00194C97">
        <w:rPr>
          <w:rStyle w:val="FontStyle121"/>
          <w:sz w:val="28"/>
          <w:szCs w:val="28"/>
        </w:rPr>
        <w:t> </w:t>
      </w:r>
      <w:r w:rsidRPr="00194C97">
        <w:rPr>
          <w:rStyle w:val="FontStyle121"/>
          <w:sz w:val="28"/>
          <w:szCs w:val="28"/>
        </w:rPr>
        <w:t>441</w:t>
      </w:r>
      <w:r w:rsidR="006B2CFA" w:rsidRPr="00194C97">
        <w:rPr>
          <w:rStyle w:val="FontStyle121"/>
          <w:sz w:val="28"/>
          <w:szCs w:val="28"/>
        </w:rPr>
        <w:t xml:space="preserve">. </w:t>
      </w:r>
      <w:r w:rsidRPr="00194C97">
        <w:rPr>
          <w:rStyle w:val="FontStyle121"/>
          <w:sz w:val="28"/>
          <w:szCs w:val="28"/>
        </w:rPr>
        <w:t>Посоченият ръст се дължи на редица фактори: повишаване на прокурорската активност, нарасналият обем на актове, които прокурорите следва да изготвят в рамките на проверките по преписките и по досъдебните производства, увеличаващата се формалност на процеса и по-големият обем на действията, които, съгласно действащото законодателство, изискват съдебна санкция.</w:t>
      </w:r>
    </w:p>
    <w:p w:rsidR="004C1D19" w:rsidRPr="00194C97" w:rsidRDefault="00494886"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През 202</w:t>
      </w:r>
      <w:r w:rsidR="006B2CFA" w:rsidRPr="00194C97">
        <w:rPr>
          <w:rFonts w:ascii="Times New Roman" w:hAnsi="Times New Roman" w:cs="Times New Roman"/>
          <w:sz w:val="28"/>
          <w:szCs w:val="28"/>
        </w:rPr>
        <w:t>3</w:t>
      </w:r>
      <w:r w:rsidRPr="00194C97">
        <w:rPr>
          <w:rFonts w:ascii="Times New Roman" w:hAnsi="Times New Roman" w:cs="Times New Roman"/>
          <w:sz w:val="28"/>
          <w:szCs w:val="28"/>
        </w:rPr>
        <w:t xml:space="preserve"> г. се наблюдава тенденцията за повишаване </w:t>
      </w:r>
      <w:r w:rsidR="004C1D19" w:rsidRPr="00194C97">
        <w:rPr>
          <w:rFonts w:ascii="Times New Roman" w:hAnsi="Times New Roman" w:cs="Times New Roman"/>
          <w:sz w:val="28"/>
          <w:szCs w:val="28"/>
        </w:rPr>
        <w:t xml:space="preserve">на </w:t>
      </w:r>
      <w:r w:rsidRPr="00194C97">
        <w:rPr>
          <w:rFonts w:ascii="Times New Roman" w:hAnsi="Times New Roman" w:cs="Times New Roman"/>
          <w:sz w:val="28"/>
          <w:szCs w:val="28"/>
        </w:rPr>
        <w:t>средната натовареност на един прокурор в Районна прокуратура гр.Перник, определена съгласно Указание за организация на информационната дейност на ПРБ /Указанието/в сравнение с предните две години – 202</w:t>
      </w:r>
      <w:r w:rsidR="006B2CFA" w:rsidRPr="00194C97">
        <w:rPr>
          <w:rFonts w:ascii="Times New Roman" w:hAnsi="Times New Roman" w:cs="Times New Roman"/>
          <w:sz w:val="28"/>
          <w:szCs w:val="28"/>
        </w:rPr>
        <w:t>2</w:t>
      </w:r>
      <w:r w:rsidRPr="00194C97">
        <w:rPr>
          <w:rFonts w:ascii="Times New Roman" w:hAnsi="Times New Roman" w:cs="Times New Roman"/>
          <w:sz w:val="28"/>
          <w:szCs w:val="28"/>
        </w:rPr>
        <w:t xml:space="preserve"> г. и 20</w:t>
      </w:r>
      <w:r w:rsidR="00DE2701" w:rsidRPr="00194C97">
        <w:rPr>
          <w:rFonts w:ascii="Times New Roman" w:hAnsi="Times New Roman" w:cs="Times New Roman"/>
          <w:sz w:val="28"/>
          <w:szCs w:val="28"/>
        </w:rPr>
        <w:t>2</w:t>
      </w:r>
      <w:r w:rsidR="006B2CFA" w:rsidRPr="00194C97">
        <w:rPr>
          <w:rFonts w:ascii="Times New Roman" w:hAnsi="Times New Roman" w:cs="Times New Roman"/>
          <w:sz w:val="28"/>
          <w:szCs w:val="28"/>
        </w:rPr>
        <w:t>1</w:t>
      </w:r>
      <w:r w:rsidRPr="00194C97">
        <w:rPr>
          <w:rFonts w:ascii="Times New Roman" w:hAnsi="Times New Roman" w:cs="Times New Roman"/>
          <w:sz w:val="28"/>
          <w:szCs w:val="28"/>
        </w:rPr>
        <w:t xml:space="preserve"> г.</w:t>
      </w:r>
    </w:p>
    <w:p w:rsidR="004408C8" w:rsidRPr="00194C97" w:rsidRDefault="004408C8"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 xml:space="preserve">Налице е тенденция за запазнване на броя на наблюдаваните ДП, спрямо наблюдаваните ДП през 2022 г. и 2021 г. </w:t>
      </w:r>
    </w:p>
    <w:p w:rsidR="004408C8" w:rsidRPr="00194C97" w:rsidRDefault="004408C8"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Наблюдава се лек спад в броя на решените ДП спрямо предходните две години.</w:t>
      </w:r>
    </w:p>
    <w:p w:rsidR="006D5DDF" w:rsidRPr="00194C97" w:rsidRDefault="006D5DDF"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Б</w:t>
      </w:r>
      <w:r w:rsidR="00494886" w:rsidRPr="00194C97">
        <w:rPr>
          <w:rFonts w:ascii="Times New Roman" w:hAnsi="Times New Roman" w:cs="Times New Roman"/>
          <w:sz w:val="28"/>
          <w:szCs w:val="28"/>
        </w:rPr>
        <w:t>роя</w:t>
      </w:r>
      <w:r w:rsidRPr="00194C97">
        <w:rPr>
          <w:rFonts w:ascii="Times New Roman" w:hAnsi="Times New Roman" w:cs="Times New Roman"/>
          <w:sz w:val="28"/>
          <w:szCs w:val="28"/>
        </w:rPr>
        <w:t>т на</w:t>
      </w:r>
      <w:r w:rsidR="00494886" w:rsidRPr="00194C97">
        <w:rPr>
          <w:rFonts w:ascii="Times New Roman" w:hAnsi="Times New Roman" w:cs="Times New Roman"/>
          <w:sz w:val="28"/>
          <w:szCs w:val="28"/>
        </w:rPr>
        <w:t xml:space="preserve"> участия в съдебни заседания </w:t>
      </w:r>
      <w:r w:rsidRPr="00194C97">
        <w:rPr>
          <w:rFonts w:ascii="Times New Roman" w:hAnsi="Times New Roman" w:cs="Times New Roman"/>
          <w:sz w:val="28"/>
          <w:szCs w:val="28"/>
        </w:rPr>
        <w:t>през 2023 г. е 1207</w:t>
      </w:r>
      <w:r w:rsidR="00494886" w:rsidRPr="00194C97">
        <w:rPr>
          <w:rFonts w:ascii="Times New Roman" w:hAnsi="Times New Roman" w:cs="Times New Roman"/>
          <w:sz w:val="28"/>
          <w:szCs w:val="28"/>
        </w:rPr>
        <w:t xml:space="preserve">, </w:t>
      </w:r>
      <w:r w:rsidRPr="00194C97">
        <w:rPr>
          <w:rFonts w:ascii="Times New Roman" w:hAnsi="Times New Roman" w:cs="Times New Roman"/>
          <w:sz w:val="28"/>
          <w:szCs w:val="28"/>
        </w:rPr>
        <w:t>за сравнение през</w:t>
      </w:r>
      <w:r w:rsidR="00494886" w:rsidRPr="00194C97">
        <w:rPr>
          <w:rFonts w:ascii="Times New Roman" w:hAnsi="Times New Roman" w:cs="Times New Roman"/>
          <w:sz w:val="28"/>
          <w:szCs w:val="28"/>
        </w:rPr>
        <w:t xml:space="preserve"> 202</w:t>
      </w:r>
      <w:r w:rsidR="00EB7F1A" w:rsidRPr="00194C97">
        <w:rPr>
          <w:rFonts w:ascii="Times New Roman" w:hAnsi="Times New Roman" w:cs="Times New Roman"/>
          <w:sz w:val="28"/>
          <w:szCs w:val="28"/>
        </w:rPr>
        <w:t>2</w:t>
      </w:r>
      <w:r w:rsidR="00494886" w:rsidRPr="00194C97">
        <w:rPr>
          <w:rFonts w:ascii="Times New Roman" w:hAnsi="Times New Roman" w:cs="Times New Roman"/>
          <w:sz w:val="28"/>
          <w:szCs w:val="28"/>
        </w:rPr>
        <w:t xml:space="preserve"> г. </w:t>
      </w:r>
      <w:r w:rsidR="00EB7F1A" w:rsidRPr="00194C97">
        <w:rPr>
          <w:rFonts w:ascii="Times New Roman" w:hAnsi="Times New Roman" w:cs="Times New Roman"/>
          <w:sz w:val="28"/>
          <w:szCs w:val="28"/>
        </w:rPr>
        <w:t xml:space="preserve">е </w:t>
      </w:r>
      <w:r w:rsidRPr="00194C97">
        <w:rPr>
          <w:rFonts w:ascii="Times New Roman" w:hAnsi="Times New Roman" w:cs="Times New Roman"/>
          <w:sz w:val="28"/>
          <w:szCs w:val="28"/>
        </w:rPr>
        <w:t>1209, а през 2021 г. – 1545.</w:t>
      </w:r>
    </w:p>
    <w:p w:rsidR="006D5DDF" w:rsidRPr="00194C97" w:rsidRDefault="006D5DDF"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 xml:space="preserve">През 2023 г. РП-Перник е внесла в районните съдилища общо 364 акта. </w:t>
      </w:r>
      <w:r w:rsidR="00494886" w:rsidRPr="00194C97">
        <w:rPr>
          <w:rFonts w:ascii="Times New Roman" w:hAnsi="Times New Roman" w:cs="Times New Roman"/>
          <w:sz w:val="28"/>
          <w:szCs w:val="28"/>
        </w:rPr>
        <w:t>През 202</w:t>
      </w:r>
      <w:r w:rsidR="00EB7F1A" w:rsidRPr="00194C97">
        <w:rPr>
          <w:rFonts w:ascii="Times New Roman" w:hAnsi="Times New Roman" w:cs="Times New Roman"/>
          <w:sz w:val="28"/>
          <w:szCs w:val="28"/>
        </w:rPr>
        <w:t>2</w:t>
      </w:r>
      <w:r w:rsidR="00494886" w:rsidRPr="00194C97">
        <w:rPr>
          <w:rFonts w:ascii="Times New Roman" w:hAnsi="Times New Roman" w:cs="Times New Roman"/>
          <w:sz w:val="28"/>
          <w:szCs w:val="28"/>
        </w:rPr>
        <w:t xml:space="preserve"> г. </w:t>
      </w:r>
      <w:r w:rsidRPr="00194C97">
        <w:rPr>
          <w:rFonts w:ascii="Times New Roman" w:hAnsi="Times New Roman" w:cs="Times New Roman"/>
          <w:sz w:val="28"/>
          <w:szCs w:val="28"/>
        </w:rPr>
        <w:t>техният брой е бил 415, а през 2021 г. – 429.</w:t>
      </w:r>
    </w:p>
    <w:p w:rsidR="004C1D19" w:rsidRPr="00194C97" w:rsidRDefault="00494886"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 xml:space="preserve">Наблюдава се </w:t>
      </w:r>
      <w:r w:rsidR="00451E0C" w:rsidRPr="00194C97">
        <w:rPr>
          <w:rFonts w:ascii="Times New Roman" w:hAnsi="Times New Roman" w:cs="Times New Roman"/>
          <w:sz w:val="28"/>
          <w:szCs w:val="28"/>
        </w:rPr>
        <w:t>увеличение</w:t>
      </w:r>
      <w:r w:rsidRPr="00194C97">
        <w:rPr>
          <w:rFonts w:ascii="Times New Roman" w:hAnsi="Times New Roman" w:cs="Times New Roman"/>
          <w:sz w:val="28"/>
          <w:szCs w:val="28"/>
        </w:rPr>
        <w:t xml:space="preserve"> в абсолютните стойности на общия брой наблюдавани преписки и на решени преписки, спрямо 202</w:t>
      </w:r>
      <w:r w:rsidR="006D5DDF" w:rsidRPr="00194C97">
        <w:rPr>
          <w:rFonts w:ascii="Times New Roman" w:hAnsi="Times New Roman" w:cs="Times New Roman"/>
          <w:sz w:val="28"/>
          <w:szCs w:val="28"/>
        </w:rPr>
        <w:t>2</w:t>
      </w:r>
      <w:r w:rsidRPr="00194C97">
        <w:rPr>
          <w:rFonts w:ascii="Times New Roman" w:hAnsi="Times New Roman" w:cs="Times New Roman"/>
          <w:sz w:val="28"/>
          <w:szCs w:val="28"/>
        </w:rPr>
        <w:t xml:space="preserve"> и 20</w:t>
      </w:r>
      <w:r w:rsidR="00451E0C" w:rsidRPr="00194C97">
        <w:rPr>
          <w:rFonts w:ascii="Times New Roman" w:hAnsi="Times New Roman" w:cs="Times New Roman"/>
          <w:sz w:val="28"/>
          <w:szCs w:val="28"/>
        </w:rPr>
        <w:t>2</w:t>
      </w:r>
      <w:r w:rsidR="006D5DDF" w:rsidRPr="00194C97">
        <w:rPr>
          <w:rFonts w:ascii="Times New Roman" w:hAnsi="Times New Roman" w:cs="Times New Roman"/>
          <w:sz w:val="28"/>
          <w:szCs w:val="28"/>
        </w:rPr>
        <w:t>1</w:t>
      </w:r>
      <w:r w:rsidRPr="00194C97">
        <w:rPr>
          <w:rFonts w:ascii="Times New Roman" w:hAnsi="Times New Roman" w:cs="Times New Roman"/>
          <w:sz w:val="28"/>
          <w:szCs w:val="28"/>
        </w:rPr>
        <w:t xml:space="preserve"> година.  </w:t>
      </w:r>
    </w:p>
    <w:p w:rsidR="004C1D19" w:rsidRPr="00194C97" w:rsidRDefault="003E514B"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 xml:space="preserve">Общият обем на прокурорската </w:t>
      </w:r>
      <w:r w:rsidR="004C1D19" w:rsidRPr="00194C97">
        <w:rPr>
          <w:rFonts w:ascii="Times New Roman" w:hAnsi="Times New Roman" w:cs="Times New Roman"/>
          <w:sz w:val="28"/>
          <w:szCs w:val="28"/>
        </w:rPr>
        <w:t xml:space="preserve">дейност през отчетния период е </w:t>
      </w:r>
      <w:r w:rsidRPr="00194C97">
        <w:rPr>
          <w:rFonts w:ascii="Times New Roman" w:hAnsi="Times New Roman" w:cs="Times New Roman"/>
          <w:sz w:val="28"/>
          <w:szCs w:val="28"/>
        </w:rPr>
        <w:t>3</w:t>
      </w:r>
      <w:r w:rsidR="006D5DDF" w:rsidRPr="00194C97">
        <w:rPr>
          <w:rFonts w:ascii="Times New Roman" w:hAnsi="Times New Roman" w:cs="Times New Roman"/>
          <w:sz w:val="28"/>
          <w:szCs w:val="28"/>
        </w:rPr>
        <w:t>5</w:t>
      </w:r>
      <w:r w:rsidRPr="00194C97">
        <w:rPr>
          <w:rFonts w:ascii="Times New Roman" w:hAnsi="Times New Roman" w:cs="Times New Roman"/>
          <w:sz w:val="28"/>
          <w:szCs w:val="28"/>
        </w:rPr>
        <w:t xml:space="preserve"> </w:t>
      </w:r>
      <w:r w:rsidR="006D5DDF" w:rsidRPr="00194C97">
        <w:rPr>
          <w:rFonts w:ascii="Times New Roman" w:hAnsi="Times New Roman" w:cs="Times New Roman"/>
          <w:sz w:val="28"/>
          <w:szCs w:val="28"/>
        </w:rPr>
        <w:t>266</w:t>
      </w:r>
      <w:r w:rsidRPr="00194C97">
        <w:rPr>
          <w:rFonts w:ascii="Times New Roman" w:hAnsi="Times New Roman" w:cs="Times New Roman"/>
          <w:sz w:val="28"/>
          <w:szCs w:val="28"/>
        </w:rPr>
        <w:t xml:space="preserve"> акта, от които общо </w:t>
      </w:r>
      <w:r w:rsidR="006D5DDF" w:rsidRPr="00194C97">
        <w:rPr>
          <w:rFonts w:ascii="Times New Roman" w:hAnsi="Times New Roman" w:cs="Times New Roman"/>
          <w:sz w:val="28"/>
          <w:szCs w:val="28"/>
        </w:rPr>
        <w:t>364</w:t>
      </w:r>
      <w:r w:rsidRPr="00194C97">
        <w:rPr>
          <w:rFonts w:ascii="Times New Roman" w:hAnsi="Times New Roman" w:cs="Times New Roman"/>
          <w:sz w:val="28"/>
          <w:szCs w:val="28"/>
        </w:rPr>
        <w:t xml:space="preserve"> бр. внесени в съд прокурорски актове,</w:t>
      </w:r>
      <w:r w:rsidR="00992972" w:rsidRPr="00194C97">
        <w:rPr>
          <w:rFonts w:ascii="Times New Roman" w:hAnsi="Times New Roman" w:cs="Times New Roman"/>
          <w:sz w:val="28"/>
          <w:szCs w:val="28"/>
        </w:rPr>
        <w:t xml:space="preserve"> </w:t>
      </w:r>
      <w:r w:rsidR="006D5DDF" w:rsidRPr="00194C97">
        <w:rPr>
          <w:rFonts w:ascii="Times New Roman" w:hAnsi="Times New Roman" w:cs="Times New Roman"/>
          <w:sz w:val="28"/>
          <w:szCs w:val="28"/>
        </w:rPr>
        <w:t>1 207</w:t>
      </w:r>
      <w:r w:rsidRPr="00194C97">
        <w:rPr>
          <w:rFonts w:ascii="Times New Roman" w:hAnsi="Times New Roman" w:cs="Times New Roman"/>
          <w:sz w:val="28"/>
          <w:szCs w:val="28"/>
        </w:rPr>
        <w:t xml:space="preserve"> бр. участия в съдебни заседания и общо </w:t>
      </w:r>
      <w:r w:rsidR="006D5DDF" w:rsidRPr="00194C97">
        <w:rPr>
          <w:rFonts w:ascii="Times New Roman" w:hAnsi="Times New Roman" w:cs="Times New Roman"/>
          <w:sz w:val="28"/>
          <w:szCs w:val="28"/>
        </w:rPr>
        <w:t>33 695</w:t>
      </w:r>
      <w:r w:rsidRPr="00194C97">
        <w:rPr>
          <w:rFonts w:ascii="Times New Roman" w:hAnsi="Times New Roman" w:cs="Times New Roman"/>
          <w:sz w:val="28"/>
          <w:szCs w:val="28"/>
        </w:rPr>
        <w:t xml:space="preserve"> бр. други прокурорски актове и дейности по всички надзори. От последните прокурорите от състава на РП гр.Перник са издали общо </w:t>
      </w:r>
      <w:r w:rsidR="006D5DDF" w:rsidRPr="00194C97">
        <w:rPr>
          <w:rFonts w:ascii="Times New Roman" w:hAnsi="Times New Roman" w:cs="Times New Roman"/>
          <w:sz w:val="28"/>
          <w:szCs w:val="28"/>
        </w:rPr>
        <w:t>21 750</w:t>
      </w:r>
      <w:r w:rsidRPr="00194C97">
        <w:rPr>
          <w:rFonts w:ascii="Times New Roman" w:hAnsi="Times New Roman" w:cs="Times New Roman"/>
          <w:sz w:val="28"/>
          <w:szCs w:val="28"/>
        </w:rPr>
        <w:t xml:space="preserve"> бр. актове по следствения надзор; </w:t>
      </w:r>
      <w:r w:rsidR="006D5DDF" w:rsidRPr="00194C97">
        <w:rPr>
          <w:rFonts w:ascii="Times New Roman" w:hAnsi="Times New Roman" w:cs="Times New Roman"/>
          <w:sz w:val="28"/>
          <w:szCs w:val="28"/>
        </w:rPr>
        <w:t>24</w:t>
      </w:r>
      <w:r w:rsidRPr="00194C97">
        <w:rPr>
          <w:rFonts w:ascii="Times New Roman" w:hAnsi="Times New Roman" w:cs="Times New Roman"/>
          <w:sz w:val="28"/>
          <w:szCs w:val="28"/>
        </w:rPr>
        <w:t xml:space="preserve"> бр. актове по наказателно-съдебния надзор; </w:t>
      </w:r>
      <w:r w:rsidR="006D5DDF" w:rsidRPr="00194C97">
        <w:rPr>
          <w:rFonts w:ascii="Times New Roman" w:hAnsi="Times New Roman" w:cs="Times New Roman"/>
          <w:sz w:val="28"/>
          <w:szCs w:val="28"/>
        </w:rPr>
        <w:t>399</w:t>
      </w:r>
      <w:r w:rsidRPr="00194C97">
        <w:rPr>
          <w:rFonts w:ascii="Times New Roman" w:hAnsi="Times New Roman" w:cs="Times New Roman"/>
          <w:sz w:val="28"/>
          <w:szCs w:val="28"/>
        </w:rPr>
        <w:t xml:space="preserve"> бр. актове по изпълнение на наказанията; </w:t>
      </w:r>
      <w:r w:rsidR="006D5DDF" w:rsidRPr="00194C97">
        <w:rPr>
          <w:rFonts w:ascii="Times New Roman" w:hAnsi="Times New Roman" w:cs="Times New Roman"/>
          <w:sz w:val="28"/>
          <w:szCs w:val="28"/>
        </w:rPr>
        <w:t>51</w:t>
      </w:r>
      <w:r w:rsidRPr="00194C97">
        <w:rPr>
          <w:rFonts w:ascii="Times New Roman" w:hAnsi="Times New Roman" w:cs="Times New Roman"/>
          <w:sz w:val="28"/>
          <w:szCs w:val="28"/>
        </w:rPr>
        <w:t xml:space="preserve"> бр. актове по гражданско-съдебния надзор; </w:t>
      </w:r>
      <w:r w:rsidR="006D5DDF" w:rsidRPr="00194C97">
        <w:rPr>
          <w:rFonts w:ascii="Times New Roman" w:hAnsi="Times New Roman" w:cs="Times New Roman"/>
          <w:sz w:val="28"/>
          <w:szCs w:val="28"/>
        </w:rPr>
        <w:lastRenderedPageBreak/>
        <w:t>209</w:t>
      </w:r>
      <w:r w:rsidRPr="00194C97">
        <w:rPr>
          <w:rFonts w:ascii="Times New Roman" w:hAnsi="Times New Roman" w:cs="Times New Roman"/>
          <w:sz w:val="28"/>
          <w:szCs w:val="28"/>
        </w:rPr>
        <w:t xml:space="preserve"> бр. актове по административния надзор за законност и общо </w:t>
      </w:r>
      <w:r w:rsidR="00C2595C" w:rsidRPr="00194C97">
        <w:rPr>
          <w:rFonts w:ascii="Times New Roman" w:hAnsi="Times New Roman" w:cs="Times New Roman"/>
          <w:sz w:val="28"/>
          <w:szCs w:val="28"/>
        </w:rPr>
        <w:t xml:space="preserve">11 </w:t>
      </w:r>
      <w:r w:rsidR="006D5DDF" w:rsidRPr="00194C97">
        <w:rPr>
          <w:rFonts w:ascii="Times New Roman" w:hAnsi="Times New Roman" w:cs="Times New Roman"/>
          <w:sz w:val="28"/>
          <w:szCs w:val="28"/>
        </w:rPr>
        <w:t>262</w:t>
      </w:r>
      <w:r w:rsidRPr="00194C97">
        <w:rPr>
          <w:rFonts w:ascii="Times New Roman" w:hAnsi="Times New Roman" w:cs="Times New Roman"/>
          <w:sz w:val="28"/>
          <w:szCs w:val="28"/>
        </w:rPr>
        <w:t xml:space="preserve"> бр. актове по други дейности.  </w:t>
      </w:r>
    </w:p>
    <w:p w:rsidR="004E2746" w:rsidRPr="00194C97" w:rsidRDefault="004E2746" w:rsidP="004E2746">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 xml:space="preserve">За сравнение през 2022 г. общият обем на прокурорската дейност е 32 185 акта, от които общо 415 бр. внесени в съд прокурорски актове, 1 219 бр. участия в съдебни заседания и общо 30 551 бр. други прокурорски актове и дейности по всички надзори. От последните прокурорите от състава на РП гр.Перник са издали общо 18 051 бр. актове по следствения надзор; 19 бр. актове по наказателно-съдебния надзор; 281 бр. актове по изпълнение на наказанията; 3 бр. актове по гражданско-съдебния надзор; 199 бр. актове по административния надзор за законност и общо 11 898 бр. актове по други дейности.  </w:t>
      </w:r>
    </w:p>
    <w:p w:rsidR="004C1D19" w:rsidRPr="00194C97" w:rsidRDefault="004E2746" w:rsidP="004C1D19">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П</w:t>
      </w:r>
      <w:r w:rsidR="00072B9D" w:rsidRPr="00194C97">
        <w:rPr>
          <w:rFonts w:ascii="Times New Roman" w:hAnsi="Times New Roman" w:cs="Times New Roman"/>
          <w:sz w:val="28"/>
          <w:szCs w:val="28"/>
        </w:rPr>
        <w:t>рез 2021 г. о</w:t>
      </w:r>
      <w:r w:rsidR="00494886" w:rsidRPr="00194C97">
        <w:rPr>
          <w:rFonts w:ascii="Times New Roman" w:hAnsi="Times New Roman" w:cs="Times New Roman"/>
          <w:sz w:val="28"/>
          <w:szCs w:val="28"/>
        </w:rPr>
        <w:t xml:space="preserve">бщият обем на прокурорската дейност е 26 441 акта, от които общо 429 бр. внесени в съд прокурорски актове,1 545 бр. участия в съдебни заседания и общо 24 467 бр. други прокурорски актове и дейности по всички надзори. От последните прокурорите от състава на РП гр.Перник са издали общо 15 769 бр. актове по следствения надзор; 30 бр. актове по наказателно-съдебния надзор; 429 бр. актове по изпълнение на наказанията; 13 бр. актове по гражданско-съдебния надзор; 229 бр. актове по административния надзор за законност и общо 7 997 бр. актове по други дейности.  </w:t>
      </w:r>
    </w:p>
    <w:p w:rsidR="004E2746" w:rsidRPr="00194C97" w:rsidRDefault="004E2746" w:rsidP="004E2746">
      <w:pPr>
        <w:pStyle w:val="Style21"/>
        <w:widowControl/>
        <w:spacing w:before="182" w:line="240" w:lineRule="auto"/>
        <w:ind w:firstLine="851"/>
        <w:contextualSpacing/>
        <w:rPr>
          <w:rFonts w:ascii="Times New Roman" w:hAnsi="Times New Roman" w:cs="Times New Roman"/>
          <w:sz w:val="28"/>
          <w:szCs w:val="28"/>
        </w:rPr>
      </w:pPr>
      <w:r w:rsidRPr="00194C97">
        <w:rPr>
          <w:rFonts w:ascii="Times New Roman" w:hAnsi="Times New Roman" w:cs="Times New Roman"/>
          <w:sz w:val="28"/>
          <w:szCs w:val="28"/>
        </w:rPr>
        <w:t>Общата натовареност /общ брой актове/ за РП гр. Перник за 2023г., съобразно Правилата на ВСС, е 15 15</w:t>
      </w:r>
      <w:r w:rsidR="0009092E" w:rsidRPr="00194C97">
        <w:rPr>
          <w:rFonts w:ascii="Times New Roman" w:hAnsi="Times New Roman" w:cs="Times New Roman"/>
          <w:sz w:val="28"/>
          <w:szCs w:val="28"/>
        </w:rPr>
        <w:t>5</w:t>
      </w:r>
      <w:r w:rsidRPr="00194C97">
        <w:rPr>
          <w:rFonts w:ascii="Times New Roman" w:hAnsi="Times New Roman" w:cs="Times New Roman"/>
          <w:sz w:val="28"/>
          <w:szCs w:val="28"/>
        </w:rPr>
        <w:t>,</w:t>
      </w:r>
      <w:r w:rsidR="0009092E" w:rsidRPr="00194C97">
        <w:rPr>
          <w:rFonts w:ascii="Times New Roman" w:hAnsi="Times New Roman" w:cs="Times New Roman"/>
          <w:sz w:val="28"/>
          <w:szCs w:val="28"/>
        </w:rPr>
        <w:t>8</w:t>
      </w:r>
      <w:r w:rsidRPr="00194C97">
        <w:rPr>
          <w:rFonts w:ascii="Times New Roman" w:hAnsi="Times New Roman" w:cs="Times New Roman"/>
          <w:sz w:val="28"/>
          <w:szCs w:val="28"/>
        </w:rPr>
        <w:t xml:space="preserve"> точки / </w:t>
      </w:r>
      <w:r w:rsidR="0009092E" w:rsidRPr="00194C97">
        <w:rPr>
          <w:rFonts w:ascii="Times New Roman" w:hAnsi="Times New Roman" w:cs="Times New Roman"/>
          <w:sz w:val="28"/>
          <w:szCs w:val="28"/>
        </w:rPr>
        <w:t>21 110</w:t>
      </w:r>
      <w:r w:rsidRPr="00194C97">
        <w:rPr>
          <w:rFonts w:ascii="Times New Roman" w:hAnsi="Times New Roman" w:cs="Times New Roman"/>
          <w:sz w:val="28"/>
          <w:szCs w:val="28"/>
        </w:rPr>
        <w:t xml:space="preserve"> акта/. Съответно средно-дневната натовареност на 1 прокурор от състава на РП гр. Перник през 2023 г. е била </w:t>
      </w:r>
      <w:r w:rsidR="0009092E" w:rsidRPr="00194C97">
        <w:rPr>
          <w:rFonts w:ascii="Times New Roman" w:hAnsi="Times New Roman" w:cs="Times New Roman"/>
          <w:sz w:val="28"/>
          <w:szCs w:val="28"/>
        </w:rPr>
        <w:t>4</w:t>
      </w:r>
      <w:r w:rsidRPr="00194C97">
        <w:rPr>
          <w:rFonts w:ascii="Times New Roman" w:hAnsi="Times New Roman" w:cs="Times New Roman"/>
          <w:sz w:val="28"/>
          <w:szCs w:val="28"/>
        </w:rPr>
        <w:t>,</w:t>
      </w:r>
      <w:r w:rsidR="0009092E" w:rsidRPr="00194C97">
        <w:rPr>
          <w:rFonts w:ascii="Times New Roman" w:hAnsi="Times New Roman" w:cs="Times New Roman"/>
          <w:sz w:val="28"/>
          <w:szCs w:val="28"/>
        </w:rPr>
        <w:t>06</w:t>
      </w:r>
      <w:r w:rsidRPr="00194C97">
        <w:rPr>
          <w:rFonts w:ascii="Times New Roman" w:hAnsi="Times New Roman" w:cs="Times New Roman"/>
          <w:sz w:val="28"/>
          <w:szCs w:val="28"/>
        </w:rPr>
        <w:t xml:space="preserve"> точки. Нормата за натовареност по правилата за 1 работен ден за един прокурор е актове с обща тежест 2 точки, т.е. през 202</w:t>
      </w:r>
      <w:r w:rsidR="0009092E" w:rsidRPr="00194C97">
        <w:rPr>
          <w:rFonts w:ascii="Times New Roman" w:hAnsi="Times New Roman" w:cs="Times New Roman"/>
          <w:sz w:val="28"/>
          <w:szCs w:val="28"/>
        </w:rPr>
        <w:t>3</w:t>
      </w:r>
      <w:r w:rsidRPr="00194C97">
        <w:rPr>
          <w:rFonts w:ascii="Times New Roman" w:hAnsi="Times New Roman" w:cs="Times New Roman"/>
          <w:sz w:val="28"/>
          <w:szCs w:val="28"/>
        </w:rPr>
        <w:t xml:space="preserve"> г. прокурорите от Районна прокуратура гр. Перник са работили с натовареност над нормата, която в процентно съотношение е </w:t>
      </w:r>
      <w:r w:rsidR="0009092E" w:rsidRPr="00194C97">
        <w:rPr>
          <w:rFonts w:ascii="Times New Roman" w:hAnsi="Times New Roman" w:cs="Times New Roman"/>
          <w:sz w:val="28"/>
          <w:szCs w:val="28"/>
        </w:rPr>
        <w:t>103</w:t>
      </w:r>
      <w:r w:rsidRPr="00194C97">
        <w:rPr>
          <w:rFonts w:ascii="Times New Roman" w:hAnsi="Times New Roman" w:cs="Times New Roman"/>
          <w:sz w:val="28"/>
          <w:szCs w:val="28"/>
        </w:rPr>
        <w:t>%.</w:t>
      </w:r>
    </w:p>
    <w:p w:rsidR="004C1D19" w:rsidRPr="00194C97" w:rsidRDefault="0009092E" w:rsidP="004C1D19">
      <w:pPr>
        <w:pStyle w:val="Style21"/>
        <w:widowControl/>
        <w:spacing w:before="182" w:line="240" w:lineRule="auto"/>
        <w:ind w:firstLine="851"/>
        <w:contextualSpacing/>
        <w:rPr>
          <w:rFonts w:ascii="Times New Roman" w:hAnsi="Times New Roman" w:cs="Times New Roman"/>
          <w:sz w:val="28"/>
          <w:szCs w:val="28"/>
        </w:rPr>
      </w:pPr>
      <w:bookmarkStart w:id="60" w:name="OLE_LINK24"/>
      <w:r w:rsidRPr="00194C97">
        <w:rPr>
          <w:rFonts w:ascii="Times New Roman" w:hAnsi="Times New Roman" w:cs="Times New Roman"/>
          <w:sz w:val="28"/>
          <w:szCs w:val="28"/>
        </w:rPr>
        <w:t>За сравнение о</w:t>
      </w:r>
      <w:r w:rsidR="00EB7CE5" w:rsidRPr="00194C97">
        <w:rPr>
          <w:rFonts w:ascii="Times New Roman" w:hAnsi="Times New Roman" w:cs="Times New Roman"/>
          <w:sz w:val="28"/>
          <w:szCs w:val="28"/>
        </w:rPr>
        <w:t xml:space="preserve">бщата натовареност /общ брой актове/ за РП гр. Перник за 2022г., съобразно Правилата на ВСС, е </w:t>
      </w:r>
      <w:r w:rsidR="001A5E69" w:rsidRPr="00194C97">
        <w:rPr>
          <w:rFonts w:ascii="Times New Roman" w:hAnsi="Times New Roman" w:cs="Times New Roman"/>
          <w:sz w:val="28"/>
          <w:szCs w:val="28"/>
        </w:rPr>
        <w:t>12 819,3 точки / 17 654</w:t>
      </w:r>
      <w:r w:rsidR="00EB7CE5" w:rsidRPr="00194C97">
        <w:rPr>
          <w:rFonts w:ascii="Times New Roman" w:hAnsi="Times New Roman" w:cs="Times New Roman"/>
          <w:sz w:val="28"/>
          <w:szCs w:val="28"/>
        </w:rPr>
        <w:t xml:space="preserve"> акта/. Съответно средно-дневната натовареност на 1 прокурор от състава на РП гр. Перник през 2022 г. е била </w:t>
      </w:r>
      <w:r w:rsidR="00EB7CE5" w:rsidRPr="00194C97">
        <w:rPr>
          <w:rFonts w:ascii="Times New Roman" w:hAnsi="Times New Roman" w:cs="Times New Roman"/>
          <w:sz w:val="28"/>
          <w:szCs w:val="28"/>
          <w:lang w:val="en-US"/>
        </w:rPr>
        <w:t>3</w:t>
      </w:r>
      <w:r w:rsidR="00EB7CE5" w:rsidRPr="00194C97">
        <w:rPr>
          <w:rFonts w:ascii="Times New Roman" w:hAnsi="Times New Roman" w:cs="Times New Roman"/>
          <w:sz w:val="28"/>
          <w:szCs w:val="28"/>
        </w:rPr>
        <w:t xml:space="preserve">,37 точки. Нормата за натовареност по правилата за 1 работен ден за един прокурор е актове с обща тежест 2 точки, т.е. през 2022 г. прокурорите от Районна прокуратура гр. Перник са работили с натовареност над нормата, която в процентно съотношение е </w:t>
      </w:r>
      <w:r w:rsidR="00217810" w:rsidRPr="00194C97">
        <w:rPr>
          <w:rFonts w:ascii="Times New Roman" w:hAnsi="Times New Roman" w:cs="Times New Roman"/>
          <w:sz w:val="28"/>
          <w:szCs w:val="28"/>
        </w:rPr>
        <w:t>6</w:t>
      </w:r>
      <w:r w:rsidR="00EB7CE5" w:rsidRPr="00194C97">
        <w:rPr>
          <w:rFonts w:ascii="Times New Roman" w:hAnsi="Times New Roman" w:cs="Times New Roman"/>
          <w:sz w:val="28"/>
          <w:szCs w:val="28"/>
        </w:rPr>
        <w:t>8</w:t>
      </w:r>
      <w:r w:rsidR="00217810" w:rsidRPr="00194C97">
        <w:rPr>
          <w:rFonts w:ascii="Times New Roman" w:hAnsi="Times New Roman" w:cs="Times New Roman"/>
          <w:sz w:val="28"/>
          <w:szCs w:val="28"/>
        </w:rPr>
        <w:t>,5</w:t>
      </w:r>
      <w:r w:rsidR="00EB7CE5" w:rsidRPr="00194C97">
        <w:rPr>
          <w:rFonts w:ascii="Times New Roman" w:hAnsi="Times New Roman" w:cs="Times New Roman"/>
          <w:sz w:val="28"/>
          <w:szCs w:val="28"/>
        </w:rPr>
        <w:t>%.</w:t>
      </w:r>
    </w:p>
    <w:bookmarkEnd w:id="60"/>
    <w:p w:rsidR="004C1D19" w:rsidRDefault="00EB7CE5" w:rsidP="004C1D19">
      <w:pPr>
        <w:pStyle w:val="Style21"/>
        <w:widowControl/>
        <w:spacing w:before="182" w:line="240" w:lineRule="auto"/>
        <w:ind w:firstLine="851"/>
        <w:contextualSpacing/>
        <w:rPr>
          <w:rFonts w:ascii="Times New Roman" w:hAnsi="Times New Roman" w:cs="Times New Roman"/>
          <w:sz w:val="28"/>
          <w:szCs w:val="28"/>
          <w:lang w:val="en-US"/>
        </w:rPr>
      </w:pPr>
      <w:r w:rsidRPr="00194C97">
        <w:rPr>
          <w:rFonts w:ascii="Times New Roman" w:hAnsi="Times New Roman" w:cs="Times New Roman"/>
          <w:sz w:val="28"/>
          <w:szCs w:val="28"/>
        </w:rPr>
        <w:t xml:space="preserve">За сравнение общата натовареност </w:t>
      </w:r>
      <w:r w:rsidR="00494886" w:rsidRPr="00194C97">
        <w:rPr>
          <w:rFonts w:ascii="Times New Roman" w:hAnsi="Times New Roman" w:cs="Times New Roman"/>
          <w:sz w:val="28"/>
          <w:szCs w:val="28"/>
        </w:rPr>
        <w:t>/общ брой актове/ за РП гр. Перник за 202</w:t>
      </w:r>
      <w:r w:rsidR="00494886" w:rsidRPr="00194C97">
        <w:rPr>
          <w:rFonts w:ascii="Times New Roman" w:hAnsi="Times New Roman" w:cs="Times New Roman"/>
          <w:sz w:val="28"/>
          <w:szCs w:val="28"/>
          <w:lang w:val="en-US"/>
        </w:rPr>
        <w:t>1</w:t>
      </w:r>
      <w:r w:rsidR="00494886" w:rsidRPr="00194C97">
        <w:rPr>
          <w:rFonts w:ascii="Times New Roman" w:hAnsi="Times New Roman" w:cs="Times New Roman"/>
          <w:sz w:val="28"/>
          <w:szCs w:val="28"/>
        </w:rPr>
        <w:t>г.,</w:t>
      </w:r>
      <w:r w:rsidR="005049B9" w:rsidRPr="00194C97">
        <w:rPr>
          <w:rFonts w:ascii="Times New Roman" w:hAnsi="Times New Roman" w:cs="Times New Roman"/>
          <w:sz w:val="28"/>
          <w:szCs w:val="28"/>
        </w:rPr>
        <w:t xml:space="preserve"> съобразно Правилата на ВСС, е </w:t>
      </w:r>
      <w:r w:rsidR="00494886" w:rsidRPr="00194C97">
        <w:rPr>
          <w:rFonts w:ascii="Times New Roman" w:hAnsi="Times New Roman" w:cs="Times New Roman"/>
          <w:sz w:val="28"/>
          <w:szCs w:val="28"/>
          <w:lang w:val="en-US"/>
        </w:rPr>
        <w:t>11</w:t>
      </w:r>
      <w:r w:rsidR="00494886" w:rsidRPr="00194C97">
        <w:rPr>
          <w:rFonts w:ascii="Times New Roman" w:hAnsi="Times New Roman" w:cs="Times New Roman"/>
          <w:sz w:val="28"/>
          <w:szCs w:val="28"/>
        </w:rPr>
        <w:t xml:space="preserve"> </w:t>
      </w:r>
      <w:r w:rsidR="00494886" w:rsidRPr="00194C97">
        <w:rPr>
          <w:rFonts w:ascii="Times New Roman" w:hAnsi="Times New Roman" w:cs="Times New Roman"/>
          <w:sz w:val="28"/>
          <w:szCs w:val="28"/>
          <w:lang w:val="en-US"/>
        </w:rPr>
        <w:t>563</w:t>
      </w:r>
      <w:r w:rsidR="00494886" w:rsidRPr="00194C97">
        <w:rPr>
          <w:rFonts w:ascii="Times New Roman" w:hAnsi="Times New Roman" w:cs="Times New Roman"/>
          <w:sz w:val="28"/>
          <w:szCs w:val="28"/>
        </w:rPr>
        <w:t>,</w:t>
      </w:r>
      <w:r w:rsidR="00494886" w:rsidRPr="00194C97">
        <w:rPr>
          <w:rFonts w:ascii="Times New Roman" w:hAnsi="Times New Roman" w:cs="Times New Roman"/>
          <w:sz w:val="28"/>
          <w:szCs w:val="28"/>
          <w:lang w:val="en-US"/>
        </w:rPr>
        <w:t>6</w:t>
      </w:r>
      <w:r w:rsidR="00494886" w:rsidRPr="00194C97">
        <w:rPr>
          <w:rFonts w:ascii="Times New Roman" w:hAnsi="Times New Roman" w:cs="Times New Roman"/>
          <w:sz w:val="28"/>
          <w:szCs w:val="28"/>
        </w:rPr>
        <w:t xml:space="preserve"> точки / </w:t>
      </w:r>
      <w:r w:rsidR="00494886" w:rsidRPr="00194C97">
        <w:rPr>
          <w:rFonts w:ascii="Times New Roman" w:hAnsi="Times New Roman" w:cs="Times New Roman"/>
          <w:sz w:val="28"/>
          <w:szCs w:val="28"/>
          <w:lang w:val="en-US"/>
        </w:rPr>
        <w:t>16 418</w:t>
      </w:r>
      <w:r w:rsidR="00494886" w:rsidRPr="00194C97">
        <w:rPr>
          <w:rFonts w:ascii="Times New Roman" w:hAnsi="Times New Roman" w:cs="Times New Roman"/>
          <w:sz w:val="28"/>
          <w:szCs w:val="28"/>
        </w:rPr>
        <w:t xml:space="preserve"> акта/. Съответно средно-дневната натовареност на 1 прокурор от състава на РП гр. Перник през 202</w:t>
      </w:r>
      <w:r w:rsidR="00494886" w:rsidRPr="00194C97">
        <w:rPr>
          <w:rFonts w:ascii="Times New Roman" w:hAnsi="Times New Roman" w:cs="Times New Roman"/>
          <w:sz w:val="28"/>
          <w:szCs w:val="28"/>
          <w:lang w:val="en-US"/>
        </w:rPr>
        <w:t>1</w:t>
      </w:r>
      <w:r w:rsidR="00494886" w:rsidRPr="00194C97">
        <w:rPr>
          <w:rFonts w:ascii="Times New Roman" w:hAnsi="Times New Roman" w:cs="Times New Roman"/>
          <w:sz w:val="28"/>
          <w:szCs w:val="28"/>
        </w:rPr>
        <w:t xml:space="preserve"> г. е била </w:t>
      </w:r>
      <w:r w:rsidR="00494886" w:rsidRPr="00194C97">
        <w:rPr>
          <w:rFonts w:ascii="Times New Roman" w:hAnsi="Times New Roman" w:cs="Times New Roman"/>
          <w:sz w:val="28"/>
          <w:szCs w:val="28"/>
          <w:lang w:val="en-US"/>
        </w:rPr>
        <w:t>3</w:t>
      </w:r>
      <w:r w:rsidR="00494886" w:rsidRPr="00194C97">
        <w:rPr>
          <w:rFonts w:ascii="Times New Roman" w:hAnsi="Times New Roman" w:cs="Times New Roman"/>
          <w:sz w:val="28"/>
          <w:szCs w:val="28"/>
        </w:rPr>
        <w:t>,</w:t>
      </w:r>
      <w:r w:rsidR="00494886" w:rsidRPr="00194C97">
        <w:rPr>
          <w:rFonts w:ascii="Times New Roman" w:hAnsi="Times New Roman" w:cs="Times New Roman"/>
          <w:sz w:val="28"/>
          <w:szCs w:val="28"/>
          <w:lang w:val="en-US"/>
        </w:rPr>
        <w:t>16</w:t>
      </w:r>
      <w:r w:rsidR="00494886" w:rsidRPr="00194C97">
        <w:rPr>
          <w:rFonts w:ascii="Times New Roman" w:hAnsi="Times New Roman" w:cs="Times New Roman"/>
          <w:sz w:val="28"/>
          <w:szCs w:val="28"/>
        </w:rPr>
        <w:t xml:space="preserve"> точки. Нормата за натовареност по правилата за 1 работен ден за един прокурор е актове с обща тежест 2 точки, т.е. през 202</w:t>
      </w:r>
      <w:r w:rsidR="00494886" w:rsidRPr="00194C97">
        <w:rPr>
          <w:rFonts w:ascii="Times New Roman" w:hAnsi="Times New Roman" w:cs="Times New Roman"/>
          <w:sz w:val="28"/>
          <w:szCs w:val="28"/>
          <w:lang w:val="en-US"/>
        </w:rPr>
        <w:t>1</w:t>
      </w:r>
      <w:r w:rsidR="00494886" w:rsidRPr="00194C97">
        <w:rPr>
          <w:rFonts w:ascii="Times New Roman" w:hAnsi="Times New Roman" w:cs="Times New Roman"/>
          <w:sz w:val="28"/>
          <w:szCs w:val="28"/>
        </w:rPr>
        <w:t xml:space="preserve"> г. прокурорите от Районна прокуратура гр. Перник са работили с натовареност над нормата, която в процентно съотношение е 58%.</w:t>
      </w:r>
    </w:p>
    <w:p w:rsidR="006E1B2F" w:rsidRDefault="006E1B2F" w:rsidP="004C1D19">
      <w:pPr>
        <w:pStyle w:val="Style21"/>
        <w:widowControl/>
        <w:spacing w:before="182" w:line="240" w:lineRule="auto"/>
        <w:ind w:firstLine="851"/>
        <w:contextualSpacing/>
        <w:rPr>
          <w:rFonts w:ascii="Times New Roman" w:hAnsi="Times New Roman" w:cs="Times New Roman"/>
          <w:sz w:val="28"/>
          <w:szCs w:val="28"/>
        </w:rPr>
      </w:pPr>
    </w:p>
    <w:p w:rsidR="00404C0E" w:rsidRPr="00404C0E" w:rsidRDefault="00404C0E" w:rsidP="004C1D19">
      <w:pPr>
        <w:pStyle w:val="Style21"/>
        <w:widowControl/>
        <w:spacing w:before="182" w:line="240" w:lineRule="auto"/>
        <w:ind w:firstLine="851"/>
        <w:contextualSpacing/>
        <w:rPr>
          <w:rFonts w:ascii="Times New Roman" w:hAnsi="Times New Roman" w:cs="Times New Roman"/>
          <w:sz w:val="28"/>
          <w:szCs w:val="28"/>
        </w:rPr>
      </w:pPr>
    </w:p>
    <w:p w:rsidR="004C4E22" w:rsidRPr="00194C97" w:rsidRDefault="00105196" w:rsidP="004C4E22">
      <w:pPr>
        <w:widowControl w:val="0"/>
        <w:autoSpaceDE w:val="0"/>
        <w:autoSpaceDN w:val="0"/>
        <w:adjustRightInd w:val="0"/>
        <w:jc w:val="center"/>
        <w:rPr>
          <w:b/>
          <w:sz w:val="28"/>
          <w:szCs w:val="28"/>
          <w:lang w:val="en-US"/>
        </w:rPr>
      </w:pPr>
      <w:r w:rsidRPr="00194C97">
        <w:rPr>
          <w:b/>
          <w:sz w:val="28"/>
          <w:szCs w:val="28"/>
        </w:rPr>
        <w:lastRenderedPageBreak/>
        <w:t>РАЗДЕЛ</w:t>
      </w:r>
      <w:r w:rsidRPr="00194C97">
        <w:rPr>
          <w:b/>
          <w:sz w:val="28"/>
          <w:szCs w:val="28"/>
          <w:lang w:val="en-US"/>
        </w:rPr>
        <w:t xml:space="preserve"> </w:t>
      </w:r>
      <w:r w:rsidR="004C4E22" w:rsidRPr="00194C97">
        <w:rPr>
          <w:b/>
          <w:sz w:val="28"/>
          <w:szCs w:val="28"/>
          <w:lang w:val="en-US"/>
        </w:rPr>
        <w:t>III</w:t>
      </w:r>
      <w:r w:rsidR="004C4E22" w:rsidRPr="00194C97">
        <w:rPr>
          <w:b/>
          <w:sz w:val="28"/>
          <w:szCs w:val="28"/>
        </w:rPr>
        <w:t>.</w:t>
      </w:r>
      <w:r w:rsidR="004C4E22" w:rsidRPr="00194C97">
        <w:rPr>
          <w:b/>
          <w:sz w:val="28"/>
          <w:szCs w:val="28"/>
          <w:lang w:val="en-US"/>
        </w:rPr>
        <w:t xml:space="preserve"> </w:t>
      </w:r>
    </w:p>
    <w:p w:rsidR="00E838DE" w:rsidRPr="00194C97" w:rsidRDefault="00E838DE" w:rsidP="00717D29">
      <w:pPr>
        <w:widowControl w:val="0"/>
        <w:autoSpaceDE w:val="0"/>
        <w:autoSpaceDN w:val="0"/>
        <w:adjustRightInd w:val="0"/>
        <w:jc w:val="center"/>
        <w:rPr>
          <w:b/>
          <w:sz w:val="28"/>
          <w:szCs w:val="20"/>
        </w:rPr>
      </w:pPr>
    </w:p>
    <w:p w:rsidR="00E838DE" w:rsidRPr="00194C97" w:rsidRDefault="00E838DE" w:rsidP="00E838DE">
      <w:pPr>
        <w:jc w:val="center"/>
        <w:rPr>
          <w:b/>
          <w:sz w:val="28"/>
          <w:szCs w:val="28"/>
        </w:rPr>
      </w:pPr>
      <w:bookmarkStart w:id="61" w:name="OLE_LINK25"/>
      <w:r w:rsidRPr="00194C97">
        <w:rPr>
          <w:b/>
          <w:sz w:val="28"/>
          <w:szCs w:val="28"/>
        </w:rPr>
        <w:t>ДЕЙНОСТ ПО НАДЗОРА ЗА ЗАКОННОСТ</w:t>
      </w:r>
    </w:p>
    <w:p w:rsidR="00E838DE" w:rsidRPr="00194C97" w:rsidRDefault="00E838DE" w:rsidP="00E838DE">
      <w:pPr>
        <w:jc w:val="both"/>
        <w:rPr>
          <w:bCs/>
          <w:sz w:val="28"/>
          <w:szCs w:val="28"/>
        </w:rPr>
      </w:pP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Във връзка с дейността по Надзора за законност и в изпълнение на предвидените в закона функции, през 2023 г. Районна прокуратура – гр. Перник е извършила множество обстойни проверки по реда на чл. 145, ал. 1 и ал. 2 от Закона за съдебната власт. </w:t>
      </w:r>
    </w:p>
    <w:p w:rsidR="00E838DE" w:rsidRPr="00194C97" w:rsidRDefault="00E838DE" w:rsidP="00E838DE">
      <w:pPr>
        <w:jc w:val="both"/>
        <w:rPr>
          <w:bCs/>
          <w:sz w:val="28"/>
          <w:szCs w:val="28"/>
          <w:lang w:val="en-US"/>
        </w:rPr>
      </w:pPr>
      <w:r w:rsidRPr="00194C97">
        <w:rPr>
          <w:bCs/>
          <w:sz w:val="28"/>
          <w:szCs w:val="28"/>
          <w:lang w:val="en-US"/>
        </w:rPr>
        <w:t xml:space="preserve">         </w:t>
      </w:r>
      <w:r w:rsidRPr="00194C97">
        <w:rPr>
          <w:bCs/>
          <w:sz w:val="28"/>
          <w:szCs w:val="28"/>
        </w:rPr>
        <w:t xml:space="preserve">Съгласно Заповед № 1013/2022 г. на Районния прокурор на Районна прокуратура – гр. Перник упражняването на дейността по Надзора за законност в РП – гр. Перник и трите й териториални отделения – ТО – гр. Брезник, ТО – гр. Трън и ТО – гр. Радомир е било възложено на прокурорите Мирослава Чифчиева, Елза Митева, Красимира Минчева, Станислав Страшимиров, София Димитрова, Радослав Ценков, Цветелина Евтимова, Христофор Рачев, Даниела Банкова, Александър Манов, Александра Атанасова, Весела Младенова, Стиляна Георгиева, Георги Балков, Красимир Първанов и Райна Бачева. Съгласно Заповед № 764/2023 г. на Районния прокурор на Районна прокуратура – гр. Перник Р. Бачева е изключена от упражняването на дейността по Надзора за законност в РП – гр. Перник, ТО – Брезник и ТО – Трън, а със заповед № 1136/2023 г. от Надзора за законност е изключена прокурор Д. Банкова.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След получаване на годишните планове за работа по Надзора за законност от Апелативна прокуратура – гр. София и Окръжна прокуратура – гр. Перник, Районна прокуратура – гр. Перник е изработила план за работата по този надзор, който е сведен до знанието на съответните прокурори.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Прокурорите от Административния надзор за законност при Районна прокуратура – гр. Перник за отчетната 2023 г. са проверили общо 1159 броя административни актове /индивидуални, общи и нормативни/. Извършени са планови проверки съгласно дадени от Върховна административна прокуратура и Окръжна прокуратура – гр. Перник указания.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Общият брой на проверените от Районна прокуратура – гр. Перник административни актове за 202</w:t>
      </w:r>
      <w:r w:rsidRPr="00194C97">
        <w:rPr>
          <w:bCs/>
          <w:sz w:val="28"/>
          <w:szCs w:val="28"/>
          <w:lang w:val="en-US"/>
        </w:rPr>
        <w:t>2</w:t>
      </w:r>
      <w:r w:rsidRPr="00194C97">
        <w:rPr>
          <w:bCs/>
          <w:sz w:val="28"/>
          <w:szCs w:val="28"/>
        </w:rPr>
        <w:t xml:space="preserve"> г. е бил 1308, а за 2021 г. - 1182 броя.</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През отчетната година 2023 г. Районна прокуратура – гр. Перник е проверила и всички издадени от Общинските съвети в гр. Перник, Радомир, Земен, Ковачевци, Брезник и Трън решения, обективирани в Протоколи от проведените през 2023 г. редовни и извънредни сесии.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За някои от решенията Районна прокуратура – гр. Перник е преценила, че следва да се извършат допълнителни и много по – обстойни проверки, поради което последните са отделени и заведени в самостоятелни преписки под нови номера по описа на Районна прокуратура – гр. Перник. </w:t>
      </w:r>
    </w:p>
    <w:p w:rsidR="00E838DE" w:rsidRPr="00194C97" w:rsidRDefault="00E838DE" w:rsidP="00E838DE">
      <w:pPr>
        <w:jc w:val="both"/>
        <w:rPr>
          <w:bCs/>
          <w:sz w:val="28"/>
          <w:szCs w:val="28"/>
        </w:rPr>
      </w:pPr>
      <w:r w:rsidRPr="00194C97">
        <w:rPr>
          <w:bCs/>
          <w:sz w:val="28"/>
          <w:szCs w:val="28"/>
          <w:lang w:val="en-US"/>
        </w:rPr>
        <w:lastRenderedPageBreak/>
        <w:t xml:space="preserve">        </w:t>
      </w:r>
      <w:r w:rsidRPr="00194C97">
        <w:rPr>
          <w:bCs/>
          <w:sz w:val="28"/>
          <w:szCs w:val="28"/>
        </w:rPr>
        <w:t xml:space="preserve">За отчетната 2023 г. по Надзора за законност са образувани 95 броя преписки - всички, образувани по инициатива на прокурор.  5 броя преписки са останали от предходна година.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За сравнение през 2022 г. по Надзора за законност са образувани 102 броя преписки - всички, образувани по инициатива на прокурор. 5 броя преписки са останали от предходна година, а през 2021 г. са образувани 102 броя преписки - всички по инициатива на прокурор, като останалите от предходна година преписки са били 6 на брой.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В края на отчетния период 93 преписки са решени по същество, 1 е изпратена по компетентност, по 1 преписка проверката продължава, а 5 са за решаване при прокурор.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При проверката на административните актове, както и след внимателна преценка на нормативната уредба касателно процедурата по приемане на всеки един от тях, Районна прокуратура – гр. Перник преимуществено е констатирала, че издадените и проверени от нея през 2023 г. административни актове са законосъобразни – издадени от компетентни органи, в законоустановената форма, в съответствие с материалните разпоредби, административно – производствените правила и целта на закона.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Касателно актовете, които според РП – гр. Перник не отговарят на изискванията за законност по чл. 146 АПК, в законоустановените срокове са изготвени предложения по реда на чл. 145, ал. 1, т. 6 ЗСВ.</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През отчетната 2023 г. Районна прокуратура – гр. Перник е изготвила 1 предложение съгласно правомощията й по чл. 145, ал. 1, т. 6 ЗСВ.</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За сравнение през 2022 г. не са били изготвени  предложения по този ред, а през 2021</w:t>
      </w:r>
      <w:r w:rsidRPr="00194C97">
        <w:rPr>
          <w:bCs/>
          <w:sz w:val="28"/>
          <w:szCs w:val="28"/>
          <w:lang w:val="en-US"/>
        </w:rPr>
        <w:t xml:space="preserve"> </w:t>
      </w:r>
      <w:r w:rsidRPr="00194C97">
        <w:rPr>
          <w:bCs/>
          <w:sz w:val="28"/>
          <w:szCs w:val="28"/>
        </w:rPr>
        <w:t xml:space="preserve">г. са били изготвени 3 предложения. </w:t>
      </w:r>
    </w:p>
    <w:p w:rsidR="00E838DE" w:rsidRPr="00194C97" w:rsidRDefault="00E838DE" w:rsidP="00E838DE">
      <w:pPr>
        <w:jc w:val="both"/>
        <w:rPr>
          <w:bCs/>
          <w:sz w:val="28"/>
          <w:szCs w:val="28"/>
        </w:rPr>
      </w:pPr>
      <w:r w:rsidRPr="00194C97">
        <w:rPr>
          <w:bCs/>
          <w:sz w:val="28"/>
          <w:szCs w:val="28"/>
        </w:rPr>
        <w:t xml:space="preserve">         През </w:t>
      </w:r>
      <w:r w:rsidRPr="00194C97">
        <w:rPr>
          <w:bCs/>
          <w:sz w:val="28"/>
          <w:szCs w:val="28"/>
          <w:lang w:val="en-US"/>
        </w:rPr>
        <w:t xml:space="preserve">2023 </w:t>
      </w:r>
      <w:r w:rsidRPr="00194C97">
        <w:rPr>
          <w:bCs/>
          <w:sz w:val="28"/>
          <w:szCs w:val="28"/>
        </w:rPr>
        <w:t xml:space="preserve">г.  Районна прокуратура – гр. Перник е изготвила 1 искане за възобновяване по реда на ЗАНН на приключило административно - наказателно производство по издаване на наказателни постановления, влезли в законна сила, с оглед спазване принципа ne bis in idem. Воденото в РП – гр. Перник наказателно производство е спряно на основание чл.244, ал.1, т.1, вр.чл.25, ал.1, т.5 НПК, тъй като за деянието, извършено от обвиняемото лице, което е престъпление, има приключило административно-наказателно производство. До момента все още няма произнасяне на Административния съд – Перник. </w:t>
      </w:r>
    </w:p>
    <w:p w:rsidR="00E838DE" w:rsidRPr="00194C97" w:rsidRDefault="00E838DE" w:rsidP="00E838DE">
      <w:pPr>
        <w:jc w:val="both"/>
        <w:rPr>
          <w:bCs/>
          <w:sz w:val="28"/>
          <w:szCs w:val="28"/>
        </w:rPr>
      </w:pPr>
      <w:r w:rsidRPr="00194C97">
        <w:rPr>
          <w:bCs/>
          <w:sz w:val="28"/>
          <w:szCs w:val="28"/>
        </w:rPr>
        <w:t xml:space="preserve">         През </w:t>
      </w:r>
      <w:r w:rsidRPr="00194C97">
        <w:rPr>
          <w:bCs/>
          <w:sz w:val="28"/>
          <w:szCs w:val="28"/>
          <w:lang w:val="en-US"/>
        </w:rPr>
        <w:t>202</w:t>
      </w:r>
      <w:r w:rsidRPr="00194C97">
        <w:rPr>
          <w:bCs/>
          <w:sz w:val="28"/>
          <w:szCs w:val="28"/>
        </w:rPr>
        <w:t>2</w:t>
      </w:r>
      <w:r w:rsidRPr="00194C97">
        <w:rPr>
          <w:bCs/>
          <w:sz w:val="28"/>
          <w:szCs w:val="28"/>
          <w:lang w:val="en-US"/>
        </w:rPr>
        <w:t xml:space="preserve"> </w:t>
      </w:r>
      <w:r w:rsidRPr="00194C97">
        <w:rPr>
          <w:bCs/>
          <w:sz w:val="28"/>
          <w:szCs w:val="28"/>
        </w:rPr>
        <w:t xml:space="preserve">г.  Районна прокуратура – гр. Перник е изготвила 1 искане за възобновяване по реда на ЗАНН на приключило административно - наказателно производство по издаване на наказателни постановления, влезли в законна сила, с оглед спазване принципа ne bis in idem. Воденото в РП – гр. Перник наказателно производство е било спряно на основание чл.244, ал.1, т.1, вр.чл.25, ал.1, т.5 НПК, тъй като за деянието, извършено от обвиняемото лице, което е престъпление, има приключило административно-наказателно производство.  АС – гр.Перник е възобновил административнонаказателните производства, отменил е </w:t>
      </w:r>
      <w:r w:rsidRPr="00194C97">
        <w:rPr>
          <w:bCs/>
          <w:sz w:val="28"/>
          <w:szCs w:val="28"/>
        </w:rPr>
        <w:lastRenderedPageBreak/>
        <w:t>влезлите в сила наказателни постановления, след което е прекратил административнонаказателните пр</w:t>
      </w:r>
      <w:r w:rsidRPr="00194C97">
        <w:rPr>
          <w:bCs/>
          <w:sz w:val="28"/>
          <w:szCs w:val="28"/>
          <w:lang w:val="en-US"/>
        </w:rPr>
        <w:t>o</w:t>
      </w:r>
      <w:r w:rsidRPr="00194C97">
        <w:rPr>
          <w:bCs/>
          <w:sz w:val="28"/>
          <w:szCs w:val="28"/>
        </w:rPr>
        <w:t xml:space="preserve">изводства. През 2023 г. спряното наказателно производство е било възобновено.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В изпълнение на плана, през 2023 г. освен плановите проверки, обективирани в Плана за дейността на Районна прокуратура – гр. Перник по Надзора за законност за 2023 г., Районна прокуратура – гр. Перник е осъществила постоянен текущ надзор за законност върху дейността на Общините Перник, Брезник, Трън, Радомир, Земен и Ковачевци и съответните общински органи по спазване на издадените от тях наредби.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Проверени са всички решения, взети през 2023 г. от органите на местното самоуправление в Общините Перник, Брезник, Трън, Радомир, Земен и Ковачевци, а именно: Общински съвет – гр. Перник, Общински съвет – гр. Брезник, Общински съвет – гр. Трън, Общински съвет – гр. Радомир, Общински съвет – гр. Земен, Общински съвет – гр. Ковачевци.</w:t>
      </w:r>
    </w:p>
    <w:p w:rsidR="00E838DE" w:rsidRPr="00194C97" w:rsidRDefault="00E838DE" w:rsidP="00E838DE">
      <w:pPr>
        <w:jc w:val="both"/>
        <w:rPr>
          <w:bCs/>
          <w:sz w:val="28"/>
          <w:szCs w:val="28"/>
          <w:lang w:val="en-US"/>
        </w:rPr>
      </w:pPr>
      <w:r w:rsidRPr="00194C97">
        <w:rPr>
          <w:bCs/>
          <w:sz w:val="28"/>
          <w:szCs w:val="28"/>
          <w:lang w:val="en-US"/>
        </w:rPr>
        <w:t xml:space="preserve">        </w:t>
      </w:r>
      <w:r w:rsidRPr="00194C97">
        <w:rPr>
          <w:bCs/>
          <w:sz w:val="28"/>
          <w:szCs w:val="28"/>
        </w:rPr>
        <w:t xml:space="preserve">За отчетния период - 2023 г. Районна прокуратура – гр. Перник е извършила общо 108 броя проверки по реда на чл. 145, ал. 1, т. 1 – 3 от ЗСВ, като от тях: </w:t>
      </w:r>
    </w:p>
    <w:p w:rsidR="00E838DE" w:rsidRPr="00194C97" w:rsidRDefault="00E838DE" w:rsidP="00E838DE">
      <w:pPr>
        <w:jc w:val="both"/>
        <w:rPr>
          <w:bCs/>
          <w:sz w:val="28"/>
          <w:szCs w:val="28"/>
        </w:rPr>
      </w:pPr>
      <w:r w:rsidRPr="00194C97">
        <w:rPr>
          <w:bCs/>
          <w:sz w:val="28"/>
          <w:szCs w:val="28"/>
        </w:rPr>
        <w:t xml:space="preserve">           - по т. 1 /изискани документи/ – 5 броя; </w:t>
      </w:r>
    </w:p>
    <w:p w:rsidR="00E838DE" w:rsidRPr="00194C97" w:rsidRDefault="00E838DE" w:rsidP="00E838DE">
      <w:pPr>
        <w:jc w:val="both"/>
        <w:rPr>
          <w:bCs/>
          <w:sz w:val="28"/>
          <w:szCs w:val="28"/>
        </w:rPr>
      </w:pPr>
      <w:r w:rsidRPr="00194C97">
        <w:rPr>
          <w:bCs/>
          <w:sz w:val="28"/>
          <w:szCs w:val="28"/>
        </w:rPr>
        <w:tab/>
        <w:t xml:space="preserve"> - по т. 2 /лични проверки/ – 87 броя; </w:t>
      </w:r>
    </w:p>
    <w:p w:rsidR="00E838DE" w:rsidRPr="00194C97" w:rsidRDefault="00E838DE" w:rsidP="00E838DE">
      <w:pPr>
        <w:jc w:val="both"/>
        <w:rPr>
          <w:bCs/>
          <w:sz w:val="28"/>
          <w:szCs w:val="28"/>
          <w:lang w:val="en-US"/>
        </w:rPr>
      </w:pPr>
      <w:r w:rsidRPr="00194C97">
        <w:rPr>
          <w:bCs/>
          <w:sz w:val="28"/>
          <w:szCs w:val="28"/>
        </w:rPr>
        <w:tab/>
        <w:t xml:space="preserve"> - по т. 3 /възлагателни проверки / – 16 броя.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За сравнение през 2022 г. Районна прокуратура – гр. Перник е извършила общо 97 броя проверки по реда на чл. 145, ал. 1, т. 1 – 3 от ЗСВ, като от тях: </w:t>
      </w:r>
      <w:r w:rsidRPr="00194C97">
        <w:rPr>
          <w:bCs/>
          <w:sz w:val="28"/>
          <w:szCs w:val="28"/>
        </w:rPr>
        <w:tab/>
      </w:r>
    </w:p>
    <w:p w:rsidR="00E838DE" w:rsidRPr="00194C97" w:rsidRDefault="00E838DE" w:rsidP="00E838DE">
      <w:pPr>
        <w:jc w:val="both"/>
        <w:rPr>
          <w:bCs/>
          <w:sz w:val="28"/>
          <w:szCs w:val="28"/>
        </w:rPr>
      </w:pPr>
      <w:r w:rsidRPr="00194C97">
        <w:rPr>
          <w:bCs/>
          <w:sz w:val="28"/>
          <w:szCs w:val="28"/>
        </w:rPr>
        <w:t xml:space="preserve">           - по т. 1 /изискани документи/ – 7 броя; </w:t>
      </w:r>
    </w:p>
    <w:p w:rsidR="00E838DE" w:rsidRPr="00194C97" w:rsidRDefault="00E838DE" w:rsidP="00E838DE">
      <w:pPr>
        <w:jc w:val="both"/>
        <w:rPr>
          <w:bCs/>
          <w:sz w:val="28"/>
          <w:szCs w:val="28"/>
        </w:rPr>
      </w:pPr>
      <w:r w:rsidRPr="00194C97">
        <w:rPr>
          <w:bCs/>
          <w:sz w:val="28"/>
          <w:szCs w:val="28"/>
        </w:rPr>
        <w:tab/>
        <w:t xml:space="preserve"> - по т. 2 /лични проверки/ –  79 броя; </w:t>
      </w:r>
    </w:p>
    <w:p w:rsidR="00E838DE" w:rsidRPr="00194C97" w:rsidRDefault="00E838DE" w:rsidP="00E838DE">
      <w:pPr>
        <w:jc w:val="both"/>
        <w:rPr>
          <w:bCs/>
          <w:sz w:val="28"/>
          <w:szCs w:val="28"/>
        </w:rPr>
      </w:pPr>
      <w:r w:rsidRPr="00194C97">
        <w:rPr>
          <w:bCs/>
          <w:sz w:val="28"/>
          <w:szCs w:val="28"/>
        </w:rPr>
        <w:tab/>
        <w:t xml:space="preserve"> - по т. 3 /възлагателни проверки / – 11 броя.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През 2021 г. Районна прокуратура – гр. Перник е извършила общо 117 броя проверки по реда на чл. 145, ал. 1, т. 1 – 3 от ЗСВ, като от тях: </w:t>
      </w:r>
    </w:p>
    <w:p w:rsidR="00E838DE" w:rsidRPr="00194C97" w:rsidRDefault="00E838DE" w:rsidP="00E838DE">
      <w:pPr>
        <w:jc w:val="both"/>
        <w:rPr>
          <w:bCs/>
          <w:sz w:val="28"/>
          <w:szCs w:val="28"/>
        </w:rPr>
      </w:pPr>
      <w:r w:rsidRPr="00194C97">
        <w:rPr>
          <w:bCs/>
          <w:sz w:val="28"/>
          <w:szCs w:val="28"/>
        </w:rPr>
        <w:tab/>
        <w:t xml:space="preserve"> - по т. 1 /изискани документи/ – 29 броя; </w:t>
      </w:r>
    </w:p>
    <w:p w:rsidR="00E838DE" w:rsidRPr="00194C97" w:rsidRDefault="00E838DE" w:rsidP="00E838DE">
      <w:pPr>
        <w:jc w:val="both"/>
        <w:rPr>
          <w:bCs/>
          <w:sz w:val="28"/>
          <w:szCs w:val="28"/>
        </w:rPr>
      </w:pPr>
      <w:r w:rsidRPr="00194C97">
        <w:rPr>
          <w:bCs/>
          <w:sz w:val="28"/>
          <w:szCs w:val="28"/>
        </w:rPr>
        <w:tab/>
        <w:t xml:space="preserve"> - по т. 2 /лични проверки/ –  63 броя; </w:t>
      </w:r>
    </w:p>
    <w:p w:rsidR="00E838DE" w:rsidRPr="00194C97" w:rsidRDefault="00E838DE" w:rsidP="00E838DE">
      <w:pPr>
        <w:jc w:val="both"/>
        <w:rPr>
          <w:bCs/>
          <w:sz w:val="28"/>
          <w:szCs w:val="28"/>
        </w:rPr>
      </w:pPr>
      <w:r w:rsidRPr="00194C97">
        <w:rPr>
          <w:bCs/>
          <w:sz w:val="28"/>
          <w:szCs w:val="28"/>
        </w:rPr>
        <w:tab/>
        <w:t xml:space="preserve"> - по т. 3 /възлагателни проверки / – 25 броя. </w:t>
      </w:r>
    </w:p>
    <w:p w:rsidR="00E838DE" w:rsidRPr="00194C97" w:rsidRDefault="00E838DE" w:rsidP="00E838DE">
      <w:pPr>
        <w:jc w:val="both"/>
        <w:rPr>
          <w:bCs/>
          <w:sz w:val="28"/>
          <w:szCs w:val="28"/>
          <w:u w:val="single"/>
        </w:rPr>
      </w:pPr>
    </w:p>
    <w:p w:rsidR="00E838DE" w:rsidRPr="00194C97" w:rsidRDefault="00E838DE" w:rsidP="00E838DE">
      <w:pPr>
        <w:jc w:val="both"/>
        <w:rPr>
          <w:b/>
          <w:bCs/>
          <w:sz w:val="28"/>
          <w:szCs w:val="28"/>
          <w:lang w:val="en-US"/>
        </w:rPr>
      </w:pPr>
      <w:r w:rsidRPr="00194C97">
        <w:rPr>
          <w:bCs/>
          <w:sz w:val="28"/>
          <w:szCs w:val="28"/>
          <w:lang w:val="en-US"/>
        </w:rPr>
        <w:t xml:space="preserve">         </w:t>
      </w:r>
      <w:r w:rsidRPr="00194C97">
        <w:rPr>
          <w:bCs/>
          <w:sz w:val="28"/>
          <w:szCs w:val="28"/>
        </w:rPr>
        <w:t xml:space="preserve">През 2023 г. във връзка с дейността по Надзора за законност прокурорите са работили с редица контролни органи на територията на общините Перник, Брезник, Трън, Радомир, Земен и Ковачевци. Най – засилено взаимодействие и сътрудничество се забелязва с органите на ОДМВР - Перник; Общините Перник, Брезник, Трън, Радомир, Земен и Ковачевци, както и Общински съвет – гр. Перник, Общински съвет – гр. Брезник и Общински съвет – гр. Трън, Общински съвет – гр. Радомир,  Общински съвет – гр. Земен,  Общински съвет – гр. Ковачевци, РЗИ – гр. Перник, което е произтичало от характера и предмета на извършваните проверки. </w:t>
      </w:r>
    </w:p>
    <w:p w:rsidR="00E838DE" w:rsidRPr="00194C97" w:rsidRDefault="00E838DE" w:rsidP="00E838DE">
      <w:pPr>
        <w:jc w:val="both"/>
        <w:rPr>
          <w:b/>
          <w:bCs/>
          <w:sz w:val="28"/>
          <w:szCs w:val="28"/>
        </w:rPr>
      </w:pPr>
      <w:r w:rsidRPr="00194C97">
        <w:rPr>
          <w:b/>
          <w:bCs/>
          <w:sz w:val="28"/>
          <w:szCs w:val="28"/>
          <w:lang w:val="en-US"/>
        </w:rPr>
        <w:t xml:space="preserve">           </w:t>
      </w:r>
      <w:r w:rsidRPr="00194C97">
        <w:rPr>
          <w:b/>
          <w:bCs/>
          <w:sz w:val="28"/>
          <w:szCs w:val="28"/>
        </w:rPr>
        <w:t xml:space="preserve">Анализ на резултатите.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След цялостен преглед и анализ на извършената през отчетната 2023 г. работа на прокурорите по Надзора за законност се установява, че </w:t>
      </w:r>
      <w:r w:rsidRPr="00194C97">
        <w:rPr>
          <w:bCs/>
          <w:sz w:val="28"/>
          <w:szCs w:val="28"/>
        </w:rPr>
        <w:lastRenderedPageBreak/>
        <w:t xml:space="preserve">дейността по Надзора е изключително интензивна, както и през предходните години. Това се дължи на изключителната активност на прокурорите по Надзора и доброто взаимодействие между прокуратурата и контролните органи в системата на изпълнителната власт на местно ниво. Извършените проверки са били съобразени с материалната, териториалната и компетентността по степен.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Възложени и извършени са множество проверки с цел подобряване ефективността на работа и по – голяма прецизност на издаваните от компетентните административни органи актове по същество.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 xml:space="preserve">Активната дейност на РП – гр. Перник по Надзора за законност следва да бъде запазена и занапред, не само с оглед подобряване качеството на работата на административните органи на територията на Общините Перник, Брезник, Трън, Радомир, Земен и Ковачевци, но и с оглед своевременната, а когато е необходимо и превантивна защита, на правата и интересите на гражданите. </w:t>
      </w:r>
    </w:p>
    <w:p w:rsidR="00E838DE" w:rsidRPr="00194C97" w:rsidRDefault="00E838DE" w:rsidP="00E838DE">
      <w:pPr>
        <w:jc w:val="both"/>
        <w:rPr>
          <w:bCs/>
          <w:sz w:val="28"/>
          <w:szCs w:val="28"/>
        </w:rPr>
      </w:pPr>
      <w:r w:rsidRPr="00194C97">
        <w:rPr>
          <w:bCs/>
          <w:sz w:val="28"/>
          <w:szCs w:val="28"/>
          <w:lang w:val="en-US"/>
        </w:rPr>
        <w:t xml:space="preserve">            </w:t>
      </w:r>
      <w:r w:rsidRPr="00194C97">
        <w:rPr>
          <w:bCs/>
          <w:sz w:val="28"/>
          <w:szCs w:val="28"/>
        </w:rPr>
        <w:t>Подробни статистически данни за тази работа се съдържа в таблица 7.1 и таблица 7.2.</w:t>
      </w:r>
    </w:p>
    <w:p w:rsidR="00E838DE" w:rsidRDefault="00E838DE" w:rsidP="00E838DE">
      <w:pPr>
        <w:jc w:val="both"/>
        <w:rPr>
          <w:bCs/>
          <w:sz w:val="28"/>
          <w:szCs w:val="28"/>
        </w:rPr>
      </w:pPr>
      <w:r w:rsidRPr="00194C97">
        <w:rPr>
          <w:bCs/>
          <w:sz w:val="28"/>
          <w:szCs w:val="28"/>
        </w:rPr>
        <w:t xml:space="preserve">          През отчетната 2023 г. няма образувани досъдебни производства в резултат на извършени проверки по реда на Надзора за законност.</w:t>
      </w:r>
      <w:r>
        <w:rPr>
          <w:bCs/>
          <w:sz w:val="28"/>
          <w:szCs w:val="28"/>
        </w:rPr>
        <w:t xml:space="preserve">        </w:t>
      </w:r>
    </w:p>
    <w:bookmarkEnd w:id="61"/>
    <w:p w:rsidR="00105196" w:rsidRPr="00185509" w:rsidRDefault="00105196" w:rsidP="00105196">
      <w:pPr>
        <w:ind w:firstLine="709"/>
        <w:jc w:val="both"/>
        <w:rPr>
          <w:bCs/>
          <w:sz w:val="28"/>
          <w:szCs w:val="28"/>
        </w:rPr>
      </w:pPr>
    </w:p>
    <w:p w:rsidR="00BD3080" w:rsidRPr="00185509" w:rsidRDefault="00BD3080" w:rsidP="003F56AC">
      <w:pPr>
        <w:jc w:val="center"/>
        <w:rPr>
          <w:b/>
          <w:sz w:val="28"/>
          <w:szCs w:val="20"/>
          <w:lang w:val="en-US"/>
        </w:rPr>
      </w:pPr>
      <w:r w:rsidRPr="00185509">
        <w:rPr>
          <w:b/>
          <w:sz w:val="32"/>
          <w:szCs w:val="32"/>
          <w:lang w:val="ru-RU"/>
        </w:rPr>
        <w:t xml:space="preserve">РАЗДЕЛ </w:t>
      </w:r>
      <w:r w:rsidR="00150EF3" w:rsidRPr="00185509">
        <w:rPr>
          <w:b/>
          <w:sz w:val="32"/>
          <w:szCs w:val="32"/>
          <w:lang w:val="en-US"/>
        </w:rPr>
        <w:t>I</w:t>
      </w:r>
      <w:r w:rsidR="00506CC6" w:rsidRPr="00185509">
        <w:rPr>
          <w:b/>
          <w:sz w:val="32"/>
          <w:szCs w:val="32"/>
          <w:lang w:val="en-US"/>
        </w:rPr>
        <w:t>V</w:t>
      </w:r>
    </w:p>
    <w:p w:rsidR="00BD3080" w:rsidRPr="00185509" w:rsidRDefault="00BD3080" w:rsidP="00A7540A">
      <w:pPr>
        <w:ind w:firstLine="709"/>
        <w:jc w:val="both"/>
        <w:rPr>
          <w:sz w:val="28"/>
          <w:szCs w:val="20"/>
        </w:rPr>
      </w:pPr>
    </w:p>
    <w:p w:rsidR="00BD3080" w:rsidRDefault="00BD3080" w:rsidP="00D162DD">
      <w:pPr>
        <w:ind w:firstLine="851"/>
        <w:jc w:val="both"/>
        <w:rPr>
          <w:b/>
          <w:sz w:val="28"/>
          <w:szCs w:val="20"/>
        </w:rPr>
      </w:pPr>
      <w:r w:rsidRPr="00185509">
        <w:rPr>
          <w:b/>
          <w:sz w:val="28"/>
          <w:szCs w:val="20"/>
        </w:rPr>
        <w:t>Пр</w:t>
      </w:r>
      <w:r w:rsidR="00BD4D6B" w:rsidRPr="00185509">
        <w:rPr>
          <w:b/>
          <w:sz w:val="28"/>
          <w:szCs w:val="20"/>
        </w:rPr>
        <w:t>и</w:t>
      </w:r>
      <w:r w:rsidRPr="00185509">
        <w:rPr>
          <w:b/>
          <w:sz w:val="28"/>
          <w:szCs w:val="20"/>
        </w:rPr>
        <w:t>оритети в дейността на прокуратурата и разследващите органи през 20</w:t>
      </w:r>
      <w:r w:rsidR="00D43B5F" w:rsidRPr="00185509">
        <w:rPr>
          <w:b/>
          <w:sz w:val="28"/>
          <w:szCs w:val="20"/>
        </w:rPr>
        <w:t>2</w:t>
      </w:r>
      <w:r w:rsidR="00FB5A55">
        <w:rPr>
          <w:b/>
          <w:sz w:val="28"/>
          <w:szCs w:val="20"/>
        </w:rPr>
        <w:t>4</w:t>
      </w:r>
      <w:r w:rsidRPr="00185509">
        <w:rPr>
          <w:b/>
          <w:sz w:val="28"/>
          <w:szCs w:val="20"/>
        </w:rPr>
        <w:t xml:space="preserve"> г. и дългосрочно.</w:t>
      </w:r>
    </w:p>
    <w:p w:rsidR="00D162DD" w:rsidRPr="00185509" w:rsidRDefault="001E1F3C" w:rsidP="00D162DD">
      <w:pPr>
        <w:pStyle w:val="Style30"/>
        <w:widowControl/>
        <w:spacing w:before="43" w:line="322" w:lineRule="exact"/>
        <w:ind w:firstLine="851"/>
        <w:rPr>
          <w:rStyle w:val="FontStyle121"/>
          <w:sz w:val="28"/>
          <w:szCs w:val="28"/>
        </w:rPr>
      </w:pPr>
      <w:r w:rsidRPr="00185509">
        <w:rPr>
          <w:rStyle w:val="FontStyle121"/>
          <w:sz w:val="28"/>
          <w:szCs w:val="28"/>
        </w:rPr>
        <w:t xml:space="preserve">Настоящият отчетен период се характеризира с подчертан стремеж към усъвършенстване на организационното и административно управление на </w:t>
      </w:r>
      <w:r w:rsidR="00BB14A5" w:rsidRPr="00185509">
        <w:rPr>
          <w:rStyle w:val="FontStyle121"/>
          <w:sz w:val="28"/>
          <w:szCs w:val="28"/>
        </w:rPr>
        <w:t xml:space="preserve">окрупнената </w:t>
      </w:r>
      <w:r w:rsidRPr="00185509">
        <w:rPr>
          <w:rStyle w:val="FontStyle121"/>
          <w:sz w:val="28"/>
          <w:szCs w:val="28"/>
        </w:rPr>
        <w:t>Районна прокуратура</w:t>
      </w:r>
      <w:r w:rsidR="00F37FEC" w:rsidRPr="00185509">
        <w:rPr>
          <w:rStyle w:val="FontStyle121"/>
          <w:sz w:val="28"/>
          <w:szCs w:val="28"/>
        </w:rPr>
        <w:t>-гр.</w:t>
      </w:r>
      <w:r w:rsidRPr="00185509">
        <w:rPr>
          <w:rStyle w:val="FontStyle121"/>
          <w:sz w:val="28"/>
          <w:szCs w:val="28"/>
        </w:rPr>
        <w:t xml:space="preserve"> Перник.</w:t>
      </w:r>
    </w:p>
    <w:p w:rsidR="00D162DD" w:rsidRPr="00185509" w:rsidRDefault="001E1F3C" w:rsidP="00D162DD">
      <w:pPr>
        <w:pStyle w:val="Style30"/>
        <w:widowControl/>
        <w:spacing w:before="43" w:line="322" w:lineRule="exact"/>
        <w:ind w:firstLine="851"/>
        <w:rPr>
          <w:rFonts w:ascii="Times New Roman" w:hAnsi="Times New Roman" w:cs="Times New Roman"/>
          <w:sz w:val="28"/>
          <w:szCs w:val="28"/>
        </w:rPr>
      </w:pPr>
      <w:r w:rsidRPr="00185509">
        <w:rPr>
          <w:rFonts w:ascii="Times New Roman" w:hAnsi="Times New Roman" w:cs="Times New Roman"/>
          <w:sz w:val="28"/>
          <w:szCs w:val="28"/>
        </w:rPr>
        <w:t>Криминогенната обстановка в региона през отчетния период не се измени съществено в сравнение с предходните 20</w:t>
      </w:r>
      <w:r w:rsidR="00391A9D" w:rsidRPr="00185509">
        <w:rPr>
          <w:rFonts w:ascii="Times New Roman" w:hAnsi="Times New Roman" w:cs="Times New Roman"/>
          <w:sz w:val="28"/>
          <w:szCs w:val="28"/>
        </w:rPr>
        <w:t>2</w:t>
      </w:r>
      <w:r w:rsidR="00DF1134">
        <w:rPr>
          <w:rFonts w:ascii="Times New Roman" w:hAnsi="Times New Roman" w:cs="Times New Roman"/>
          <w:sz w:val="28"/>
          <w:szCs w:val="28"/>
        </w:rPr>
        <w:t>2</w:t>
      </w:r>
      <w:r w:rsidR="00F657AE" w:rsidRPr="00185509">
        <w:rPr>
          <w:rFonts w:ascii="Times New Roman" w:hAnsi="Times New Roman" w:cs="Times New Roman"/>
          <w:sz w:val="28"/>
          <w:szCs w:val="28"/>
        </w:rPr>
        <w:t xml:space="preserve"> </w:t>
      </w:r>
      <w:r w:rsidR="00D162DD" w:rsidRPr="00185509">
        <w:rPr>
          <w:rFonts w:ascii="Times New Roman" w:hAnsi="Times New Roman" w:cs="Times New Roman"/>
          <w:sz w:val="28"/>
          <w:szCs w:val="28"/>
        </w:rPr>
        <w:t>г. и 202</w:t>
      </w:r>
      <w:r w:rsidR="00DF1134">
        <w:rPr>
          <w:rFonts w:ascii="Times New Roman" w:hAnsi="Times New Roman" w:cs="Times New Roman"/>
          <w:sz w:val="28"/>
          <w:szCs w:val="28"/>
        </w:rPr>
        <w:t>1</w:t>
      </w:r>
      <w:r w:rsidRPr="00185509">
        <w:rPr>
          <w:rFonts w:ascii="Times New Roman" w:hAnsi="Times New Roman" w:cs="Times New Roman"/>
          <w:sz w:val="28"/>
          <w:szCs w:val="28"/>
        </w:rPr>
        <w:t xml:space="preserve"> г. Промените в законодателството и постановяването на тълкувателни решения на върховната съдебна инстанция продължават да оказват значително влияние върху дейността на правоприлагащите и правосъдните органи - дори по-голямо отколкото измененията в обществено-икономическата система.</w:t>
      </w:r>
    </w:p>
    <w:p w:rsidR="00781B99" w:rsidRPr="00185509" w:rsidRDefault="001E1F3C" w:rsidP="00D162DD">
      <w:pPr>
        <w:pStyle w:val="Style30"/>
        <w:widowControl/>
        <w:spacing w:before="43" w:line="322" w:lineRule="exact"/>
        <w:ind w:firstLine="851"/>
        <w:rPr>
          <w:rFonts w:ascii="Times New Roman" w:hAnsi="Times New Roman" w:cs="Times New Roman"/>
          <w:sz w:val="28"/>
          <w:szCs w:val="28"/>
        </w:rPr>
      </w:pPr>
      <w:r w:rsidRPr="00185509">
        <w:rPr>
          <w:rFonts w:ascii="Times New Roman" w:hAnsi="Times New Roman" w:cs="Times New Roman"/>
          <w:sz w:val="28"/>
          <w:szCs w:val="28"/>
        </w:rPr>
        <w:t xml:space="preserve">Основните приоритети в дейността на Районна прокуратура </w:t>
      </w:r>
      <w:r w:rsidR="00F37FEC" w:rsidRPr="00185509">
        <w:rPr>
          <w:rFonts w:ascii="Times New Roman" w:hAnsi="Times New Roman" w:cs="Times New Roman"/>
          <w:sz w:val="28"/>
          <w:szCs w:val="28"/>
        </w:rPr>
        <w:t>–гр.</w:t>
      </w:r>
      <w:r w:rsidR="001D1CB2" w:rsidRPr="00185509">
        <w:rPr>
          <w:rFonts w:ascii="Times New Roman" w:hAnsi="Times New Roman" w:cs="Times New Roman"/>
          <w:sz w:val="28"/>
          <w:szCs w:val="28"/>
        </w:rPr>
        <w:t xml:space="preserve"> Перник за 20</w:t>
      </w:r>
      <w:r w:rsidR="00D162DD" w:rsidRPr="00185509">
        <w:rPr>
          <w:rFonts w:ascii="Times New Roman" w:hAnsi="Times New Roman" w:cs="Times New Roman"/>
          <w:sz w:val="28"/>
          <w:szCs w:val="28"/>
        </w:rPr>
        <w:t>2</w:t>
      </w:r>
      <w:r w:rsidR="00FB5A55">
        <w:rPr>
          <w:rFonts w:ascii="Times New Roman" w:hAnsi="Times New Roman" w:cs="Times New Roman"/>
          <w:sz w:val="28"/>
          <w:szCs w:val="28"/>
        </w:rPr>
        <w:t>3</w:t>
      </w:r>
      <w:r w:rsidRPr="00185509">
        <w:rPr>
          <w:rFonts w:ascii="Times New Roman" w:hAnsi="Times New Roman" w:cs="Times New Roman"/>
          <w:sz w:val="28"/>
          <w:szCs w:val="28"/>
        </w:rPr>
        <w:t>г., заложени при изготвянето на предходния отчетен доклад, са и</w:t>
      </w:r>
      <w:r w:rsidR="00D40C2E" w:rsidRPr="00185509">
        <w:rPr>
          <w:rFonts w:ascii="Times New Roman" w:hAnsi="Times New Roman" w:cs="Times New Roman"/>
          <w:sz w:val="28"/>
          <w:szCs w:val="28"/>
        </w:rPr>
        <w:t>зпълнени в пълна степен.</w:t>
      </w:r>
    </w:p>
    <w:p w:rsidR="00D162DD" w:rsidRPr="00185509" w:rsidRDefault="00BD3080" w:rsidP="00D162DD">
      <w:pPr>
        <w:ind w:firstLine="709"/>
        <w:jc w:val="both"/>
        <w:rPr>
          <w:sz w:val="28"/>
          <w:szCs w:val="28"/>
        </w:rPr>
      </w:pPr>
      <w:proofErr w:type="gramStart"/>
      <w:r w:rsidRPr="00185509">
        <w:rPr>
          <w:sz w:val="28"/>
          <w:szCs w:val="28"/>
          <w:lang w:val="en-US"/>
        </w:rPr>
        <w:t>Основните приоритети в дейността на Районна прокуратура – гр.</w:t>
      </w:r>
      <w:proofErr w:type="gramEnd"/>
      <w:r w:rsidRPr="00185509">
        <w:rPr>
          <w:sz w:val="28"/>
          <w:szCs w:val="28"/>
          <w:lang w:val="en-US"/>
        </w:rPr>
        <w:t xml:space="preserve"> </w:t>
      </w:r>
      <w:r w:rsidR="00786961" w:rsidRPr="00185509">
        <w:rPr>
          <w:sz w:val="28"/>
          <w:szCs w:val="28"/>
        </w:rPr>
        <w:t>П</w:t>
      </w:r>
      <w:r w:rsidRPr="00185509">
        <w:rPr>
          <w:sz w:val="28"/>
          <w:szCs w:val="28"/>
        </w:rPr>
        <w:t xml:space="preserve">ерник </w:t>
      </w:r>
      <w:r w:rsidRPr="00185509">
        <w:rPr>
          <w:sz w:val="28"/>
          <w:szCs w:val="28"/>
          <w:lang w:val="en-US"/>
        </w:rPr>
        <w:t>за 20</w:t>
      </w:r>
      <w:r w:rsidR="00D43B5F" w:rsidRPr="00185509">
        <w:rPr>
          <w:sz w:val="28"/>
          <w:szCs w:val="28"/>
        </w:rPr>
        <w:t>2</w:t>
      </w:r>
      <w:r w:rsidR="00FB5A55">
        <w:rPr>
          <w:sz w:val="28"/>
          <w:szCs w:val="28"/>
        </w:rPr>
        <w:t>4</w:t>
      </w:r>
      <w:r w:rsidRPr="00185509">
        <w:rPr>
          <w:sz w:val="28"/>
          <w:szCs w:val="28"/>
          <w:lang w:val="en-US"/>
        </w:rPr>
        <w:t xml:space="preserve"> год</w:t>
      </w:r>
      <w:r w:rsidR="00460C9A" w:rsidRPr="00185509">
        <w:rPr>
          <w:sz w:val="28"/>
          <w:szCs w:val="28"/>
        </w:rPr>
        <w:t xml:space="preserve">ина и дългосрочно </w:t>
      </w:r>
      <w:r w:rsidRPr="00185509">
        <w:rPr>
          <w:sz w:val="28"/>
          <w:szCs w:val="28"/>
          <w:lang w:val="en-US"/>
        </w:rPr>
        <w:t xml:space="preserve">са: </w:t>
      </w:r>
    </w:p>
    <w:p w:rsidR="00904C74" w:rsidRPr="00185509" w:rsidRDefault="00BD3080" w:rsidP="00D57145">
      <w:pPr>
        <w:pStyle w:val="af2"/>
        <w:numPr>
          <w:ilvl w:val="0"/>
          <w:numId w:val="1"/>
        </w:numPr>
        <w:ind w:left="0" w:firstLine="851"/>
        <w:jc w:val="both"/>
        <w:rPr>
          <w:sz w:val="28"/>
          <w:szCs w:val="28"/>
          <w:lang w:val="en-US"/>
        </w:rPr>
      </w:pPr>
      <w:r w:rsidRPr="00185509">
        <w:rPr>
          <w:sz w:val="28"/>
          <w:szCs w:val="28"/>
          <w:lang w:val="en-US"/>
        </w:rPr>
        <w:t>Постигане на по–висока ефективност на проку</w:t>
      </w:r>
      <w:r w:rsidR="00CF040E" w:rsidRPr="00185509">
        <w:rPr>
          <w:sz w:val="28"/>
          <w:szCs w:val="28"/>
          <w:lang w:val="en-US"/>
        </w:rPr>
        <w:t>рорската работа в</w:t>
      </w:r>
      <w:r w:rsidR="00CF040E" w:rsidRPr="00185509">
        <w:rPr>
          <w:sz w:val="28"/>
          <w:szCs w:val="28"/>
        </w:rPr>
        <w:t xml:space="preserve"> </w:t>
      </w:r>
      <w:r w:rsidRPr="00185509">
        <w:rPr>
          <w:sz w:val="28"/>
          <w:szCs w:val="28"/>
          <w:lang w:val="en-US"/>
        </w:rPr>
        <w:t>борбата с</w:t>
      </w:r>
      <w:r w:rsidR="00D162DD" w:rsidRPr="00185509">
        <w:rPr>
          <w:sz w:val="28"/>
          <w:szCs w:val="28"/>
        </w:rPr>
        <w:t xml:space="preserve"> престъплността и акцентиране на работата по някои специфични видове престъпност, като контретно битовата престъпност, престъпността, свързана с държане, разпространение и ползване на наркотични вещества, престъпленията по транспорта, свързани с употребата на алкохол, наркотични и упойващи вещества, трафика на хора, </w:t>
      </w:r>
      <w:r w:rsidR="00D162DD" w:rsidRPr="00185509">
        <w:rPr>
          <w:sz w:val="28"/>
          <w:szCs w:val="28"/>
        </w:rPr>
        <w:lastRenderedPageBreak/>
        <w:t>престъпленията, свързани с незаконен трафик на мигранти,</w:t>
      </w:r>
      <w:r w:rsidR="007D677B">
        <w:rPr>
          <w:sz w:val="28"/>
          <w:szCs w:val="28"/>
        </w:rPr>
        <w:t xml:space="preserve"> престъпленията, извръшени в условията на домашно насилие,</w:t>
      </w:r>
      <w:r w:rsidR="00D162DD" w:rsidRPr="00185509">
        <w:rPr>
          <w:sz w:val="28"/>
          <w:szCs w:val="28"/>
        </w:rPr>
        <w:t xml:space="preserve"> рецидивната престъпност и множеството престъпления, извършени от едни и същи лица</w:t>
      </w:r>
      <w:r w:rsidRPr="00185509">
        <w:rPr>
          <w:sz w:val="28"/>
          <w:szCs w:val="28"/>
          <w:lang w:val="en-US"/>
        </w:rPr>
        <w:t xml:space="preserve">; </w:t>
      </w:r>
    </w:p>
    <w:p w:rsidR="00904C74" w:rsidRPr="00185509" w:rsidRDefault="00CC1538" w:rsidP="00D57145">
      <w:pPr>
        <w:pStyle w:val="af2"/>
        <w:numPr>
          <w:ilvl w:val="0"/>
          <w:numId w:val="1"/>
        </w:numPr>
        <w:ind w:left="0" w:firstLine="851"/>
        <w:jc w:val="both"/>
        <w:rPr>
          <w:sz w:val="28"/>
          <w:szCs w:val="28"/>
          <w:lang w:val="en-US"/>
        </w:rPr>
      </w:pPr>
      <w:r w:rsidRPr="00185509">
        <w:rPr>
          <w:sz w:val="28"/>
          <w:szCs w:val="28"/>
        </w:rPr>
        <w:t>Д</w:t>
      </w:r>
      <w:r w:rsidR="001B7FA8" w:rsidRPr="00185509">
        <w:rPr>
          <w:sz w:val="28"/>
          <w:szCs w:val="28"/>
        </w:rPr>
        <w:t xml:space="preserve">инамична работа по делата срещу лица с </w:t>
      </w:r>
      <w:r w:rsidR="00BB14A5" w:rsidRPr="00185509">
        <w:rPr>
          <w:sz w:val="28"/>
          <w:szCs w:val="28"/>
        </w:rPr>
        <w:t>две</w:t>
      </w:r>
      <w:r w:rsidR="001B7FA8" w:rsidRPr="00185509">
        <w:rPr>
          <w:sz w:val="28"/>
          <w:szCs w:val="28"/>
        </w:rPr>
        <w:t xml:space="preserve"> и повече висящи</w:t>
      </w:r>
      <w:r w:rsidR="00CF040E" w:rsidRPr="00185509">
        <w:rPr>
          <w:sz w:val="28"/>
          <w:szCs w:val="28"/>
        </w:rPr>
        <w:t xml:space="preserve"> </w:t>
      </w:r>
      <w:r w:rsidR="001B7FA8" w:rsidRPr="00185509">
        <w:rPr>
          <w:sz w:val="28"/>
          <w:szCs w:val="28"/>
        </w:rPr>
        <w:t>производства, както и досъдебни производства с продължителност на</w:t>
      </w:r>
      <w:r w:rsidR="00CF040E" w:rsidRPr="00185509">
        <w:rPr>
          <w:sz w:val="28"/>
          <w:szCs w:val="28"/>
        </w:rPr>
        <w:t xml:space="preserve"> </w:t>
      </w:r>
      <w:r w:rsidR="001B7FA8" w:rsidRPr="00185509">
        <w:rPr>
          <w:sz w:val="28"/>
          <w:szCs w:val="28"/>
        </w:rPr>
        <w:t>разследването над една година;</w:t>
      </w:r>
    </w:p>
    <w:p w:rsidR="00904C74" w:rsidRPr="00185509" w:rsidRDefault="00CC1538" w:rsidP="00D57145">
      <w:pPr>
        <w:pStyle w:val="af2"/>
        <w:numPr>
          <w:ilvl w:val="0"/>
          <w:numId w:val="1"/>
        </w:numPr>
        <w:ind w:left="0" w:firstLine="851"/>
        <w:jc w:val="both"/>
        <w:rPr>
          <w:sz w:val="28"/>
          <w:szCs w:val="28"/>
          <w:lang w:val="en-US"/>
        </w:rPr>
      </w:pPr>
      <w:r w:rsidRPr="00185509">
        <w:rPr>
          <w:rFonts w:eastAsiaTheme="minorHAnsi"/>
          <w:sz w:val="28"/>
          <w:szCs w:val="28"/>
          <w:lang w:eastAsia="en-US"/>
        </w:rPr>
        <w:t>О</w:t>
      </w:r>
      <w:r w:rsidR="001B7FA8" w:rsidRPr="00185509">
        <w:rPr>
          <w:rFonts w:eastAsiaTheme="minorHAnsi"/>
          <w:sz w:val="28"/>
          <w:szCs w:val="28"/>
          <w:lang w:eastAsia="en-US"/>
        </w:rPr>
        <w:t xml:space="preserve">птимизиране на пряката прокурорска работа, в която основна </w:t>
      </w:r>
      <w:r w:rsidR="003F56AC" w:rsidRPr="00185509">
        <w:rPr>
          <w:rFonts w:eastAsiaTheme="minorHAnsi"/>
          <w:sz w:val="28"/>
          <w:szCs w:val="28"/>
          <w:lang w:eastAsia="en-US"/>
        </w:rPr>
        <w:t>ф</w:t>
      </w:r>
      <w:r w:rsidR="001B7FA8" w:rsidRPr="00185509">
        <w:rPr>
          <w:rFonts w:eastAsiaTheme="minorHAnsi"/>
          <w:sz w:val="28"/>
          <w:szCs w:val="28"/>
          <w:lang w:eastAsia="en-US"/>
        </w:rPr>
        <w:t>игура</w:t>
      </w:r>
      <w:r w:rsidR="003F56AC" w:rsidRPr="00185509">
        <w:rPr>
          <w:rFonts w:eastAsiaTheme="minorHAnsi"/>
          <w:sz w:val="28"/>
          <w:szCs w:val="28"/>
          <w:lang w:eastAsia="en-US"/>
        </w:rPr>
        <w:t xml:space="preserve"> </w:t>
      </w:r>
      <w:r w:rsidR="001B7FA8" w:rsidRPr="00185509">
        <w:rPr>
          <w:rFonts w:eastAsiaTheme="minorHAnsi"/>
          <w:sz w:val="28"/>
          <w:szCs w:val="28"/>
          <w:lang w:eastAsia="en-US"/>
        </w:rPr>
        <w:t xml:space="preserve">е наблюдаващият прокурор, ръководещ разследването и участващ активно в съдебното производство по </w:t>
      </w:r>
      <w:r w:rsidR="00904C74" w:rsidRPr="00185509">
        <w:rPr>
          <w:rFonts w:eastAsiaTheme="minorHAnsi"/>
          <w:sz w:val="28"/>
          <w:szCs w:val="28"/>
          <w:lang w:eastAsia="en-US"/>
        </w:rPr>
        <w:t xml:space="preserve">наказателни дела като държавен </w:t>
      </w:r>
      <w:r w:rsidR="001B7FA8" w:rsidRPr="00185509">
        <w:rPr>
          <w:rFonts w:eastAsiaTheme="minorHAnsi"/>
          <w:sz w:val="28"/>
          <w:szCs w:val="28"/>
          <w:lang w:eastAsia="en-US"/>
        </w:rPr>
        <w:t>обвинител</w:t>
      </w:r>
      <w:r w:rsidR="00BB14A5" w:rsidRPr="00185509">
        <w:rPr>
          <w:rFonts w:eastAsiaTheme="minorHAnsi"/>
          <w:sz w:val="28"/>
          <w:szCs w:val="28"/>
          <w:lang w:eastAsia="en-US"/>
        </w:rPr>
        <w:t>;</w:t>
      </w:r>
    </w:p>
    <w:p w:rsidR="00904C74" w:rsidRPr="00185509" w:rsidRDefault="00CC1538" w:rsidP="00D57145">
      <w:pPr>
        <w:pStyle w:val="af2"/>
        <w:numPr>
          <w:ilvl w:val="0"/>
          <w:numId w:val="1"/>
        </w:numPr>
        <w:ind w:left="0" w:firstLine="851"/>
        <w:jc w:val="both"/>
        <w:rPr>
          <w:sz w:val="28"/>
          <w:szCs w:val="28"/>
          <w:lang w:val="en-US"/>
        </w:rPr>
      </w:pPr>
      <w:r w:rsidRPr="00185509">
        <w:rPr>
          <w:rFonts w:eastAsiaTheme="minorHAnsi"/>
          <w:sz w:val="28"/>
          <w:szCs w:val="28"/>
          <w:lang w:eastAsia="en-US"/>
        </w:rPr>
        <w:t>У</w:t>
      </w:r>
      <w:r w:rsidR="001B7FA8" w:rsidRPr="00185509">
        <w:rPr>
          <w:rFonts w:eastAsiaTheme="minorHAnsi"/>
          <w:sz w:val="28"/>
          <w:szCs w:val="28"/>
          <w:lang w:eastAsia="en-US"/>
        </w:rPr>
        <w:t>съвършенстване на екипния принцип на разследване;</w:t>
      </w:r>
    </w:p>
    <w:p w:rsidR="00904C74" w:rsidRPr="004F06E3" w:rsidRDefault="00482DC2" w:rsidP="00D57145">
      <w:pPr>
        <w:pStyle w:val="af2"/>
        <w:numPr>
          <w:ilvl w:val="0"/>
          <w:numId w:val="1"/>
        </w:numPr>
        <w:ind w:left="0" w:firstLine="851"/>
        <w:jc w:val="both"/>
        <w:rPr>
          <w:sz w:val="28"/>
          <w:szCs w:val="28"/>
          <w:lang w:val="en-US"/>
        </w:rPr>
      </w:pPr>
      <w:r w:rsidRPr="00185509">
        <w:rPr>
          <w:rStyle w:val="FontStyle154"/>
          <w:sz w:val="28"/>
          <w:szCs w:val="28"/>
        </w:rPr>
        <w:t xml:space="preserve">Съкращаване продължителността на разследване в досъдебната фаза и </w:t>
      </w:r>
      <w:r w:rsidRPr="00185509">
        <w:rPr>
          <w:sz w:val="28"/>
          <w:szCs w:val="28"/>
        </w:rPr>
        <w:t>повишаване качеството на разследването, чрез максимално оптимизиране дейността на разследващите органи и по-голяма активност от страна на наблюдаващите прокурори при упражняването на контрол над разследването, с оглед провеждане на разследването във възможно най-кратки срокове</w:t>
      </w:r>
      <w:r w:rsidR="00BD3080" w:rsidRPr="00185509">
        <w:rPr>
          <w:sz w:val="28"/>
          <w:szCs w:val="28"/>
          <w:lang w:val="en-US"/>
        </w:rPr>
        <w:t xml:space="preserve">; </w:t>
      </w:r>
    </w:p>
    <w:p w:rsidR="004F06E3" w:rsidRPr="00185509" w:rsidRDefault="004F06E3" w:rsidP="00D57145">
      <w:pPr>
        <w:pStyle w:val="af2"/>
        <w:numPr>
          <w:ilvl w:val="0"/>
          <w:numId w:val="1"/>
        </w:numPr>
        <w:ind w:left="0" w:firstLine="851"/>
        <w:jc w:val="both"/>
        <w:rPr>
          <w:sz w:val="28"/>
          <w:szCs w:val="28"/>
          <w:lang w:val="en-US"/>
        </w:rPr>
      </w:pPr>
      <w:r>
        <w:rPr>
          <w:sz w:val="28"/>
          <w:szCs w:val="28"/>
        </w:rPr>
        <w:t>Осъществяване на контрол, с цел намаляване на броя на спрените досъдебни производства, чрез придприемане на мерки за повишаване ефективността на оперативно – издирвателните мероприятия , в т.ч. и използване на възможностите на международното издирване.</w:t>
      </w:r>
    </w:p>
    <w:p w:rsidR="00904C74" w:rsidRPr="00185509" w:rsidRDefault="00BD3080" w:rsidP="00D57145">
      <w:pPr>
        <w:pStyle w:val="af2"/>
        <w:numPr>
          <w:ilvl w:val="0"/>
          <w:numId w:val="1"/>
        </w:numPr>
        <w:ind w:left="0" w:firstLine="851"/>
        <w:jc w:val="both"/>
        <w:rPr>
          <w:sz w:val="28"/>
          <w:szCs w:val="28"/>
          <w:lang w:val="en-US"/>
        </w:rPr>
      </w:pPr>
      <w:r w:rsidRPr="00185509">
        <w:rPr>
          <w:sz w:val="28"/>
          <w:szCs w:val="28"/>
          <w:lang w:val="en-US"/>
        </w:rPr>
        <w:t>Повишаване професионалната квалификация на магистратите и служителите, респе</w:t>
      </w:r>
      <w:r w:rsidR="00BB14A5" w:rsidRPr="00185509">
        <w:rPr>
          <w:sz w:val="28"/>
          <w:szCs w:val="28"/>
          <w:lang w:val="en-US"/>
        </w:rPr>
        <w:t>ктивно на разследващите полицаи</w:t>
      </w:r>
      <w:r w:rsidR="00904C74" w:rsidRPr="00185509">
        <w:rPr>
          <w:sz w:val="28"/>
          <w:szCs w:val="28"/>
        </w:rPr>
        <w:t>;</w:t>
      </w:r>
    </w:p>
    <w:p w:rsidR="00904C74" w:rsidRPr="00185509" w:rsidRDefault="00BD3080" w:rsidP="00D57145">
      <w:pPr>
        <w:pStyle w:val="af2"/>
        <w:numPr>
          <w:ilvl w:val="0"/>
          <w:numId w:val="1"/>
        </w:numPr>
        <w:ind w:left="0" w:firstLine="851"/>
        <w:jc w:val="both"/>
        <w:rPr>
          <w:sz w:val="28"/>
          <w:szCs w:val="28"/>
          <w:lang w:val="en-US"/>
        </w:rPr>
      </w:pPr>
      <w:r w:rsidRPr="00185509">
        <w:rPr>
          <w:sz w:val="28"/>
          <w:szCs w:val="28"/>
          <w:lang w:val="en-US"/>
        </w:rPr>
        <w:t>Преодоляване на причините, довели до връщане от страна на съда на дела за допълнително разследване</w:t>
      </w:r>
      <w:r w:rsidR="007531A4" w:rsidRPr="00185509">
        <w:rPr>
          <w:sz w:val="28"/>
          <w:szCs w:val="28"/>
        </w:rPr>
        <w:t xml:space="preserve"> и </w:t>
      </w:r>
      <w:r w:rsidRPr="00185509">
        <w:rPr>
          <w:sz w:val="28"/>
          <w:szCs w:val="28"/>
          <w:lang w:val="en-US"/>
        </w:rPr>
        <w:t>на влезли в сила оправдателни присъди;</w:t>
      </w:r>
    </w:p>
    <w:p w:rsidR="00904C74" w:rsidRPr="00185509" w:rsidRDefault="00BD3080" w:rsidP="00D57145">
      <w:pPr>
        <w:pStyle w:val="af2"/>
        <w:numPr>
          <w:ilvl w:val="0"/>
          <w:numId w:val="1"/>
        </w:numPr>
        <w:ind w:left="0" w:right="-142" w:firstLine="851"/>
        <w:jc w:val="both"/>
        <w:rPr>
          <w:sz w:val="28"/>
          <w:szCs w:val="28"/>
          <w:lang w:val="en-US"/>
        </w:rPr>
      </w:pPr>
      <w:r w:rsidRPr="00185509">
        <w:rPr>
          <w:sz w:val="28"/>
          <w:szCs w:val="28"/>
          <w:lang w:val="en-US"/>
        </w:rPr>
        <w:t>Анализ на мотивите на съдебните решения срещу Прокуратура на Република България по ЗОДОВ с цел минимизиране на случаите, в които увредените лица да търсят обезщетения по този ред;</w:t>
      </w:r>
    </w:p>
    <w:p w:rsidR="00904C74" w:rsidRPr="00185509" w:rsidRDefault="00BD3080" w:rsidP="00D57145">
      <w:pPr>
        <w:pStyle w:val="af2"/>
        <w:numPr>
          <w:ilvl w:val="0"/>
          <w:numId w:val="1"/>
        </w:numPr>
        <w:ind w:left="0" w:right="-142" w:firstLine="851"/>
        <w:jc w:val="both"/>
        <w:rPr>
          <w:sz w:val="28"/>
          <w:szCs w:val="28"/>
        </w:rPr>
      </w:pPr>
      <w:r w:rsidRPr="00185509">
        <w:rPr>
          <w:sz w:val="28"/>
          <w:szCs w:val="28"/>
          <w:lang w:val="en-US"/>
        </w:rPr>
        <w:t xml:space="preserve">Продължаване на практиката по реализиране на съвместни </w:t>
      </w:r>
      <w:r w:rsidR="00904C74" w:rsidRPr="00185509">
        <w:rPr>
          <w:sz w:val="28"/>
          <w:szCs w:val="28"/>
        </w:rPr>
        <w:t xml:space="preserve">работни </w:t>
      </w:r>
      <w:r w:rsidRPr="00185509">
        <w:rPr>
          <w:sz w:val="28"/>
          <w:szCs w:val="28"/>
          <w:lang w:val="en-US"/>
        </w:rPr>
        <w:t>срещи и съвещания с разследващите органи и със съда по повод възникнали проблеми в хода на съвместната работа (най – често допускани грешки от страна на разследващите органи или създадена противо</w:t>
      </w:r>
      <w:r w:rsidR="00362A26" w:rsidRPr="00185509">
        <w:rPr>
          <w:sz w:val="28"/>
          <w:szCs w:val="28"/>
          <w:lang w:val="en-US"/>
        </w:rPr>
        <w:t>речива съдебна практика)</w:t>
      </w:r>
      <w:r w:rsidR="00BB14A5" w:rsidRPr="00185509">
        <w:rPr>
          <w:sz w:val="28"/>
          <w:szCs w:val="28"/>
        </w:rPr>
        <w:t>;</w:t>
      </w:r>
    </w:p>
    <w:p w:rsidR="00904C74" w:rsidRPr="00185509" w:rsidRDefault="00CC1538" w:rsidP="00D57145">
      <w:pPr>
        <w:pStyle w:val="af2"/>
        <w:numPr>
          <w:ilvl w:val="0"/>
          <w:numId w:val="1"/>
        </w:numPr>
        <w:ind w:left="0" w:right="-142" w:firstLine="851"/>
        <w:jc w:val="both"/>
        <w:rPr>
          <w:sz w:val="28"/>
          <w:szCs w:val="28"/>
        </w:rPr>
      </w:pPr>
      <w:r w:rsidRPr="00185509">
        <w:rPr>
          <w:sz w:val="28"/>
          <w:szCs w:val="28"/>
        </w:rPr>
        <w:t>П</w:t>
      </w:r>
      <w:r w:rsidR="001B7FA8" w:rsidRPr="00185509">
        <w:rPr>
          <w:sz w:val="28"/>
          <w:szCs w:val="28"/>
        </w:rPr>
        <w:t>овишаване на качеството на координацията и на взаимодействието на прокуратурата с другите разследващи органи</w:t>
      </w:r>
      <w:r w:rsidR="00904C74" w:rsidRPr="00185509">
        <w:rPr>
          <w:sz w:val="28"/>
          <w:szCs w:val="28"/>
        </w:rPr>
        <w:t xml:space="preserve"> и</w:t>
      </w:r>
      <w:r w:rsidR="001B7FA8" w:rsidRPr="00185509">
        <w:rPr>
          <w:sz w:val="28"/>
          <w:szCs w:val="28"/>
        </w:rPr>
        <w:t xml:space="preserve"> с контролните органи;</w:t>
      </w:r>
    </w:p>
    <w:p w:rsidR="00904C74" w:rsidRPr="00185509" w:rsidRDefault="00CC1538" w:rsidP="00D57145">
      <w:pPr>
        <w:pStyle w:val="af2"/>
        <w:numPr>
          <w:ilvl w:val="0"/>
          <w:numId w:val="1"/>
        </w:numPr>
        <w:ind w:left="0" w:right="-142" w:firstLine="851"/>
        <w:jc w:val="both"/>
        <w:rPr>
          <w:sz w:val="28"/>
          <w:szCs w:val="28"/>
        </w:rPr>
      </w:pPr>
      <w:r w:rsidRPr="00185509">
        <w:rPr>
          <w:sz w:val="28"/>
          <w:szCs w:val="28"/>
        </w:rPr>
        <w:t>О</w:t>
      </w:r>
      <w:r w:rsidR="001B7FA8" w:rsidRPr="00185509">
        <w:rPr>
          <w:sz w:val="28"/>
          <w:szCs w:val="28"/>
        </w:rPr>
        <w:t>съществяване на засилен надзор за законност върху актовете, действията и бездействията на контролните органи, с оглед активизиране на дейността им и гарантиране на своевременното и качествено изпълнение на възложените им със специалните закони функции;</w:t>
      </w:r>
    </w:p>
    <w:p w:rsidR="00904C74" w:rsidRPr="00185509" w:rsidRDefault="00CC1538" w:rsidP="00D57145">
      <w:pPr>
        <w:pStyle w:val="af2"/>
        <w:numPr>
          <w:ilvl w:val="0"/>
          <w:numId w:val="1"/>
        </w:numPr>
        <w:ind w:left="0" w:right="-142" w:firstLine="851"/>
        <w:jc w:val="both"/>
        <w:rPr>
          <w:sz w:val="28"/>
          <w:szCs w:val="28"/>
        </w:rPr>
      </w:pPr>
      <w:r w:rsidRPr="00185509">
        <w:rPr>
          <w:sz w:val="28"/>
          <w:szCs w:val="28"/>
        </w:rPr>
        <w:t>У</w:t>
      </w:r>
      <w:r w:rsidR="001B7FA8" w:rsidRPr="00185509">
        <w:rPr>
          <w:sz w:val="28"/>
          <w:szCs w:val="28"/>
        </w:rPr>
        <w:t xml:space="preserve">твърждаване на атмосфера на професионализъм, толерантност, отчетност и публичност в прокурорската дейност при повишаване на </w:t>
      </w:r>
      <w:r w:rsidR="001B7FA8" w:rsidRPr="00185509">
        <w:rPr>
          <w:sz w:val="28"/>
          <w:szCs w:val="28"/>
        </w:rPr>
        <w:lastRenderedPageBreak/>
        <w:t>личната отговорност и принос на всеки един прокурор при решаването на поставените задачи;</w:t>
      </w:r>
    </w:p>
    <w:p w:rsidR="00904C74" w:rsidRPr="00185509" w:rsidRDefault="00482DC2" w:rsidP="00D57145">
      <w:pPr>
        <w:pStyle w:val="af2"/>
        <w:numPr>
          <w:ilvl w:val="0"/>
          <w:numId w:val="1"/>
        </w:numPr>
        <w:ind w:left="0" w:right="-142" w:firstLine="851"/>
        <w:jc w:val="both"/>
        <w:rPr>
          <w:sz w:val="28"/>
          <w:szCs w:val="28"/>
        </w:rPr>
      </w:pPr>
      <w:r w:rsidRPr="00185509">
        <w:rPr>
          <w:sz w:val="28"/>
          <w:szCs w:val="28"/>
        </w:rPr>
        <w:t xml:space="preserve">Надграждане на добрите практики в медийната политика. Своевременно и коректно отразяване в медиите на случаите от обществена значимост за региона. Поддържане на добра комуникация с медиите от национално и местно ниво и проактивна медийна политика, изцяло съобразена с медийната стратегия та ПРБ. Осъществяване на медийни изяви по конкретни наказателни производства, представляващи обществен интерес, при стриктно спазване на Правилата за медийна комуникация. Продължаване на утвърдената вече практика по дела със засилен медиен и обществен интерес, административния ръководител, заедно с наблюдаващия прокурор, да участват в съвместни брифинги с </w:t>
      </w:r>
      <w:r w:rsidR="001B1B7A">
        <w:rPr>
          <w:sz w:val="28"/>
          <w:szCs w:val="28"/>
        </w:rPr>
        <w:t>представители на ОДМВР – Перник;</w:t>
      </w:r>
    </w:p>
    <w:p w:rsidR="00904C74" w:rsidRPr="00185509" w:rsidRDefault="00482DC2" w:rsidP="00D57145">
      <w:pPr>
        <w:pStyle w:val="af2"/>
        <w:numPr>
          <w:ilvl w:val="0"/>
          <w:numId w:val="1"/>
        </w:numPr>
        <w:ind w:left="0" w:right="-142" w:firstLine="851"/>
        <w:jc w:val="both"/>
        <w:rPr>
          <w:sz w:val="28"/>
          <w:szCs w:val="28"/>
        </w:rPr>
      </w:pPr>
      <w:r w:rsidRPr="00185509">
        <w:rPr>
          <w:sz w:val="28"/>
          <w:szCs w:val="28"/>
        </w:rPr>
        <w:t>Увеличаване на броя на водените бързите производства, тъй като ефективността на постановените осъдителни съдебни актове по този вид особени производства е най- осезаема и резултатна за обществото</w:t>
      </w:r>
      <w:r w:rsidR="001B1B7A">
        <w:rPr>
          <w:sz w:val="28"/>
          <w:szCs w:val="28"/>
        </w:rPr>
        <w:t>;</w:t>
      </w:r>
    </w:p>
    <w:p w:rsidR="00904C74" w:rsidRPr="00185509" w:rsidRDefault="00482DC2" w:rsidP="00D57145">
      <w:pPr>
        <w:pStyle w:val="af2"/>
        <w:numPr>
          <w:ilvl w:val="0"/>
          <w:numId w:val="1"/>
        </w:numPr>
        <w:ind w:left="0" w:right="-142" w:firstLine="851"/>
        <w:jc w:val="both"/>
        <w:rPr>
          <w:sz w:val="28"/>
          <w:szCs w:val="28"/>
        </w:rPr>
      </w:pPr>
      <w:r w:rsidRPr="00185509">
        <w:rPr>
          <w:sz w:val="28"/>
          <w:szCs w:val="28"/>
        </w:rPr>
        <w:t>Засилване на разяснителната и превантивна дейност сред подрастващите, за изграждане на добрите нрави и отговорност за спазването на закона и добрите морални и правни норми</w:t>
      </w:r>
      <w:r w:rsidR="001B1B7A">
        <w:rPr>
          <w:sz w:val="28"/>
          <w:szCs w:val="28"/>
        </w:rPr>
        <w:t>;</w:t>
      </w:r>
    </w:p>
    <w:p w:rsidR="00786961" w:rsidRPr="001A3A15" w:rsidRDefault="00786961" w:rsidP="00D57145">
      <w:pPr>
        <w:pStyle w:val="af2"/>
        <w:numPr>
          <w:ilvl w:val="0"/>
          <w:numId w:val="1"/>
        </w:numPr>
        <w:ind w:left="0" w:right="-142" w:firstLine="851"/>
        <w:jc w:val="both"/>
        <w:rPr>
          <w:b/>
          <w:sz w:val="28"/>
          <w:szCs w:val="28"/>
          <w:lang w:val="en-US"/>
        </w:rPr>
      </w:pPr>
      <w:r w:rsidRPr="001A3A15">
        <w:rPr>
          <w:rStyle w:val="FontStyle122"/>
          <w:b w:val="0"/>
          <w:sz w:val="28"/>
          <w:szCs w:val="28"/>
        </w:rPr>
        <w:t>Подобряване на имиджа и повишаване на общественото доверие в Районна прокуратура - Перник и в Прокуратурата на Република България като цяло.</w:t>
      </w:r>
    </w:p>
    <w:p w:rsidR="00BD4D6B" w:rsidRPr="00185509" w:rsidRDefault="00781B99" w:rsidP="00BD4D6B">
      <w:pPr>
        <w:ind w:firstLine="851"/>
        <w:jc w:val="both"/>
        <w:rPr>
          <w:sz w:val="28"/>
          <w:szCs w:val="20"/>
        </w:rPr>
      </w:pPr>
      <w:r w:rsidRPr="00185509">
        <w:rPr>
          <w:sz w:val="28"/>
          <w:szCs w:val="20"/>
        </w:rPr>
        <w:t>И п</w:t>
      </w:r>
      <w:r w:rsidR="00BD3080" w:rsidRPr="00185509">
        <w:rPr>
          <w:sz w:val="28"/>
          <w:szCs w:val="20"/>
        </w:rPr>
        <w:t>рез отчетната 20</w:t>
      </w:r>
      <w:r w:rsidR="001D1CB2" w:rsidRPr="00185509">
        <w:rPr>
          <w:sz w:val="28"/>
          <w:szCs w:val="20"/>
        </w:rPr>
        <w:t>2</w:t>
      </w:r>
      <w:r w:rsidR="007D677B">
        <w:rPr>
          <w:sz w:val="28"/>
          <w:szCs w:val="20"/>
        </w:rPr>
        <w:t>3</w:t>
      </w:r>
      <w:r w:rsidR="00BD3080" w:rsidRPr="00185509">
        <w:rPr>
          <w:sz w:val="28"/>
          <w:szCs w:val="20"/>
        </w:rPr>
        <w:t xml:space="preserve"> год</w:t>
      </w:r>
      <w:r w:rsidR="001D1CB2" w:rsidRPr="00185509">
        <w:rPr>
          <w:sz w:val="28"/>
          <w:szCs w:val="20"/>
        </w:rPr>
        <w:t xml:space="preserve">ина </w:t>
      </w:r>
      <w:r w:rsidR="00BD3080" w:rsidRPr="00185509">
        <w:rPr>
          <w:sz w:val="28"/>
          <w:szCs w:val="20"/>
        </w:rPr>
        <w:t xml:space="preserve">се запазва тенденцията </w:t>
      </w:r>
      <w:r w:rsidR="009D01EE" w:rsidRPr="00185509">
        <w:rPr>
          <w:sz w:val="28"/>
          <w:szCs w:val="20"/>
        </w:rPr>
        <w:t xml:space="preserve">за </w:t>
      </w:r>
      <w:r w:rsidR="00BD4D6B" w:rsidRPr="00185509">
        <w:rPr>
          <w:sz w:val="28"/>
          <w:szCs w:val="20"/>
        </w:rPr>
        <w:t xml:space="preserve">висока натовареност </w:t>
      </w:r>
      <w:r w:rsidR="00BD3080" w:rsidRPr="00185509">
        <w:rPr>
          <w:sz w:val="28"/>
          <w:szCs w:val="20"/>
        </w:rPr>
        <w:t xml:space="preserve">на магистратите в </w:t>
      </w:r>
      <w:r w:rsidRPr="00185509">
        <w:rPr>
          <w:sz w:val="28"/>
          <w:szCs w:val="20"/>
        </w:rPr>
        <w:t>Районна прокуратура гр. Перник</w:t>
      </w:r>
      <w:r w:rsidR="00BD4D6B" w:rsidRPr="00185509">
        <w:rPr>
          <w:sz w:val="28"/>
          <w:szCs w:val="20"/>
        </w:rPr>
        <w:t>. Н</w:t>
      </w:r>
      <w:r w:rsidR="00BD3080" w:rsidRPr="00185509">
        <w:rPr>
          <w:sz w:val="28"/>
          <w:szCs w:val="20"/>
        </w:rPr>
        <w:t xml:space="preserve">езависимо от </w:t>
      </w:r>
      <w:r w:rsidRPr="00185509">
        <w:rPr>
          <w:sz w:val="28"/>
          <w:szCs w:val="20"/>
        </w:rPr>
        <w:t>това</w:t>
      </w:r>
      <w:r w:rsidR="00BD3080" w:rsidRPr="00185509">
        <w:rPr>
          <w:sz w:val="28"/>
          <w:szCs w:val="20"/>
        </w:rPr>
        <w:t xml:space="preserve"> колективът на</w:t>
      </w:r>
      <w:r w:rsidR="00BD4D6B" w:rsidRPr="00185509">
        <w:rPr>
          <w:sz w:val="28"/>
          <w:szCs w:val="20"/>
        </w:rPr>
        <w:t xml:space="preserve"> Районна прокуратура гр. Перник, </w:t>
      </w:r>
      <w:r w:rsidR="00BD3080" w:rsidRPr="00185509">
        <w:rPr>
          <w:sz w:val="28"/>
          <w:szCs w:val="20"/>
        </w:rPr>
        <w:t>в следствие на високото ниво на организация на работни</w:t>
      </w:r>
      <w:r w:rsidR="00BD4D6B" w:rsidRPr="00185509">
        <w:rPr>
          <w:sz w:val="28"/>
          <w:szCs w:val="20"/>
        </w:rPr>
        <w:t xml:space="preserve">я процес и трудовата дисциплина, </w:t>
      </w:r>
      <w:r w:rsidR="00BD3080" w:rsidRPr="00185509">
        <w:rPr>
          <w:sz w:val="28"/>
          <w:szCs w:val="20"/>
        </w:rPr>
        <w:t>успява като цяло да се справи с проблемите и да постигне добри количествени параметри на свършената работа.</w:t>
      </w:r>
    </w:p>
    <w:p w:rsidR="00BD4D6B" w:rsidRPr="00185509" w:rsidRDefault="00BD3080" w:rsidP="00BD4D6B">
      <w:pPr>
        <w:ind w:firstLine="851"/>
        <w:jc w:val="both"/>
        <w:rPr>
          <w:sz w:val="28"/>
          <w:szCs w:val="20"/>
        </w:rPr>
      </w:pPr>
      <w:r w:rsidRPr="00185509">
        <w:rPr>
          <w:sz w:val="28"/>
          <w:szCs w:val="28"/>
        </w:rPr>
        <w:t>Изложените в насто</w:t>
      </w:r>
      <w:r w:rsidR="00BD4D6B" w:rsidRPr="00185509">
        <w:rPr>
          <w:sz w:val="28"/>
          <w:szCs w:val="28"/>
        </w:rPr>
        <w:t xml:space="preserve">ящия доклад резултати сочат за </w:t>
      </w:r>
      <w:r w:rsidRPr="00185509">
        <w:rPr>
          <w:sz w:val="28"/>
          <w:szCs w:val="28"/>
        </w:rPr>
        <w:t xml:space="preserve">добра работа на </w:t>
      </w:r>
      <w:r w:rsidR="00BD4D6B" w:rsidRPr="00185509">
        <w:rPr>
          <w:sz w:val="28"/>
          <w:szCs w:val="28"/>
        </w:rPr>
        <w:t xml:space="preserve">прокурорите от Районна </w:t>
      </w:r>
      <w:r w:rsidRPr="00185509">
        <w:rPr>
          <w:sz w:val="28"/>
          <w:szCs w:val="28"/>
        </w:rPr>
        <w:t>прокуратура</w:t>
      </w:r>
      <w:r w:rsidR="00BD4D6B" w:rsidRPr="00185509">
        <w:rPr>
          <w:sz w:val="28"/>
          <w:szCs w:val="28"/>
        </w:rPr>
        <w:t xml:space="preserve"> – гр.</w:t>
      </w:r>
      <w:r w:rsidRPr="00185509">
        <w:rPr>
          <w:sz w:val="28"/>
          <w:szCs w:val="28"/>
        </w:rPr>
        <w:t>Перник и през 20</w:t>
      </w:r>
      <w:r w:rsidR="001D1CB2" w:rsidRPr="00185509">
        <w:rPr>
          <w:sz w:val="28"/>
          <w:szCs w:val="28"/>
        </w:rPr>
        <w:t>2</w:t>
      </w:r>
      <w:r w:rsidR="007D677B">
        <w:rPr>
          <w:sz w:val="28"/>
          <w:szCs w:val="28"/>
        </w:rPr>
        <w:t>3</w:t>
      </w:r>
      <w:r w:rsidRPr="00185509">
        <w:rPr>
          <w:sz w:val="28"/>
          <w:szCs w:val="28"/>
        </w:rPr>
        <w:t xml:space="preserve">г. Наблюдавани и решени </w:t>
      </w:r>
      <w:r w:rsidR="00BD4D6B" w:rsidRPr="00185509">
        <w:rPr>
          <w:sz w:val="28"/>
          <w:szCs w:val="28"/>
        </w:rPr>
        <w:t xml:space="preserve">са </w:t>
      </w:r>
      <w:r w:rsidRPr="00185509">
        <w:rPr>
          <w:sz w:val="28"/>
          <w:szCs w:val="28"/>
        </w:rPr>
        <w:t xml:space="preserve">огромен брой преписки и дела, като заедно с участията ни в съдени заседания броя произнасянията възлиза на </w:t>
      </w:r>
      <w:r w:rsidR="00BD4D6B" w:rsidRPr="00185509">
        <w:rPr>
          <w:sz w:val="28"/>
          <w:szCs w:val="28"/>
        </w:rPr>
        <w:t>32 185</w:t>
      </w:r>
      <w:r w:rsidR="00391A9D" w:rsidRPr="00185509">
        <w:rPr>
          <w:sz w:val="28"/>
          <w:szCs w:val="20"/>
        </w:rPr>
        <w:t xml:space="preserve">. </w:t>
      </w:r>
      <w:r w:rsidRPr="00185509">
        <w:rPr>
          <w:sz w:val="28"/>
          <w:szCs w:val="28"/>
        </w:rPr>
        <w:t>Въпреки т</w:t>
      </w:r>
      <w:r w:rsidR="00BD4D6B" w:rsidRPr="00185509">
        <w:rPr>
          <w:sz w:val="28"/>
          <w:szCs w:val="28"/>
        </w:rPr>
        <w:t xml:space="preserve">ази висока натовареност всички </w:t>
      </w:r>
      <w:r w:rsidRPr="00185509">
        <w:rPr>
          <w:sz w:val="28"/>
          <w:szCs w:val="28"/>
        </w:rPr>
        <w:t xml:space="preserve">актове са изготвени в законоустановен срок и с необходимото качество.За качеството на изготвяните от прокурорите актове е показателен факта на </w:t>
      </w:r>
      <w:r w:rsidR="00391A9D" w:rsidRPr="00185509">
        <w:rPr>
          <w:sz w:val="28"/>
          <w:szCs w:val="28"/>
        </w:rPr>
        <w:t>сравнително ниския</w:t>
      </w:r>
      <w:r w:rsidRPr="00185509">
        <w:rPr>
          <w:sz w:val="28"/>
          <w:szCs w:val="28"/>
          <w:lang w:val="en-US"/>
        </w:rPr>
        <w:t xml:space="preserve"> брой на </w:t>
      </w:r>
      <w:r w:rsidRPr="00185509">
        <w:rPr>
          <w:sz w:val="28"/>
          <w:szCs w:val="28"/>
        </w:rPr>
        <w:t>постановени и вл</w:t>
      </w:r>
      <w:r w:rsidRPr="00185509">
        <w:rPr>
          <w:sz w:val="28"/>
          <w:szCs w:val="28"/>
          <w:lang w:val="en-US"/>
        </w:rPr>
        <w:t>е</w:t>
      </w:r>
      <w:r w:rsidRPr="00185509">
        <w:rPr>
          <w:sz w:val="28"/>
          <w:szCs w:val="28"/>
        </w:rPr>
        <w:t>зл</w:t>
      </w:r>
      <w:r w:rsidRPr="00185509">
        <w:rPr>
          <w:sz w:val="28"/>
          <w:szCs w:val="28"/>
          <w:lang w:val="en-US"/>
        </w:rPr>
        <w:t>и</w:t>
      </w:r>
      <w:r w:rsidRPr="00185509">
        <w:rPr>
          <w:sz w:val="28"/>
          <w:szCs w:val="28"/>
        </w:rPr>
        <w:t xml:space="preserve"> в сила оправдателн</w:t>
      </w:r>
      <w:r w:rsidRPr="00185509">
        <w:rPr>
          <w:sz w:val="28"/>
          <w:szCs w:val="28"/>
          <w:lang w:val="en-US"/>
        </w:rPr>
        <w:t>и</w:t>
      </w:r>
      <w:r w:rsidRPr="00185509">
        <w:rPr>
          <w:sz w:val="28"/>
          <w:szCs w:val="28"/>
        </w:rPr>
        <w:t xml:space="preserve"> </w:t>
      </w:r>
      <w:r w:rsidRPr="00185509">
        <w:rPr>
          <w:sz w:val="28"/>
          <w:szCs w:val="28"/>
          <w:lang w:val="en-US"/>
        </w:rPr>
        <w:t>актове</w:t>
      </w:r>
      <w:r w:rsidRPr="00185509">
        <w:rPr>
          <w:sz w:val="28"/>
          <w:szCs w:val="28"/>
        </w:rPr>
        <w:t xml:space="preserve">, върнати от съда дела, както и актове отменени от горестояща прокуратура.  </w:t>
      </w:r>
    </w:p>
    <w:p w:rsidR="00BD4D6B" w:rsidRPr="00185509" w:rsidRDefault="00BD3080" w:rsidP="00BD4D6B">
      <w:pPr>
        <w:ind w:firstLine="851"/>
        <w:jc w:val="both"/>
        <w:rPr>
          <w:sz w:val="28"/>
          <w:szCs w:val="20"/>
        </w:rPr>
      </w:pPr>
      <w:r w:rsidRPr="00185509">
        <w:rPr>
          <w:sz w:val="28"/>
          <w:szCs w:val="28"/>
        </w:rPr>
        <w:t>В прокура</w:t>
      </w:r>
      <w:r w:rsidR="00BD4D6B" w:rsidRPr="00185509">
        <w:rPr>
          <w:sz w:val="28"/>
          <w:szCs w:val="28"/>
        </w:rPr>
        <w:t xml:space="preserve">турата в годините са изградени </w:t>
      </w:r>
      <w:r w:rsidRPr="00185509">
        <w:rPr>
          <w:sz w:val="28"/>
          <w:szCs w:val="28"/>
        </w:rPr>
        <w:t>правила на работа , които са спомагнали за достигане на едно изключително добро качество в работата, което следва да бъде запазено и надградено.</w:t>
      </w:r>
    </w:p>
    <w:p w:rsidR="00BD4D6B" w:rsidRPr="00185509" w:rsidRDefault="00BD3080" w:rsidP="00BD4D6B">
      <w:pPr>
        <w:ind w:firstLine="851"/>
        <w:jc w:val="both"/>
        <w:rPr>
          <w:sz w:val="28"/>
          <w:szCs w:val="20"/>
        </w:rPr>
      </w:pPr>
      <w:r w:rsidRPr="00185509">
        <w:rPr>
          <w:sz w:val="28"/>
          <w:szCs w:val="28"/>
        </w:rPr>
        <w:t>Изключително важно е о</w:t>
      </w:r>
      <w:r w:rsidRPr="00185509">
        <w:rPr>
          <w:sz w:val="28"/>
          <w:szCs w:val="28"/>
          <w:lang w:val="en-US"/>
        </w:rPr>
        <w:t xml:space="preserve">безпечаването на прокуратурата с квалифицирани и мотивирани кадри – магистрати и служители, </w:t>
      </w:r>
      <w:r w:rsidRPr="00185509">
        <w:rPr>
          <w:sz w:val="28"/>
          <w:szCs w:val="28"/>
        </w:rPr>
        <w:t>което е един</w:t>
      </w:r>
      <w:r w:rsidRPr="00185509">
        <w:rPr>
          <w:sz w:val="28"/>
          <w:szCs w:val="28"/>
          <w:lang w:val="en-US"/>
        </w:rPr>
        <w:t xml:space="preserve"> от основните фактори за изпълнението на конституционно определените функции и за доброто управление на всички, свързани с него </w:t>
      </w:r>
      <w:r w:rsidRPr="00185509">
        <w:rPr>
          <w:sz w:val="28"/>
          <w:szCs w:val="28"/>
          <w:lang w:val="en-US"/>
        </w:rPr>
        <w:lastRenderedPageBreak/>
        <w:t xml:space="preserve">дейности. </w:t>
      </w:r>
      <w:proofErr w:type="gramStart"/>
      <w:r w:rsidRPr="00185509">
        <w:rPr>
          <w:sz w:val="28"/>
          <w:szCs w:val="28"/>
          <w:lang w:val="en-US"/>
        </w:rPr>
        <w:t>Затова и занапред следва да продължи работата за повишаване и поддържане на професионалната квалификация.</w:t>
      </w:r>
      <w:proofErr w:type="gramEnd"/>
    </w:p>
    <w:p w:rsidR="00BD4D6B" w:rsidRPr="00185509" w:rsidRDefault="00BD3080" w:rsidP="00BD4D6B">
      <w:pPr>
        <w:ind w:firstLine="851"/>
        <w:jc w:val="both"/>
        <w:rPr>
          <w:sz w:val="28"/>
          <w:szCs w:val="20"/>
        </w:rPr>
      </w:pPr>
      <w:r w:rsidRPr="00185509">
        <w:rPr>
          <w:sz w:val="28"/>
          <w:szCs w:val="28"/>
        </w:rPr>
        <w:t>В заключение може да се обобщи, че в Районна прокуратура гр. Перник, както през изтеклата 20</w:t>
      </w:r>
      <w:r w:rsidR="001D1CB2" w:rsidRPr="00185509">
        <w:rPr>
          <w:sz w:val="28"/>
          <w:szCs w:val="28"/>
        </w:rPr>
        <w:t>2</w:t>
      </w:r>
      <w:r w:rsidR="007D677B">
        <w:rPr>
          <w:sz w:val="28"/>
          <w:szCs w:val="28"/>
        </w:rPr>
        <w:t>3</w:t>
      </w:r>
      <w:r w:rsidR="00BD4D6B" w:rsidRPr="00185509">
        <w:rPr>
          <w:sz w:val="28"/>
          <w:szCs w:val="28"/>
        </w:rPr>
        <w:t xml:space="preserve"> година</w:t>
      </w:r>
      <w:r w:rsidRPr="00185509">
        <w:rPr>
          <w:sz w:val="28"/>
          <w:szCs w:val="28"/>
        </w:rPr>
        <w:t>, така и за в бъдеще ще бъдат полагани максимални усилия за реализиране на генералната и индивидуалната превенция на престъпността, за подвеждане под наказателна отговорност на виновните лица, чрез използване на всички предоставени ни по закон правомощия, включително за срочно и стриктно изпълнение на постановените и влезли в сила осъдителни съдебни актове. В тази насока ще продължат усилията по осъществяване на стриктен контрол над разследващите полицаи. Първоначалните действия по разследването и събирането на доказателства в най-ранен етап след извършване на престъплението са определящи за успешното провеждане на разследването.</w:t>
      </w:r>
    </w:p>
    <w:p w:rsidR="00506CC6" w:rsidRPr="00185509" w:rsidRDefault="007D677B" w:rsidP="00FB65BD">
      <w:pPr>
        <w:jc w:val="both"/>
        <w:rPr>
          <w:sz w:val="28"/>
          <w:szCs w:val="28"/>
          <w:lang w:val="en-US"/>
        </w:rPr>
      </w:pPr>
      <w:r>
        <w:rPr>
          <w:iCs/>
          <w:sz w:val="28"/>
          <w:szCs w:val="28"/>
        </w:rPr>
        <w:tab/>
        <w:t>Изпълнението на заложените приоритети ще спомогне, както за повишеване на общественото доверие в работата на Прокуратурата, така и за гарантиране на сигурността на гражданите и защита на техните интереси.</w:t>
      </w:r>
    </w:p>
    <w:p w:rsidR="00506CC6" w:rsidRPr="00185509" w:rsidRDefault="00506CC6" w:rsidP="00FB65BD">
      <w:pPr>
        <w:jc w:val="both"/>
        <w:rPr>
          <w:sz w:val="28"/>
          <w:szCs w:val="28"/>
          <w:lang w:val="en-US"/>
        </w:rPr>
      </w:pPr>
    </w:p>
    <w:p w:rsidR="00561012" w:rsidRDefault="00561012" w:rsidP="00E31EB5">
      <w:pPr>
        <w:jc w:val="both"/>
        <w:rPr>
          <w:b/>
          <w:sz w:val="28"/>
          <w:szCs w:val="28"/>
        </w:rPr>
      </w:pPr>
    </w:p>
    <w:p w:rsidR="00E31EB5" w:rsidRPr="00185509" w:rsidRDefault="00506CC6" w:rsidP="00E31EB5">
      <w:pPr>
        <w:jc w:val="both"/>
        <w:rPr>
          <w:b/>
          <w:sz w:val="28"/>
          <w:szCs w:val="28"/>
        </w:rPr>
      </w:pPr>
      <w:r w:rsidRPr="00185509">
        <w:rPr>
          <w:b/>
          <w:sz w:val="28"/>
          <w:szCs w:val="28"/>
          <w:lang w:val="en-US"/>
        </w:rPr>
        <w:t xml:space="preserve"> </w:t>
      </w:r>
      <w:r w:rsidR="00E31EB5" w:rsidRPr="00185509">
        <w:rPr>
          <w:sz w:val="28"/>
          <w:szCs w:val="28"/>
        </w:rPr>
        <w:t xml:space="preserve"> </w:t>
      </w:r>
      <w:r w:rsidR="00291862">
        <w:rPr>
          <w:sz w:val="28"/>
          <w:szCs w:val="28"/>
        </w:rPr>
        <w:t xml:space="preserve">        </w:t>
      </w:r>
      <w:r w:rsidR="00561012">
        <w:rPr>
          <w:sz w:val="28"/>
          <w:szCs w:val="28"/>
        </w:rPr>
        <w:t xml:space="preserve">  </w:t>
      </w:r>
      <w:r w:rsidR="006E1B2F">
        <w:rPr>
          <w:sz w:val="28"/>
          <w:szCs w:val="28"/>
          <w:lang w:val="en-US"/>
        </w:rPr>
        <w:t xml:space="preserve">  </w:t>
      </w:r>
      <w:r w:rsidR="00E31EB5" w:rsidRPr="00185509">
        <w:rPr>
          <w:b/>
          <w:sz w:val="28"/>
          <w:szCs w:val="28"/>
        </w:rPr>
        <w:t>АДМИНИСТРАТИВЕН РЪКОВОДИТЕЛ</w:t>
      </w:r>
      <w:r w:rsidR="006E1B2F">
        <w:rPr>
          <w:b/>
          <w:sz w:val="28"/>
          <w:szCs w:val="28"/>
          <w:lang w:val="en-US"/>
        </w:rPr>
        <w:t>-</w:t>
      </w:r>
      <w:r w:rsidR="00E31EB5" w:rsidRPr="00185509">
        <w:rPr>
          <w:b/>
          <w:sz w:val="28"/>
          <w:szCs w:val="28"/>
        </w:rPr>
        <w:t xml:space="preserve"> </w:t>
      </w:r>
    </w:p>
    <w:p w:rsidR="00E31EB5" w:rsidRPr="00185509" w:rsidRDefault="00E31EB5" w:rsidP="00E31EB5">
      <w:pPr>
        <w:autoSpaceDE w:val="0"/>
        <w:autoSpaceDN w:val="0"/>
        <w:adjustRightInd w:val="0"/>
        <w:jc w:val="both"/>
        <w:rPr>
          <w:sz w:val="28"/>
          <w:szCs w:val="28"/>
        </w:rPr>
      </w:pPr>
      <w:r w:rsidRPr="00185509">
        <w:rPr>
          <w:sz w:val="28"/>
          <w:szCs w:val="28"/>
        </w:rPr>
        <w:t xml:space="preserve">                                            </w:t>
      </w:r>
      <w:r w:rsidRPr="00185509">
        <w:rPr>
          <w:b/>
          <w:sz w:val="28"/>
          <w:szCs w:val="28"/>
        </w:rPr>
        <w:t>РАЙОНЕН ПРОКУРОР</w:t>
      </w:r>
      <w:r w:rsidRPr="00185509">
        <w:rPr>
          <w:sz w:val="28"/>
          <w:szCs w:val="28"/>
        </w:rPr>
        <w:t>: …..………….</w:t>
      </w:r>
    </w:p>
    <w:p w:rsidR="007B5F41" w:rsidRPr="00C225A4" w:rsidRDefault="00C225A4" w:rsidP="004A2ECF">
      <w:pPr>
        <w:autoSpaceDE w:val="0"/>
        <w:autoSpaceDN w:val="0"/>
        <w:adjustRightInd w:val="0"/>
        <w:jc w:val="both"/>
        <w:rPr>
          <w:b/>
          <w:sz w:val="28"/>
          <w:szCs w:val="28"/>
        </w:rPr>
      </w:pPr>
      <w:r w:rsidRPr="00C225A4">
        <w:rPr>
          <w:b/>
          <w:sz w:val="28"/>
          <w:szCs w:val="28"/>
        </w:rPr>
        <w:t xml:space="preserve">                                                                           /ГЕРГАНА МАЛИНОВСКА/</w:t>
      </w:r>
    </w:p>
    <w:p w:rsidR="00561012" w:rsidRPr="00185509" w:rsidRDefault="00561012" w:rsidP="00561012">
      <w:pPr>
        <w:jc w:val="both"/>
        <w:rPr>
          <w:sz w:val="28"/>
          <w:szCs w:val="28"/>
          <w:lang w:val="en-US"/>
        </w:rPr>
      </w:pPr>
      <w:r w:rsidRPr="00185509">
        <w:rPr>
          <w:sz w:val="28"/>
          <w:szCs w:val="28"/>
        </w:rPr>
        <w:t>гр.</w:t>
      </w:r>
      <w:r w:rsidRPr="00185509">
        <w:rPr>
          <w:sz w:val="28"/>
          <w:szCs w:val="28"/>
          <w:lang w:val="en-US"/>
        </w:rPr>
        <w:t xml:space="preserve"> </w:t>
      </w:r>
      <w:r w:rsidRPr="00185509">
        <w:rPr>
          <w:sz w:val="28"/>
          <w:szCs w:val="28"/>
        </w:rPr>
        <w:t>Перник</w:t>
      </w:r>
    </w:p>
    <w:p w:rsidR="00561012" w:rsidRDefault="00561012" w:rsidP="00561012">
      <w:pPr>
        <w:jc w:val="both"/>
        <w:rPr>
          <w:b/>
          <w:sz w:val="28"/>
          <w:szCs w:val="28"/>
        </w:rPr>
      </w:pPr>
      <w:r w:rsidRPr="00185509">
        <w:rPr>
          <w:sz w:val="28"/>
          <w:szCs w:val="28"/>
        </w:rPr>
        <w:t>25.0</w:t>
      </w:r>
      <w:r>
        <w:rPr>
          <w:sz w:val="28"/>
          <w:szCs w:val="28"/>
          <w:lang w:val="en-US"/>
        </w:rPr>
        <w:t>1</w:t>
      </w:r>
      <w:r w:rsidR="004F06E3">
        <w:rPr>
          <w:sz w:val="28"/>
          <w:szCs w:val="28"/>
        </w:rPr>
        <w:t xml:space="preserve">.2024 </w:t>
      </w:r>
      <w:r w:rsidRPr="00185509">
        <w:rPr>
          <w:sz w:val="28"/>
          <w:szCs w:val="28"/>
        </w:rPr>
        <w:t>г.</w:t>
      </w:r>
      <w:r w:rsidRPr="00185509">
        <w:rPr>
          <w:b/>
          <w:sz w:val="28"/>
          <w:szCs w:val="28"/>
        </w:rPr>
        <w:t xml:space="preserve">    </w:t>
      </w:r>
    </w:p>
    <w:p w:rsidR="00E31EB5" w:rsidRPr="00185509" w:rsidRDefault="00E31EB5" w:rsidP="000A1A86">
      <w:pPr>
        <w:jc w:val="both"/>
        <w:rPr>
          <w:b/>
          <w:lang w:val="en-US"/>
        </w:rPr>
      </w:pPr>
    </w:p>
    <w:sectPr w:rsidR="00E31EB5" w:rsidRPr="00185509" w:rsidSect="007A2691">
      <w:footerReference w:type="default" r:id="rId26"/>
      <w:pgSz w:w="11906" w:h="16838"/>
      <w:pgMar w:top="1135" w:right="1417" w:bottom="142" w:left="1417"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81" w:rsidRDefault="00F44381" w:rsidP="002F505A">
      <w:r>
        <w:separator/>
      </w:r>
    </w:p>
  </w:endnote>
  <w:endnote w:type="continuationSeparator" w:id="0">
    <w:p w:rsidR="00F44381" w:rsidRDefault="00F44381" w:rsidP="002F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77655"/>
      <w:docPartObj>
        <w:docPartGallery w:val="Page Numbers (Bottom of Page)"/>
        <w:docPartUnique/>
      </w:docPartObj>
    </w:sdtPr>
    <w:sdtContent>
      <w:p w:rsidR="00127CAE" w:rsidRDefault="00127CAE">
        <w:pPr>
          <w:pStyle w:val="a6"/>
          <w:jc w:val="right"/>
        </w:pPr>
        <w:r>
          <w:fldChar w:fldCharType="begin"/>
        </w:r>
        <w:r>
          <w:instrText>PAGE   \* MERGEFORMAT</w:instrText>
        </w:r>
        <w:r>
          <w:fldChar w:fldCharType="separate"/>
        </w:r>
        <w:r w:rsidR="004B408F">
          <w:rPr>
            <w:noProof/>
          </w:rPr>
          <w:t>2</w:t>
        </w:r>
        <w:r>
          <w:fldChar w:fldCharType="end"/>
        </w:r>
      </w:p>
    </w:sdtContent>
  </w:sdt>
  <w:p w:rsidR="00127CAE" w:rsidRPr="002B34DB" w:rsidRDefault="00127CAE">
    <w:pPr>
      <w:pStyle w:val="a6"/>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81" w:rsidRDefault="00F44381" w:rsidP="002F505A">
      <w:r>
        <w:separator/>
      </w:r>
    </w:p>
  </w:footnote>
  <w:footnote w:type="continuationSeparator" w:id="0">
    <w:p w:rsidR="00F44381" w:rsidRDefault="00F44381" w:rsidP="002F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652"/>
    <w:multiLevelType w:val="hybridMultilevel"/>
    <w:tmpl w:val="3C1088A2"/>
    <w:lvl w:ilvl="0" w:tplc="0402000F">
      <w:start w:val="1"/>
      <w:numFmt w:val="decimal"/>
      <w:lvlText w:val="%1."/>
      <w:lvlJc w:val="left"/>
      <w:pPr>
        <w:ind w:left="360" w:hanging="360"/>
      </w:pPr>
      <w:rPr>
        <w:rFonts w:cs="Times New Roman"/>
      </w:rPr>
    </w:lvl>
    <w:lvl w:ilvl="1" w:tplc="04020019">
      <w:start w:val="1"/>
      <w:numFmt w:val="lowerLetter"/>
      <w:lvlText w:val="%2."/>
      <w:lvlJc w:val="left"/>
      <w:pPr>
        <w:ind w:left="1080" w:hanging="360"/>
      </w:pPr>
      <w:rPr>
        <w:rFonts w:cs="Times New Roman"/>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1">
    <w:nsid w:val="0FFF573D"/>
    <w:multiLevelType w:val="multilevel"/>
    <w:tmpl w:val="0860AED0"/>
    <w:lvl w:ilvl="0">
      <w:numFmt w:val="bullet"/>
      <w:lvlText w:val="-"/>
      <w:lvlJc w:val="left"/>
      <w:pPr>
        <w:ind w:left="927" w:hanging="360"/>
      </w:pPr>
      <w:rPr>
        <w:rFonts w:ascii="Times New Roman" w:eastAsia="Calibri"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
    <w:nsid w:val="12AE5E3C"/>
    <w:multiLevelType w:val="hybridMultilevel"/>
    <w:tmpl w:val="FCEA672C"/>
    <w:lvl w:ilvl="0" w:tplc="B8286AC8">
      <w:start w:val="2"/>
      <w:numFmt w:val="bullet"/>
      <w:lvlText w:val="-"/>
      <w:lvlJc w:val="left"/>
      <w:pPr>
        <w:ind w:left="435" w:hanging="360"/>
      </w:pPr>
      <w:rPr>
        <w:rFonts w:ascii="Times New Roman" w:eastAsia="Times New Roman" w:hAnsi="Times New Roman" w:cs="Times New Roman" w:hint="default"/>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hint="default"/>
      </w:rPr>
    </w:lvl>
    <w:lvl w:ilvl="3" w:tplc="04020001">
      <w:start w:val="1"/>
      <w:numFmt w:val="bullet"/>
      <w:lvlText w:val=""/>
      <w:lvlJc w:val="left"/>
      <w:pPr>
        <w:ind w:left="2595" w:hanging="360"/>
      </w:pPr>
      <w:rPr>
        <w:rFonts w:ascii="Symbol" w:hAnsi="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hint="default"/>
      </w:rPr>
    </w:lvl>
    <w:lvl w:ilvl="6" w:tplc="04020001">
      <w:start w:val="1"/>
      <w:numFmt w:val="bullet"/>
      <w:lvlText w:val=""/>
      <w:lvlJc w:val="left"/>
      <w:pPr>
        <w:ind w:left="4755" w:hanging="360"/>
      </w:pPr>
      <w:rPr>
        <w:rFonts w:ascii="Symbol" w:hAnsi="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hint="default"/>
      </w:rPr>
    </w:lvl>
  </w:abstractNum>
  <w:abstractNum w:abstractNumId="3">
    <w:nsid w:val="4D8A597A"/>
    <w:multiLevelType w:val="hybridMultilevel"/>
    <w:tmpl w:val="99749A3A"/>
    <w:lvl w:ilvl="0" w:tplc="A480546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62BC1B60"/>
    <w:multiLevelType w:val="hybridMultilevel"/>
    <w:tmpl w:val="9FBA5040"/>
    <w:lvl w:ilvl="0" w:tplc="30AA73D2">
      <w:start w:val="1"/>
      <w:numFmt w:val="decimal"/>
      <w:lvlText w:val="%1."/>
      <w:lvlJc w:val="left"/>
      <w:pPr>
        <w:ind w:left="1211" w:hanging="360"/>
      </w:pPr>
    </w:lvl>
    <w:lvl w:ilvl="1" w:tplc="04020019">
      <w:start w:val="1"/>
      <w:numFmt w:val="lowerLetter"/>
      <w:lvlText w:val="%2."/>
      <w:lvlJc w:val="left"/>
      <w:pPr>
        <w:ind w:left="1931" w:hanging="360"/>
      </w:pPr>
    </w:lvl>
    <w:lvl w:ilvl="2" w:tplc="0402001B">
      <w:start w:val="1"/>
      <w:numFmt w:val="lowerRoman"/>
      <w:lvlText w:val="%3."/>
      <w:lvlJc w:val="right"/>
      <w:pPr>
        <w:ind w:left="2651" w:hanging="180"/>
      </w:pPr>
    </w:lvl>
    <w:lvl w:ilvl="3" w:tplc="0402000F">
      <w:start w:val="1"/>
      <w:numFmt w:val="decimal"/>
      <w:lvlText w:val="%4."/>
      <w:lvlJc w:val="left"/>
      <w:pPr>
        <w:ind w:left="3371" w:hanging="360"/>
      </w:pPr>
    </w:lvl>
    <w:lvl w:ilvl="4" w:tplc="04020019">
      <w:start w:val="1"/>
      <w:numFmt w:val="lowerLetter"/>
      <w:lvlText w:val="%5."/>
      <w:lvlJc w:val="left"/>
      <w:pPr>
        <w:ind w:left="4091" w:hanging="360"/>
      </w:pPr>
    </w:lvl>
    <w:lvl w:ilvl="5" w:tplc="0402001B">
      <w:start w:val="1"/>
      <w:numFmt w:val="lowerRoman"/>
      <w:lvlText w:val="%6."/>
      <w:lvlJc w:val="right"/>
      <w:pPr>
        <w:ind w:left="4811" w:hanging="180"/>
      </w:pPr>
    </w:lvl>
    <w:lvl w:ilvl="6" w:tplc="0402000F">
      <w:start w:val="1"/>
      <w:numFmt w:val="decimal"/>
      <w:lvlText w:val="%7."/>
      <w:lvlJc w:val="left"/>
      <w:pPr>
        <w:ind w:left="5531" w:hanging="360"/>
      </w:pPr>
    </w:lvl>
    <w:lvl w:ilvl="7" w:tplc="04020019">
      <w:start w:val="1"/>
      <w:numFmt w:val="lowerLetter"/>
      <w:lvlText w:val="%8."/>
      <w:lvlJc w:val="left"/>
      <w:pPr>
        <w:ind w:left="6251" w:hanging="360"/>
      </w:pPr>
    </w:lvl>
    <w:lvl w:ilvl="8" w:tplc="0402001B">
      <w:start w:val="1"/>
      <w:numFmt w:val="lowerRoman"/>
      <w:lvlText w:val="%9."/>
      <w:lvlJc w:val="right"/>
      <w:pPr>
        <w:ind w:left="6971" w:hanging="180"/>
      </w:pPr>
    </w:lvl>
  </w:abstractNum>
  <w:abstractNum w:abstractNumId="5">
    <w:nsid w:val="64555A08"/>
    <w:multiLevelType w:val="hybridMultilevel"/>
    <w:tmpl w:val="90D8459A"/>
    <w:lvl w:ilvl="0" w:tplc="CC149B98">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6779664B"/>
    <w:multiLevelType w:val="hybridMultilevel"/>
    <w:tmpl w:val="84C625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A5C2CA2"/>
    <w:multiLevelType w:val="hybridMultilevel"/>
    <w:tmpl w:val="E21E5364"/>
    <w:lvl w:ilvl="0" w:tplc="C252711C">
      <w:start w:val="1"/>
      <w:numFmt w:val="bullet"/>
      <w:lvlText w:val="-"/>
      <w:lvlJc w:val="left"/>
      <w:pPr>
        <w:ind w:left="1569" w:hanging="360"/>
      </w:pPr>
      <w:rPr>
        <w:rFonts w:ascii="Times New Roman" w:eastAsia="Times New Roman" w:hAnsi="Times New Roman" w:cs="Times New Roman" w:hint="default"/>
      </w:rPr>
    </w:lvl>
    <w:lvl w:ilvl="1" w:tplc="04020003" w:tentative="1">
      <w:start w:val="1"/>
      <w:numFmt w:val="bullet"/>
      <w:lvlText w:val="o"/>
      <w:lvlJc w:val="left"/>
      <w:pPr>
        <w:ind w:left="2289" w:hanging="360"/>
      </w:pPr>
      <w:rPr>
        <w:rFonts w:ascii="Courier New" w:hAnsi="Courier New" w:cs="Courier New" w:hint="default"/>
      </w:rPr>
    </w:lvl>
    <w:lvl w:ilvl="2" w:tplc="04020005" w:tentative="1">
      <w:start w:val="1"/>
      <w:numFmt w:val="bullet"/>
      <w:lvlText w:val=""/>
      <w:lvlJc w:val="left"/>
      <w:pPr>
        <w:ind w:left="3009" w:hanging="360"/>
      </w:pPr>
      <w:rPr>
        <w:rFonts w:ascii="Wingdings" w:hAnsi="Wingdings" w:hint="default"/>
      </w:rPr>
    </w:lvl>
    <w:lvl w:ilvl="3" w:tplc="04020001" w:tentative="1">
      <w:start w:val="1"/>
      <w:numFmt w:val="bullet"/>
      <w:lvlText w:val=""/>
      <w:lvlJc w:val="left"/>
      <w:pPr>
        <w:ind w:left="3729" w:hanging="360"/>
      </w:pPr>
      <w:rPr>
        <w:rFonts w:ascii="Symbol" w:hAnsi="Symbol" w:hint="default"/>
      </w:rPr>
    </w:lvl>
    <w:lvl w:ilvl="4" w:tplc="04020003" w:tentative="1">
      <w:start w:val="1"/>
      <w:numFmt w:val="bullet"/>
      <w:lvlText w:val="o"/>
      <w:lvlJc w:val="left"/>
      <w:pPr>
        <w:ind w:left="4449" w:hanging="360"/>
      </w:pPr>
      <w:rPr>
        <w:rFonts w:ascii="Courier New" w:hAnsi="Courier New" w:cs="Courier New" w:hint="default"/>
      </w:rPr>
    </w:lvl>
    <w:lvl w:ilvl="5" w:tplc="04020005" w:tentative="1">
      <w:start w:val="1"/>
      <w:numFmt w:val="bullet"/>
      <w:lvlText w:val=""/>
      <w:lvlJc w:val="left"/>
      <w:pPr>
        <w:ind w:left="5169" w:hanging="360"/>
      </w:pPr>
      <w:rPr>
        <w:rFonts w:ascii="Wingdings" w:hAnsi="Wingdings" w:hint="default"/>
      </w:rPr>
    </w:lvl>
    <w:lvl w:ilvl="6" w:tplc="04020001" w:tentative="1">
      <w:start w:val="1"/>
      <w:numFmt w:val="bullet"/>
      <w:lvlText w:val=""/>
      <w:lvlJc w:val="left"/>
      <w:pPr>
        <w:ind w:left="5889" w:hanging="360"/>
      </w:pPr>
      <w:rPr>
        <w:rFonts w:ascii="Symbol" w:hAnsi="Symbol" w:hint="default"/>
      </w:rPr>
    </w:lvl>
    <w:lvl w:ilvl="7" w:tplc="04020003" w:tentative="1">
      <w:start w:val="1"/>
      <w:numFmt w:val="bullet"/>
      <w:lvlText w:val="o"/>
      <w:lvlJc w:val="left"/>
      <w:pPr>
        <w:ind w:left="6609" w:hanging="360"/>
      </w:pPr>
      <w:rPr>
        <w:rFonts w:ascii="Courier New" w:hAnsi="Courier New" w:cs="Courier New" w:hint="default"/>
      </w:rPr>
    </w:lvl>
    <w:lvl w:ilvl="8" w:tplc="04020005" w:tentative="1">
      <w:start w:val="1"/>
      <w:numFmt w:val="bullet"/>
      <w:lvlText w:val=""/>
      <w:lvlJc w:val="left"/>
      <w:pPr>
        <w:ind w:left="7329" w:hanging="360"/>
      </w:pPr>
      <w:rPr>
        <w:rFonts w:ascii="Wingdings" w:hAnsi="Wingdings" w:hint="default"/>
      </w:rPr>
    </w:lvl>
  </w:abstractNum>
  <w:abstractNum w:abstractNumId="8">
    <w:nsid w:val="72F15C43"/>
    <w:multiLevelType w:val="hybridMultilevel"/>
    <w:tmpl w:val="68FC0E3E"/>
    <w:lvl w:ilvl="0" w:tplc="A468DA2C">
      <w:start w:val="1"/>
      <w:numFmt w:val="bullet"/>
      <w:lvlText w:val="-"/>
      <w:lvlJc w:val="left"/>
      <w:pPr>
        <w:tabs>
          <w:tab w:val="num" w:pos="1495"/>
        </w:tabs>
        <w:ind w:left="1495" w:hanging="360"/>
      </w:pPr>
      <w:rPr>
        <w:rFonts w:ascii="Times New Roman" w:eastAsia="Times New Roman" w:hAnsi="Times New Roman" w:cs="Times New Roman" w:hint="default"/>
      </w:rPr>
    </w:lvl>
    <w:lvl w:ilvl="1" w:tplc="04020003">
      <w:start w:val="1"/>
      <w:numFmt w:val="bullet"/>
      <w:lvlText w:val="o"/>
      <w:lvlJc w:val="left"/>
      <w:pPr>
        <w:tabs>
          <w:tab w:val="num" w:pos="2214"/>
        </w:tabs>
        <w:ind w:left="2214" w:hanging="360"/>
      </w:pPr>
      <w:rPr>
        <w:rFonts w:ascii="Courier New" w:hAnsi="Courier New" w:cs="Courier New" w:hint="default"/>
      </w:rPr>
    </w:lvl>
    <w:lvl w:ilvl="2" w:tplc="04020005">
      <w:start w:val="1"/>
      <w:numFmt w:val="bullet"/>
      <w:lvlText w:val=""/>
      <w:lvlJc w:val="left"/>
      <w:pPr>
        <w:tabs>
          <w:tab w:val="num" w:pos="2934"/>
        </w:tabs>
        <w:ind w:left="2934" w:hanging="360"/>
      </w:pPr>
      <w:rPr>
        <w:rFonts w:ascii="Wingdings" w:hAnsi="Wingdings" w:hint="default"/>
      </w:rPr>
    </w:lvl>
    <w:lvl w:ilvl="3" w:tplc="04020001">
      <w:start w:val="1"/>
      <w:numFmt w:val="bullet"/>
      <w:lvlText w:val=""/>
      <w:lvlJc w:val="left"/>
      <w:pPr>
        <w:tabs>
          <w:tab w:val="num" w:pos="3654"/>
        </w:tabs>
        <w:ind w:left="3654" w:hanging="360"/>
      </w:pPr>
      <w:rPr>
        <w:rFonts w:ascii="Symbol" w:hAnsi="Symbol" w:hint="default"/>
      </w:rPr>
    </w:lvl>
    <w:lvl w:ilvl="4" w:tplc="04020003">
      <w:start w:val="1"/>
      <w:numFmt w:val="bullet"/>
      <w:lvlText w:val="o"/>
      <w:lvlJc w:val="left"/>
      <w:pPr>
        <w:tabs>
          <w:tab w:val="num" w:pos="4374"/>
        </w:tabs>
        <w:ind w:left="4374" w:hanging="360"/>
      </w:pPr>
      <w:rPr>
        <w:rFonts w:ascii="Courier New" w:hAnsi="Courier New" w:cs="Courier New" w:hint="default"/>
      </w:rPr>
    </w:lvl>
    <w:lvl w:ilvl="5" w:tplc="04020005">
      <w:start w:val="1"/>
      <w:numFmt w:val="bullet"/>
      <w:lvlText w:val=""/>
      <w:lvlJc w:val="left"/>
      <w:pPr>
        <w:tabs>
          <w:tab w:val="num" w:pos="5094"/>
        </w:tabs>
        <w:ind w:left="5094" w:hanging="360"/>
      </w:pPr>
      <w:rPr>
        <w:rFonts w:ascii="Wingdings" w:hAnsi="Wingdings" w:hint="default"/>
      </w:rPr>
    </w:lvl>
    <w:lvl w:ilvl="6" w:tplc="04020001">
      <w:start w:val="1"/>
      <w:numFmt w:val="bullet"/>
      <w:lvlText w:val=""/>
      <w:lvlJc w:val="left"/>
      <w:pPr>
        <w:tabs>
          <w:tab w:val="num" w:pos="5814"/>
        </w:tabs>
        <w:ind w:left="5814" w:hanging="360"/>
      </w:pPr>
      <w:rPr>
        <w:rFonts w:ascii="Symbol" w:hAnsi="Symbol" w:hint="default"/>
      </w:rPr>
    </w:lvl>
    <w:lvl w:ilvl="7" w:tplc="04020003">
      <w:start w:val="1"/>
      <w:numFmt w:val="bullet"/>
      <w:lvlText w:val="o"/>
      <w:lvlJc w:val="left"/>
      <w:pPr>
        <w:tabs>
          <w:tab w:val="num" w:pos="6534"/>
        </w:tabs>
        <w:ind w:left="6534" w:hanging="360"/>
      </w:pPr>
      <w:rPr>
        <w:rFonts w:ascii="Courier New" w:hAnsi="Courier New" w:cs="Courier New" w:hint="default"/>
      </w:rPr>
    </w:lvl>
    <w:lvl w:ilvl="8" w:tplc="04020005">
      <w:start w:val="1"/>
      <w:numFmt w:val="bullet"/>
      <w:lvlText w:val=""/>
      <w:lvlJc w:val="left"/>
      <w:pPr>
        <w:tabs>
          <w:tab w:val="num" w:pos="7254"/>
        </w:tabs>
        <w:ind w:left="7254"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8"/>
  </w:num>
  <w:num w:numId="7">
    <w:abstractNumId w:val="7"/>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80"/>
    <w:rsid w:val="00000CCA"/>
    <w:rsid w:val="00000F6D"/>
    <w:rsid w:val="0000221F"/>
    <w:rsid w:val="00005A69"/>
    <w:rsid w:val="000061B5"/>
    <w:rsid w:val="00007C4E"/>
    <w:rsid w:val="00010F5F"/>
    <w:rsid w:val="00011476"/>
    <w:rsid w:val="00011A33"/>
    <w:rsid w:val="000130CF"/>
    <w:rsid w:val="000137EE"/>
    <w:rsid w:val="00013A57"/>
    <w:rsid w:val="000157CA"/>
    <w:rsid w:val="0001677E"/>
    <w:rsid w:val="00020CCA"/>
    <w:rsid w:val="00020ED9"/>
    <w:rsid w:val="0002186A"/>
    <w:rsid w:val="00021C69"/>
    <w:rsid w:val="000224CD"/>
    <w:rsid w:val="000233B4"/>
    <w:rsid w:val="00024029"/>
    <w:rsid w:val="0002752F"/>
    <w:rsid w:val="00027B93"/>
    <w:rsid w:val="00027DC7"/>
    <w:rsid w:val="00043A37"/>
    <w:rsid w:val="0004780B"/>
    <w:rsid w:val="00050DD4"/>
    <w:rsid w:val="000538AA"/>
    <w:rsid w:val="00055C34"/>
    <w:rsid w:val="00056672"/>
    <w:rsid w:val="000566C8"/>
    <w:rsid w:val="00056885"/>
    <w:rsid w:val="000575CE"/>
    <w:rsid w:val="00057D4C"/>
    <w:rsid w:val="00061DB5"/>
    <w:rsid w:val="00062737"/>
    <w:rsid w:val="000632FD"/>
    <w:rsid w:val="00072B9D"/>
    <w:rsid w:val="00073020"/>
    <w:rsid w:val="00074B81"/>
    <w:rsid w:val="0008426B"/>
    <w:rsid w:val="000845BE"/>
    <w:rsid w:val="000847A3"/>
    <w:rsid w:val="000862BD"/>
    <w:rsid w:val="000875E3"/>
    <w:rsid w:val="0009092E"/>
    <w:rsid w:val="000916C8"/>
    <w:rsid w:val="000922BE"/>
    <w:rsid w:val="00093F5E"/>
    <w:rsid w:val="000A1A86"/>
    <w:rsid w:val="000A36CD"/>
    <w:rsid w:val="000A4CAD"/>
    <w:rsid w:val="000A6D7E"/>
    <w:rsid w:val="000B16EE"/>
    <w:rsid w:val="000B2BCC"/>
    <w:rsid w:val="000B3A57"/>
    <w:rsid w:val="000B3E2C"/>
    <w:rsid w:val="000B3F0B"/>
    <w:rsid w:val="000B5518"/>
    <w:rsid w:val="000B5EFB"/>
    <w:rsid w:val="000B66CE"/>
    <w:rsid w:val="000B6E5F"/>
    <w:rsid w:val="000C22CF"/>
    <w:rsid w:val="000C2ECA"/>
    <w:rsid w:val="000C34E3"/>
    <w:rsid w:val="000C672D"/>
    <w:rsid w:val="000C74B9"/>
    <w:rsid w:val="000D0235"/>
    <w:rsid w:val="000D51B9"/>
    <w:rsid w:val="000D5DC3"/>
    <w:rsid w:val="000D5E38"/>
    <w:rsid w:val="000D673C"/>
    <w:rsid w:val="000E11F6"/>
    <w:rsid w:val="000E2CF8"/>
    <w:rsid w:val="000E3795"/>
    <w:rsid w:val="000E4E2C"/>
    <w:rsid w:val="000E7B49"/>
    <w:rsid w:val="000F2151"/>
    <w:rsid w:val="000F3964"/>
    <w:rsid w:val="000F72C7"/>
    <w:rsid w:val="00104473"/>
    <w:rsid w:val="00105196"/>
    <w:rsid w:val="0010625E"/>
    <w:rsid w:val="0010664D"/>
    <w:rsid w:val="0010687A"/>
    <w:rsid w:val="00113681"/>
    <w:rsid w:val="00115343"/>
    <w:rsid w:val="001157DE"/>
    <w:rsid w:val="001171D4"/>
    <w:rsid w:val="0012166E"/>
    <w:rsid w:val="00121EB2"/>
    <w:rsid w:val="00122274"/>
    <w:rsid w:val="0012237E"/>
    <w:rsid w:val="001223C5"/>
    <w:rsid w:val="00124FFE"/>
    <w:rsid w:val="0012622B"/>
    <w:rsid w:val="0012674E"/>
    <w:rsid w:val="00127165"/>
    <w:rsid w:val="0012725E"/>
    <w:rsid w:val="001278DF"/>
    <w:rsid w:val="00127CAE"/>
    <w:rsid w:val="001313D0"/>
    <w:rsid w:val="00133FEE"/>
    <w:rsid w:val="0013416E"/>
    <w:rsid w:val="00134E3B"/>
    <w:rsid w:val="00136D6E"/>
    <w:rsid w:val="00141593"/>
    <w:rsid w:val="00142344"/>
    <w:rsid w:val="00142E48"/>
    <w:rsid w:val="00143DF3"/>
    <w:rsid w:val="00150EF3"/>
    <w:rsid w:val="0015529A"/>
    <w:rsid w:val="00163B18"/>
    <w:rsid w:val="00163BCB"/>
    <w:rsid w:val="00164B8B"/>
    <w:rsid w:val="00167596"/>
    <w:rsid w:val="00173743"/>
    <w:rsid w:val="00173ADB"/>
    <w:rsid w:val="00176E1C"/>
    <w:rsid w:val="00180965"/>
    <w:rsid w:val="00183426"/>
    <w:rsid w:val="001842D7"/>
    <w:rsid w:val="00185509"/>
    <w:rsid w:val="00187EC9"/>
    <w:rsid w:val="001940C6"/>
    <w:rsid w:val="00194C97"/>
    <w:rsid w:val="0019503E"/>
    <w:rsid w:val="00195EAE"/>
    <w:rsid w:val="001A0A35"/>
    <w:rsid w:val="001A3A15"/>
    <w:rsid w:val="001A4145"/>
    <w:rsid w:val="001A4701"/>
    <w:rsid w:val="001A57D6"/>
    <w:rsid w:val="001A5E69"/>
    <w:rsid w:val="001A6B21"/>
    <w:rsid w:val="001B08C8"/>
    <w:rsid w:val="001B13E7"/>
    <w:rsid w:val="001B1B7A"/>
    <w:rsid w:val="001B2623"/>
    <w:rsid w:val="001B3C1E"/>
    <w:rsid w:val="001B51AE"/>
    <w:rsid w:val="001B5CB3"/>
    <w:rsid w:val="001B66A5"/>
    <w:rsid w:val="001B68AF"/>
    <w:rsid w:val="001B7FA8"/>
    <w:rsid w:val="001C42C7"/>
    <w:rsid w:val="001C46D0"/>
    <w:rsid w:val="001C75AD"/>
    <w:rsid w:val="001D0FF6"/>
    <w:rsid w:val="001D1CB2"/>
    <w:rsid w:val="001D3026"/>
    <w:rsid w:val="001D59DD"/>
    <w:rsid w:val="001D5E13"/>
    <w:rsid w:val="001E1DC1"/>
    <w:rsid w:val="001E1F3C"/>
    <w:rsid w:val="001E75AA"/>
    <w:rsid w:val="001E7E6D"/>
    <w:rsid w:val="001F1C48"/>
    <w:rsid w:val="00200148"/>
    <w:rsid w:val="00200AA3"/>
    <w:rsid w:val="0020459C"/>
    <w:rsid w:val="002046ED"/>
    <w:rsid w:val="00205218"/>
    <w:rsid w:val="00210136"/>
    <w:rsid w:val="002107C6"/>
    <w:rsid w:val="002112F9"/>
    <w:rsid w:val="002118A8"/>
    <w:rsid w:val="00211E89"/>
    <w:rsid w:val="00212129"/>
    <w:rsid w:val="00216E31"/>
    <w:rsid w:val="00217810"/>
    <w:rsid w:val="002200CA"/>
    <w:rsid w:val="002201B0"/>
    <w:rsid w:val="00221D93"/>
    <w:rsid w:val="0023060F"/>
    <w:rsid w:val="00230D38"/>
    <w:rsid w:val="00233F05"/>
    <w:rsid w:val="00236C0D"/>
    <w:rsid w:val="002412FE"/>
    <w:rsid w:val="00250428"/>
    <w:rsid w:val="00250DE5"/>
    <w:rsid w:val="0025122D"/>
    <w:rsid w:val="00251394"/>
    <w:rsid w:val="00253C06"/>
    <w:rsid w:val="0025590C"/>
    <w:rsid w:val="00255A41"/>
    <w:rsid w:val="00256547"/>
    <w:rsid w:val="00256E7B"/>
    <w:rsid w:val="0026101E"/>
    <w:rsid w:val="00261989"/>
    <w:rsid w:val="00264753"/>
    <w:rsid w:val="0026536B"/>
    <w:rsid w:val="00266FB0"/>
    <w:rsid w:val="002677E4"/>
    <w:rsid w:val="002704B4"/>
    <w:rsid w:val="00271F86"/>
    <w:rsid w:val="002721AF"/>
    <w:rsid w:val="0028282D"/>
    <w:rsid w:val="002864E1"/>
    <w:rsid w:val="002867AE"/>
    <w:rsid w:val="00291862"/>
    <w:rsid w:val="00292DC4"/>
    <w:rsid w:val="00292FF0"/>
    <w:rsid w:val="00296A0F"/>
    <w:rsid w:val="002A1320"/>
    <w:rsid w:val="002A3290"/>
    <w:rsid w:val="002B0914"/>
    <w:rsid w:val="002B0B43"/>
    <w:rsid w:val="002B1591"/>
    <w:rsid w:val="002B34DB"/>
    <w:rsid w:val="002B3B27"/>
    <w:rsid w:val="002B6582"/>
    <w:rsid w:val="002C0039"/>
    <w:rsid w:val="002C325D"/>
    <w:rsid w:val="002C6178"/>
    <w:rsid w:val="002D0BF8"/>
    <w:rsid w:val="002D1571"/>
    <w:rsid w:val="002D4858"/>
    <w:rsid w:val="002D6410"/>
    <w:rsid w:val="002E36C7"/>
    <w:rsid w:val="002E5469"/>
    <w:rsid w:val="002E79A0"/>
    <w:rsid w:val="002F0C18"/>
    <w:rsid w:val="002F287A"/>
    <w:rsid w:val="002F3BC7"/>
    <w:rsid w:val="002F3D25"/>
    <w:rsid w:val="002F505A"/>
    <w:rsid w:val="002F5D12"/>
    <w:rsid w:val="002F646F"/>
    <w:rsid w:val="002F72B4"/>
    <w:rsid w:val="00301ED6"/>
    <w:rsid w:val="00301FF8"/>
    <w:rsid w:val="00305573"/>
    <w:rsid w:val="0030607F"/>
    <w:rsid w:val="00306469"/>
    <w:rsid w:val="00307A71"/>
    <w:rsid w:val="00312B27"/>
    <w:rsid w:val="0031324B"/>
    <w:rsid w:val="00313C47"/>
    <w:rsid w:val="00314575"/>
    <w:rsid w:val="00315228"/>
    <w:rsid w:val="0031664A"/>
    <w:rsid w:val="00316945"/>
    <w:rsid w:val="00317C49"/>
    <w:rsid w:val="00317C93"/>
    <w:rsid w:val="00320255"/>
    <w:rsid w:val="003211BA"/>
    <w:rsid w:val="00322EE4"/>
    <w:rsid w:val="003263C9"/>
    <w:rsid w:val="00330361"/>
    <w:rsid w:val="00331122"/>
    <w:rsid w:val="003311FE"/>
    <w:rsid w:val="00331563"/>
    <w:rsid w:val="003322E0"/>
    <w:rsid w:val="00332B24"/>
    <w:rsid w:val="003330E5"/>
    <w:rsid w:val="00336206"/>
    <w:rsid w:val="0033765D"/>
    <w:rsid w:val="003400C4"/>
    <w:rsid w:val="00343698"/>
    <w:rsid w:val="00343B1D"/>
    <w:rsid w:val="00343D8F"/>
    <w:rsid w:val="00344FE5"/>
    <w:rsid w:val="003467E4"/>
    <w:rsid w:val="003525F8"/>
    <w:rsid w:val="00352AC3"/>
    <w:rsid w:val="003540CD"/>
    <w:rsid w:val="003607CB"/>
    <w:rsid w:val="00360913"/>
    <w:rsid w:val="0036154A"/>
    <w:rsid w:val="003615EF"/>
    <w:rsid w:val="00362A26"/>
    <w:rsid w:val="00366139"/>
    <w:rsid w:val="00372108"/>
    <w:rsid w:val="00373BA8"/>
    <w:rsid w:val="0037471C"/>
    <w:rsid w:val="00375A1D"/>
    <w:rsid w:val="0037607C"/>
    <w:rsid w:val="003769A6"/>
    <w:rsid w:val="00376AEF"/>
    <w:rsid w:val="0038290F"/>
    <w:rsid w:val="00382CC2"/>
    <w:rsid w:val="00386212"/>
    <w:rsid w:val="00391970"/>
    <w:rsid w:val="00391A9D"/>
    <w:rsid w:val="003A06CE"/>
    <w:rsid w:val="003A212B"/>
    <w:rsid w:val="003A3F05"/>
    <w:rsid w:val="003A6AD0"/>
    <w:rsid w:val="003A6CEF"/>
    <w:rsid w:val="003B1CEC"/>
    <w:rsid w:val="003B2119"/>
    <w:rsid w:val="003B6379"/>
    <w:rsid w:val="003B65B2"/>
    <w:rsid w:val="003B6F26"/>
    <w:rsid w:val="003C21F4"/>
    <w:rsid w:val="003C2B2A"/>
    <w:rsid w:val="003C38B8"/>
    <w:rsid w:val="003C3AC5"/>
    <w:rsid w:val="003C5907"/>
    <w:rsid w:val="003C71A0"/>
    <w:rsid w:val="003C7D44"/>
    <w:rsid w:val="003D22D0"/>
    <w:rsid w:val="003E1279"/>
    <w:rsid w:val="003E44F2"/>
    <w:rsid w:val="003E514B"/>
    <w:rsid w:val="003E5A66"/>
    <w:rsid w:val="003F201C"/>
    <w:rsid w:val="003F336C"/>
    <w:rsid w:val="003F4C18"/>
    <w:rsid w:val="003F4E01"/>
    <w:rsid w:val="003F4F64"/>
    <w:rsid w:val="003F51FB"/>
    <w:rsid w:val="003F56AC"/>
    <w:rsid w:val="003F588C"/>
    <w:rsid w:val="003F69D5"/>
    <w:rsid w:val="003F7BA1"/>
    <w:rsid w:val="0040202B"/>
    <w:rsid w:val="004026C3"/>
    <w:rsid w:val="00404C0E"/>
    <w:rsid w:val="00405824"/>
    <w:rsid w:val="00405FF6"/>
    <w:rsid w:val="00406E23"/>
    <w:rsid w:val="00407806"/>
    <w:rsid w:val="00413BDD"/>
    <w:rsid w:val="0042014F"/>
    <w:rsid w:val="00421DF8"/>
    <w:rsid w:val="00422231"/>
    <w:rsid w:val="00422403"/>
    <w:rsid w:val="00422A62"/>
    <w:rsid w:val="004256EF"/>
    <w:rsid w:val="00427367"/>
    <w:rsid w:val="004274DE"/>
    <w:rsid w:val="00436854"/>
    <w:rsid w:val="0043725A"/>
    <w:rsid w:val="004408C8"/>
    <w:rsid w:val="00440A02"/>
    <w:rsid w:val="00440EF8"/>
    <w:rsid w:val="00441B32"/>
    <w:rsid w:val="00441FA0"/>
    <w:rsid w:val="00445679"/>
    <w:rsid w:val="00446AA2"/>
    <w:rsid w:val="0044760D"/>
    <w:rsid w:val="00447D0B"/>
    <w:rsid w:val="004511E4"/>
    <w:rsid w:val="00451E0C"/>
    <w:rsid w:val="004523EB"/>
    <w:rsid w:val="004557BE"/>
    <w:rsid w:val="00457AE4"/>
    <w:rsid w:val="0046019E"/>
    <w:rsid w:val="00460404"/>
    <w:rsid w:val="00460C9A"/>
    <w:rsid w:val="0046310B"/>
    <w:rsid w:val="00474115"/>
    <w:rsid w:val="00475862"/>
    <w:rsid w:val="004808D9"/>
    <w:rsid w:val="00481177"/>
    <w:rsid w:val="004815C3"/>
    <w:rsid w:val="00481DFF"/>
    <w:rsid w:val="00482DC2"/>
    <w:rsid w:val="00486F3A"/>
    <w:rsid w:val="00492ADA"/>
    <w:rsid w:val="00493234"/>
    <w:rsid w:val="00494886"/>
    <w:rsid w:val="00497AC9"/>
    <w:rsid w:val="004A26CE"/>
    <w:rsid w:val="004A2ECF"/>
    <w:rsid w:val="004A5C44"/>
    <w:rsid w:val="004A7241"/>
    <w:rsid w:val="004B057B"/>
    <w:rsid w:val="004B318C"/>
    <w:rsid w:val="004B408F"/>
    <w:rsid w:val="004B410D"/>
    <w:rsid w:val="004B5579"/>
    <w:rsid w:val="004C1D19"/>
    <w:rsid w:val="004C1F7A"/>
    <w:rsid w:val="004C486D"/>
    <w:rsid w:val="004C4E22"/>
    <w:rsid w:val="004C6B13"/>
    <w:rsid w:val="004D3F94"/>
    <w:rsid w:val="004D43DB"/>
    <w:rsid w:val="004D470F"/>
    <w:rsid w:val="004D78CD"/>
    <w:rsid w:val="004D79A2"/>
    <w:rsid w:val="004E1040"/>
    <w:rsid w:val="004E2746"/>
    <w:rsid w:val="004F06E3"/>
    <w:rsid w:val="004F0956"/>
    <w:rsid w:val="004F0AE4"/>
    <w:rsid w:val="004F0B6C"/>
    <w:rsid w:val="004F2FEB"/>
    <w:rsid w:val="004F3F5C"/>
    <w:rsid w:val="004F4B20"/>
    <w:rsid w:val="004F6EFB"/>
    <w:rsid w:val="005010D9"/>
    <w:rsid w:val="005018B2"/>
    <w:rsid w:val="005049B9"/>
    <w:rsid w:val="00504FF7"/>
    <w:rsid w:val="00506CC6"/>
    <w:rsid w:val="00507ACE"/>
    <w:rsid w:val="00510187"/>
    <w:rsid w:val="00510E0E"/>
    <w:rsid w:val="005124DA"/>
    <w:rsid w:val="00513BB0"/>
    <w:rsid w:val="00514B05"/>
    <w:rsid w:val="00517298"/>
    <w:rsid w:val="00523DA7"/>
    <w:rsid w:val="00530B55"/>
    <w:rsid w:val="00531AFB"/>
    <w:rsid w:val="00532624"/>
    <w:rsid w:val="0053536C"/>
    <w:rsid w:val="00536F20"/>
    <w:rsid w:val="005409BE"/>
    <w:rsid w:val="00541FE4"/>
    <w:rsid w:val="005477A6"/>
    <w:rsid w:val="00550E75"/>
    <w:rsid w:val="005511C8"/>
    <w:rsid w:val="00552DFF"/>
    <w:rsid w:val="00553136"/>
    <w:rsid w:val="0055500A"/>
    <w:rsid w:val="00560751"/>
    <w:rsid w:val="00560E86"/>
    <w:rsid w:val="00561012"/>
    <w:rsid w:val="00561FEC"/>
    <w:rsid w:val="00562222"/>
    <w:rsid w:val="00562D92"/>
    <w:rsid w:val="005632CF"/>
    <w:rsid w:val="00564EE9"/>
    <w:rsid w:val="00567227"/>
    <w:rsid w:val="00567B55"/>
    <w:rsid w:val="00581ACE"/>
    <w:rsid w:val="00583F8D"/>
    <w:rsid w:val="00587321"/>
    <w:rsid w:val="00587E81"/>
    <w:rsid w:val="005917B8"/>
    <w:rsid w:val="005938A0"/>
    <w:rsid w:val="00593D4C"/>
    <w:rsid w:val="00593DD6"/>
    <w:rsid w:val="00594B45"/>
    <w:rsid w:val="00594B56"/>
    <w:rsid w:val="005A21FC"/>
    <w:rsid w:val="005A5232"/>
    <w:rsid w:val="005A6036"/>
    <w:rsid w:val="005A6E66"/>
    <w:rsid w:val="005A7F26"/>
    <w:rsid w:val="005B0E75"/>
    <w:rsid w:val="005B514A"/>
    <w:rsid w:val="005B5545"/>
    <w:rsid w:val="005B56A0"/>
    <w:rsid w:val="005B5DC1"/>
    <w:rsid w:val="005B6058"/>
    <w:rsid w:val="005B6C88"/>
    <w:rsid w:val="005B73ED"/>
    <w:rsid w:val="005C2933"/>
    <w:rsid w:val="005C7958"/>
    <w:rsid w:val="005D5980"/>
    <w:rsid w:val="005E2869"/>
    <w:rsid w:val="005E2B07"/>
    <w:rsid w:val="005E2F2D"/>
    <w:rsid w:val="005E3475"/>
    <w:rsid w:val="005E7822"/>
    <w:rsid w:val="005F17AB"/>
    <w:rsid w:val="005F1F6D"/>
    <w:rsid w:val="005F5312"/>
    <w:rsid w:val="005F64DD"/>
    <w:rsid w:val="00602F9B"/>
    <w:rsid w:val="006070B9"/>
    <w:rsid w:val="00610096"/>
    <w:rsid w:val="0061072B"/>
    <w:rsid w:val="00615CBD"/>
    <w:rsid w:val="00620D4C"/>
    <w:rsid w:val="00620ED5"/>
    <w:rsid w:val="0062112E"/>
    <w:rsid w:val="0062135C"/>
    <w:rsid w:val="006230A2"/>
    <w:rsid w:val="00625DA5"/>
    <w:rsid w:val="00626249"/>
    <w:rsid w:val="00630D99"/>
    <w:rsid w:val="00630EB6"/>
    <w:rsid w:val="00634A4F"/>
    <w:rsid w:val="0064187B"/>
    <w:rsid w:val="00641E69"/>
    <w:rsid w:val="006439E1"/>
    <w:rsid w:val="00643C01"/>
    <w:rsid w:val="00652504"/>
    <w:rsid w:val="00654825"/>
    <w:rsid w:val="00657A0E"/>
    <w:rsid w:val="00660C81"/>
    <w:rsid w:val="00664AC0"/>
    <w:rsid w:val="006656E3"/>
    <w:rsid w:val="006715EB"/>
    <w:rsid w:val="00673B17"/>
    <w:rsid w:val="006746C2"/>
    <w:rsid w:val="00675B99"/>
    <w:rsid w:val="00676296"/>
    <w:rsid w:val="006765E9"/>
    <w:rsid w:val="00684AB6"/>
    <w:rsid w:val="006853F0"/>
    <w:rsid w:val="0068590B"/>
    <w:rsid w:val="00685DE5"/>
    <w:rsid w:val="00692B21"/>
    <w:rsid w:val="00696043"/>
    <w:rsid w:val="00697203"/>
    <w:rsid w:val="006A0B02"/>
    <w:rsid w:val="006A1366"/>
    <w:rsid w:val="006A1CC2"/>
    <w:rsid w:val="006A45EE"/>
    <w:rsid w:val="006B14BB"/>
    <w:rsid w:val="006B2CFA"/>
    <w:rsid w:val="006B4535"/>
    <w:rsid w:val="006B5FB6"/>
    <w:rsid w:val="006C028D"/>
    <w:rsid w:val="006C0D79"/>
    <w:rsid w:val="006C1978"/>
    <w:rsid w:val="006C368C"/>
    <w:rsid w:val="006C3930"/>
    <w:rsid w:val="006D2705"/>
    <w:rsid w:val="006D4101"/>
    <w:rsid w:val="006D42B7"/>
    <w:rsid w:val="006D56EA"/>
    <w:rsid w:val="006D5DDF"/>
    <w:rsid w:val="006E013D"/>
    <w:rsid w:val="006E0E24"/>
    <w:rsid w:val="006E1B2F"/>
    <w:rsid w:val="006E6A59"/>
    <w:rsid w:val="006E77F6"/>
    <w:rsid w:val="006F13BA"/>
    <w:rsid w:val="006F614E"/>
    <w:rsid w:val="00702E1F"/>
    <w:rsid w:val="007116F0"/>
    <w:rsid w:val="00714847"/>
    <w:rsid w:val="00715E44"/>
    <w:rsid w:val="007170F3"/>
    <w:rsid w:val="00717206"/>
    <w:rsid w:val="007172E5"/>
    <w:rsid w:val="00717D29"/>
    <w:rsid w:val="00721C2E"/>
    <w:rsid w:val="00721D1F"/>
    <w:rsid w:val="00722189"/>
    <w:rsid w:val="00724AFC"/>
    <w:rsid w:val="00725981"/>
    <w:rsid w:val="00726205"/>
    <w:rsid w:val="00730876"/>
    <w:rsid w:val="00731600"/>
    <w:rsid w:val="0073558B"/>
    <w:rsid w:val="007368C5"/>
    <w:rsid w:val="00740BA5"/>
    <w:rsid w:val="00740D21"/>
    <w:rsid w:val="00742AC8"/>
    <w:rsid w:val="00744084"/>
    <w:rsid w:val="007442F0"/>
    <w:rsid w:val="0074655B"/>
    <w:rsid w:val="007531A4"/>
    <w:rsid w:val="00753F0C"/>
    <w:rsid w:val="00755E48"/>
    <w:rsid w:val="00756B36"/>
    <w:rsid w:val="00757E29"/>
    <w:rsid w:val="00760C03"/>
    <w:rsid w:val="0076127C"/>
    <w:rsid w:val="0076379E"/>
    <w:rsid w:val="00765DFD"/>
    <w:rsid w:val="0076774B"/>
    <w:rsid w:val="007741D3"/>
    <w:rsid w:val="00774561"/>
    <w:rsid w:val="0077531E"/>
    <w:rsid w:val="00781633"/>
    <w:rsid w:val="00781B99"/>
    <w:rsid w:val="0078248E"/>
    <w:rsid w:val="0078356F"/>
    <w:rsid w:val="00786961"/>
    <w:rsid w:val="007869EB"/>
    <w:rsid w:val="007905F8"/>
    <w:rsid w:val="00790CAF"/>
    <w:rsid w:val="007937E7"/>
    <w:rsid w:val="0079489D"/>
    <w:rsid w:val="007949D4"/>
    <w:rsid w:val="00795141"/>
    <w:rsid w:val="007A2686"/>
    <w:rsid w:val="007A2691"/>
    <w:rsid w:val="007B4AFB"/>
    <w:rsid w:val="007B5B12"/>
    <w:rsid w:val="007B5C0F"/>
    <w:rsid w:val="007B5F41"/>
    <w:rsid w:val="007B61FC"/>
    <w:rsid w:val="007B7ACE"/>
    <w:rsid w:val="007C01AA"/>
    <w:rsid w:val="007C2836"/>
    <w:rsid w:val="007C3955"/>
    <w:rsid w:val="007C4049"/>
    <w:rsid w:val="007C669A"/>
    <w:rsid w:val="007D2785"/>
    <w:rsid w:val="007D354D"/>
    <w:rsid w:val="007D5757"/>
    <w:rsid w:val="007D66A0"/>
    <w:rsid w:val="007D677B"/>
    <w:rsid w:val="007D7887"/>
    <w:rsid w:val="007E054A"/>
    <w:rsid w:val="007E0EBF"/>
    <w:rsid w:val="007E2E45"/>
    <w:rsid w:val="007E38AF"/>
    <w:rsid w:val="007E47CD"/>
    <w:rsid w:val="007E553C"/>
    <w:rsid w:val="007E5666"/>
    <w:rsid w:val="007E6257"/>
    <w:rsid w:val="007E729E"/>
    <w:rsid w:val="007E7C79"/>
    <w:rsid w:val="007F1532"/>
    <w:rsid w:val="007F28D1"/>
    <w:rsid w:val="007F3F27"/>
    <w:rsid w:val="007F5BFA"/>
    <w:rsid w:val="007F78B2"/>
    <w:rsid w:val="008009F7"/>
    <w:rsid w:val="00800C9A"/>
    <w:rsid w:val="00803482"/>
    <w:rsid w:val="00804FD5"/>
    <w:rsid w:val="00812DEE"/>
    <w:rsid w:val="00816531"/>
    <w:rsid w:val="00817D9E"/>
    <w:rsid w:val="008224D6"/>
    <w:rsid w:val="00822A47"/>
    <w:rsid w:val="00822FB6"/>
    <w:rsid w:val="00827E6C"/>
    <w:rsid w:val="0083431B"/>
    <w:rsid w:val="00834FA4"/>
    <w:rsid w:val="00837119"/>
    <w:rsid w:val="00840F21"/>
    <w:rsid w:val="008447C9"/>
    <w:rsid w:val="00847641"/>
    <w:rsid w:val="0084792C"/>
    <w:rsid w:val="008552E0"/>
    <w:rsid w:val="0086052A"/>
    <w:rsid w:val="008608CD"/>
    <w:rsid w:val="008612B0"/>
    <w:rsid w:val="0086269C"/>
    <w:rsid w:val="00862BA8"/>
    <w:rsid w:val="00863130"/>
    <w:rsid w:val="00864AE5"/>
    <w:rsid w:val="00865C2B"/>
    <w:rsid w:val="00866A7D"/>
    <w:rsid w:val="00867430"/>
    <w:rsid w:val="00867579"/>
    <w:rsid w:val="00870757"/>
    <w:rsid w:val="00871076"/>
    <w:rsid w:val="008724E1"/>
    <w:rsid w:val="00872660"/>
    <w:rsid w:val="00873A8D"/>
    <w:rsid w:val="008764C2"/>
    <w:rsid w:val="00877F16"/>
    <w:rsid w:val="00883E1A"/>
    <w:rsid w:val="0088493D"/>
    <w:rsid w:val="008860D5"/>
    <w:rsid w:val="008906FB"/>
    <w:rsid w:val="008909AD"/>
    <w:rsid w:val="00892355"/>
    <w:rsid w:val="00895358"/>
    <w:rsid w:val="00897191"/>
    <w:rsid w:val="00897474"/>
    <w:rsid w:val="008975A0"/>
    <w:rsid w:val="00897E25"/>
    <w:rsid w:val="008A19FC"/>
    <w:rsid w:val="008A2848"/>
    <w:rsid w:val="008A3302"/>
    <w:rsid w:val="008A37D1"/>
    <w:rsid w:val="008B312F"/>
    <w:rsid w:val="008B348F"/>
    <w:rsid w:val="008B41D5"/>
    <w:rsid w:val="008B497D"/>
    <w:rsid w:val="008B5082"/>
    <w:rsid w:val="008C1F21"/>
    <w:rsid w:val="008C2044"/>
    <w:rsid w:val="008C2489"/>
    <w:rsid w:val="008C2ECC"/>
    <w:rsid w:val="008C333D"/>
    <w:rsid w:val="008C3498"/>
    <w:rsid w:val="008C64A3"/>
    <w:rsid w:val="008D44C2"/>
    <w:rsid w:val="008E24D2"/>
    <w:rsid w:val="008E2A4D"/>
    <w:rsid w:val="008E36FE"/>
    <w:rsid w:val="008E3910"/>
    <w:rsid w:val="008E4709"/>
    <w:rsid w:val="008E7913"/>
    <w:rsid w:val="008F05D1"/>
    <w:rsid w:val="008F066A"/>
    <w:rsid w:val="008F067D"/>
    <w:rsid w:val="008F63BB"/>
    <w:rsid w:val="00900165"/>
    <w:rsid w:val="0090195A"/>
    <w:rsid w:val="00904C74"/>
    <w:rsid w:val="00907464"/>
    <w:rsid w:val="009113F9"/>
    <w:rsid w:val="00916876"/>
    <w:rsid w:val="009178B7"/>
    <w:rsid w:val="0092030F"/>
    <w:rsid w:val="0092064C"/>
    <w:rsid w:val="009209F8"/>
    <w:rsid w:val="00920CFA"/>
    <w:rsid w:val="009236D7"/>
    <w:rsid w:val="0092515F"/>
    <w:rsid w:val="00926475"/>
    <w:rsid w:val="0092649E"/>
    <w:rsid w:val="009354C0"/>
    <w:rsid w:val="00936A8F"/>
    <w:rsid w:val="00940F56"/>
    <w:rsid w:val="009413AB"/>
    <w:rsid w:val="0094242C"/>
    <w:rsid w:val="0094424E"/>
    <w:rsid w:val="00944F19"/>
    <w:rsid w:val="00946280"/>
    <w:rsid w:val="009477AB"/>
    <w:rsid w:val="0095705F"/>
    <w:rsid w:val="00957C7A"/>
    <w:rsid w:val="0096087B"/>
    <w:rsid w:val="009610C2"/>
    <w:rsid w:val="00962A93"/>
    <w:rsid w:val="00963BA0"/>
    <w:rsid w:val="00966575"/>
    <w:rsid w:val="009667D4"/>
    <w:rsid w:val="00966BB1"/>
    <w:rsid w:val="00970C50"/>
    <w:rsid w:val="0097310E"/>
    <w:rsid w:val="0097448A"/>
    <w:rsid w:val="00974CDF"/>
    <w:rsid w:val="00982467"/>
    <w:rsid w:val="0098254B"/>
    <w:rsid w:val="009848AE"/>
    <w:rsid w:val="009871BF"/>
    <w:rsid w:val="009872CC"/>
    <w:rsid w:val="00987E5F"/>
    <w:rsid w:val="00990249"/>
    <w:rsid w:val="009906D1"/>
    <w:rsid w:val="0099091D"/>
    <w:rsid w:val="00992972"/>
    <w:rsid w:val="00995278"/>
    <w:rsid w:val="00995A51"/>
    <w:rsid w:val="00996FD4"/>
    <w:rsid w:val="00997BC7"/>
    <w:rsid w:val="009A1630"/>
    <w:rsid w:val="009A1A7D"/>
    <w:rsid w:val="009A5368"/>
    <w:rsid w:val="009A58F4"/>
    <w:rsid w:val="009B33EF"/>
    <w:rsid w:val="009B3C81"/>
    <w:rsid w:val="009B3EC1"/>
    <w:rsid w:val="009B5A42"/>
    <w:rsid w:val="009B7E08"/>
    <w:rsid w:val="009C664F"/>
    <w:rsid w:val="009C7E8A"/>
    <w:rsid w:val="009D01EE"/>
    <w:rsid w:val="009D0BD2"/>
    <w:rsid w:val="009D0E8A"/>
    <w:rsid w:val="009D4153"/>
    <w:rsid w:val="009D529F"/>
    <w:rsid w:val="009D58EB"/>
    <w:rsid w:val="009D7389"/>
    <w:rsid w:val="009D776F"/>
    <w:rsid w:val="009E1268"/>
    <w:rsid w:val="009E523D"/>
    <w:rsid w:val="009E6331"/>
    <w:rsid w:val="009F3366"/>
    <w:rsid w:val="009F6A48"/>
    <w:rsid w:val="009F75AD"/>
    <w:rsid w:val="00A01083"/>
    <w:rsid w:val="00A117A6"/>
    <w:rsid w:val="00A13C8A"/>
    <w:rsid w:val="00A240A2"/>
    <w:rsid w:val="00A2468E"/>
    <w:rsid w:val="00A25489"/>
    <w:rsid w:val="00A32514"/>
    <w:rsid w:val="00A3255C"/>
    <w:rsid w:val="00A341BD"/>
    <w:rsid w:val="00A34D11"/>
    <w:rsid w:val="00A34F4A"/>
    <w:rsid w:val="00A35BC5"/>
    <w:rsid w:val="00A35E3A"/>
    <w:rsid w:val="00A35FA3"/>
    <w:rsid w:val="00A37E07"/>
    <w:rsid w:val="00A404D6"/>
    <w:rsid w:val="00A4235F"/>
    <w:rsid w:val="00A47BB2"/>
    <w:rsid w:val="00A51A63"/>
    <w:rsid w:val="00A55B53"/>
    <w:rsid w:val="00A64561"/>
    <w:rsid w:val="00A663D5"/>
    <w:rsid w:val="00A66944"/>
    <w:rsid w:val="00A67738"/>
    <w:rsid w:val="00A71F9E"/>
    <w:rsid w:val="00A72515"/>
    <w:rsid w:val="00A7310B"/>
    <w:rsid w:val="00A7327C"/>
    <w:rsid w:val="00A7540A"/>
    <w:rsid w:val="00A77921"/>
    <w:rsid w:val="00A77BB1"/>
    <w:rsid w:val="00A8091A"/>
    <w:rsid w:val="00A816A4"/>
    <w:rsid w:val="00A821D5"/>
    <w:rsid w:val="00A84537"/>
    <w:rsid w:val="00A87132"/>
    <w:rsid w:val="00A87D53"/>
    <w:rsid w:val="00A903B2"/>
    <w:rsid w:val="00A90FCB"/>
    <w:rsid w:val="00A95FCD"/>
    <w:rsid w:val="00A96E18"/>
    <w:rsid w:val="00A97862"/>
    <w:rsid w:val="00AA4A6C"/>
    <w:rsid w:val="00AB07E0"/>
    <w:rsid w:val="00AB2B96"/>
    <w:rsid w:val="00AB30F9"/>
    <w:rsid w:val="00AB343D"/>
    <w:rsid w:val="00AB43D8"/>
    <w:rsid w:val="00AB4AC1"/>
    <w:rsid w:val="00AB5349"/>
    <w:rsid w:val="00AB65F4"/>
    <w:rsid w:val="00AC5624"/>
    <w:rsid w:val="00AC5B6E"/>
    <w:rsid w:val="00AD3120"/>
    <w:rsid w:val="00AD570A"/>
    <w:rsid w:val="00AD600B"/>
    <w:rsid w:val="00AD602A"/>
    <w:rsid w:val="00AD6249"/>
    <w:rsid w:val="00AE2236"/>
    <w:rsid w:val="00AE390B"/>
    <w:rsid w:val="00AF339C"/>
    <w:rsid w:val="00AF4D84"/>
    <w:rsid w:val="00AF7049"/>
    <w:rsid w:val="00B0018A"/>
    <w:rsid w:val="00B01087"/>
    <w:rsid w:val="00B01D47"/>
    <w:rsid w:val="00B05514"/>
    <w:rsid w:val="00B06CD0"/>
    <w:rsid w:val="00B1175F"/>
    <w:rsid w:val="00B149A7"/>
    <w:rsid w:val="00B14F1E"/>
    <w:rsid w:val="00B15204"/>
    <w:rsid w:val="00B1606A"/>
    <w:rsid w:val="00B170C8"/>
    <w:rsid w:val="00B17C0E"/>
    <w:rsid w:val="00B17F5F"/>
    <w:rsid w:val="00B20469"/>
    <w:rsid w:val="00B2133F"/>
    <w:rsid w:val="00B22625"/>
    <w:rsid w:val="00B23D64"/>
    <w:rsid w:val="00B25C1B"/>
    <w:rsid w:val="00B27D1C"/>
    <w:rsid w:val="00B30B69"/>
    <w:rsid w:val="00B31F86"/>
    <w:rsid w:val="00B3268F"/>
    <w:rsid w:val="00B33ECA"/>
    <w:rsid w:val="00B34592"/>
    <w:rsid w:val="00B36F66"/>
    <w:rsid w:val="00B37990"/>
    <w:rsid w:val="00B40E2A"/>
    <w:rsid w:val="00B4148F"/>
    <w:rsid w:val="00B42571"/>
    <w:rsid w:val="00B44A14"/>
    <w:rsid w:val="00B4660F"/>
    <w:rsid w:val="00B46D53"/>
    <w:rsid w:val="00B506A5"/>
    <w:rsid w:val="00B542DE"/>
    <w:rsid w:val="00B55952"/>
    <w:rsid w:val="00B5625F"/>
    <w:rsid w:val="00B57218"/>
    <w:rsid w:val="00B61259"/>
    <w:rsid w:val="00B6311A"/>
    <w:rsid w:val="00B667D4"/>
    <w:rsid w:val="00B74805"/>
    <w:rsid w:val="00B7518D"/>
    <w:rsid w:val="00B77BD2"/>
    <w:rsid w:val="00B82F49"/>
    <w:rsid w:val="00B84D1B"/>
    <w:rsid w:val="00B85AA8"/>
    <w:rsid w:val="00B8702F"/>
    <w:rsid w:val="00B929A1"/>
    <w:rsid w:val="00BA0E78"/>
    <w:rsid w:val="00BA1EFD"/>
    <w:rsid w:val="00BA27E7"/>
    <w:rsid w:val="00BA2CEB"/>
    <w:rsid w:val="00BA3E14"/>
    <w:rsid w:val="00BA64D9"/>
    <w:rsid w:val="00BB0292"/>
    <w:rsid w:val="00BB14A5"/>
    <w:rsid w:val="00BB338F"/>
    <w:rsid w:val="00BB38D0"/>
    <w:rsid w:val="00BB4EBC"/>
    <w:rsid w:val="00BB516A"/>
    <w:rsid w:val="00BC3654"/>
    <w:rsid w:val="00BC48F5"/>
    <w:rsid w:val="00BC4B61"/>
    <w:rsid w:val="00BC4B8C"/>
    <w:rsid w:val="00BC66F6"/>
    <w:rsid w:val="00BC71C2"/>
    <w:rsid w:val="00BD00CB"/>
    <w:rsid w:val="00BD298D"/>
    <w:rsid w:val="00BD3080"/>
    <w:rsid w:val="00BD36BE"/>
    <w:rsid w:val="00BD3CC3"/>
    <w:rsid w:val="00BD4D6B"/>
    <w:rsid w:val="00BD4DC8"/>
    <w:rsid w:val="00BE0135"/>
    <w:rsid w:val="00BE02BD"/>
    <w:rsid w:val="00BE5338"/>
    <w:rsid w:val="00BE704C"/>
    <w:rsid w:val="00BE768A"/>
    <w:rsid w:val="00BE7E40"/>
    <w:rsid w:val="00BF0B21"/>
    <w:rsid w:val="00BF18D3"/>
    <w:rsid w:val="00BF4BDE"/>
    <w:rsid w:val="00BF501F"/>
    <w:rsid w:val="00BF68A8"/>
    <w:rsid w:val="00C043FD"/>
    <w:rsid w:val="00C0462E"/>
    <w:rsid w:val="00C07B7B"/>
    <w:rsid w:val="00C10186"/>
    <w:rsid w:val="00C16593"/>
    <w:rsid w:val="00C20F57"/>
    <w:rsid w:val="00C225A4"/>
    <w:rsid w:val="00C23104"/>
    <w:rsid w:val="00C2595C"/>
    <w:rsid w:val="00C27315"/>
    <w:rsid w:val="00C30066"/>
    <w:rsid w:val="00C324D5"/>
    <w:rsid w:val="00C34F40"/>
    <w:rsid w:val="00C36143"/>
    <w:rsid w:val="00C36EB4"/>
    <w:rsid w:val="00C36F70"/>
    <w:rsid w:val="00C40CA7"/>
    <w:rsid w:val="00C4128F"/>
    <w:rsid w:val="00C4229C"/>
    <w:rsid w:val="00C4244B"/>
    <w:rsid w:val="00C43EE0"/>
    <w:rsid w:val="00C4431E"/>
    <w:rsid w:val="00C45D89"/>
    <w:rsid w:val="00C515B0"/>
    <w:rsid w:val="00C535A0"/>
    <w:rsid w:val="00C54ACD"/>
    <w:rsid w:val="00C55B4C"/>
    <w:rsid w:val="00C55DE7"/>
    <w:rsid w:val="00C564FB"/>
    <w:rsid w:val="00C5651A"/>
    <w:rsid w:val="00C611D3"/>
    <w:rsid w:val="00C72D5A"/>
    <w:rsid w:val="00C74457"/>
    <w:rsid w:val="00C74D0F"/>
    <w:rsid w:val="00C75C35"/>
    <w:rsid w:val="00C823D5"/>
    <w:rsid w:val="00C830C9"/>
    <w:rsid w:val="00C86854"/>
    <w:rsid w:val="00C90978"/>
    <w:rsid w:val="00C91128"/>
    <w:rsid w:val="00C91D58"/>
    <w:rsid w:val="00C92574"/>
    <w:rsid w:val="00C925F3"/>
    <w:rsid w:val="00C928E6"/>
    <w:rsid w:val="00CB03B1"/>
    <w:rsid w:val="00CB05D6"/>
    <w:rsid w:val="00CB0BEF"/>
    <w:rsid w:val="00CB2C2C"/>
    <w:rsid w:val="00CB5CC6"/>
    <w:rsid w:val="00CB6E7E"/>
    <w:rsid w:val="00CC0149"/>
    <w:rsid w:val="00CC05C3"/>
    <w:rsid w:val="00CC1538"/>
    <w:rsid w:val="00CC5DFF"/>
    <w:rsid w:val="00CC6327"/>
    <w:rsid w:val="00CC6B8F"/>
    <w:rsid w:val="00CC78B6"/>
    <w:rsid w:val="00CD0A39"/>
    <w:rsid w:val="00CD1133"/>
    <w:rsid w:val="00CD14B9"/>
    <w:rsid w:val="00CD29D1"/>
    <w:rsid w:val="00CD4129"/>
    <w:rsid w:val="00CD497C"/>
    <w:rsid w:val="00CD656E"/>
    <w:rsid w:val="00CD7E9C"/>
    <w:rsid w:val="00CE2137"/>
    <w:rsid w:val="00CE3733"/>
    <w:rsid w:val="00CE3DBB"/>
    <w:rsid w:val="00CE4A22"/>
    <w:rsid w:val="00CE50D8"/>
    <w:rsid w:val="00CE5A4B"/>
    <w:rsid w:val="00CE5C78"/>
    <w:rsid w:val="00CE5DE4"/>
    <w:rsid w:val="00CE5F69"/>
    <w:rsid w:val="00CF040E"/>
    <w:rsid w:val="00CF4CE3"/>
    <w:rsid w:val="00CF6E67"/>
    <w:rsid w:val="00CF703C"/>
    <w:rsid w:val="00D01505"/>
    <w:rsid w:val="00D03360"/>
    <w:rsid w:val="00D12355"/>
    <w:rsid w:val="00D1319D"/>
    <w:rsid w:val="00D158A8"/>
    <w:rsid w:val="00D162DD"/>
    <w:rsid w:val="00D174E3"/>
    <w:rsid w:val="00D1764D"/>
    <w:rsid w:val="00D2094B"/>
    <w:rsid w:val="00D2102E"/>
    <w:rsid w:val="00D21772"/>
    <w:rsid w:val="00D22FBA"/>
    <w:rsid w:val="00D24123"/>
    <w:rsid w:val="00D25014"/>
    <w:rsid w:val="00D30F46"/>
    <w:rsid w:val="00D33F66"/>
    <w:rsid w:val="00D355A4"/>
    <w:rsid w:val="00D377CC"/>
    <w:rsid w:val="00D37D3B"/>
    <w:rsid w:val="00D40C2E"/>
    <w:rsid w:val="00D41254"/>
    <w:rsid w:val="00D431A9"/>
    <w:rsid w:val="00D43B5F"/>
    <w:rsid w:val="00D446F8"/>
    <w:rsid w:val="00D44D1B"/>
    <w:rsid w:val="00D50661"/>
    <w:rsid w:val="00D50F16"/>
    <w:rsid w:val="00D50FB8"/>
    <w:rsid w:val="00D510DC"/>
    <w:rsid w:val="00D53F34"/>
    <w:rsid w:val="00D57145"/>
    <w:rsid w:val="00D57DA0"/>
    <w:rsid w:val="00D61159"/>
    <w:rsid w:val="00D61E24"/>
    <w:rsid w:val="00D66951"/>
    <w:rsid w:val="00D66CCF"/>
    <w:rsid w:val="00D6770C"/>
    <w:rsid w:val="00D7675B"/>
    <w:rsid w:val="00D816A6"/>
    <w:rsid w:val="00D83910"/>
    <w:rsid w:val="00D83DB1"/>
    <w:rsid w:val="00D84091"/>
    <w:rsid w:val="00D84C1B"/>
    <w:rsid w:val="00D903B1"/>
    <w:rsid w:val="00D91B15"/>
    <w:rsid w:val="00D91B21"/>
    <w:rsid w:val="00D94344"/>
    <w:rsid w:val="00D95F1C"/>
    <w:rsid w:val="00D97442"/>
    <w:rsid w:val="00DA054E"/>
    <w:rsid w:val="00DA056A"/>
    <w:rsid w:val="00DA4585"/>
    <w:rsid w:val="00DA48BB"/>
    <w:rsid w:val="00DA74EF"/>
    <w:rsid w:val="00DB0227"/>
    <w:rsid w:val="00DB1B5D"/>
    <w:rsid w:val="00DB41A2"/>
    <w:rsid w:val="00DB57D4"/>
    <w:rsid w:val="00DB5847"/>
    <w:rsid w:val="00DB6E0D"/>
    <w:rsid w:val="00DB791D"/>
    <w:rsid w:val="00DC112D"/>
    <w:rsid w:val="00DC18A6"/>
    <w:rsid w:val="00DC18E6"/>
    <w:rsid w:val="00DC2064"/>
    <w:rsid w:val="00DC2385"/>
    <w:rsid w:val="00DC2B1D"/>
    <w:rsid w:val="00DC33FD"/>
    <w:rsid w:val="00DC37FE"/>
    <w:rsid w:val="00DC5AF1"/>
    <w:rsid w:val="00DC6BDA"/>
    <w:rsid w:val="00DC7E22"/>
    <w:rsid w:val="00DD1736"/>
    <w:rsid w:val="00DD25F2"/>
    <w:rsid w:val="00DD288C"/>
    <w:rsid w:val="00DD62DF"/>
    <w:rsid w:val="00DE0906"/>
    <w:rsid w:val="00DE2701"/>
    <w:rsid w:val="00DE3F30"/>
    <w:rsid w:val="00DF1134"/>
    <w:rsid w:val="00DF1344"/>
    <w:rsid w:val="00DF486A"/>
    <w:rsid w:val="00DF48F9"/>
    <w:rsid w:val="00E00674"/>
    <w:rsid w:val="00E00D1A"/>
    <w:rsid w:val="00E01852"/>
    <w:rsid w:val="00E02DE1"/>
    <w:rsid w:val="00E05E7E"/>
    <w:rsid w:val="00E1160E"/>
    <w:rsid w:val="00E15A14"/>
    <w:rsid w:val="00E15D00"/>
    <w:rsid w:val="00E15DFB"/>
    <w:rsid w:val="00E16C08"/>
    <w:rsid w:val="00E22E68"/>
    <w:rsid w:val="00E2330F"/>
    <w:rsid w:val="00E23D60"/>
    <w:rsid w:val="00E268A7"/>
    <w:rsid w:val="00E31BFA"/>
    <w:rsid w:val="00E31EB5"/>
    <w:rsid w:val="00E346C7"/>
    <w:rsid w:val="00E34B75"/>
    <w:rsid w:val="00E411BA"/>
    <w:rsid w:val="00E45132"/>
    <w:rsid w:val="00E463D2"/>
    <w:rsid w:val="00E47D90"/>
    <w:rsid w:val="00E50454"/>
    <w:rsid w:val="00E53466"/>
    <w:rsid w:val="00E5523F"/>
    <w:rsid w:val="00E5593E"/>
    <w:rsid w:val="00E561CD"/>
    <w:rsid w:val="00E576C3"/>
    <w:rsid w:val="00E57E44"/>
    <w:rsid w:val="00E660F4"/>
    <w:rsid w:val="00E70004"/>
    <w:rsid w:val="00E73A61"/>
    <w:rsid w:val="00E74799"/>
    <w:rsid w:val="00E75112"/>
    <w:rsid w:val="00E77B09"/>
    <w:rsid w:val="00E80993"/>
    <w:rsid w:val="00E80CE3"/>
    <w:rsid w:val="00E813DF"/>
    <w:rsid w:val="00E818DA"/>
    <w:rsid w:val="00E82794"/>
    <w:rsid w:val="00E838DE"/>
    <w:rsid w:val="00E867A4"/>
    <w:rsid w:val="00E9110F"/>
    <w:rsid w:val="00E968B0"/>
    <w:rsid w:val="00EA1DC3"/>
    <w:rsid w:val="00EA262C"/>
    <w:rsid w:val="00EA2D32"/>
    <w:rsid w:val="00EA4FCC"/>
    <w:rsid w:val="00EA5F61"/>
    <w:rsid w:val="00EA74D1"/>
    <w:rsid w:val="00EA77DA"/>
    <w:rsid w:val="00EB018C"/>
    <w:rsid w:val="00EB0BBC"/>
    <w:rsid w:val="00EB2F06"/>
    <w:rsid w:val="00EB4E77"/>
    <w:rsid w:val="00EB6CEB"/>
    <w:rsid w:val="00EB7CE5"/>
    <w:rsid w:val="00EB7F1A"/>
    <w:rsid w:val="00EC08C8"/>
    <w:rsid w:val="00EC137A"/>
    <w:rsid w:val="00EC39FE"/>
    <w:rsid w:val="00EC5B12"/>
    <w:rsid w:val="00EC5ED2"/>
    <w:rsid w:val="00ED262A"/>
    <w:rsid w:val="00ED34B0"/>
    <w:rsid w:val="00ED3F31"/>
    <w:rsid w:val="00ED46C7"/>
    <w:rsid w:val="00ED739E"/>
    <w:rsid w:val="00EE01A7"/>
    <w:rsid w:val="00EE0637"/>
    <w:rsid w:val="00EE10AD"/>
    <w:rsid w:val="00EE3C99"/>
    <w:rsid w:val="00EE3EAC"/>
    <w:rsid w:val="00EE640B"/>
    <w:rsid w:val="00EE7591"/>
    <w:rsid w:val="00EF6BB6"/>
    <w:rsid w:val="00EF7D92"/>
    <w:rsid w:val="00F02F0A"/>
    <w:rsid w:val="00F03EAD"/>
    <w:rsid w:val="00F0647B"/>
    <w:rsid w:val="00F06C76"/>
    <w:rsid w:val="00F125D0"/>
    <w:rsid w:val="00F12F00"/>
    <w:rsid w:val="00F1760B"/>
    <w:rsid w:val="00F20732"/>
    <w:rsid w:val="00F20826"/>
    <w:rsid w:val="00F20BC6"/>
    <w:rsid w:val="00F223BF"/>
    <w:rsid w:val="00F249EF"/>
    <w:rsid w:val="00F2545A"/>
    <w:rsid w:val="00F258B8"/>
    <w:rsid w:val="00F270FB"/>
    <w:rsid w:val="00F274B6"/>
    <w:rsid w:val="00F27971"/>
    <w:rsid w:val="00F3051F"/>
    <w:rsid w:val="00F30A97"/>
    <w:rsid w:val="00F31F7E"/>
    <w:rsid w:val="00F374EA"/>
    <w:rsid w:val="00F37D98"/>
    <w:rsid w:val="00F37FEC"/>
    <w:rsid w:val="00F433C1"/>
    <w:rsid w:val="00F4343F"/>
    <w:rsid w:val="00F434F4"/>
    <w:rsid w:val="00F44381"/>
    <w:rsid w:val="00F46B9A"/>
    <w:rsid w:val="00F500B6"/>
    <w:rsid w:val="00F5786C"/>
    <w:rsid w:val="00F602B9"/>
    <w:rsid w:val="00F61DD3"/>
    <w:rsid w:val="00F61E19"/>
    <w:rsid w:val="00F657AE"/>
    <w:rsid w:val="00F66CA0"/>
    <w:rsid w:val="00F67707"/>
    <w:rsid w:val="00F71F0B"/>
    <w:rsid w:val="00F74331"/>
    <w:rsid w:val="00F7529A"/>
    <w:rsid w:val="00F76723"/>
    <w:rsid w:val="00F82C5C"/>
    <w:rsid w:val="00F83763"/>
    <w:rsid w:val="00F83F12"/>
    <w:rsid w:val="00F85187"/>
    <w:rsid w:val="00F869DE"/>
    <w:rsid w:val="00F902FC"/>
    <w:rsid w:val="00F91791"/>
    <w:rsid w:val="00F9181F"/>
    <w:rsid w:val="00F92B81"/>
    <w:rsid w:val="00F93786"/>
    <w:rsid w:val="00F970D3"/>
    <w:rsid w:val="00FA0FF1"/>
    <w:rsid w:val="00FA2E92"/>
    <w:rsid w:val="00FA5857"/>
    <w:rsid w:val="00FA653A"/>
    <w:rsid w:val="00FB17D5"/>
    <w:rsid w:val="00FB27BF"/>
    <w:rsid w:val="00FB4548"/>
    <w:rsid w:val="00FB4758"/>
    <w:rsid w:val="00FB5A55"/>
    <w:rsid w:val="00FB61D2"/>
    <w:rsid w:val="00FB65BD"/>
    <w:rsid w:val="00FB6B0A"/>
    <w:rsid w:val="00FC1288"/>
    <w:rsid w:val="00FC2C53"/>
    <w:rsid w:val="00FC3E8A"/>
    <w:rsid w:val="00FC7594"/>
    <w:rsid w:val="00FD0AF8"/>
    <w:rsid w:val="00FD1B74"/>
    <w:rsid w:val="00FD2172"/>
    <w:rsid w:val="00FD542A"/>
    <w:rsid w:val="00FD57C5"/>
    <w:rsid w:val="00FD5AAF"/>
    <w:rsid w:val="00FE4FFB"/>
    <w:rsid w:val="00FF02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96"/>
    <w:rPr>
      <w:sz w:val="24"/>
      <w:szCs w:val="24"/>
    </w:rPr>
  </w:style>
  <w:style w:type="paragraph" w:styleId="1">
    <w:name w:val="heading 1"/>
    <w:basedOn w:val="a"/>
    <w:next w:val="a"/>
    <w:link w:val="10"/>
    <w:qFormat/>
    <w:rsid w:val="00BD3080"/>
    <w:pPr>
      <w:keepNext/>
      <w:widowControl w:val="0"/>
      <w:autoSpaceDE w:val="0"/>
      <w:autoSpaceDN w:val="0"/>
      <w:adjustRightInd w:val="0"/>
      <w:spacing w:line="412" w:lineRule="atLeast"/>
      <w:jc w:val="both"/>
      <w:outlineLvl w:val="0"/>
    </w:pPr>
    <w:rPr>
      <w:b/>
      <w:sz w:val="32"/>
    </w:rPr>
  </w:style>
  <w:style w:type="paragraph" w:styleId="2">
    <w:name w:val="heading 2"/>
    <w:basedOn w:val="a"/>
    <w:next w:val="a"/>
    <w:link w:val="20"/>
    <w:qFormat/>
    <w:rsid w:val="00BD3080"/>
    <w:pPr>
      <w:keepNext/>
      <w:widowControl w:val="0"/>
      <w:autoSpaceDE w:val="0"/>
      <w:autoSpaceDN w:val="0"/>
      <w:adjustRightInd w:val="0"/>
      <w:spacing w:line="422" w:lineRule="atLeast"/>
      <w:jc w:val="both"/>
      <w:outlineLvl w:val="1"/>
    </w:pPr>
    <w:rPr>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05A"/>
    <w:pPr>
      <w:tabs>
        <w:tab w:val="center" w:pos="4536"/>
        <w:tab w:val="right" w:pos="9072"/>
      </w:tabs>
    </w:pPr>
  </w:style>
  <w:style w:type="character" w:customStyle="1" w:styleId="a5">
    <w:name w:val="Горен колонтитул Знак"/>
    <w:link w:val="a4"/>
    <w:uiPriority w:val="99"/>
    <w:rsid w:val="002F505A"/>
    <w:rPr>
      <w:sz w:val="24"/>
      <w:szCs w:val="24"/>
    </w:rPr>
  </w:style>
  <w:style w:type="paragraph" w:styleId="a6">
    <w:name w:val="footer"/>
    <w:basedOn w:val="a"/>
    <w:link w:val="a7"/>
    <w:uiPriority w:val="99"/>
    <w:unhideWhenUsed/>
    <w:rsid w:val="002F505A"/>
    <w:pPr>
      <w:tabs>
        <w:tab w:val="center" w:pos="4536"/>
        <w:tab w:val="right" w:pos="9072"/>
      </w:tabs>
    </w:pPr>
  </w:style>
  <w:style w:type="character" w:customStyle="1" w:styleId="a7">
    <w:name w:val="Долен колонтитул Знак"/>
    <w:link w:val="a6"/>
    <w:uiPriority w:val="99"/>
    <w:rsid w:val="002F505A"/>
    <w:rPr>
      <w:sz w:val="24"/>
      <w:szCs w:val="24"/>
    </w:rPr>
  </w:style>
  <w:style w:type="character" w:customStyle="1" w:styleId="10">
    <w:name w:val="Заглавие 1 Знак"/>
    <w:basedOn w:val="a0"/>
    <w:link w:val="1"/>
    <w:rsid w:val="00BD3080"/>
    <w:rPr>
      <w:b/>
      <w:sz w:val="32"/>
      <w:szCs w:val="24"/>
    </w:rPr>
  </w:style>
  <w:style w:type="character" w:customStyle="1" w:styleId="20">
    <w:name w:val="Заглавие 2 Знак"/>
    <w:basedOn w:val="a0"/>
    <w:link w:val="2"/>
    <w:rsid w:val="00BD3080"/>
    <w:rPr>
      <w:b/>
      <w:sz w:val="34"/>
      <w:szCs w:val="24"/>
    </w:rPr>
  </w:style>
  <w:style w:type="numbering" w:customStyle="1" w:styleId="11">
    <w:name w:val="Без списък1"/>
    <w:next w:val="a2"/>
    <w:uiPriority w:val="99"/>
    <w:semiHidden/>
    <w:unhideWhenUsed/>
    <w:rsid w:val="00BD3080"/>
  </w:style>
  <w:style w:type="paragraph" w:styleId="a8">
    <w:name w:val="Body Text"/>
    <w:basedOn w:val="a"/>
    <w:link w:val="a9"/>
    <w:uiPriority w:val="99"/>
    <w:unhideWhenUsed/>
    <w:rsid w:val="00BD3080"/>
    <w:pPr>
      <w:spacing w:after="120"/>
    </w:pPr>
    <w:rPr>
      <w:sz w:val="20"/>
      <w:szCs w:val="20"/>
      <w:lang w:val="en-US"/>
    </w:rPr>
  </w:style>
  <w:style w:type="character" w:customStyle="1" w:styleId="a9">
    <w:name w:val="Основен текст Знак"/>
    <w:basedOn w:val="a0"/>
    <w:link w:val="a8"/>
    <w:uiPriority w:val="99"/>
    <w:rsid w:val="00BD3080"/>
    <w:rPr>
      <w:lang w:val="en-US"/>
    </w:rPr>
  </w:style>
  <w:style w:type="paragraph" w:styleId="aa">
    <w:name w:val="Body Text Indent"/>
    <w:basedOn w:val="a"/>
    <w:link w:val="ab"/>
    <w:unhideWhenUsed/>
    <w:rsid w:val="00BD3080"/>
    <w:pPr>
      <w:ind w:firstLine="1134"/>
      <w:jc w:val="both"/>
    </w:pPr>
    <w:rPr>
      <w:sz w:val="28"/>
      <w:szCs w:val="20"/>
    </w:rPr>
  </w:style>
  <w:style w:type="character" w:customStyle="1" w:styleId="ab">
    <w:name w:val="Основен текст с отстъп Знак"/>
    <w:basedOn w:val="a0"/>
    <w:link w:val="aa"/>
    <w:rsid w:val="00BD3080"/>
    <w:rPr>
      <w:sz w:val="28"/>
    </w:rPr>
  </w:style>
  <w:style w:type="paragraph" w:styleId="21">
    <w:name w:val="Body Text Indent 2"/>
    <w:basedOn w:val="a"/>
    <w:link w:val="22"/>
    <w:unhideWhenUsed/>
    <w:rsid w:val="00BD3080"/>
    <w:pPr>
      <w:spacing w:after="120" w:line="480" w:lineRule="auto"/>
      <w:ind w:left="283"/>
    </w:pPr>
    <w:rPr>
      <w:sz w:val="20"/>
      <w:szCs w:val="20"/>
      <w:lang w:val="en-US"/>
    </w:rPr>
  </w:style>
  <w:style w:type="character" w:customStyle="1" w:styleId="22">
    <w:name w:val="Основен текст с отстъп 2 Знак"/>
    <w:basedOn w:val="a0"/>
    <w:link w:val="21"/>
    <w:rsid w:val="00BD3080"/>
    <w:rPr>
      <w:lang w:val="en-US"/>
    </w:rPr>
  </w:style>
  <w:style w:type="character" w:customStyle="1" w:styleId="3">
    <w:name w:val="Основен текст с отстъп 3 Знак"/>
    <w:link w:val="30"/>
    <w:semiHidden/>
    <w:rsid w:val="00BD3080"/>
    <w:rPr>
      <w:sz w:val="16"/>
      <w:szCs w:val="16"/>
      <w:lang w:val="en-US"/>
    </w:rPr>
  </w:style>
  <w:style w:type="paragraph" w:styleId="30">
    <w:name w:val="Body Text Indent 3"/>
    <w:basedOn w:val="a"/>
    <w:link w:val="3"/>
    <w:semiHidden/>
    <w:unhideWhenUsed/>
    <w:rsid w:val="00BD3080"/>
    <w:pPr>
      <w:spacing w:after="120"/>
      <w:ind w:left="283"/>
    </w:pPr>
    <w:rPr>
      <w:sz w:val="16"/>
      <w:szCs w:val="16"/>
      <w:lang w:val="en-US"/>
    </w:rPr>
  </w:style>
  <w:style w:type="character" w:customStyle="1" w:styleId="31">
    <w:name w:val="Основен текст с отстъп 3 Знак1"/>
    <w:basedOn w:val="a0"/>
    <w:uiPriority w:val="99"/>
    <w:semiHidden/>
    <w:rsid w:val="00BD3080"/>
    <w:rPr>
      <w:sz w:val="16"/>
      <w:szCs w:val="16"/>
    </w:rPr>
  </w:style>
  <w:style w:type="paragraph" w:customStyle="1" w:styleId="CharCharCharCharCharCharCharCharCharCharCharChar">
    <w:name w:val="Char Char Char Char Char Char Char Char Char Char Знак Char Знак Знак Char"/>
    <w:basedOn w:val="a"/>
    <w:rsid w:val="00BD3080"/>
    <w:pPr>
      <w:tabs>
        <w:tab w:val="left" w:pos="709"/>
      </w:tabs>
    </w:pPr>
    <w:rPr>
      <w:rFonts w:ascii="Tahoma" w:hAnsi="Tahoma"/>
      <w:lang w:val="pl-PL" w:eastAsia="pl-PL"/>
    </w:rPr>
  </w:style>
  <w:style w:type="paragraph" w:styleId="ac">
    <w:name w:val="Balloon Text"/>
    <w:basedOn w:val="a"/>
    <w:link w:val="ad"/>
    <w:uiPriority w:val="99"/>
    <w:semiHidden/>
    <w:unhideWhenUsed/>
    <w:rsid w:val="00BD3080"/>
    <w:rPr>
      <w:rFonts w:ascii="Tahoma" w:hAnsi="Tahoma" w:cs="Tahoma"/>
      <w:sz w:val="16"/>
      <w:szCs w:val="16"/>
      <w:lang w:val="en-US"/>
    </w:rPr>
  </w:style>
  <w:style w:type="character" w:customStyle="1" w:styleId="ad">
    <w:name w:val="Изнесен текст Знак"/>
    <w:basedOn w:val="a0"/>
    <w:link w:val="ac"/>
    <w:uiPriority w:val="99"/>
    <w:semiHidden/>
    <w:rsid w:val="00BD3080"/>
    <w:rPr>
      <w:rFonts w:ascii="Tahoma" w:hAnsi="Tahoma" w:cs="Tahoma"/>
      <w:sz w:val="16"/>
      <w:szCs w:val="16"/>
      <w:lang w:val="en-US"/>
    </w:rPr>
  </w:style>
  <w:style w:type="paragraph" w:customStyle="1" w:styleId="Style13">
    <w:name w:val="Style13"/>
    <w:basedOn w:val="a"/>
    <w:rsid w:val="00BD3080"/>
    <w:pPr>
      <w:widowControl w:val="0"/>
      <w:autoSpaceDE w:val="0"/>
      <w:autoSpaceDN w:val="0"/>
      <w:adjustRightInd w:val="0"/>
      <w:spacing w:line="282" w:lineRule="exact"/>
      <w:ind w:firstLine="710"/>
      <w:jc w:val="both"/>
    </w:pPr>
  </w:style>
  <w:style w:type="paragraph" w:customStyle="1" w:styleId="Style15">
    <w:name w:val="Style15"/>
    <w:basedOn w:val="a"/>
    <w:rsid w:val="00BD3080"/>
    <w:pPr>
      <w:widowControl w:val="0"/>
      <w:autoSpaceDE w:val="0"/>
      <w:autoSpaceDN w:val="0"/>
      <w:adjustRightInd w:val="0"/>
      <w:spacing w:line="283" w:lineRule="exact"/>
    </w:pPr>
  </w:style>
  <w:style w:type="character" w:customStyle="1" w:styleId="FontStyle132">
    <w:name w:val="Font Style132"/>
    <w:rsid w:val="00BD3080"/>
    <w:rPr>
      <w:rFonts w:ascii="Times New Roman" w:hAnsi="Times New Roman" w:cs="Times New Roman"/>
      <w:sz w:val="24"/>
      <w:szCs w:val="24"/>
    </w:rPr>
  </w:style>
  <w:style w:type="character" w:customStyle="1" w:styleId="FontStyle133">
    <w:name w:val="Font Style133"/>
    <w:rsid w:val="00BD3080"/>
    <w:rPr>
      <w:rFonts w:ascii="Times New Roman" w:hAnsi="Times New Roman" w:cs="Times New Roman"/>
      <w:b/>
      <w:bCs/>
      <w:sz w:val="24"/>
      <w:szCs w:val="24"/>
    </w:rPr>
  </w:style>
  <w:style w:type="paragraph" w:customStyle="1" w:styleId="Default">
    <w:name w:val="Default"/>
    <w:rsid w:val="00BD3080"/>
    <w:pPr>
      <w:autoSpaceDE w:val="0"/>
      <w:autoSpaceDN w:val="0"/>
      <w:adjustRightInd w:val="0"/>
    </w:pPr>
    <w:rPr>
      <w:color w:val="000000"/>
      <w:sz w:val="24"/>
      <w:szCs w:val="24"/>
    </w:rPr>
  </w:style>
  <w:style w:type="character" w:styleId="ae">
    <w:name w:val="Hyperlink"/>
    <w:uiPriority w:val="99"/>
    <w:semiHidden/>
    <w:unhideWhenUsed/>
    <w:rsid w:val="00BD3080"/>
    <w:rPr>
      <w:color w:val="0000FF"/>
      <w:u w:val="single"/>
    </w:rPr>
  </w:style>
  <w:style w:type="paragraph" w:styleId="af">
    <w:name w:val="Normal (Web)"/>
    <w:basedOn w:val="a"/>
    <w:uiPriority w:val="99"/>
    <w:unhideWhenUsed/>
    <w:rsid w:val="00BD3080"/>
    <w:pPr>
      <w:ind w:firstLine="990"/>
      <w:jc w:val="both"/>
    </w:pPr>
    <w:rPr>
      <w:color w:val="000000"/>
    </w:rPr>
  </w:style>
  <w:style w:type="character" w:customStyle="1" w:styleId="FontStyle14">
    <w:name w:val="Font Style14"/>
    <w:uiPriority w:val="99"/>
    <w:rsid w:val="00BD3080"/>
    <w:rPr>
      <w:rFonts w:ascii="Times New Roman" w:hAnsi="Times New Roman" w:cs="Times New Roman"/>
      <w:sz w:val="26"/>
      <w:szCs w:val="26"/>
    </w:rPr>
  </w:style>
  <w:style w:type="paragraph" w:styleId="af0">
    <w:name w:val="No Spacing"/>
    <w:link w:val="af1"/>
    <w:uiPriority w:val="1"/>
    <w:qFormat/>
    <w:rsid w:val="00BD3080"/>
    <w:rPr>
      <w:rFonts w:ascii="Calibri" w:hAnsi="Calibri"/>
      <w:sz w:val="22"/>
      <w:szCs w:val="22"/>
    </w:rPr>
  </w:style>
  <w:style w:type="character" w:customStyle="1" w:styleId="af1">
    <w:name w:val="Без разредка Знак"/>
    <w:link w:val="af0"/>
    <w:uiPriority w:val="1"/>
    <w:rsid w:val="00BD3080"/>
    <w:rPr>
      <w:rFonts w:ascii="Calibri" w:hAnsi="Calibri"/>
      <w:sz w:val="22"/>
      <w:szCs w:val="22"/>
    </w:rPr>
  </w:style>
  <w:style w:type="numbering" w:customStyle="1" w:styleId="110">
    <w:name w:val="Без списък11"/>
    <w:next w:val="a2"/>
    <w:uiPriority w:val="99"/>
    <w:semiHidden/>
    <w:unhideWhenUsed/>
    <w:rsid w:val="00BD3080"/>
  </w:style>
  <w:style w:type="numbering" w:customStyle="1" w:styleId="111">
    <w:name w:val="Без списък111"/>
    <w:next w:val="a2"/>
    <w:uiPriority w:val="99"/>
    <w:semiHidden/>
    <w:unhideWhenUsed/>
    <w:rsid w:val="00BD3080"/>
  </w:style>
  <w:style w:type="paragraph" w:styleId="af2">
    <w:name w:val="List Paragraph"/>
    <w:basedOn w:val="a"/>
    <w:uiPriority w:val="34"/>
    <w:qFormat/>
    <w:rsid w:val="00BD3080"/>
    <w:pPr>
      <w:ind w:left="720"/>
      <w:contextualSpacing/>
    </w:pPr>
  </w:style>
  <w:style w:type="paragraph" w:customStyle="1" w:styleId="Style3">
    <w:name w:val="Style3"/>
    <w:basedOn w:val="a"/>
    <w:uiPriority w:val="99"/>
    <w:rsid w:val="00974CDF"/>
    <w:pPr>
      <w:widowControl w:val="0"/>
      <w:autoSpaceDE w:val="0"/>
      <w:autoSpaceDN w:val="0"/>
      <w:adjustRightInd w:val="0"/>
      <w:spacing w:line="278" w:lineRule="exact"/>
      <w:ind w:firstLine="710"/>
    </w:pPr>
    <w:rPr>
      <w:rFonts w:eastAsiaTheme="minorEastAsia"/>
    </w:rPr>
  </w:style>
  <w:style w:type="character" w:customStyle="1" w:styleId="FontStyle17">
    <w:name w:val="Font Style17"/>
    <w:basedOn w:val="a0"/>
    <w:uiPriority w:val="99"/>
    <w:rsid w:val="00974CDF"/>
    <w:rPr>
      <w:rFonts w:ascii="Times New Roman" w:hAnsi="Times New Roman" w:cs="Times New Roman"/>
      <w:i/>
      <w:iCs/>
      <w:sz w:val="22"/>
      <w:szCs w:val="22"/>
    </w:rPr>
  </w:style>
  <w:style w:type="paragraph" w:customStyle="1" w:styleId="Style5">
    <w:name w:val="Style5"/>
    <w:basedOn w:val="a"/>
    <w:uiPriority w:val="99"/>
    <w:rsid w:val="00974CDF"/>
    <w:pPr>
      <w:widowControl w:val="0"/>
      <w:autoSpaceDE w:val="0"/>
      <w:autoSpaceDN w:val="0"/>
      <w:adjustRightInd w:val="0"/>
      <w:spacing w:line="279" w:lineRule="exact"/>
      <w:jc w:val="both"/>
    </w:pPr>
    <w:rPr>
      <w:rFonts w:eastAsiaTheme="minorEastAsia"/>
    </w:rPr>
  </w:style>
  <w:style w:type="character" w:customStyle="1" w:styleId="23">
    <w:name w:val="Основен текст (2)_"/>
    <w:basedOn w:val="a0"/>
    <w:link w:val="210"/>
    <w:locked/>
    <w:rsid w:val="00136D6E"/>
    <w:rPr>
      <w:sz w:val="26"/>
      <w:szCs w:val="26"/>
      <w:shd w:val="clear" w:color="auto" w:fill="FFFFFF"/>
    </w:rPr>
  </w:style>
  <w:style w:type="paragraph" w:customStyle="1" w:styleId="210">
    <w:name w:val="Основен текст (2)1"/>
    <w:basedOn w:val="a"/>
    <w:link w:val="23"/>
    <w:uiPriority w:val="99"/>
    <w:rsid w:val="00136D6E"/>
    <w:pPr>
      <w:widowControl w:val="0"/>
      <w:shd w:val="clear" w:color="auto" w:fill="FFFFFF"/>
      <w:spacing w:before="300" w:after="300" w:line="302" w:lineRule="exact"/>
      <w:jc w:val="both"/>
    </w:pPr>
    <w:rPr>
      <w:sz w:val="26"/>
      <w:szCs w:val="26"/>
    </w:rPr>
  </w:style>
  <w:style w:type="paragraph" w:customStyle="1" w:styleId="Style10">
    <w:name w:val="Style10"/>
    <w:basedOn w:val="a"/>
    <w:uiPriority w:val="99"/>
    <w:rsid w:val="0076774B"/>
    <w:pPr>
      <w:widowControl w:val="0"/>
      <w:autoSpaceDE w:val="0"/>
      <w:autoSpaceDN w:val="0"/>
      <w:adjustRightInd w:val="0"/>
      <w:spacing w:line="322" w:lineRule="exact"/>
      <w:jc w:val="both"/>
    </w:pPr>
    <w:rPr>
      <w:rFonts w:ascii="Franklin Gothic Demi Cond" w:eastAsiaTheme="minorEastAsia" w:hAnsi="Franklin Gothic Demi Cond" w:cstheme="minorBidi"/>
    </w:rPr>
  </w:style>
  <w:style w:type="paragraph" w:customStyle="1" w:styleId="Style21">
    <w:name w:val="Style21"/>
    <w:basedOn w:val="a"/>
    <w:uiPriority w:val="99"/>
    <w:rsid w:val="0076774B"/>
    <w:pPr>
      <w:widowControl w:val="0"/>
      <w:autoSpaceDE w:val="0"/>
      <w:autoSpaceDN w:val="0"/>
      <w:adjustRightInd w:val="0"/>
      <w:spacing w:line="322" w:lineRule="exact"/>
      <w:ind w:firstLine="710"/>
      <w:jc w:val="both"/>
    </w:pPr>
    <w:rPr>
      <w:rFonts w:ascii="Franklin Gothic Demi Cond" w:eastAsiaTheme="minorEastAsia" w:hAnsi="Franklin Gothic Demi Cond" w:cstheme="minorBidi"/>
    </w:rPr>
  </w:style>
  <w:style w:type="character" w:customStyle="1" w:styleId="FontStyle121">
    <w:name w:val="Font Style121"/>
    <w:basedOn w:val="a0"/>
    <w:uiPriority w:val="99"/>
    <w:rsid w:val="0076774B"/>
    <w:rPr>
      <w:rFonts w:ascii="Times New Roman" w:hAnsi="Times New Roman" w:cs="Times New Roman"/>
      <w:sz w:val="26"/>
      <w:szCs w:val="26"/>
    </w:rPr>
  </w:style>
  <w:style w:type="character" w:customStyle="1" w:styleId="FontStyle122">
    <w:name w:val="Font Style122"/>
    <w:basedOn w:val="a0"/>
    <w:uiPriority w:val="99"/>
    <w:rsid w:val="0076774B"/>
    <w:rPr>
      <w:rFonts w:ascii="Times New Roman" w:hAnsi="Times New Roman" w:cs="Times New Roman"/>
      <w:b/>
      <w:bCs/>
      <w:sz w:val="26"/>
      <w:szCs w:val="26"/>
    </w:rPr>
  </w:style>
  <w:style w:type="paragraph" w:customStyle="1" w:styleId="Style30">
    <w:name w:val="Style30"/>
    <w:basedOn w:val="a"/>
    <w:uiPriority w:val="99"/>
    <w:rsid w:val="001E1F3C"/>
    <w:pPr>
      <w:widowControl w:val="0"/>
      <w:autoSpaceDE w:val="0"/>
      <w:autoSpaceDN w:val="0"/>
      <w:adjustRightInd w:val="0"/>
      <w:spacing w:line="323" w:lineRule="exact"/>
      <w:ind w:firstLine="562"/>
      <w:jc w:val="both"/>
    </w:pPr>
    <w:rPr>
      <w:rFonts w:ascii="Franklin Gothic Demi Cond" w:eastAsiaTheme="minorEastAsia" w:hAnsi="Franklin Gothic Demi Cond" w:cstheme="minorBidi"/>
    </w:rPr>
  </w:style>
  <w:style w:type="paragraph" w:customStyle="1" w:styleId="Style71">
    <w:name w:val="Style71"/>
    <w:basedOn w:val="a"/>
    <w:uiPriority w:val="99"/>
    <w:rsid w:val="005A21FC"/>
    <w:pPr>
      <w:widowControl w:val="0"/>
      <w:autoSpaceDE w:val="0"/>
      <w:autoSpaceDN w:val="0"/>
      <w:adjustRightInd w:val="0"/>
      <w:spacing w:line="322" w:lineRule="exact"/>
      <w:ind w:firstLine="571"/>
      <w:jc w:val="both"/>
    </w:pPr>
    <w:rPr>
      <w:rFonts w:ascii="Franklin Gothic Demi Cond" w:eastAsiaTheme="minorEastAsia" w:hAnsi="Franklin Gothic Demi Cond" w:cstheme="minorBidi"/>
    </w:rPr>
  </w:style>
  <w:style w:type="paragraph" w:customStyle="1" w:styleId="Style12">
    <w:name w:val="Style12"/>
    <w:basedOn w:val="a"/>
    <w:uiPriority w:val="99"/>
    <w:rsid w:val="008B497D"/>
    <w:pPr>
      <w:widowControl w:val="0"/>
      <w:autoSpaceDE w:val="0"/>
      <w:autoSpaceDN w:val="0"/>
      <w:adjustRightInd w:val="0"/>
      <w:spacing w:line="321" w:lineRule="exact"/>
      <w:ind w:firstLine="698"/>
      <w:jc w:val="both"/>
    </w:pPr>
    <w:rPr>
      <w:rFonts w:ascii="Franklin Gothic Medium" w:hAnsi="Franklin Gothic Medium"/>
    </w:rPr>
  </w:style>
  <w:style w:type="character" w:customStyle="1" w:styleId="FontStyle24">
    <w:name w:val="Font Style24"/>
    <w:uiPriority w:val="99"/>
    <w:rsid w:val="008B497D"/>
    <w:rPr>
      <w:rFonts w:ascii="Times New Roman" w:hAnsi="Times New Roman" w:cs="Times New Roman"/>
      <w:sz w:val="26"/>
      <w:szCs w:val="26"/>
    </w:rPr>
  </w:style>
  <w:style w:type="character" w:customStyle="1" w:styleId="FontStyle154">
    <w:name w:val="Font Style154"/>
    <w:uiPriority w:val="99"/>
    <w:rsid w:val="00482DC2"/>
    <w:rPr>
      <w:rFonts w:ascii="Times New Roman" w:hAnsi="Times New Roman" w:cs="Times New Roman"/>
      <w:sz w:val="22"/>
      <w:szCs w:val="22"/>
    </w:rPr>
  </w:style>
  <w:style w:type="numbering" w:customStyle="1" w:styleId="24">
    <w:name w:val="Без списък2"/>
    <w:next w:val="a2"/>
    <w:uiPriority w:val="99"/>
    <w:semiHidden/>
    <w:unhideWhenUsed/>
    <w:rsid w:val="00027B93"/>
  </w:style>
  <w:style w:type="character" w:customStyle="1" w:styleId="FontStyle20">
    <w:name w:val="Font Style20"/>
    <w:basedOn w:val="a0"/>
    <w:uiPriority w:val="99"/>
    <w:rsid w:val="00027B93"/>
    <w:rPr>
      <w:rFonts w:ascii="Times New Roman" w:hAnsi="Times New Roman" w:cs="Times New Roman"/>
      <w:b/>
      <w:bCs/>
      <w:i/>
      <w:iCs/>
      <w:sz w:val="22"/>
      <w:szCs w:val="22"/>
    </w:rPr>
  </w:style>
  <w:style w:type="character" w:customStyle="1" w:styleId="FontStyle18">
    <w:name w:val="Font Style18"/>
    <w:basedOn w:val="a0"/>
    <w:uiPriority w:val="99"/>
    <w:rsid w:val="00027B93"/>
    <w:rPr>
      <w:rFonts w:ascii="Times New Roman" w:hAnsi="Times New Roman" w:cs="Times New Roman"/>
      <w:i/>
      <w:iCs/>
      <w:sz w:val="26"/>
      <w:szCs w:val="26"/>
    </w:rPr>
  </w:style>
  <w:style w:type="paragraph" w:customStyle="1" w:styleId="Style4">
    <w:name w:val="Style4"/>
    <w:basedOn w:val="a"/>
    <w:uiPriority w:val="99"/>
    <w:rsid w:val="00027B93"/>
    <w:pPr>
      <w:widowControl w:val="0"/>
      <w:autoSpaceDE w:val="0"/>
      <w:autoSpaceDN w:val="0"/>
      <w:adjustRightInd w:val="0"/>
      <w:spacing w:line="254" w:lineRule="exact"/>
      <w:jc w:val="both"/>
    </w:pPr>
    <w:rPr>
      <w:rFonts w:eastAsiaTheme="minorEastAsia"/>
    </w:rPr>
  </w:style>
  <w:style w:type="character" w:customStyle="1" w:styleId="FontStyle16">
    <w:name w:val="Font Style16"/>
    <w:basedOn w:val="a0"/>
    <w:uiPriority w:val="99"/>
    <w:rsid w:val="00027B93"/>
    <w:rPr>
      <w:rFonts w:ascii="Times New Roman" w:hAnsi="Times New Roman" w:cs="Times New Roman"/>
      <w:sz w:val="20"/>
      <w:szCs w:val="20"/>
    </w:rPr>
  </w:style>
  <w:style w:type="character" w:customStyle="1" w:styleId="dummywhiteunder">
    <w:name w:val="dummy_whiteunder"/>
    <w:basedOn w:val="a0"/>
    <w:rsid w:val="00027B93"/>
  </w:style>
  <w:style w:type="paragraph" w:customStyle="1" w:styleId="25">
    <w:name w:val="Основен текст (2)"/>
    <w:basedOn w:val="a"/>
    <w:rsid w:val="00D57145"/>
    <w:pPr>
      <w:widowControl w:val="0"/>
      <w:shd w:val="clear" w:color="auto" w:fill="FFFFFF"/>
      <w:spacing w:before="120" w:line="516" w:lineRule="exact"/>
      <w:ind w:hanging="32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96"/>
    <w:rPr>
      <w:sz w:val="24"/>
      <w:szCs w:val="24"/>
    </w:rPr>
  </w:style>
  <w:style w:type="paragraph" w:styleId="1">
    <w:name w:val="heading 1"/>
    <w:basedOn w:val="a"/>
    <w:next w:val="a"/>
    <w:link w:val="10"/>
    <w:qFormat/>
    <w:rsid w:val="00BD3080"/>
    <w:pPr>
      <w:keepNext/>
      <w:widowControl w:val="0"/>
      <w:autoSpaceDE w:val="0"/>
      <w:autoSpaceDN w:val="0"/>
      <w:adjustRightInd w:val="0"/>
      <w:spacing w:line="412" w:lineRule="atLeast"/>
      <w:jc w:val="both"/>
      <w:outlineLvl w:val="0"/>
    </w:pPr>
    <w:rPr>
      <w:b/>
      <w:sz w:val="32"/>
    </w:rPr>
  </w:style>
  <w:style w:type="paragraph" w:styleId="2">
    <w:name w:val="heading 2"/>
    <w:basedOn w:val="a"/>
    <w:next w:val="a"/>
    <w:link w:val="20"/>
    <w:qFormat/>
    <w:rsid w:val="00BD3080"/>
    <w:pPr>
      <w:keepNext/>
      <w:widowControl w:val="0"/>
      <w:autoSpaceDE w:val="0"/>
      <w:autoSpaceDN w:val="0"/>
      <w:adjustRightInd w:val="0"/>
      <w:spacing w:line="422" w:lineRule="atLeast"/>
      <w:jc w:val="both"/>
      <w:outlineLvl w:val="1"/>
    </w:pPr>
    <w:rPr>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05A"/>
    <w:pPr>
      <w:tabs>
        <w:tab w:val="center" w:pos="4536"/>
        <w:tab w:val="right" w:pos="9072"/>
      </w:tabs>
    </w:pPr>
  </w:style>
  <w:style w:type="character" w:customStyle="1" w:styleId="a5">
    <w:name w:val="Горен колонтитул Знак"/>
    <w:link w:val="a4"/>
    <w:uiPriority w:val="99"/>
    <w:rsid w:val="002F505A"/>
    <w:rPr>
      <w:sz w:val="24"/>
      <w:szCs w:val="24"/>
    </w:rPr>
  </w:style>
  <w:style w:type="paragraph" w:styleId="a6">
    <w:name w:val="footer"/>
    <w:basedOn w:val="a"/>
    <w:link w:val="a7"/>
    <w:uiPriority w:val="99"/>
    <w:unhideWhenUsed/>
    <w:rsid w:val="002F505A"/>
    <w:pPr>
      <w:tabs>
        <w:tab w:val="center" w:pos="4536"/>
        <w:tab w:val="right" w:pos="9072"/>
      </w:tabs>
    </w:pPr>
  </w:style>
  <w:style w:type="character" w:customStyle="1" w:styleId="a7">
    <w:name w:val="Долен колонтитул Знак"/>
    <w:link w:val="a6"/>
    <w:uiPriority w:val="99"/>
    <w:rsid w:val="002F505A"/>
    <w:rPr>
      <w:sz w:val="24"/>
      <w:szCs w:val="24"/>
    </w:rPr>
  </w:style>
  <w:style w:type="character" w:customStyle="1" w:styleId="10">
    <w:name w:val="Заглавие 1 Знак"/>
    <w:basedOn w:val="a0"/>
    <w:link w:val="1"/>
    <w:rsid w:val="00BD3080"/>
    <w:rPr>
      <w:b/>
      <w:sz w:val="32"/>
      <w:szCs w:val="24"/>
    </w:rPr>
  </w:style>
  <w:style w:type="character" w:customStyle="1" w:styleId="20">
    <w:name w:val="Заглавие 2 Знак"/>
    <w:basedOn w:val="a0"/>
    <w:link w:val="2"/>
    <w:rsid w:val="00BD3080"/>
    <w:rPr>
      <w:b/>
      <w:sz w:val="34"/>
      <w:szCs w:val="24"/>
    </w:rPr>
  </w:style>
  <w:style w:type="numbering" w:customStyle="1" w:styleId="11">
    <w:name w:val="Без списък1"/>
    <w:next w:val="a2"/>
    <w:uiPriority w:val="99"/>
    <w:semiHidden/>
    <w:unhideWhenUsed/>
    <w:rsid w:val="00BD3080"/>
  </w:style>
  <w:style w:type="paragraph" w:styleId="a8">
    <w:name w:val="Body Text"/>
    <w:basedOn w:val="a"/>
    <w:link w:val="a9"/>
    <w:uiPriority w:val="99"/>
    <w:unhideWhenUsed/>
    <w:rsid w:val="00BD3080"/>
    <w:pPr>
      <w:spacing w:after="120"/>
    </w:pPr>
    <w:rPr>
      <w:sz w:val="20"/>
      <w:szCs w:val="20"/>
      <w:lang w:val="en-US"/>
    </w:rPr>
  </w:style>
  <w:style w:type="character" w:customStyle="1" w:styleId="a9">
    <w:name w:val="Основен текст Знак"/>
    <w:basedOn w:val="a0"/>
    <w:link w:val="a8"/>
    <w:uiPriority w:val="99"/>
    <w:rsid w:val="00BD3080"/>
    <w:rPr>
      <w:lang w:val="en-US"/>
    </w:rPr>
  </w:style>
  <w:style w:type="paragraph" w:styleId="aa">
    <w:name w:val="Body Text Indent"/>
    <w:basedOn w:val="a"/>
    <w:link w:val="ab"/>
    <w:unhideWhenUsed/>
    <w:rsid w:val="00BD3080"/>
    <w:pPr>
      <w:ind w:firstLine="1134"/>
      <w:jc w:val="both"/>
    </w:pPr>
    <w:rPr>
      <w:sz w:val="28"/>
      <w:szCs w:val="20"/>
    </w:rPr>
  </w:style>
  <w:style w:type="character" w:customStyle="1" w:styleId="ab">
    <w:name w:val="Основен текст с отстъп Знак"/>
    <w:basedOn w:val="a0"/>
    <w:link w:val="aa"/>
    <w:rsid w:val="00BD3080"/>
    <w:rPr>
      <w:sz w:val="28"/>
    </w:rPr>
  </w:style>
  <w:style w:type="paragraph" w:styleId="21">
    <w:name w:val="Body Text Indent 2"/>
    <w:basedOn w:val="a"/>
    <w:link w:val="22"/>
    <w:unhideWhenUsed/>
    <w:rsid w:val="00BD3080"/>
    <w:pPr>
      <w:spacing w:after="120" w:line="480" w:lineRule="auto"/>
      <w:ind w:left="283"/>
    </w:pPr>
    <w:rPr>
      <w:sz w:val="20"/>
      <w:szCs w:val="20"/>
      <w:lang w:val="en-US"/>
    </w:rPr>
  </w:style>
  <w:style w:type="character" w:customStyle="1" w:styleId="22">
    <w:name w:val="Основен текст с отстъп 2 Знак"/>
    <w:basedOn w:val="a0"/>
    <w:link w:val="21"/>
    <w:rsid w:val="00BD3080"/>
    <w:rPr>
      <w:lang w:val="en-US"/>
    </w:rPr>
  </w:style>
  <w:style w:type="character" w:customStyle="1" w:styleId="3">
    <w:name w:val="Основен текст с отстъп 3 Знак"/>
    <w:link w:val="30"/>
    <w:semiHidden/>
    <w:rsid w:val="00BD3080"/>
    <w:rPr>
      <w:sz w:val="16"/>
      <w:szCs w:val="16"/>
      <w:lang w:val="en-US"/>
    </w:rPr>
  </w:style>
  <w:style w:type="paragraph" w:styleId="30">
    <w:name w:val="Body Text Indent 3"/>
    <w:basedOn w:val="a"/>
    <w:link w:val="3"/>
    <w:semiHidden/>
    <w:unhideWhenUsed/>
    <w:rsid w:val="00BD3080"/>
    <w:pPr>
      <w:spacing w:after="120"/>
      <w:ind w:left="283"/>
    </w:pPr>
    <w:rPr>
      <w:sz w:val="16"/>
      <w:szCs w:val="16"/>
      <w:lang w:val="en-US"/>
    </w:rPr>
  </w:style>
  <w:style w:type="character" w:customStyle="1" w:styleId="31">
    <w:name w:val="Основен текст с отстъп 3 Знак1"/>
    <w:basedOn w:val="a0"/>
    <w:uiPriority w:val="99"/>
    <w:semiHidden/>
    <w:rsid w:val="00BD3080"/>
    <w:rPr>
      <w:sz w:val="16"/>
      <w:szCs w:val="16"/>
    </w:rPr>
  </w:style>
  <w:style w:type="paragraph" w:customStyle="1" w:styleId="CharCharCharCharCharCharCharCharCharCharCharChar">
    <w:name w:val="Char Char Char Char Char Char Char Char Char Char Знак Char Знак Знак Char"/>
    <w:basedOn w:val="a"/>
    <w:rsid w:val="00BD3080"/>
    <w:pPr>
      <w:tabs>
        <w:tab w:val="left" w:pos="709"/>
      </w:tabs>
    </w:pPr>
    <w:rPr>
      <w:rFonts w:ascii="Tahoma" w:hAnsi="Tahoma"/>
      <w:lang w:val="pl-PL" w:eastAsia="pl-PL"/>
    </w:rPr>
  </w:style>
  <w:style w:type="paragraph" w:styleId="ac">
    <w:name w:val="Balloon Text"/>
    <w:basedOn w:val="a"/>
    <w:link w:val="ad"/>
    <w:uiPriority w:val="99"/>
    <w:semiHidden/>
    <w:unhideWhenUsed/>
    <w:rsid w:val="00BD3080"/>
    <w:rPr>
      <w:rFonts w:ascii="Tahoma" w:hAnsi="Tahoma" w:cs="Tahoma"/>
      <w:sz w:val="16"/>
      <w:szCs w:val="16"/>
      <w:lang w:val="en-US"/>
    </w:rPr>
  </w:style>
  <w:style w:type="character" w:customStyle="1" w:styleId="ad">
    <w:name w:val="Изнесен текст Знак"/>
    <w:basedOn w:val="a0"/>
    <w:link w:val="ac"/>
    <w:uiPriority w:val="99"/>
    <w:semiHidden/>
    <w:rsid w:val="00BD3080"/>
    <w:rPr>
      <w:rFonts w:ascii="Tahoma" w:hAnsi="Tahoma" w:cs="Tahoma"/>
      <w:sz w:val="16"/>
      <w:szCs w:val="16"/>
      <w:lang w:val="en-US"/>
    </w:rPr>
  </w:style>
  <w:style w:type="paragraph" w:customStyle="1" w:styleId="Style13">
    <w:name w:val="Style13"/>
    <w:basedOn w:val="a"/>
    <w:rsid w:val="00BD3080"/>
    <w:pPr>
      <w:widowControl w:val="0"/>
      <w:autoSpaceDE w:val="0"/>
      <w:autoSpaceDN w:val="0"/>
      <w:adjustRightInd w:val="0"/>
      <w:spacing w:line="282" w:lineRule="exact"/>
      <w:ind w:firstLine="710"/>
      <w:jc w:val="both"/>
    </w:pPr>
  </w:style>
  <w:style w:type="paragraph" w:customStyle="1" w:styleId="Style15">
    <w:name w:val="Style15"/>
    <w:basedOn w:val="a"/>
    <w:rsid w:val="00BD3080"/>
    <w:pPr>
      <w:widowControl w:val="0"/>
      <w:autoSpaceDE w:val="0"/>
      <w:autoSpaceDN w:val="0"/>
      <w:adjustRightInd w:val="0"/>
      <w:spacing w:line="283" w:lineRule="exact"/>
    </w:pPr>
  </w:style>
  <w:style w:type="character" w:customStyle="1" w:styleId="FontStyle132">
    <w:name w:val="Font Style132"/>
    <w:rsid w:val="00BD3080"/>
    <w:rPr>
      <w:rFonts w:ascii="Times New Roman" w:hAnsi="Times New Roman" w:cs="Times New Roman"/>
      <w:sz w:val="24"/>
      <w:szCs w:val="24"/>
    </w:rPr>
  </w:style>
  <w:style w:type="character" w:customStyle="1" w:styleId="FontStyle133">
    <w:name w:val="Font Style133"/>
    <w:rsid w:val="00BD3080"/>
    <w:rPr>
      <w:rFonts w:ascii="Times New Roman" w:hAnsi="Times New Roman" w:cs="Times New Roman"/>
      <w:b/>
      <w:bCs/>
      <w:sz w:val="24"/>
      <w:szCs w:val="24"/>
    </w:rPr>
  </w:style>
  <w:style w:type="paragraph" w:customStyle="1" w:styleId="Default">
    <w:name w:val="Default"/>
    <w:rsid w:val="00BD3080"/>
    <w:pPr>
      <w:autoSpaceDE w:val="0"/>
      <w:autoSpaceDN w:val="0"/>
      <w:adjustRightInd w:val="0"/>
    </w:pPr>
    <w:rPr>
      <w:color w:val="000000"/>
      <w:sz w:val="24"/>
      <w:szCs w:val="24"/>
    </w:rPr>
  </w:style>
  <w:style w:type="character" w:styleId="ae">
    <w:name w:val="Hyperlink"/>
    <w:uiPriority w:val="99"/>
    <w:semiHidden/>
    <w:unhideWhenUsed/>
    <w:rsid w:val="00BD3080"/>
    <w:rPr>
      <w:color w:val="0000FF"/>
      <w:u w:val="single"/>
    </w:rPr>
  </w:style>
  <w:style w:type="paragraph" w:styleId="af">
    <w:name w:val="Normal (Web)"/>
    <w:basedOn w:val="a"/>
    <w:uiPriority w:val="99"/>
    <w:unhideWhenUsed/>
    <w:rsid w:val="00BD3080"/>
    <w:pPr>
      <w:ind w:firstLine="990"/>
      <w:jc w:val="both"/>
    </w:pPr>
    <w:rPr>
      <w:color w:val="000000"/>
    </w:rPr>
  </w:style>
  <w:style w:type="character" w:customStyle="1" w:styleId="FontStyle14">
    <w:name w:val="Font Style14"/>
    <w:uiPriority w:val="99"/>
    <w:rsid w:val="00BD3080"/>
    <w:rPr>
      <w:rFonts w:ascii="Times New Roman" w:hAnsi="Times New Roman" w:cs="Times New Roman"/>
      <w:sz w:val="26"/>
      <w:szCs w:val="26"/>
    </w:rPr>
  </w:style>
  <w:style w:type="paragraph" w:styleId="af0">
    <w:name w:val="No Spacing"/>
    <w:link w:val="af1"/>
    <w:uiPriority w:val="1"/>
    <w:qFormat/>
    <w:rsid w:val="00BD3080"/>
    <w:rPr>
      <w:rFonts w:ascii="Calibri" w:hAnsi="Calibri"/>
      <w:sz w:val="22"/>
      <w:szCs w:val="22"/>
    </w:rPr>
  </w:style>
  <w:style w:type="character" w:customStyle="1" w:styleId="af1">
    <w:name w:val="Без разредка Знак"/>
    <w:link w:val="af0"/>
    <w:uiPriority w:val="1"/>
    <w:rsid w:val="00BD3080"/>
    <w:rPr>
      <w:rFonts w:ascii="Calibri" w:hAnsi="Calibri"/>
      <w:sz w:val="22"/>
      <w:szCs w:val="22"/>
    </w:rPr>
  </w:style>
  <w:style w:type="numbering" w:customStyle="1" w:styleId="110">
    <w:name w:val="Без списък11"/>
    <w:next w:val="a2"/>
    <w:uiPriority w:val="99"/>
    <w:semiHidden/>
    <w:unhideWhenUsed/>
    <w:rsid w:val="00BD3080"/>
  </w:style>
  <w:style w:type="numbering" w:customStyle="1" w:styleId="111">
    <w:name w:val="Без списък111"/>
    <w:next w:val="a2"/>
    <w:uiPriority w:val="99"/>
    <w:semiHidden/>
    <w:unhideWhenUsed/>
    <w:rsid w:val="00BD3080"/>
  </w:style>
  <w:style w:type="paragraph" w:styleId="af2">
    <w:name w:val="List Paragraph"/>
    <w:basedOn w:val="a"/>
    <w:uiPriority w:val="34"/>
    <w:qFormat/>
    <w:rsid w:val="00BD3080"/>
    <w:pPr>
      <w:ind w:left="720"/>
      <w:contextualSpacing/>
    </w:pPr>
  </w:style>
  <w:style w:type="paragraph" w:customStyle="1" w:styleId="Style3">
    <w:name w:val="Style3"/>
    <w:basedOn w:val="a"/>
    <w:uiPriority w:val="99"/>
    <w:rsid w:val="00974CDF"/>
    <w:pPr>
      <w:widowControl w:val="0"/>
      <w:autoSpaceDE w:val="0"/>
      <w:autoSpaceDN w:val="0"/>
      <w:adjustRightInd w:val="0"/>
      <w:spacing w:line="278" w:lineRule="exact"/>
      <w:ind w:firstLine="710"/>
    </w:pPr>
    <w:rPr>
      <w:rFonts w:eastAsiaTheme="minorEastAsia"/>
    </w:rPr>
  </w:style>
  <w:style w:type="character" w:customStyle="1" w:styleId="FontStyle17">
    <w:name w:val="Font Style17"/>
    <w:basedOn w:val="a0"/>
    <w:uiPriority w:val="99"/>
    <w:rsid w:val="00974CDF"/>
    <w:rPr>
      <w:rFonts w:ascii="Times New Roman" w:hAnsi="Times New Roman" w:cs="Times New Roman"/>
      <w:i/>
      <w:iCs/>
      <w:sz w:val="22"/>
      <w:szCs w:val="22"/>
    </w:rPr>
  </w:style>
  <w:style w:type="paragraph" w:customStyle="1" w:styleId="Style5">
    <w:name w:val="Style5"/>
    <w:basedOn w:val="a"/>
    <w:uiPriority w:val="99"/>
    <w:rsid w:val="00974CDF"/>
    <w:pPr>
      <w:widowControl w:val="0"/>
      <w:autoSpaceDE w:val="0"/>
      <w:autoSpaceDN w:val="0"/>
      <w:adjustRightInd w:val="0"/>
      <w:spacing w:line="279" w:lineRule="exact"/>
      <w:jc w:val="both"/>
    </w:pPr>
    <w:rPr>
      <w:rFonts w:eastAsiaTheme="minorEastAsia"/>
    </w:rPr>
  </w:style>
  <w:style w:type="character" w:customStyle="1" w:styleId="23">
    <w:name w:val="Основен текст (2)_"/>
    <w:basedOn w:val="a0"/>
    <w:link w:val="210"/>
    <w:locked/>
    <w:rsid w:val="00136D6E"/>
    <w:rPr>
      <w:sz w:val="26"/>
      <w:szCs w:val="26"/>
      <w:shd w:val="clear" w:color="auto" w:fill="FFFFFF"/>
    </w:rPr>
  </w:style>
  <w:style w:type="paragraph" w:customStyle="1" w:styleId="210">
    <w:name w:val="Основен текст (2)1"/>
    <w:basedOn w:val="a"/>
    <w:link w:val="23"/>
    <w:uiPriority w:val="99"/>
    <w:rsid w:val="00136D6E"/>
    <w:pPr>
      <w:widowControl w:val="0"/>
      <w:shd w:val="clear" w:color="auto" w:fill="FFFFFF"/>
      <w:spacing w:before="300" w:after="300" w:line="302" w:lineRule="exact"/>
      <w:jc w:val="both"/>
    </w:pPr>
    <w:rPr>
      <w:sz w:val="26"/>
      <w:szCs w:val="26"/>
    </w:rPr>
  </w:style>
  <w:style w:type="paragraph" w:customStyle="1" w:styleId="Style10">
    <w:name w:val="Style10"/>
    <w:basedOn w:val="a"/>
    <w:uiPriority w:val="99"/>
    <w:rsid w:val="0076774B"/>
    <w:pPr>
      <w:widowControl w:val="0"/>
      <w:autoSpaceDE w:val="0"/>
      <w:autoSpaceDN w:val="0"/>
      <w:adjustRightInd w:val="0"/>
      <w:spacing w:line="322" w:lineRule="exact"/>
      <w:jc w:val="both"/>
    </w:pPr>
    <w:rPr>
      <w:rFonts w:ascii="Franklin Gothic Demi Cond" w:eastAsiaTheme="minorEastAsia" w:hAnsi="Franklin Gothic Demi Cond" w:cstheme="minorBidi"/>
    </w:rPr>
  </w:style>
  <w:style w:type="paragraph" w:customStyle="1" w:styleId="Style21">
    <w:name w:val="Style21"/>
    <w:basedOn w:val="a"/>
    <w:uiPriority w:val="99"/>
    <w:rsid w:val="0076774B"/>
    <w:pPr>
      <w:widowControl w:val="0"/>
      <w:autoSpaceDE w:val="0"/>
      <w:autoSpaceDN w:val="0"/>
      <w:adjustRightInd w:val="0"/>
      <w:spacing w:line="322" w:lineRule="exact"/>
      <w:ind w:firstLine="710"/>
      <w:jc w:val="both"/>
    </w:pPr>
    <w:rPr>
      <w:rFonts w:ascii="Franklin Gothic Demi Cond" w:eastAsiaTheme="minorEastAsia" w:hAnsi="Franklin Gothic Demi Cond" w:cstheme="minorBidi"/>
    </w:rPr>
  </w:style>
  <w:style w:type="character" w:customStyle="1" w:styleId="FontStyle121">
    <w:name w:val="Font Style121"/>
    <w:basedOn w:val="a0"/>
    <w:uiPriority w:val="99"/>
    <w:rsid w:val="0076774B"/>
    <w:rPr>
      <w:rFonts w:ascii="Times New Roman" w:hAnsi="Times New Roman" w:cs="Times New Roman"/>
      <w:sz w:val="26"/>
      <w:szCs w:val="26"/>
    </w:rPr>
  </w:style>
  <w:style w:type="character" w:customStyle="1" w:styleId="FontStyle122">
    <w:name w:val="Font Style122"/>
    <w:basedOn w:val="a0"/>
    <w:uiPriority w:val="99"/>
    <w:rsid w:val="0076774B"/>
    <w:rPr>
      <w:rFonts w:ascii="Times New Roman" w:hAnsi="Times New Roman" w:cs="Times New Roman"/>
      <w:b/>
      <w:bCs/>
      <w:sz w:val="26"/>
      <w:szCs w:val="26"/>
    </w:rPr>
  </w:style>
  <w:style w:type="paragraph" w:customStyle="1" w:styleId="Style30">
    <w:name w:val="Style30"/>
    <w:basedOn w:val="a"/>
    <w:uiPriority w:val="99"/>
    <w:rsid w:val="001E1F3C"/>
    <w:pPr>
      <w:widowControl w:val="0"/>
      <w:autoSpaceDE w:val="0"/>
      <w:autoSpaceDN w:val="0"/>
      <w:adjustRightInd w:val="0"/>
      <w:spacing w:line="323" w:lineRule="exact"/>
      <w:ind w:firstLine="562"/>
      <w:jc w:val="both"/>
    </w:pPr>
    <w:rPr>
      <w:rFonts w:ascii="Franklin Gothic Demi Cond" w:eastAsiaTheme="minorEastAsia" w:hAnsi="Franklin Gothic Demi Cond" w:cstheme="minorBidi"/>
    </w:rPr>
  </w:style>
  <w:style w:type="paragraph" w:customStyle="1" w:styleId="Style71">
    <w:name w:val="Style71"/>
    <w:basedOn w:val="a"/>
    <w:uiPriority w:val="99"/>
    <w:rsid w:val="005A21FC"/>
    <w:pPr>
      <w:widowControl w:val="0"/>
      <w:autoSpaceDE w:val="0"/>
      <w:autoSpaceDN w:val="0"/>
      <w:adjustRightInd w:val="0"/>
      <w:spacing w:line="322" w:lineRule="exact"/>
      <w:ind w:firstLine="571"/>
      <w:jc w:val="both"/>
    </w:pPr>
    <w:rPr>
      <w:rFonts w:ascii="Franklin Gothic Demi Cond" w:eastAsiaTheme="minorEastAsia" w:hAnsi="Franklin Gothic Demi Cond" w:cstheme="minorBidi"/>
    </w:rPr>
  </w:style>
  <w:style w:type="paragraph" w:customStyle="1" w:styleId="Style12">
    <w:name w:val="Style12"/>
    <w:basedOn w:val="a"/>
    <w:uiPriority w:val="99"/>
    <w:rsid w:val="008B497D"/>
    <w:pPr>
      <w:widowControl w:val="0"/>
      <w:autoSpaceDE w:val="0"/>
      <w:autoSpaceDN w:val="0"/>
      <w:adjustRightInd w:val="0"/>
      <w:spacing w:line="321" w:lineRule="exact"/>
      <w:ind w:firstLine="698"/>
      <w:jc w:val="both"/>
    </w:pPr>
    <w:rPr>
      <w:rFonts w:ascii="Franklin Gothic Medium" w:hAnsi="Franklin Gothic Medium"/>
    </w:rPr>
  </w:style>
  <w:style w:type="character" w:customStyle="1" w:styleId="FontStyle24">
    <w:name w:val="Font Style24"/>
    <w:uiPriority w:val="99"/>
    <w:rsid w:val="008B497D"/>
    <w:rPr>
      <w:rFonts w:ascii="Times New Roman" w:hAnsi="Times New Roman" w:cs="Times New Roman"/>
      <w:sz w:val="26"/>
      <w:szCs w:val="26"/>
    </w:rPr>
  </w:style>
  <w:style w:type="character" w:customStyle="1" w:styleId="FontStyle154">
    <w:name w:val="Font Style154"/>
    <w:uiPriority w:val="99"/>
    <w:rsid w:val="00482DC2"/>
    <w:rPr>
      <w:rFonts w:ascii="Times New Roman" w:hAnsi="Times New Roman" w:cs="Times New Roman"/>
      <w:sz w:val="22"/>
      <w:szCs w:val="22"/>
    </w:rPr>
  </w:style>
  <w:style w:type="numbering" w:customStyle="1" w:styleId="24">
    <w:name w:val="Без списък2"/>
    <w:next w:val="a2"/>
    <w:uiPriority w:val="99"/>
    <w:semiHidden/>
    <w:unhideWhenUsed/>
    <w:rsid w:val="00027B93"/>
  </w:style>
  <w:style w:type="character" w:customStyle="1" w:styleId="FontStyle20">
    <w:name w:val="Font Style20"/>
    <w:basedOn w:val="a0"/>
    <w:uiPriority w:val="99"/>
    <w:rsid w:val="00027B93"/>
    <w:rPr>
      <w:rFonts w:ascii="Times New Roman" w:hAnsi="Times New Roman" w:cs="Times New Roman"/>
      <w:b/>
      <w:bCs/>
      <w:i/>
      <w:iCs/>
      <w:sz w:val="22"/>
      <w:szCs w:val="22"/>
    </w:rPr>
  </w:style>
  <w:style w:type="character" w:customStyle="1" w:styleId="FontStyle18">
    <w:name w:val="Font Style18"/>
    <w:basedOn w:val="a0"/>
    <w:uiPriority w:val="99"/>
    <w:rsid w:val="00027B93"/>
    <w:rPr>
      <w:rFonts w:ascii="Times New Roman" w:hAnsi="Times New Roman" w:cs="Times New Roman"/>
      <w:i/>
      <w:iCs/>
      <w:sz w:val="26"/>
      <w:szCs w:val="26"/>
    </w:rPr>
  </w:style>
  <w:style w:type="paragraph" w:customStyle="1" w:styleId="Style4">
    <w:name w:val="Style4"/>
    <w:basedOn w:val="a"/>
    <w:uiPriority w:val="99"/>
    <w:rsid w:val="00027B93"/>
    <w:pPr>
      <w:widowControl w:val="0"/>
      <w:autoSpaceDE w:val="0"/>
      <w:autoSpaceDN w:val="0"/>
      <w:adjustRightInd w:val="0"/>
      <w:spacing w:line="254" w:lineRule="exact"/>
      <w:jc w:val="both"/>
    </w:pPr>
    <w:rPr>
      <w:rFonts w:eastAsiaTheme="minorEastAsia"/>
    </w:rPr>
  </w:style>
  <w:style w:type="character" w:customStyle="1" w:styleId="FontStyle16">
    <w:name w:val="Font Style16"/>
    <w:basedOn w:val="a0"/>
    <w:uiPriority w:val="99"/>
    <w:rsid w:val="00027B93"/>
    <w:rPr>
      <w:rFonts w:ascii="Times New Roman" w:hAnsi="Times New Roman" w:cs="Times New Roman"/>
      <w:sz w:val="20"/>
      <w:szCs w:val="20"/>
    </w:rPr>
  </w:style>
  <w:style w:type="character" w:customStyle="1" w:styleId="dummywhiteunder">
    <w:name w:val="dummy_whiteunder"/>
    <w:basedOn w:val="a0"/>
    <w:rsid w:val="00027B93"/>
  </w:style>
  <w:style w:type="paragraph" w:customStyle="1" w:styleId="25">
    <w:name w:val="Основен текст (2)"/>
    <w:basedOn w:val="a"/>
    <w:rsid w:val="00D57145"/>
    <w:pPr>
      <w:widowControl w:val="0"/>
      <w:shd w:val="clear" w:color="auto" w:fill="FFFFFF"/>
      <w:spacing w:before="120" w:line="516" w:lineRule="exact"/>
      <w:ind w:hanging="32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706">
      <w:bodyDiv w:val="1"/>
      <w:marLeft w:val="0"/>
      <w:marRight w:val="0"/>
      <w:marTop w:val="0"/>
      <w:marBottom w:val="0"/>
      <w:divBdr>
        <w:top w:val="none" w:sz="0" w:space="0" w:color="auto"/>
        <w:left w:val="none" w:sz="0" w:space="0" w:color="auto"/>
        <w:bottom w:val="none" w:sz="0" w:space="0" w:color="auto"/>
        <w:right w:val="none" w:sz="0" w:space="0" w:color="auto"/>
      </w:divBdr>
    </w:div>
    <w:div w:id="13462362">
      <w:bodyDiv w:val="1"/>
      <w:marLeft w:val="0"/>
      <w:marRight w:val="0"/>
      <w:marTop w:val="0"/>
      <w:marBottom w:val="0"/>
      <w:divBdr>
        <w:top w:val="none" w:sz="0" w:space="0" w:color="auto"/>
        <w:left w:val="none" w:sz="0" w:space="0" w:color="auto"/>
        <w:bottom w:val="none" w:sz="0" w:space="0" w:color="auto"/>
        <w:right w:val="none" w:sz="0" w:space="0" w:color="auto"/>
      </w:divBdr>
    </w:div>
    <w:div w:id="73477185">
      <w:bodyDiv w:val="1"/>
      <w:marLeft w:val="0"/>
      <w:marRight w:val="0"/>
      <w:marTop w:val="0"/>
      <w:marBottom w:val="0"/>
      <w:divBdr>
        <w:top w:val="none" w:sz="0" w:space="0" w:color="auto"/>
        <w:left w:val="none" w:sz="0" w:space="0" w:color="auto"/>
        <w:bottom w:val="none" w:sz="0" w:space="0" w:color="auto"/>
        <w:right w:val="none" w:sz="0" w:space="0" w:color="auto"/>
      </w:divBdr>
    </w:div>
    <w:div w:id="90973049">
      <w:bodyDiv w:val="1"/>
      <w:marLeft w:val="0"/>
      <w:marRight w:val="0"/>
      <w:marTop w:val="0"/>
      <w:marBottom w:val="0"/>
      <w:divBdr>
        <w:top w:val="none" w:sz="0" w:space="0" w:color="auto"/>
        <w:left w:val="none" w:sz="0" w:space="0" w:color="auto"/>
        <w:bottom w:val="none" w:sz="0" w:space="0" w:color="auto"/>
        <w:right w:val="none" w:sz="0" w:space="0" w:color="auto"/>
      </w:divBdr>
    </w:div>
    <w:div w:id="100687372">
      <w:bodyDiv w:val="1"/>
      <w:marLeft w:val="0"/>
      <w:marRight w:val="0"/>
      <w:marTop w:val="0"/>
      <w:marBottom w:val="0"/>
      <w:divBdr>
        <w:top w:val="none" w:sz="0" w:space="0" w:color="auto"/>
        <w:left w:val="none" w:sz="0" w:space="0" w:color="auto"/>
        <w:bottom w:val="none" w:sz="0" w:space="0" w:color="auto"/>
        <w:right w:val="none" w:sz="0" w:space="0" w:color="auto"/>
      </w:divBdr>
    </w:div>
    <w:div w:id="215049294">
      <w:bodyDiv w:val="1"/>
      <w:marLeft w:val="0"/>
      <w:marRight w:val="0"/>
      <w:marTop w:val="0"/>
      <w:marBottom w:val="0"/>
      <w:divBdr>
        <w:top w:val="none" w:sz="0" w:space="0" w:color="auto"/>
        <w:left w:val="none" w:sz="0" w:space="0" w:color="auto"/>
        <w:bottom w:val="none" w:sz="0" w:space="0" w:color="auto"/>
        <w:right w:val="none" w:sz="0" w:space="0" w:color="auto"/>
      </w:divBdr>
    </w:div>
    <w:div w:id="292947665">
      <w:bodyDiv w:val="1"/>
      <w:marLeft w:val="0"/>
      <w:marRight w:val="0"/>
      <w:marTop w:val="0"/>
      <w:marBottom w:val="0"/>
      <w:divBdr>
        <w:top w:val="none" w:sz="0" w:space="0" w:color="auto"/>
        <w:left w:val="none" w:sz="0" w:space="0" w:color="auto"/>
        <w:bottom w:val="none" w:sz="0" w:space="0" w:color="auto"/>
        <w:right w:val="none" w:sz="0" w:space="0" w:color="auto"/>
      </w:divBdr>
    </w:div>
    <w:div w:id="298538205">
      <w:bodyDiv w:val="1"/>
      <w:marLeft w:val="0"/>
      <w:marRight w:val="0"/>
      <w:marTop w:val="0"/>
      <w:marBottom w:val="0"/>
      <w:divBdr>
        <w:top w:val="none" w:sz="0" w:space="0" w:color="auto"/>
        <w:left w:val="none" w:sz="0" w:space="0" w:color="auto"/>
        <w:bottom w:val="none" w:sz="0" w:space="0" w:color="auto"/>
        <w:right w:val="none" w:sz="0" w:space="0" w:color="auto"/>
      </w:divBdr>
    </w:div>
    <w:div w:id="306787960">
      <w:bodyDiv w:val="1"/>
      <w:marLeft w:val="0"/>
      <w:marRight w:val="0"/>
      <w:marTop w:val="0"/>
      <w:marBottom w:val="0"/>
      <w:divBdr>
        <w:top w:val="none" w:sz="0" w:space="0" w:color="auto"/>
        <w:left w:val="none" w:sz="0" w:space="0" w:color="auto"/>
        <w:bottom w:val="none" w:sz="0" w:space="0" w:color="auto"/>
        <w:right w:val="none" w:sz="0" w:space="0" w:color="auto"/>
      </w:divBdr>
    </w:div>
    <w:div w:id="389808214">
      <w:bodyDiv w:val="1"/>
      <w:marLeft w:val="0"/>
      <w:marRight w:val="0"/>
      <w:marTop w:val="0"/>
      <w:marBottom w:val="0"/>
      <w:divBdr>
        <w:top w:val="none" w:sz="0" w:space="0" w:color="auto"/>
        <w:left w:val="none" w:sz="0" w:space="0" w:color="auto"/>
        <w:bottom w:val="none" w:sz="0" w:space="0" w:color="auto"/>
        <w:right w:val="none" w:sz="0" w:space="0" w:color="auto"/>
      </w:divBdr>
    </w:div>
    <w:div w:id="522938182">
      <w:bodyDiv w:val="1"/>
      <w:marLeft w:val="0"/>
      <w:marRight w:val="0"/>
      <w:marTop w:val="0"/>
      <w:marBottom w:val="0"/>
      <w:divBdr>
        <w:top w:val="none" w:sz="0" w:space="0" w:color="auto"/>
        <w:left w:val="none" w:sz="0" w:space="0" w:color="auto"/>
        <w:bottom w:val="none" w:sz="0" w:space="0" w:color="auto"/>
        <w:right w:val="none" w:sz="0" w:space="0" w:color="auto"/>
      </w:divBdr>
    </w:div>
    <w:div w:id="581839841">
      <w:bodyDiv w:val="1"/>
      <w:marLeft w:val="0"/>
      <w:marRight w:val="0"/>
      <w:marTop w:val="0"/>
      <w:marBottom w:val="0"/>
      <w:divBdr>
        <w:top w:val="none" w:sz="0" w:space="0" w:color="auto"/>
        <w:left w:val="none" w:sz="0" w:space="0" w:color="auto"/>
        <w:bottom w:val="none" w:sz="0" w:space="0" w:color="auto"/>
        <w:right w:val="none" w:sz="0" w:space="0" w:color="auto"/>
      </w:divBdr>
    </w:div>
    <w:div w:id="616911841">
      <w:bodyDiv w:val="1"/>
      <w:marLeft w:val="0"/>
      <w:marRight w:val="0"/>
      <w:marTop w:val="0"/>
      <w:marBottom w:val="0"/>
      <w:divBdr>
        <w:top w:val="none" w:sz="0" w:space="0" w:color="auto"/>
        <w:left w:val="none" w:sz="0" w:space="0" w:color="auto"/>
        <w:bottom w:val="none" w:sz="0" w:space="0" w:color="auto"/>
        <w:right w:val="none" w:sz="0" w:space="0" w:color="auto"/>
      </w:divBdr>
    </w:div>
    <w:div w:id="648753065">
      <w:bodyDiv w:val="1"/>
      <w:marLeft w:val="0"/>
      <w:marRight w:val="0"/>
      <w:marTop w:val="0"/>
      <w:marBottom w:val="0"/>
      <w:divBdr>
        <w:top w:val="none" w:sz="0" w:space="0" w:color="auto"/>
        <w:left w:val="none" w:sz="0" w:space="0" w:color="auto"/>
        <w:bottom w:val="none" w:sz="0" w:space="0" w:color="auto"/>
        <w:right w:val="none" w:sz="0" w:space="0" w:color="auto"/>
      </w:divBdr>
    </w:div>
    <w:div w:id="687291848">
      <w:bodyDiv w:val="1"/>
      <w:marLeft w:val="0"/>
      <w:marRight w:val="0"/>
      <w:marTop w:val="0"/>
      <w:marBottom w:val="0"/>
      <w:divBdr>
        <w:top w:val="none" w:sz="0" w:space="0" w:color="auto"/>
        <w:left w:val="none" w:sz="0" w:space="0" w:color="auto"/>
        <w:bottom w:val="none" w:sz="0" w:space="0" w:color="auto"/>
        <w:right w:val="none" w:sz="0" w:space="0" w:color="auto"/>
      </w:divBdr>
    </w:div>
    <w:div w:id="714693010">
      <w:bodyDiv w:val="1"/>
      <w:marLeft w:val="0"/>
      <w:marRight w:val="0"/>
      <w:marTop w:val="0"/>
      <w:marBottom w:val="0"/>
      <w:divBdr>
        <w:top w:val="none" w:sz="0" w:space="0" w:color="auto"/>
        <w:left w:val="none" w:sz="0" w:space="0" w:color="auto"/>
        <w:bottom w:val="none" w:sz="0" w:space="0" w:color="auto"/>
        <w:right w:val="none" w:sz="0" w:space="0" w:color="auto"/>
      </w:divBdr>
    </w:div>
    <w:div w:id="717096604">
      <w:bodyDiv w:val="1"/>
      <w:marLeft w:val="0"/>
      <w:marRight w:val="0"/>
      <w:marTop w:val="0"/>
      <w:marBottom w:val="0"/>
      <w:divBdr>
        <w:top w:val="none" w:sz="0" w:space="0" w:color="auto"/>
        <w:left w:val="none" w:sz="0" w:space="0" w:color="auto"/>
        <w:bottom w:val="none" w:sz="0" w:space="0" w:color="auto"/>
        <w:right w:val="none" w:sz="0" w:space="0" w:color="auto"/>
      </w:divBdr>
    </w:div>
    <w:div w:id="884683086">
      <w:bodyDiv w:val="1"/>
      <w:marLeft w:val="0"/>
      <w:marRight w:val="0"/>
      <w:marTop w:val="0"/>
      <w:marBottom w:val="0"/>
      <w:divBdr>
        <w:top w:val="none" w:sz="0" w:space="0" w:color="auto"/>
        <w:left w:val="none" w:sz="0" w:space="0" w:color="auto"/>
        <w:bottom w:val="none" w:sz="0" w:space="0" w:color="auto"/>
        <w:right w:val="none" w:sz="0" w:space="0" w:color="auto"/>
      </w:divBdr>
    </w:div>
    <w:div w:id="929849118">
      <w:bodyDiv w:val="1"/>
      <w:marLeft w:val="0"/>
      <w:marRight w:val="0"/>
      <w:marTop w:val="0"/>
      <w:marBottom w:val="0"/>
      <w:divBdr>
        <w:top w:val="none" w:sz="0" w:space="0" w:color="auto"/>
        <w:left w:val="none" w:sz="0" w:space="0" w:color="auto"/>
        <w:bottom w:val="none" w:sz="0" w:space="0" w:color="auto"/>
        <w:right w:val="none" w:sz="0" w:space="0" w:color="auto"/>
      </w:divBdr>
    </w:div>
    <w:div w:id="989943528">
      <w:bodyDiv w:val="1"/>
      <w:marLeft w:val="0"/>
      <w:marRight w:val="0"/>
      <w:marTop w:val="0"/>
      <w:marBottom w:val="0"/>
      <w:divBdr>
        <w:top w:val="none" w:sz="0" w:space="0" w:color="auto"/>
        <w:left w:val="none" w:sz="0" w:space="0" w:color="auto"/>
        <w:bottom w:val="none" w:sz="0" w:space="0" w:color="auto"/>
        <w:right w:val="none" w:sz="0" w:space="0" w:color="auto"/>
      </w:divBdr>
    </w:div>
    <w:div w:id="989990224">
      <w:bodyDiv w:val="1"/>
      <w:marLeft w:val="0"/>
      <w:marRight w:val="0"/>
      <w:marTop w:val="0"/>
      <w:marBottom w:val="0"/>
      <w:divBdr>
        <w:top w:val="none" w:sz="0" w:space="0" w:color="auto"/>
        <w:left w:val="none" w:sz="0" w:space="0" w:color="auto"/>
        <w:bottom w:val="none" w:sz="0" w:space="0" w:color="auto"/>
        <w:right w:val="none" w:sz="0" w:space="0" w:color="auto"/>
      </w:divBdr>
    </w:div>
    <w:div w:id="1092630989">
      <w:bodyDiv w:val="1"/>
      <w:marLeft w:val="0"/>
      <w:marRight w:val="0"/>
      <w:marTop w:val="0"/>
      <w:marBottom w:val="0"/>
      <w:divBdr>
        <w:top w:val="none" w:sz="0" w:space="0" w:color="auto"/>
        <w:left w:val="none" w:sz="0" w:space="0" w:color="auto"/>
        <w:bottom w:val="none" w:sz="0" w:space="0" w:color="auto"/>
        <w:right w:val="none" w:sz="0" w:space="0" w:color="auto"/>
      </w:divBdr>
    </w:div>
    <w:div w:id="1209337479">
      <w:bodyDiv w:val="1"/>
      <w:marLeft w:val="0"/>
      <w:marRight w:val="0"/>
      <w:marTop w:val="0"/>
      <w:marBottom w:val="0"/>
      <w:divBdr>
        <w:top w:val="none" w:sz="0" w:space="0" w:color="auto"/>
        <w:left w:val="none" w:sz="0" w:space="0" w:color="auto"/>
        <w:bottom w:val="none" w:sz="0" w:space="0" w:color="auto"/>
        <w:right w:val="none" w:sz="0" w:space="0" w:color="auto"/>
      </w:divBdr>
    </w:div>
    <w:div w:id="1249731606">
      <w:bodyDiv w:val="1"/>
      <w:marLeft w:val="0"/>
      <w:marRight w:val="0"/>
      <w:marTop w:val="0"/>
      <w:marBottom w:val="0"/>
      <w:divBdr>
        <w:top w:val="none" w:sz="0" w:space="0" w:color="auto"/>
        <w:left w:val="none" w:sz="0" w:space="0" w:color="auto"/>
        <w:bottom w:val="none" w:sz="0" w:space="0" w:color="auto"/>
        <w:right w:val="none" w:sz="0" w:space="0" w:color="auto"/>
      </w:divBdr>
    </w:div>
    <w:div w:id="1311013424">
      <w:bodyDiv w:val="1"/>
      <w:marLeft w:val="0"/>
      <w:marRight w:val="0"/>
      <w:marTop w:val="0"/>
      <w:marBottom w:val="0"/>
      <w:divBdr>
        <w:top w:val="none" w:sz="0" w:space="0" w:color="auto"/>
        <w:left w:val="none" w:sz="0" w:space="0" w:color="auto"/>
        <w:bottom w:val="none" w:sz="0" w:space="0" w:color="auto"/>
        <w:right w:val="none" w:sz="0" w:space="0" w:color="auto"/>
      </w:divBdr>
    </w:div>
    <w:div w:id="1317420157">
      <w:bodyDiv w:val="1"/>
      <w:marLeft w:val="0"/>
      <w:marRight w:val="0"/>
      <w:marTop w:val="0"/>
      <w:marBottom w:val="0"/>
      <w:divBdr>
        <w:top w:val="none" w:sz="0" w:space="0" w:color="auto"/>
        <w:left w:val="none" w:sz="0" w:space="0" w:color="auto"/>
        <w:bottom w:val="none" w:sz="0" w:space="0" w:color="auto"/>
        <w:right w:val="none" w:sz="0" w:space="0" w:color="auto"/>
      </w:divBdr>
    </w:div>
    <w:div w:id="1326974327">
      <w:bodyDiv w:val="1"/>
      <w:marLeft w:val="0"/>
      <w:marRight w:val="0"/>
      <w:marTop w:val="0"/>
      <w:marBottom w:val="0"/>
      <w:divBdr>
        <w:top w:val="none" w:sz="0" w:space="0" w:color="auto"/>
        <w:left w:val="none" w:sz="0" w:space="0" w:color="auto"/>
        <w:bottom w:val="none" w:sz="0" w:space="0" w:color="auto"/>
        <w:right w:val="none" w:sz="0" w:space="0" w:color="auto"/>
      </w:divBdr>
    </w:div>
    <w:div w:id="1406610495">
      <w:bodyDiv w:val="1"/>
      <w:marLeft w:val="0"/>
      <w:marRight w:val="0"/>
      <w:marTop w:val="0"/>
      <w:marBottom w:val="0"/>
      <w:divBdr>
        <w:top w:val="none" w:sz="0" w:space="0" w:color="auto"/>
        <w:left w:val="none" w:sz="0" w:space="0" w:color="auto"/>
        <w:bottom w:val="none" w:sz="0" w:space="0" w:color="auto"/>
        <w:right w:val="none" w:sz="0" w:space="0" w:color="auto"/>
      </w:divBdr>
    </w:div>
    <w:div w:id="1494447831">
      <w:bodyDiv w:val="1"/>
      <w:marLeft w:val="0"/>
      <w:marRight w:val="0"/>
      <w:marTop w:val="0"/>
      <w:marBottom w:val="0"/>
      <w:divBdr>
        <w:top w:val="none" w:sz="0" w:space="0" w:color="auto"/>
        <w:left w:val="none" w:sz="0" w:space="0" w:color="auto"/>
        <w:bottom w:val="none" w:sz="0" w:space="0" w:color="auto"/>
        <w:right w:val="none" w:sz="0" w:space="0" w:color="auto"/>
      </w:divBdr>
    </w:div>
    <w:div w:id="1522158620">
      <w:bodyDiv w:val="1"/>
      <w:marLeft w:val="0"/>
      <w:marRight w:val="0"/>
      <w:marTop w:val="0"/>
      <w:marBottom w:val="0"/>
      <w:divBdr>
        <w:top w:val="none" w:sz="0" w:space="0" w:color="auto"/>
        <w:left w:val="none" w:sz="0" w:space="0" w:color="auto"/>
        <w:bottom w:val="none" w:sz="0" w:space="0" w:color="auto"/>
        <w:right w:val="none" w:sz="0" w:space="0" w:color="auto"/>
      </w:divBdr>
    </w:div>
    <w:div w:id="1546915255">
      <w:bodyDiv w:val="1"/>
      <w:marLeft w:val="0"/>
      <w:marRight w:val="0"/>
      <w:marTop w:val="0"/>
      <w:marBottom w:val="0"/>
      <w:divBdr>
        <w:top w:val="none" w:sz="0" w:space="0" w:color="auto"/>
        <w:left w:val="none" w:sz="0" w:space="0" w:color="auto"/>
        <w:bottom w:val="none" w:sz="0" w:space="0" w:color="auto"/>
        <w:right w:val="none" w:sz="0" w:space="0" w:color="auto"/>
      </w:divBdr>
    </w:div>
    <w:div w:id="1593247451">
      <w:bodyDiv w:val="1"/>
      <w:marLeft w:val="0"/>
      <w:marRight w:val="0"/>
      <w:marTop w:val="0"/>
      <w:marBottom w:val="0"/>
      <w:divBdr>
        <w:top w:val="none" w:sz="0" w:space="0" w:color="auto"/>
        <w:left w:val="none" w:sz="0" w:space="0" w:color="auto"/>
        <w:bottom w:val="none" w:sz="0" w:space="0" w:color="auto"/>
        <w:right w:val="none" w:sz="0" w:space="0" w:color="auto"/>
      </w:divBdr>
    </w:div>
    <w:div w:id="1620455051">
      <w:bodyDiv w:val="1"/>
      <w:marLeft w:val="0"/>
      <w:marRight w:val="0"/>
      <w:marTop w:val="0"/>
      <w:marBottom w:val="0"/>
      <w:divBdr>
        <w:top w:val="none" w:sz="0" w:space="0" w:color="auto"/>
        <w:left w:val="none" w:sz="0" w:space="0" w:color="auto"/>
        <w:bottom w:val="none" w:sz="0" w:space="0" w:color="auto"/>
        <w:right w:val="none" w:sz="0" w:space="0" w:color="auto"/>
      </w:divBdr>
    </w:div>
    <w:div w:id="1677733834">
      <w:bodyDiv w:val="1"/>
      <w:marLeft w:val="0"/>
      <w:marRight w:val="0"/>
      <w:marTop w:val="0"/>
      <w:marBottom w:val="0"/>
      <w:divBdr>
        <w:top w:val="none" w:sz="0" w:space="0" w:color="auto"/>
        <w:left w:val="none" w:sz="0" w:space="0" w:color="auto"/>
        <w:bottom w:val="none" w:sz="0" w:space="0" w:color="auto"/>
        <w:right w:val="none" w:sz="0" w:space="0" w:color="auto"/>
      </w:divBdr>
    </w:div>
    <w:div w:id="1681195315">
      <w:bodyDiv w:val="1"/>
      <w:marLeft w:val="0"/>
      <w:marRight w:val="0"/>
      <w:marTop w:val="0"/>
      <w:marBottom w:val="0"/>
      <w:divBdr>
        <w:top w:val="none" w:sz="0" w:space="0" w:color="auto"/>
        <w:left w:val="none" w:sz="0" w:space="0" w:color="auto"/>
        <w:bottom w:val="none" w:sz="0" w:space="0" w:color="auto"/>
        <w:right w:val="none" w:sz="0" w:space="0" w:color="auto"/>
      </w:divBdr>
    </w:div>
    <w:div w:id="1709794583">
      <w:bodyDiv w:val="1"/>
      <w:marLeft w:val="0"/>
      <w:marRight w:val="0"/>
      <w:marTop w:val="0"/>
      <w:marBottom w:val="0"/>
      <w:divBdr>
        <w:top w:val="none" w:sz="0" w:space="0" w:color="auto"/>
        <w:left w:val="none" w:sz="0" w:space="0" w:color="auto"/>
        <w:bottom w:val="none" w:sz="0" w:space="0" w:color="auto"/>
        <w:right w:val="none" w:sz="0" w:space="0" w:color="auto"/>
      </w:divBdr>
    </w:div>
    <w:div w:id="1746680047">
      <w:bodyDiv w:val="1"/>
      <w:marLeft w:val="0"/>
      <w:marRight w:val="0"/>
      <w:marTop w:val="0"/>
      <w:marBottom w:val="0"/>
      <w:divBdr>
        <w:top w:val="none" w:sz="0" w:space="0" w:color="auto"/>
        <w:left w:val="none" w:sz="0" w:space="0" w:color="auto"/>
        <w:bottom w:val="none" w:sz="0" w:space="0" w:color="auto"/>
        <w:right w:val="none" w:sz="0" w:space="0" w:color="auto"/>
      </w:divBdr>
    </w:div>
    <w:div w:id="1831361669">
      <w:bodyDiv w:val="1"/>
      <w:marLeft w:val="0"/>
      <w:marRight w:val="0"/>
      <w:marTop w:val="0"/>
      <w:marBottom w:val="0"/>
      <w:divBdr>
        <w:top w:val="none" w:sz="0" w:space="0" w:color="auto"/>
        <w:left w:val="none" w:sz="0" w:space="0" w:color="auto"/>
        <w:bottom w:val="none" w:sz="0" w:space="0" w:color="auto"/>
        <w:right w:val="none" w:sz="0" w:space="0" w:color="auto"/>
      </w:divBdr>
    </w:div>
    <w:div w:id="2000377395">
      <w:bodyDiv w:val="1"/>
      <w:marLeft w:val="0"/>
      <w:marRight w:val="0"/>
      <w:marTop w:val="0"/>
      <w:marBottom w:val="0"/>
      <w:divBdr>
        <w:top w:val="none" w:sz="0" w:space="0" w:color="auto"/>
        <w:left w:val="none" w:sz="0" w:space="0" w:color="auto"/>
        <w:bottom w:val="none" w:sz="0" w:space="0" w:color="auto"/>
        <w:right w:val="none" w:sz="0" w:space="0" w:color="auto"/>
      </w:divBdr>
    </w:div>
    <w:div w:id="2028405160">
      <w:bodyDiv w:val="1"/>
      <w:marLeft w:val="0"/>
      <w:marRight w:val="0"/>
      <w:marTop w:val="0"/>
      <w:marBottom w:val="0"/>
      <w:divBdr>
        <w:top w:val="none" w:sz="0" w:space="0" w:color="auto"/>
        <w:left w:val="none" w:sz="0" w:space="0" w:color="auto"/>
        <w:bottom w:val="none" w:sz="0" w:space="0" w:color="auto"/>
        <w:right w:val="none" w:sz="0" w:space="0" w:color="auto"/>
      </w:divBdr>
    </w:div>
    <w:div w:id="2069260939">
      <w:bodyDiv w:val="1"/>
      <w:marLeft w:val="0"/>
      <w:marRight w:val="0"/>
      <w:marTop w:val="0"/>
      <w:marBottom w:val="0"/>
      <w:divBdr>
        <w:top w:val="none" w:sz="0" w:space="0" w:color="auto"/>
        <w:left w:val="none" w:sz="0" w:space="0" w:color="auto"/>
        <w:bottom w:val="none" w:sz="0" w:space="0" w:color="auto"/>
        <w:right w:val="none" w:sz="0" w:space="0" w:color="auto"/>
      </w:divBdr>
    </w:div>
    <w:div w:id="2087410081">
      <w:bodyDiv w:val="1"/>
      <w:marLeft w:val="0"/>
      <w:marRight w:val="0"/>
      <w:marTop w:val="0"/>
      <w:marBottom w:val="0"/>
      <w:divBdr>
        <w:top w:val="none" w:sz="0" w:space="0" w:color="auto"/>
        <w:left w:val="none" w:sz="0" w:space="0" w:color="auto"/>
        <w:bottom w:val="none" w:sz="0" w:space="0" w:color="auto"/>
        <w:right w:val="none" w:sz="0" w:space="0" w:color="auto"/>
      </w:divBdr>
    </w:div>
    <w:div w:id="2100905348">
      <w:bodyDiv w:val="1"/>
      <w:marLeft w:val="0"/>
      <w:marRight w:val="0"/>
      <w:marTop w:val="0"/>
      <w:marBottom w:val="0"/>
      <w:divBdr>
        <w:top w:val="none" w:sz="0" w:space="0" w:color="auto"/>
        <w:left w:val="none" w:sz="0" w:space="0" w:color="auto"/>
        <w:bottom w:val="none" w:sz="0" w:space="0" w:color="auto"/>
        <w:right w:val="none" w:sz="0" w:space="0" w:color="auto"/>
      </w:divBdr>
    </w:div>
    <w:div w:id="2110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erziiska\Documents\Blanka%20R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2.6426426426426425E-2"/>
          <c:y val="3.5947712418300651E-2"/>
          <c:w val="0.65667659033786863"/>
          <c:h val="0.86948581427321581"/>
        </c:manualLayout>
      </c:layout>
      <c:bar3DChart>
        <c:barDir val="col"/>
        <c:grouping val="clustered"/>
        <c:varyColors val="0"/>
        <c:ser>
          <c:idx val="0"/>
          <c:order val="0"/>
          <c:tx>
            <c:strRef>
              <c:f>Лист1!$A$2</c:f>
              <c:strCache>
                <c:ptCount val="1"/>
                <c:pt idx="0">
                  <c:v>регистрирани престъпления</c:v>
                </c:pt>
              </c:strCache>
            </c:strRef>
          </c:tx>
          <c:spPr>
            <a:gradFill>
              <a:gsLst>
                <a:gs pos="0">
                  <a:srgbClr val="03D4A8"/>
                </a:gs>
                <a:gs pos="25000">
                  <a:srgbClr val="21D6E0"/>
                </a:gs>
                <a:gs pos="75000">
                  <a:srgbClr val="0087E6"/>
                </a:gs>
                <a:gs pos="100000">
                  <a:srgbClr val="005CBF"/>
                </a:gs>
              </a:gsLst>
              <a:lin ang="5400000" scaled="0"/>
            </a:gradFill>
            <a:ln>
              <a:solidFill>
                <a:schemeClr val="bg1"/>
              </a:solidFill>
            </a:ln>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5400000" scaled="0"/>
                <a:tileRect/>
              </a:gradFill>
              <a:ln w="0">
                <a:solidFill>
                  <a:schemeClr val="bg1"/>
                </a:solidFill>
              </a:ln>
              <a:effectLst>
                <a:innerShdw blurRad="63500" dist="50800" dir="5400000">
                  <a:prstClr val="black">
                    <a:alpha val="50000"/>
                  </a:prstClr>
                </a:innerShdw>
              </a:effectLst>
            </c:spPr>
          </c:dPt>
          <c:cat>
            <c:strRef>
              <c:f>Лист1!$B$1:$D$1</c:f>
              <c:strCache>
                <c:ptCount val="3"/>
                <c:pt idx="0">
                  <c:v>2021</c:v>
                </c:pt>
                <c:pt idx="1">
                  <c:v>2022</c:v>
                </c:pt>
                <c:pt idx="2">
                  <c:v>2023</c:v>
                </c:pt>
              </c:strCache>
            </c:strRef>
          </c:cat>
          <c:val>
            <c:numRef>
              <c:f>Лист1!$B$2:$D$2</c:f>
              <c:numCache>
                <c:formatCode>General</c:formatCode>
                <c:ptCount val="3"/>
                <c:pt idx="0">
                  <c:v>1259</c:v>
                </c:pt>
                <c:pt idx="1">
                  <c:v>1453</c:v>
                </c:pt>
                <c:pt idx="2">
                  <c:v>1485</c:v>
                </c:pt>
              </c:numCache>
            </c:numRef>
          </c:val>
        </c:ser>
        <c:ser>
          <c:idx val="1"/>
          <c:order val="1"/>
          <c:tx>
            <c:strRef>
              <c:f>Лист1!$A$3</c:f>
              <c:strCache>
                <c:ptCount val="1"/>
                <c:pt idx="0">
                  <c:v>разкрити престъпления</c:v>
                </c:pt>
              </c:strCache>
            </c:strRef>
          </c:tx>
          <c:spPr>
            <a:gradFill>
              <a:gsLst>
                <a:gs pos="0">
                  <a:srgbClr val="FFF200"/>
                </a:gs>
                <a:gs pos="45000">
                  <a:srgbClr val="FF7A00"/>
                </a:gs>
                <a:gs pos="70000">
                  <a:srgbClr val="FF0300"/>
                </a:gs>
                <a:gs pos="100000">
                  <a:srgbClr val="4D0808"/>
                </a:gs>
              </a:gsLst>
              <a:lin ang="5400000" scaled="0"/>
            </a:gradFill>
          </c:spPr>
          <c:invertIfNegative val="0"/>
          <c:dPt>
            <c:idx val="0"/>
            <c:invertIfNegative val="0"/>
            <c:bubble3D val="0"/>
            <c:spPr>
              <a:gradFill flip="none" rotWithShape="1">
                <a:gsLst>
                  <a:gs pos="0">
                    <a:srgbClr val="FFF200"/>
                  </a:gs>
                  <a:gs pos="45000">
                    <a:srgbClr val="FF7A00"/>
                  </a:gs>
                  <a:gs pos="70000">
                    <a:srgbClr val="FF0300"/>
                  </a:gs>
                  <a:gs pos="100000">
                    <a:srgbClr val="4D0808"/>
                  </a:gs>
                </a:gsLst>
                <a:lin ang="5400000" scaled="0"/>
                <a:tileRect/>
              </a:gradFill>
            </c:spPr>
          </c:dPt>
          <c:cat>
            <c:strRef>
              <c:f>Лист1!$B$1:$D$1</c:f>
              <c:strCache>
                <c:ptCount val="3"/>
                <c:pt idx="0">
                  <c:v>2021</c:v>
                </c:pt>
                <c:pt idx="1">
                  <c:v>2022</c:v>
                </c:pt>
                <c:pt idx="2">
                  <c:v>2023</c:v>
                </c:pt>
              </c:strCache>
            </c:strRef>
          </c:cat>
          <c:val>
            <c:numRef>
              <c:f>Лист1!$B$3:$D$3</c:f>
              <c:numCache>
                <c:formatCode>General</c:formatCode>
                <c:ptCount val="3"/>
                <c:pt idx="0">
                  <c:v>680</c:v>
                </c:pt>
                <c:pt idx="1">
                  <c:v>762</c:v>
                </c:pt>
                <c:pt idx="2">
                  <c:v>755</c:v>
                </c:pt>
              </c:numCache>
            </c:numRef>
          </c:val>
        </c:ser>
        <c:ser>
          <c:idx val="2"/>
          <c:order val="2"/>
          <c:tx>
            <c:strRef>
              <c:f>Лист1!$A$4</c:f>
              <c:strCache>
                <c:ptCount val="1"/>
                <c:pt idx="0">
                  <c:v>внесени прокурорски актове в съда</c:v>
                </c:pt>
              </c:strCache>
            </c:strRef>
          </c:tx>
          <c:spPr>
            <a:gradFill flip="none" rotWithShape="1">
              <a:gsLst>
                <a:gs pos="0">
                  <a:srgbClr val="DDEBCF"/>
                </a:gs>
                <a:gs pos="50000">
                  <a:srgbClr val="9CB86E"/>
                </a:gs>
                <a:gs pos="100000">
                  <a:srgbClr val="156B13"/>
                </a:gs>
              </a:gsLst>
              <a:lin ang="5400000" scaled="1"/>
              <a:tileRect/>
            </a:gradFill>
          </c:spPr>
          <c:invertIfNegative val="0"/>
          <c:cat>
            <c:strRef>
              <c:f>Лист1!$B$1:$D$1</c:f>
              <c:strCache>
                <c:ptCount val="3"/>
                <c:pt idx="0">
                  <c:v>2021</c:v>
                </c:pt>
                <c:pt idx="1">
                  <c:v>2022</c:v>
                </c:pt>
                <c:pt idx="2">
                  <c:v>2023</c:v>
                </c:pt>
              </c:strCache>
            </c:strRef>
          </c:cat>
          <c:val>
            <c:numRef>
              <c:f>Лист1!$B$4:$D$4</c:f>
              <c:numCache>
                <c:formatCode>General</c:formatCode>
                <c:ptCount val="3"/>
                <c:pt idx="0">
                  <c:v>429</c:v>
                </c:pt>
                <c:pt idx="1">
                  <c:v>415</c:v>
                </c:pt>
                <c:pt idx="2">
                  <c:v>364</c:v>
                </c:pt>
              </c:numCache>
            </c:numRef>
          </c:val>
        </c:ser>
        <c:dLbls>
          <c:showLegendKey val="0"/>
          <c:showVal val="1"/>
          <c:showCatName val="0"/>
          <c:showSerName val="0"/>
          <c:showPercent val="0"/>
          <c:showBubbleSize val="0"/>
        </c:dLbls>
        <c:gapWidth val="150"/>
        <c:shape val="cylinder"/>
        <c:axId val="250640896"/>
        <c:axId val="249583232"/>
        <c:axId val="0"/>
      </c:bar3DChart>
      <c:catAx>
        <c:axId val="250640896"/>
        <c:scaling>
          <c:orientation val="minMax"/>
        </c:scaling>
        <c:delete val="0"/>
        <c:axPos val="b"/>
        <c:numFmt formatCode="General" sourceLinked="1"/>
        <c:majorTickMark val="out"/>
        <c:minorTickMark val="none"/>
        <c:tickLblPos val="nextTo"/>
        <c:crossAx val="249583232"/>
        <c:crosses val="autoZero"/>
        <c:auto val="0"/>
        <c:lblAlgn val="ctr"/>
        <c:lblOffset val="100"/>
        <c:noMultiLvlLbl val="0"/>
      </c:catAx>
      <c:valAx>
        <c:axId val="249583232"/>
        <c:scaling>
          <c:orientation val="minMax"/>
        </c:scaling>
        <c:delete val="1"/>
        <c:axPos val="l"/>
        <c:numFmt formatCode="General" sourceLinked="1"/>
        <c:majorTickMark val="out"/>
        <c:minorTickMark val="none"/>
        <c:tickLblPos val="nextTo"/>
        <c:crossAx val="250640896"/>
        <c:crosses val="autoZero"/>
        <c:crossBetween val="between"/>
      </c:valAx>
      <c:spPr>
        <a:noFill/>
        <a:ln w="25339">
          <a:noFill/>
        </a:ln>
      </c:spPr>
    </c:plotArea>
    <c:legend>
      <c:legendPos val="r"/>
      <c:layout>
        <c:manualLayout>
          <c:xMode val="edge"/>
          <c:yMode val="edge"/>
          <c:x val="0.6375506845428105"/>
          <c:y val="0.30637673940392485"/>
          <c:w val="0.34803490104277501"/>
          <c:h val="0.32188720935430515"/>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20"/>
      <c:rAngAx val="0"/>
      <c:perspective val="30"/>
    </c:view3D>
    <c:floor>
      <c:thickness val="0"/>
    </c:floor>
    <c:sideWall>
      <c:thickness val="0"/>
    </c:sideWall>
    <c:backWall>
      <c:thickness val="0"/>
    </c:backWall>
    <c:plotArea>
      <c:layout>
        <c:manualLayout>
          <c:layoutTarget val="inner"/>
          <c:xMode val="edge"/>
          <c:yMode val="edge"/>
          <c:x val="0.18958199205900367"/>
          <c:y val="0.27005282427931798"/>
          <c:w val="0.58384240226673245"/>
          <c:h val="0.64437625443878344"/>
        </c:manualLayout>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extLst xmlns:c16r2="http://schemas.microsoft.com/office/drawing/2015/06/chart">
              <c:ext xmlns:c16="http://schemas.microsoft.com/office/drawing/2014/chart" uri="{C3380CC4-5D6E-409C-BE32-E72D297353CC}">
                <c16:uniqueId val="{00000001-5632-46B2-8C41-A52AA93B49AB}"/>
              </c:ext>
            </c:extLst>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extLst xmlns:c16r2="http://schemas.microsoft.com/office/drawing/2015/06/chart">
              <c:ext xmlns:c16="http://schemas.microsoft.com/office/drawing/2014/chart" uri="{C3380CC4-5D6E-409C-BE32-E72D297353CC}">
                <c16:uniqueId val="{00000003-5632-46B2-8C41-A52AA93B49AB}"/>
              </c:ext>
            </c:extLst>
          </c:dPt>
          <c:dLbls>
            <c:spPr>
              <a:noFill/>
              <a:ln>
                <a:noFill/>
              </a:ln>
              <a:effectLst/>
            </c:spPr>
            <c:txPr>
              <a:bodyPr/>
              <a:lstStyle/>
              <a:p>
                <a:pPr>
                  <a:defRPr sz="950" baseline="0"/>
                </a:pPr>
                <a:endParaRPr lang="bg-BG"/>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Лист1!$B$1:$C$1</c:f>
              <c:strCache>
                <c:ptCount val="2"/>
                <c:pt idx="0">
                  <c:v>присъди</c:v>
                </c:pt>
                <c:pt idx="1">
                  <c:v>неприведени</c:v>
                </c:pt>
              </c:strCache>
            </c:strRef>
          </c:cat>
          <c:val>
            <c:numRef>
              <c:f>Лист1!$B$2:$C$2</c:f>
              <c:numCache>
                <c:formatCode>General</c:formatCode>
                <c:ptCount val="2"/>
                <c:pt idx="0">
                  <c:v>251</c:v>
                </c:pt>
                <c:pt idx="1">
                  <c:v>9</c:v>
                </c:pt>
              </c:numCache>
            </c:numRef>
          </c:val>
          <c:extLst xmlns:c16r2="http://schemas.microsoft.com/office/drawing/2015/06/chart">
            <c:ext xmlns:c16="http://schemas.microsoft.com/office/drawing/2014/chart" uri="{C3380CC4-5D6E-409C-BE32-E72D297353CC}">
              <c16:uniqueId val="{00000004-5632-46B2-8C41-A52AA93B49AB}"/>
            </c:ext>
          </c:extLst>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71512337031490691"/>
          <c:y val="0.49035370578677662"/>
          <c:w val="0.27067527601994534"/>
          <c:h val="0.25317744372862483"/>
        </c:manualLayout>
      </c:layout>
      <c:overlay val="0"/>
      <c:txPr>
        <a:bodyPr/>
        <a:lstStyle/>
        <a:p>
          <a:pPr>
            <a:defRPr sz="800" baseline="0">
              <a:latin typeface="Times New Roman" panose="02020603050405020304" pitchFamily="18" charset="0"/>
            </a:defRPr>
          </a:pPr>
          <a:endParaRPr lang="bg-BG"/>
        </a:p>
      </c:txPr>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0.19917090700961373"/>
          <c:y val="0.19031374210132354"/>
          <c:w val="0.67045492211402513"/>
          <c:h val="0.77348945972762984"/>
        </c:manualLayout>
      </c:layout>
      <c:bar3DChart>
        <c:barDir val="col"/>
        <c:grouping val="clustered"/>
        <c:varyColors val="0"/>
        <c:ser>
          <c:idx val="0"/>
          <c:order val="0"/>
          <c:tx>
            <c:strRef>
              <c:f>Лист1!$B$1</c:f>
              <c:strCache>
                <c:ptCount val="1"/>
                <c:pt idx="0">
                  <c:v>2021</c:v>
                </c:pt>
              </c:strCache>
            </c:strRef>
          </c:tx>
          <c:spPr>
            <a:gradFill>
              <a:gsLst>
                <a:gs pos="0">
                  <a:srgbClr val="03D4A8"/>
                </a:gs>
                <a:gs pos="25000">
                  <a:srgbClr val="21D6E0"/>
                </a:gs>
                <a:gs pos="75000">
                  <a:srgbClr val="0087E6"/>
                </a:gs>
                <a:gs pos="100000">
                  <a:srgbClr val="005CBF"/>
                </a:gs>
              </a:gsLst>
              <a:lin ang="5400000" scaled="0"/>
            </a:gradFill>
            <a:ln>
              <a:solidFill>
                <a:schemeClr val="bg1"/>
              </a:solidFill>
            </a:ln>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5400000" scaled="0"/>
                <a:tileRect/>
              </a:gradFill>
              <a:ln w="0">
                <a:solidFill>
                  <a:schemeClr val="bg1"/>
                </a:solidFill>
              </a:ln>
              <a:effectLst>
                <a:innerShdw blurRad="63500" dist="50800" dir="5400000">
                  <a:prstClr val="black">
                    <a:alpha val="50000"/>
                  </a:prstClr>
                </a:innerShdw>
              </a:effectLst>
            </c:spPr>
            <c:extLst xmlns:c16r2="http://schemas.microsoft.com/office/drawing/2015/06/chart">
              <c:ext xmlns:c16="http://schemas.microsoft.com/office/drawing/2014/chart" uri="{C3380CC4-5D6E-409C-BE32-E72D297353CC}">
                <c16:uniqueId val="{00000001-88B9-47E8-B0DA-9A7A5BD1D008}"/>
              </c:ext>
            </c:extLst>
          </c:dPt>
          <c:cat>
            <c:strRef>
              <c:f>Лист1!$A$2</c:f>
              <c:strCache>
                <c:ptCount val="1"/>
                <c:pt idx="0">
                  <c:v>БР. ПРИСЪДИ И СПОРАЗУМЕНИЯ</c:v>
                </c:pt>
              </c:strCache>
            </c:strRef>
          </c:cat>
          <c:val>
            <c:numRef>
              <c:f>Лист1!$B$2</c:f>
              <c:numCache>
                <c:formatCode>General</c:formatCode>
                <c:ptCount val="1"/>
                <c:pt idx="0">
                  <c:v>296</c:v>
                </c:pt>
              </c:numCache>
            </c:numRef>
          </c:val>
          <c:extLst xmlns:c16r2="http://schemas.microsoft.com/office/drawing/2015/06/chart">
            <c:ext xmlns:c16="http://schemas.microsoft.com/office/drawing/2014/chart" uri="{C3380CC4-5D6E-409C-BE32-E72D297353CC}">
              <c16:uniqueId val="{00000002-88B9-47E8-B0DA-9A7A5BD1D008}"/>
            </c:ext>
          </c:extLst>
        </c:ser>
        <c:ser>
          <c:idx val="1"/>
          <c:order val="1"/>
          <c:tx>
            <c:strRef>
              <c:f>Лист1!$C$1</c:f>
              <c:strCache>
                <c:ptCount val="1"/>
                <c:pt idx="0">
                  <c:v>2022</c:v>
                </c:pt>
              </c:strCache>
            </c:strRef>
          </c:tx>
          <c:spPr>
            <a:gradFill>
              <a:gsLst>
                <a:gs pos="0">
                  <a:srgbClr val="FFF200"/>
                </a:gs>
                <a:gs pos="45000">
                  <a:srgbClr val="FF7A00"/>
                </a:gs>
                <a:gs pos="70000">
                  <a:srgbClr val="FF0300"/>
                </a:gs>
                <a:gs pos="100000">
                  <a:srgbClr val="4D0808"/>
                </a:gs>
              </a:gsLst>
              <a:lin ang="5400000" scaled="0"/>
            </a:gradFill>
          </c:spPr>
          <c:invertIfNegative val="0"/>
          <c:dPt>
            <c:idx val="0"/>
            <c:invertIfNegative val="0"/>
            <c:bubble3D val="0"/>
            <c:spPr>
              <a:gradFill flip="none" rotWithShape="1">
                <a:gsLst>
                  <a:gs pos="0">
                    <a:srgbClr val="FFF200"/>
                  </a:gs>
                  <a:gs pos="45000">
                    <a:srgbClr val="FF7A00"/>
                  </a:gs>
                  <a:gs pos="70000">
                    <a:srgbClr val="FF0300"/>
                  </a:gs>
                  <a:gs pos="100000">
                    <a:srgbClr val="4D0808"/>
                  </a:gs>
                </a:gsLst>
                <a:lin ang="5400000" scaled="0"/>
                <a:tileRect/>
              </a:gradFill>
            </c:spPr>
            <c:extLst xmlns:c16r2="http://schemas.microsoft.com/office/drawing/2015/06/chart">
              <c:ext xmlns:c16="http://schemas.microsoft.com/office/drawing/2014/chart" uri="{C3380CC4-5D6E-409C-BE32-E72D297353CC}">
                <c16:uniqueId val="{00000004-88B9-47E8-B0DA-9A7A5BD1D008}"/>
              </c:ext>
            </c:extLst>
          </c:dPt>
          <c:cat>
            <c:strRef>
              <c:f>Лист1!$A$2</c:f>
              <c:strCache>
                <c:ptCount val="1"/>
                <c:pt idx="0">
                  <c:v>БР. ПРИСЪДИ И СПОРАЗУМЕНИЯ</c:v>
                </c:pt>
              </c:strCache>
            </c:strRef>
          </c:cat>
          <c:val>
            <c:numRef>
              <c:f>Лист1!$C$2</c:f>
              <c:numCache>
                <c:formatCode>General</c:formatCode>
                <c:ptCount val="1"/>
                <c:pt idx="0">
                  <c:v>265</c:v>
                </c:pt>
              </c:numCache>
            </c:numRef>
          </c:val>
          <c:extLst xmlns:c16r2="http://schemas.microsoft.com/office/drawing/2015/06/chart">
            <c:ext xmlns:c16="http://schemas.microsoft.com/office/drawing/2014/chart" uri="{C3380CC4-5D6E-409C-BE32-E72D297353CC}">
              <c16:uniqueId val="{00000005-88B9-47E8-B0DA-9A7A5BD1D008}"/>
            </c:ext>
          </c:extLst>
        </c:ser>
        <c:ser>
          <c:idx val="2"/>
          <c:order val="2"/>
          <c:tx>
            <c:strRef>
              <c:f>Лист1!$D$1</c:f>
              <c:strCache>
                <c:ptCount val="1"/>
                <c:pt idx="0">
                  <c:v>2023</c:v>
                </c:pt>
              </c:strCache>
            </c:strRef>
          </c:tx>
          <c:spPr>
            <a:gradFill flip="none" rotWithShape="1">
              <a:gsLst>
                <a:gs pos="0">
                  <a:srgbClr val="DDEBCF"/>
                </a:gs>
                <a:gs pos="50000">
                  <a:srgbClr val="9CB86E"/>
                </a:gs>
                <a:gs pos="100000">
                  <a:srgbClr val="156B13"/>
                </a:gs>
              </a:gsLst>
              <a:lin ang="5400000" scaled="1"/>
              <a:tileRect/>
            </a:gradFill>
          </c:spPr>
          <c:invertIfNegative val="0"/>
          <c:cat>
            <c:strRef>
              <c:f>Лист1!$A$2</c:f>
              <c:strCache>
                <c:ptCount val="1"/>
                <c:pt idx="0">
                  <c:v>БР. ПРИСЪДИ И СПОРАЗУМЕНИЯ</c:v>
                </c:pt>
              </c:strCache>
            </c:strRef>
          </c:cat>
          <c:val>
            <c:numRef>
              <c:f>Лист1!$D$2</c:f>
              <c:numCache>
                <c:formatCode>General</c:formatCode>
                <c:ptCount val="1"/>
                <c:pt idx="0">
                  <c:v>251</c:v>
                </c:pt>
              </c:numCache>
            </c:numRef>
          </c:val>
          <c:extLst xmlns:c16r2="http://schemas.microsoft.com/office/drawing/2015/06/chart">
            <c:ext xmlns:c16="http://schemas.microsoft.com/office/drawing/2014/chart" uri="{C3380CC4-5D6E-409C-BE32-E72D297353CC}">
              <c16:uniqueId val="{00000006-88B9-47E8-B0DA-9A7A5BD1D008}"/>
            </c:ext>
          </c:extLst>
        </c:ser>
        <c:dLbls>
          <c:showLegendKey val="0"/>
          <c:showVal val="0"/>
          <c:showCatName val="0"/>
          <c:showSerName val="0"/>
          <c:showPercent val="0"/>
          <c:showBubbleSize val="0"/>
        </c:dLbls>
        <c:gapWidth val="150"/>
        <c:shape val="cylinder"/>
        <c:axId val="252060672"/>
        <c:axId val="252222784"/>
        <c:axId val="0"/>
      </c:bar3DChart>
      <c:catAx>
        <c:axId val="252060672"/>
        <c:scaling>
          <c:orientation val="minMax"/>
        </c:scaling>
        <c:delete val="1"/>
        <c:axPos val="b"/>
        <c:numFmt formatCode="General" sourceLinked="0"/>
        <c:majorTickMark val="out"/>
        <c:minorTickMark val="none"/>
        <c:tickLblPos val="nextTo"/>
        <c:crossAx val="252222784"/>
        <c:crosses val="autoZero"/>
        <c:auto val="0"/>
        <c:lblAlgn val="ctr"/>
        <c:lblOffset val="100"/>
        <c:noMultiLvlLbl val="0"/>
      </c:catAx>
      <c:valAx>
        <c:axId val="252222784"/>
        <c:scaling>
          <c:orientation val="minMax"/>
        </c:scaling>
        <c:delete val="1"/>
        <c:axPos val="l"/>
        <c:numFmt formatCode="General" sourceLinked="1"/>
        <c:majorTickMark val="out"/>
        <c:minorTickMark val="none"/>
        <c:tickLblPos val="nextTo"/>
        <c:crossAx val="252060672"/>
        <c:crosses val="autoZero"/>
        <c:crossBetween val="between"/>
      </c:valAx>
      <c:spPr>
        <a:noFill/>
        <a:ln w="25325">
          <a:noFill/>
        </a:ln>
      </c:spPr>
    </c:plotArea>
    <c:legend>
      <c:legendPos val="b"/>
      <c:layout>
        <c:manualLayout>
          <c:xMode val="edge"/>
          <c:yMode val="edge"/>
          <c:x val="0.29369832844214228"/>
          <c:y val="0.9470590194352595"/>
          <c:w val="0.29231018402258296"/>
          <c:h val="5.2941095192400152E-2"/>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6">
      <a:solidFill>
        <a:schemeClr val="tx1"/>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197" b="1" baseline="0">
                <a:latin typeface="Times New Roman" panose="02020603050405020304" pitchFamily="18" charset="0"/>
              </a:defRPr>
            </a:pPr>
            <a:r>
              <a:rPr lang="bg-BG" sz="1197" b="1" baseline="0">
                <a:latin typeface="Times New Roman" panose="02020603050405020304" pitchFamily="18" charset="0"/>
              </a:rPr>
              <a:t>Получени присъди за изпълнение с наложено наказание "Лишаване от свобода"</a:t>
            </a:r>
          </a:p>
        </c:rich>
      </c:tx>
      <c:layout>
        <c:manualLayout>
          <c:xMode val="edge"/>
          <c:yMode val="edge"/>
          <c:x val="0.19943358404028419"/>
          <c:y val="9.802265282877376E-2"/>
        </c:manualLayout>
      </c:layout>
      <c:overlay val="0"/>
      <c:spPr>
        <a:noFill/>
      </c:spPr>
    </c:title>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0.19917090700961373"/>
          <c:y val="0.19031374210132354"/>
          <c:w val="0.67045492211402513"/>
          <c:h val="0.77348945972762984"/>
        </c:manualLayout>
      </c:layout>
      <c:bar3DChart>
        <c:barDir val="col"/>
        <c:grouping val="clustered"/>
        <c:varyColors val="0"/>
        <c:ser>
          <c:idx val="0"/>
          <c:order val="0"/>
          <c:tx>
            <c:strRef>
              <c:f>Лист1!$B$1</c:f>
              <c:strCache>
                <c:ptCount val="1"/>
                <c:pt idx="0">
                  <c:v>2021</c:v>
                </c:pt>
              </c:strCache>
            </c:strRef>
          </c:tx>
          <c:spPr>
            <a:gradFill>
              <a:gsLst>
                <a:gs pos="0">
                  <a:srgbClr val="03D4A8"/>
                </a:gs>
                <a:gs pos="25000">
                  <a:srgbClr val="21D6E0"/>
                </a:gs>
                <a:gs pos="75000">
                  <a:srgbClr val="0087E6"/>
                </a:gs>
                <a:gs pos="100000">
                  <a:srgbClr val="005CBF"/>
                </a:gs>
              </a:gsLst>
              <a:lin ang="5400000" scaled="0"/>
            </a:gradFill>
            <a:ln>
              <a:solidFill>
                <a:schemeClr val="bg1"/>
              </a:solidFill>
            </a:ln>
          </c:spPr>
          <c:invertIfNegative val="0"/>
          <c:dPt>
            <c:idx val="0"/>
            <c:invertIfNegative val="0"/>
            <c:bubble3D val="0"/>
            <c:spPr>
              <a:gradFill flip="none" rotWithShape="1">
                <a:gsLst>
                  <a:gs pos="0">
                    <a:srgbClr val="03D4A8"/>
                  </a:gs>
                  <a:gs pos="25000">
                    <a:srgbClr val="21D6E0"/>
                  </a:gs>
                  <a:gs pos="75000">
                    <a:srgbClr val="0087E6"/>
                  </a:gs>
                  <a:gs pos="100000">
                    <a:srgbClr val="005CBF"/>
                  </a:gs>
                </a:gsLst>
                <a:lin ang="5400000" scaled="0"/>
                <a:tileRect/>
              </a:gradFill>
              <a:ln w="0">
                <a:solidFill>
                  <a:schemeClr val="bg1"/>
                </a:solidFill>
              </a:ln>
              <a:effectLst>
                <a:innerShdw blurRad="63500" dist="50800" dir="5400000">
                  <a:prstClr val="black">
                    <a:alpha val="50000"/>
                  </a:prstClr>
                </a:innerShdw>
              </a:effectLst>
            </c:spPr>
            <c:extLst xmlns:c16r2="http://schemas.microsoft.com/office/drawing/2015/06/chart">
              <c:ext xmlns:c16="http://schemas.microsoft.com/office/drawing/2014/chart" uri="{C3380CC4-5D6E-409C-BE32-E72D297353CC}">
                <c16:uniqueId val="{00000001-3A32-4524-AAFB-53B40B37F178}"/>
              </c:ext>
            </c:extLst>
          </c:dPt>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A32-4524-AAFB-53B40B37F178}"/>
                </c:ext>
              </c:extLst>
            </c:dLbl>
            <c:spPr>
              <a:noFill/>
              <a:ln>
                <a:noFill/>
              </a:ln>
              <a:effectLst/>
            </c:sp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НАКАЗАНИЕ "ЛИШАВАНЕ ОТ СВОБОДА"</c:v>
                </c:pt>
              </c:strCache>
            </c:strRef>
          </c:cat>
          <c:val>
            <c:numRef>
              <c:f>Лист1!$B$2</c:f>
              <c:numCache>
                <c:formatCode>General</c:formatCode>
                <c:ptCount val="1"/>
                <c:pt idx="0">
                  <c:v>84</c:v>
                </c:pt>
              </c:numCache>
            </c:numRef>
          </c:val>
          <c:extLst xmlns:c16r2="http://schemas.microsoft.com/office/drawing/2015/06/chart">
            <c:ext xmlns:c16="http://schemas.microsoft.com/office/drawing/2014/chart" uri="{C3380CC4-5D6E-409C-BE32-E72D297353CC}">
              <c16:uniqueId val="{00000002-3A32-4524-AAFB-53B40B37F178}"/>
            </c:ext>
          </c:extLst>
        </c:ser>
        <c:ser>
          <c:idx val="1"/>
          <c:order val="1"/>
          <c:tx>
            <c:strRef>
              <c:f>Лист1!$C$1</c:f>
              <c:strCache>
                <c:ptCount val="1"/>
                <c:pt idx="0">
                  <c:v>2022</c:v>
                </c:pt>
              </c:strCache>
            </c:strRef>
          </c:tx>
          <c:spPr>
            <a:gradFill>
              <a:gsLst>
                <a:gs pos="0">
                  <a:srgbClr val="FFF200"/>
                </a:gs>
                <a:gs pos="45000">
                  <a:srgbClr val="FF7A00"/>
                </a:gs>
                <a:gs pos="70000">
                  <a:srgbClr val="FF0300"/>
                </a:gs>
                <a:gs pos="100000">
                  <a:srgbClr val="4D0808"/>
                </a:gs>
              </a:gsLst>
              <a:lin ang="5400000" scaled="0"/>
            </a:gradFill>
          </c:spPr>
          <c:invertIfNegative val="0"/>
          <c:dPt>
            <c:idx val="0"/>
            <c:invertIfNegative val="0"/>
            <c:bubble3D val="0"/>
            <c:spPr>
              <a:gradFill flip="none" rotWithShape="1">
                <a:gsLst>
                  <a:gs pos="0">
                    <a:srgbClr val="FFF200"/>
                  </a:gs>
                  <a:gs pos="45000">
                    <a:srgbClr val="FF7A00"/>
                  </a:gs>
                  <a:gs pos="70000">
                    <a:srgbClr val="FF0300"/>
                  </a:gs>
                  <a:gs pos="100000">
                    <a:srgbClr val="4D0808"/>
                  </a:gs>
                </a:gsLst>
                <a:lin ang="5400000" scaled="0"/>
                <a:tileRect/>
              </a:gradFill>
            </c:spPr>
            <c:extLst xmlns:c16r2="http://schemas.microsoft.com/office/drawing/2015/06/chart">
              <c:ext xmlns:c16="http://schemas.microsoft.com/office/drawing/2014/chart" uri="{C3380CC4-5D6E-409C-BE32-E72D297353CC}">
                <c16:uniqueId val="{00000004-3A32-4524-AAFB-53B40B37F178}"/>
              </c:ext>
            </c:extLst>
          </c:dPt>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3A32-4524-AAFB-53B40B37F17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НАКАЗАНИЕ "ЛИШАВАНЕ ОТ СВОБОДА"</c:v>
                </c:pt>
              </c:strCache>
            </c:strRef>
          </c:cat>
          <c:val>
            <c:numRef>
              <c:f>Лист1!$C$2</c:f>
              <c:numCache>
                <c:formatCode>General</c:formatCode>
                <c:ptCount val="1"/>
                <c:pt idx="0">
                  <c:v>66</c:v>
                </c:pt>
              </c:numCache>
            </c:numRef>
          </c:val>
          <c:extLst xmlns:c16r2="http://schemas.microsoft.com/office/drawing/2015/06/chart">
            <c:ext xmlns:c16="http://schemas.microsoft.com/office/drawing/2014/chart" uri="{C3380CC4-5D6E-409C-BE32-E72D297353CC}">
              <c16:uniqueId val="{00000005-3A32-4524-AAFB-53B40B37F178}"/>
            </c:ext>
          </c:extLst>
        </c:ser>
        <c:ser>
          <c:idx val="2"/>
          <c:order val="2"/>
          <c:tx>
            <c:strRef>
              <c:f>Лист1!$D$1</c:f>
              <c:strCache>
                <c:ptCount val="1"/>
                <c:pt idx="0">
                  <c:v>2023</c:v>
                </c:pt>
              </c:strCache>
            </c:strRef>
          </c:tx>
          <c:spPr>
            <a:gradFill flip="none" rotWithShape="1">
              <a:gsLst>
                <a:gs pos="0">
                  <a:srgbClr val="DDEBCF"/>
                </a:gs>
                <a:gs pos="50000">
                  <a:srgbClr val="9CB86E"/>
                </a:gs>
                <a:gs pos="100000">
                  <a:srgbClr val="156B13"/>
                </a:gs>
              </a:gsLst>
              <a:lin ang="5400000" scaled="1"/>
              <a:tileRect/>
            </a:gradFill>
          </c:spPr>
          <c:invertIfNegative val="0"/>
          <c:dLbls>
            <c:dLbl>
              <c:idx val="0"/>
              <c:layout>
                <c:manualLayout>
                  <c:x val="1.9051973069961058E-2"/>
                  <c:y val="-1.5122921967627897E-2"/>
                </c:manualLayout>
              </c:layout>
              <c:spPr/>
              <c:txPr>
                <a:bodyPr/>
                <a:lstStyle/>
                <a:p>
                  <a:pPr>
                    <a:defRPr/>
                  </a:pPr>
                  <a:endParaRPr lang="bg-BG"/>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3A32-4524-AAFB-53B40B37F17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НАКАЗАНИЕ "ЛИШАВАНЕ ОТ СВОБОДА"</c:v>
                </c:pt>
              </c:strCache>
            </c:strRef>
          </c:cat>
          <c:val>
            <c:numRef>
              <c:f>Лист1!$D$2</c:f>
              <c:numCache>
                <c:formatCode>General</c:formatCode>
                <c:ptCount val="1"/>
                <c:pt idx="0">
                  <c:v>68</c:v>
                </c:pt>
              </c:numCache>
            </c:numRef>
          </c:val>
          <c:extLst xmlns:c16r2="http://schemas.microsoft.com/office/drawing/2015/06/chart">
            <c:ext xmlns:c16="http://schemas.microsoft.com/office/drawing/2014/chart" uri="{C3380CC4-5D6E-409C-BE32-E72D297353CC}">
              <c16:uniqueId val="{00000007-3A32-4524-AAFB-53B40B37F178}"/>
            </c:ext>
          </c:extLst>
        </c:ser>
        <c:dLbls>
          <c:showLegendKey val="0"/>
          <c:showVal val="0"/>
          <c:showCatName val="0"/>
          <c:showSerName val="0"/>
          <c:showPercent val="0"/>
          <c:showBubbleSize val="0"/>
        </c:dLbls>
        <c:gapWidth val="150"/>
        <c:shape val="cylinder"/>
        <c:axId val="252063232"/>
        <c:axId val="274636096"/>
        <c:axId val="0"/>
      </c:bar3DChart>
      <c:catAx>
        <c:axId val="252063232"/>
        <c:scaling>
          <c:orientation val="minMax"/>
        </c:scaling>
        <c:delete val="1"/>
        <c:axPos val="b"/>
        <c:numFmt formatCode="General" sourceLinked="0"/>
        <c:majorTickMark val="out"/>
        <c:minorTickMark val="none"/>
        <c:tickLblPos val="nextTo"/>
        <c:crossAx val="274636096"/>
        <c:crosses val="autoZero"/>
        <c:auto val="0"/>
        <c:lblAlgn val="ctr"/>
        <c:lblOffset val="100"/>
        <c:noMultiLvlLbl val="0"/>
      </c:catAx>
      <c:valAx>
        <c:axId val="274636096"/>
        <c:scaling>
          <c:orientation val="minMax"/>
        </c:scaling>
        <c:delete val="1"/>
        <c:axPos val="l"/>
        <c:numFmt formatCode="General" sourceLinked="1"/>
        <c:majorTickMark val="out"/>
        <c:minorTickMark val="none"/>
        <c:tickLblPos val="nextTo"/>
        <c:crossAx val="252063232"/>
        <c:crosses val="autoZero"/>
        <c:crossBetween val="between"/>
      </c:valAx>
      <c:spPr>
        <a:noFill/>
        <a:ln w="25333">
          <a:noFill/>
        </a:ln>
      </c:spPr>
    </c:plotArea>
    <c:legend>
      <c:legendPos val="b"/>
      <c:layout>
        <c:manualLayout>
          <c:xMode val="edge"/>
          <c:yMode val="edge"/>
          <c:x val="0.29369832844214228"/>
          <c:y val="0.94705888179071951"/>
          <c:w val="0.28948592074138879"/>
          <c:h val="5.2941206062481913E-2"/>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extLst xmlns:c16r2="http://schemas.microsoft.com/office/drawing/2015/06/chart">
              <c:ext xmlns:c16="http://schemas.microsoft.com/office/drawing/2014/chart" uri="{C3380CC4-5D6E-409C-BE32-E72D297353CC}">
                <c16:uniqueId val="{00000001-EA90-4FDE-BD50-CD7D0281140C}"/>
              </c:ext>
            </c:extLst>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extLst xmlns:c16r2="http://schemas.microsoft.com/office/drawing/2015/06/chart">
              <c:ext xmlns:c16="http://schemas.microsoft.com/office/drawing/2014/chart" uri="{C3380CC4-5D6E-409C-BE32-E72D297353CC}">
                <c16:uniqueId val="{00000003-EA90-4FDE-BD50-CD7D0281140C}"/>
              </c:ext>
            </c:extLst>
          </c:dPt>
          <c:dPt>
            <c:idx val="2"/>
            <c:bubble3D val="0"/>
            <c:spPr>
              <a:gradFill flip="none" rotWithShape="1">
                <a:gsLst>
                  <a:gs pos="0">
                    <a:srgbClr val="D6B19C"/>
                  </a:gs>
                  <a:gs pos="30000">
                    <a:srgbClr val="D49E6C"/>
                  </a:gs>
                  <a:gs pos="70000">
                    <a:srgbClr val="A65528"/>
                  </a:gs>
                  <a:gs pos="100000">
                    <a:srgbClr val="663012"/>
                  </a:gs>
                </a:gsLst>
                <a:lin ang="5400000" scaled="0"/>
                <a:tileRect r="-100000" b="-100000"/>
              </a:gradFill>
              <a:ln>
                <a:solidFill>
                  <a:schemeClr val="bg1"/>
                </a:solidFill>
              </a:ln>
            </c:spPr>
            <c:extLst xmlns:c16r2="http://schemas.microsoft.com/office/drawing/2015/06/chart">
              <c:ext xmlns:c16="http://schemas.microsoft.com/office/drawing/2014/chart" uri="{C3380CC4-5D6E-409C-BE32-E72D297353CC}">
                <c16:uniqueId val="{00000005-EA90-4FDE-BD50-CD7D0281140C}"/>
              </c:ext>
            </c:extLst>
          </c:dPt>
          <c:dLbls>
            <c:showLegendKey val="0"/>
            <c:showVal val="1"/>
            <c:showCatName val="1"/>
            <c:showSerName val="0"/>
            <c:showPercent val="0"/>
            <c:showBubbleSize val="0"/>
            <c:showLeaderLines val="1"/>
          </c:dLbls>
          <c:cat>
            <c:strRef>
              <c:f>Лист1!$B$1:$D$1</c:f>
              <c:strCache>
                <c:ptCount val="3"/>
                <c:pt idx="0">
                  <c:v>2021</c:v>
                </c:pt>
                <c:pt idx="1">
                  <c:v>2022</c:v>
                </c:pt>
                <c:pt idx="2">
                  <c:v>2023</c:v>
                </c:pt>
              </c:strCache>
            </c:strRef>
          </c:cat>
          <c:val>
            <c:numRef>
              <c:f>Лист1!$B$2:$D$2</c:f>
              <c:numCache>
                <c:formatCode>General</c:formatCode>
                <c:ptCount val="3"/>
                <c:pt idx="0">
                  <c:v>78</c:v>
                </c:pt>
                <c:pt idx="1">
                  <c:v>76</c:v>
                </c:pt>
                <c:pt idx="2">
                  <c:v>67</c:v>
                </c:pt>
              </c:numCache>
            </c:numRef>
          </c:val>
          <c:extLst xmlns:c16r2="http://schemas.microsoft.com/office/drawing/2015/06/chart">
            <c:ext xmlns:c16="http://schemas.microsoft.com/office/drawing/2014/chart" uri="{C3380CC4-5D6E-409C-BE32-E72D297353CC}">
              <c16:uniqueId val="{00000006-EA90-4FDE-BD50-CD7D0281140C}"/>
            </c:ext>
          </c:extLst>
        </c:ser>
        <c:dLbls>
          <c:showLegendKey val="0"/>
          <c:showVal val="1"/>
          <c:showCatName val="1"/>
          <c:showSerName val="0"/>
          <c:showPercent val="0"/>
          <c:showBubbleSize val="0"/>
          <c:showLeaderLines val="1"/>
        </c:dLbls>
      </c:pie3DChart>
      <c:spPr>
        <a:noFill/>
        <a:ln w="25401">
          <a:noFill/>
        </a:ln>
      </c:spPr>
    </c:plotArea>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6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0"/>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extLst xmlns:c16r2="http://schemas.microsoft.com/office/drawing/2015/06/chart">
              <c:ext xmlns:c16="http://schemas.microsoft.com/office/drawing/2014/chart" uri="{C3380CC4-5D6E-409C-BE32-E72D297353CC}">
                <c16:uniqueId val="{00000001-3D40-4BEA-9C3C-E0652EA647C4}"/>
              </c:ext>
            </c:extLst>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extLst xmlns:c16r2="http://schemas.microsoft.com/office/drawing/2015/06/chart">
              <c:ext xmlns:c16="http://schemas.microsoft.com/office/drawing/2014/chart" uri="{C3380CC4-5D6E-409C-BE32-E72D297353CC}">
                <c16:uniqueId val="{00000003-3D40-4BEA-9C3C-E0652EA647C4}"/>
              </c:ext>
            </c:extLst>
          </c:dPt>
          <c:dPt>
            <c:idx val="2"/>
            <c:bubble3D val="0"/>
            <c:spPr>
              <a:gradFill flip="none"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path path="circle">
                  <a:fillToRect l="100000" t="100000"/>
                </a:path>
                <a:tileRect r="-100000" b="-100000"/>
              </a:gradFill>
              <a:ln>
                <a:solidFill>
                  <a:schemeClr val="bg1"/>
                </a:solidFill>
              </a:ln>
            </c:spPr>
            <c:extLst xmlns:c16r2="http://schemas.microsoft.com/office/drawing/2015/06/chart">
              <c:ext xmlns:c16="http://schemas.microsoft.com/office/drawing/2014/chart" uri="{C3380CC4-5D6E-409C-BE32-E72D297353CC}">
                <c16:uniqueId val="{00000005-3D40-4BEA-9C3C-E0652EA647C4}"/>
              </c:ext>
            </c:extLst>
          </c:dPt>
          <c:cat>
            <c:strRef>
              <c:f>Лист1!$B$1:$D$1</c:f>
              <c:strCache>
                <c:ptCount val="3"/>
                <c:pt idx="0">
                  <c:v>2021</c:v>
                </c:pt>
                <c:pt idx="1">
                  <c:v>2022</c:v>
                </c:pt>
                <c:pt idx="2">
                  <c:v>2023</c:v>
                </c:pt>
              </c:strCache>
            </c:strRef>
          </c:cat>
          <c:val>
            <c:numRef>
              <c:f>Лист1!$B$2:$D$2</c:f>
              <c:numCache>
                <c:formatCode>General</c:formatCode>
                <c:ptCount val="3"/>
                <c:pt idx="0">
                  <c:v>160</c:v>
                </c:pt>
                <c:pt idx="1">
                  <c:v>138</c:v>
                </c:pt>
                <c:pt idx="2">
                  <c:v>130</c:v>
                </c:pt>
              </c:numCache>
            </c:numRef>
          </c:val>
          <c:extLst xmlns:c16r2="http://schemas.microsoft.com/office/drawing/2015/06/chart">
            <c:ext xmlns:c16="http://schemas.microsoft.com/office/drawing/2014/chart" uri="{C3380CC4-5D6E-409C-BE32-E72D297353CC}">
              <c16:uniqueId val="{00000006-3D40-4BEA-9C3C-E0652EA647C4}"/>
            </c:ext>
          </c:extLst>
        </c:ser>
        <c:dLbls>
          <c:showLegendKey val="0"/>
          <c:showVal val="0"/>
          <c:showCatName val="0"/>
          <c:showSerName val="0"/>
          <c:showPercent val="0"/>
          <c:showBubbleSize val="0"/>
          <c:showLeaderLines val="1"/>
        </c:dLbls>
      </c:pie3DChart>
      <c:spPr>
        <a:noFill/>
        <a:ln w="25401">
          <a:noFill/>
        </a:ln>
      </c:spPr>
    </c:plotArea>
    <c:legend>
      <c:legendPos val="b"/>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60"/>
      <c:rAngAx val="0"/>
      <c:perspective val="30"/>
    </c:view3D>
    <c:floor>
      <c:thickness val="0"/>
    </c:floor>
    <c:sideWall>
      <c:thickness val="0"/>
    </c:sideWall>
    <c:backWall>
      <c:thickness val="0"/>
    </c:backWall>
    <c:plotArea>
      <c:layout/>
      <c:pie3DChart>
        <c:varyColors val="1"/>
        <c:ser>
          <c:idx val="0"/>
          <c:order val="0"/>
          <c:tx>
            <c:strRef>
              <c:f>Лист1!$A$2</c:f>
              <c:strCache>
                <c:ptCount val="1"/>
                <c:pt idx="0">
                  <c:v>брой</c:v>
                </c:pt>
              </c:strCache>
            </c:strRef>
          </c:tx>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c:spPr>
          <c:explosion val="25"/>
          <c:dPt>
            <c:idx val="0"/>
            <c:bubble3D val="0"/>
            <c:spPr>
              <a:gradFill flip="none" rotWithShape="1">
                <a:gsLst>
                  <a:gs pos="0">
                    <a:srgbClr val="FFF200"/>
                  </a:gs>
                  <a:gs pos="45000">
                    <a:srgbClr val="FF7A00"/>
                  </a:gs>
                  <a:gs pos="70000">
                    <a:srgbClr val="FF0300"/>
                  </a:gs>
                  <a:gs pos="100000">
                    <a:srgbClr val="4D0808"/>
                  </a:gs>
                </a:gsLst>
                <a:path path="circle">
                  <a:fillToRect l="100000" t="100000"/>
                </a:path>
                <a:tileRect r="-100000" b="-100000"/>
              </a:gradFill>
              <a:ln>
                <a:solidFill>
                  <a:schemeClr val="bg1"/>
                </a:solidFill>
              </a:ln>
            </c:spPr>
            <c:extLst xmlns:c16r2="http://schemas.microsoft.com/office/drawing/2015/06/chart">
              <c:ext xmlns:c16="http://schemas.microsoft.com/office/drawing/2014/chart" uri="{C3380CC4-5D6E-409C-BE32-E72D297353CC}">
                <c16:uniqueId val="{00000001-5021-46F1-9F98-0EB729E8F306}"/>
              </c:ext>
            </c:extLst>
          </c:dPt>
          <c:dPt>
            <c:idx val="1"/>
            <c:bubble3D val="0"/>
            <c:spPr>
              <a:gradFill>
                <a:gsLst>
                  <a:gs pos="0">
                    <a:srgbClr val="00B050"/>
                  </a:gs>
                  <a:gs pos="58000">
                    <a:srgbClr val="21D6E0"/>
                  </a:gs>
                  <a:gs pos="83000">
                    <a:srgbClr val="0087E6"/>
                  </a:gs>
                  <a:gs pos="100000">
                    <a:srgbClr val="005CBF"/>
                  </a:gs>
                </a:gsLst>
                <a:lin ang="5400000" scaled="0"/>
              </a:gradFill>
              <a:ln>
                <a:solidFill>
                  <a:schemeClr val="bg1"/>
                </a:solidFill>
              </a:ln>
            </c:spPr>
            <c:extLst xmlns:c16r2="http://schemas.microsoft.com/office/drawing/2015/06/chart">
              <c:ext xmlns:c16="http://schemas.microsoft.com/office/drawing/2014/chart" uri="{C3380CC4-5D6E-409C-BE32-E72D297353CC}">
                <c16:uniqueId val="{00000003-5021-46F1-9F98-0EB729E8F306}"/>
              </c:ext>
            </c:extLst>
          </c:dPt>
          <c:dPt>
            <c:idx val="2"/>
            <c:bubble3D val="0"/>
            <c:spPr>
              <a:gradFill flip="none" rotWithShape="1">
                <a:gsLst>
                  <a:gs pos="0">
                    <a:srgbClr val="DDEBCF"/>
                  </a:gs>
                  <a:gs pos="50000">
                    <a:srgbClr val="9CB86E"/>
                  </a:gs>
                  <a:gs pos="100000">
                    <a:srgbClr val="156B13"/>
                  </a:gs>
                </a:gsLst>
                <a:lin ang="5400000" scaled="0"/>
                <a:tileRect r="-100000" b="-100000"/>
              </a:gradFill>
              <a:ln>
                <a:solidFill>
                  <a:schemeClr val="bg1"/>
                </a:solidFill>
              </a:ln>
            </c:spPr>
            <c:extLst xmlns:c16r2="http://schemas.microsoft.com/office/drawing/2015/06/chart">
              <c:ext xmlns:c16="http://schemas.microsoft.com/office/drawing/2014/chart" uri="{C3380CC4-5D6E-409C-BE32-E72D297353CC}">
                <c16:uniqueId val="{00000005-5021-46F1-9F98-0EB729E8F306}"/>
              </c:ext>
            </c:extLst>
          </c:dPt>
          <c:cat>
            <c:strRef>
              <c:f>Лист1!$B$1:$D$1</c:f>
              <c:strCache>
                <c:ptCount val="3"/>
                <c:pt idx="0">
                  <c:v>2021</c:v>
                </c:pt>
                <c:pt idx="1">
                  <c:v>2022</c:v>
                </c:pt>
                <c:pt idx="2">
                  <c:v>2023</c:v>
                </c:pt>
              </c:strCache>
            </c:strRef>
          </c:cat>
          <c:val>
            <c:numRef>
              <c:f>Лист1!$B$2:$D$2</c:f>
              <c:numCache>
                <c:formatCode>General</c:formatCode>
                <c:ptCount val="3"/>
                <c:pt idx="0">
                  <c:v>7</c:v>
                </c:pt>
                <c:pt idx="1">
                  <c:v>9</c:v>
                </c:pt>
                <c:pt idx="2">
                  <c:v>9</c:v>
                </c:pt>
              </c:numCache>
            </c:numRef>
          </c:val>
          <c:extLst xmlns:c16r2="http://schemas.microsoft.com/office/drawing/2015/06/chart">
            <c:ext xmlns:c16="http://schemas.microsoft.com/office/drawing/2014/chart" uri="{C3380CC4-5D6E-409C-BE32-E72D297353CC}">
              <c16:uniqueId val="{00000006-5021-46F1-9F98-0EB729E8F306}"/>
            </c:ext>
          </c:extLst>
        </c:ser>
        <c:dLbls>
          <c:showLegendKey val="0"/>
          <c:showVal val="0"/>
          <c:showCatName val="0"/>
          <c:showSerName val="0"/>
          <c:showPercent val="0"/>
          <c:showBubbleSize val="0"/>
          <c:showLeaderLines val="1"/>
        </c:dLbls>
      </c:pie3DChart>
      <c:spPr>
        <a:noFill/>
        <a:ln w="25401">
          <a:noFill/>
        </a:ln>
      </c:spPr>
    </c:plotArea>
    <c:legend>
      <c:legendPos val="b"/>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7"/>
      <c:hPercent val="44"/>
      <c:rotY val="11"/>
      <c:depthPercent val="11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4.2881646655231559E-2"/>
          <c:y val="6.8100358422939072E-2"/>
          <c:w val="0.95883361921097765"/>
          <c:h val="0.74910394265232971"/>
        </c:manualLayout>
      </c:layout>
      <c:bar3DChart>
        <c:barDir val="col"/>
        <c:grouping val="clustered"/>
        <c:varyColors val="0"/>
        <c:ser>
          <c:idx val="1"/>
          <c:order val="0"/>
          <c:tx>
            <c:strRef>
              <c:f>Sheet1!$A$2</c:f>
              <c:strCache>
                <c:ptCount val="1"/>
                <c:pt idx="0">
                  <c:v>2022</c:v>
                </c:pt>
              </c:strCache>
            </c:strRef>
          </c:tx>
          <c:spPr>
            <a:gradFill>
              <a:gsLst>
                <a:gs pos="0">
                  <a:srgbClr val="DDEBCF"/>
                </a:gs>
                <a:gs pos="50000">
                  <a:srgbClr val="9CB86E"/>
                </a:gs>
                <a:gs pos="100000">
                  <a:srgbClr val="156B13"/>
                </a:gs>
              </a:gsLst>
              <a:lin ang="0" scaled="0"/>
            </a:gradFill>
            <a:ln w="12700">
              <a:solidFill>
                <a:srgbClr val="000000"/>
              </a:solidFill>
              <a:prstDash val="solid"/>
            </a:ln>
          </c:spPr>
          <c:invertIfNegative val="0"/>
          <c:dLbls>
            <c:dLbl>
              <c:idx val="1"/>
              <c:layout>
                <c:manualLayout>
                  <c:x val="6.7401967288286176E-3"/>
                  <c:y val="-7.4074074074074153E-2"/>
                </c:manualLayout>
              </c:layout>
              <c:showLegendKey val="0"/>
              <c:showVal val="1"/>
              <c:showCatName val="0"/>
              <c:showSerName val="0"/>
              <c:showPercent val="0"/>
              <c:showBubbleSize val="0"/>
            </c:dLbl>
            <c:dLbl>
              <c:idx val="2"/>
              <c:layout>
                <c:manualLayout>
                  <c:x val="8.9938167509836155E-3"/>
                  <c:y val="-7.381776239907736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Sheet1!$B$1:$I$1</c:f>
              <c:strCache>
                <c:ptCount val="3"/>
                <c:pt idx="0">
                  <c:v>Средна натовареност на прокурор</c:v>
                </c:pt>
                <c:pt idx="1">
                  <c:v>Средно на прокурор решени ДП</c:v>
                </c:pt>
                <c:pt idx="2">
                  <c:v>Средно на прокурор внесени в съда ДП</c:v>
                </c:pt>
              </c:strCache>
            </c:strRef>
          </c:cat>
          <c:val>
            <c:numRef>
              <c:f>Sheet1!$B$2:$I$2</c:f>
              <c:numCache>
                <c:formatCode>General</c:formatCode>
                <c:ptCount val="3"/>
                <c:pt idx="0">
                  <c:v>1788.1</c:v>
                </c:pt>
                <c:pt idx="1">
                  <c:v>142.1</c:v>
                </c:pt>
                <c:pt idx="2">
                  <c:v>23.1</c:v>
                </c:pt>
              </c:numCache>
            </c:numRef>
          </c:val>
        </c:ser>
        <c:ser>
          <c:idx val="2"/>
          <c:order val="1"/>
          <c:tx>
            <c:strRef>
              <c:f>Sheet1!$A$3</c:f>
              <c:strCache>
                <c:ptCount val="1"/>
                <c:pt idx="0">
                  <c:v>2023</c:v>
                </c:pt>
              </c:strCache>
            </c:strRef>
          </c:tx>
          <c:spPr>
            <a:gradFill>
              <a:gsLst>
                <a:gs pos="0">
                  <a:srgbClr val="03D4A8"/>
                </a:gs>
                <a:gs pos="25000">
                  <a:srgbClr val="21D6E0"/>
                </a:gs>
                <a:gs pos="75000">
                  <a:srgbClr val="0087E6"/>
                </a:gs>
                <a:gs pos="100000">
                  <a:srgbClr val="005CBF"/>
                </a:gs>
              </a:gsLst>
              <a:lin ang="0" scaled="0"/>
            </a:gradFill>
            <a:ln w="12700">
              <a:solidFill>
                <a:srgbClr val="000000"/>
              </a:solidFill>
              <a:prstDash val="solid"/>
            </a:ln>
          </c:spPr>
          <c:invertIfNegative val="0"/>
          <c:dLbls>
            <c:dLbl>
              <c:idx val="0"/>
              <c:layout>
                <c:manualLayout>
                  <c:x val="2.0236087689713241E-2"/>
                  <c:y val="-6.9204152249134954E-2"/>
                </c:manualLayout>
              </c:layout>
              <c:showLegendKey val="0"/>
              <c:showVal val="1"/>
              <c:showCatName val="0"/>
              <c:showSerName val="0"/>
              <c:showPercent val="0"/>
              <c:showBubbleSize val="0"/>
            </c:dLbl>
            <c:dLbl>
              <c:idx val="1"/>
              <c:layout>
                <c:manualLayout>
                  <c:x val="1.3490725126475466E-2"/>
                  <c:y val="-7.8431372549019607E-2"/>
                </c:manualLayout>
              </c:layout>
              <c:showLegendKey val="0"/>
              <c:showVal val="1"/>
              <c:showCatName val="0"/>
              <c:showSerName val="0"/>
              <c:showPercent val="0"/>
              <c:showBubbleSize val="0"/>
            </c:dLbl>
            <c:dLbl>
              <c:idx val="2"/>
              <c:layout>
                <c:manualLayout>
                  <c:x val="2.6981450252950932E-2"/>
                  <c:y val="-8.304498269896193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Sheet1!$B$1:$I$1</c:f>
              <c:strCache>
                <c:ptCount val="3"/>
                <c:pt idx="0">
                  <c:v>Средна натовареност на прокурор</c:v>
                </c:pt>
                <c:pt idx="1">
                  <c:v>Средно на прокурор решени ДП</c:v>
                </c:pt>
                <c:pt idx="2">
                  <c:v>Средно на прокурор внесени в съда ДП</c:v>
                </c:pt>
              </c:strCache>
            </c:strRef>
          </c:cat>
          <c:val>
            <c:numRef>
              <c:f>Sheet1!$B$3:$I$3</c:f>
              <c:numCache>
                <c:formatCode>General</c:formatCode>
                <c:ptCount val="3"/>
                <c:pt idx="0">
                  <c:v>1906.2</c:v>
                </c:pt>
                <c:pt idx="1">
                  <c:v>133.19999999999999</c:v>
                </c:pt>
                <c:pt idx="2">
                  <c:v>19.7</c:v>
                </c:pt>
              </c:numCache>
            </c:numRef>
          </c:val>
        </c:ser>
        <c:dLbls>
          <c:showLegendKey val="0"/>
          <c:showVal val="1"/>
          <c:showCatName val="0"/>
          <c:showSerName val="0"/>
          <c:showPercent val="0"/>
          <c:showBubbleSize val="0"/>
        </c:dLbls>
        <c:gapWidth val="70"/>
        <c:gapDepth val="250"/>
        <c:shape val="cylinder"/>
        <c:axId val="315758080"/>
        <c:axId val="252222208"/>
        <c:axId val="0"/>
      </c:bar3DChart>
      <c:catAx>
        <c:axId val="3157580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bg-BG"/>
          </a:p>
        </c:txPr>
        <c:crossAx val="252222208"/>
        <c:crosses val="autoZero"/>
        <c:auto val="1"/>
        <c:lblAlgn val="ctr"/>
        <c:lblOffset val="0"/>
        <c:tickLblSkip val="1"/>
        <c:tickMarkSkip val="1"/>
        <c:noMultiLvlLbl val="0"/>
      </c:catAx>
      <c:valAx>
        <c:axId val="252222208"/>
        <c:scaling>
          <c:orientation val="minMax"/>
        </c:scaling>
        <c:delete val="1"/>
        <c:axPos val="l"/>
        <c:title>
          <c:layout>
            <c:manualLayout>
              <c:xMode val="edge"/>
              <c:yMode val="edge"/>
              <c:x val="4.1125643442967603E-2"/>
              <c:y val="0.43991753625952468"/>
            </c:manualLayout>
          </c:layout>
          <c:overlay val="0"/>
          <c:txPr>
            <a:bodyPr rot="0" vert="horz"/>
            <a:lstStyle/>
            <a:p>
              <a:pPr>
                <a:defRPr/>
              </a:pPr>
              <a:endParaRPr lang="bg-BG"/>
            </a:p>
          </c:txPr>
        </c:title>
        <c:numFmt formatCode="General" sourceLinked="1"/>
        <c:majorTickMark val="out"/>
        <c:minorTickMark val="none"/>
        <c:tickLblPos val="nextTo"/>
        <c:crossAx val="315758080"/>
        <c:crosses val="autoZero"/>
        <c:crossBetween val="between"/>
      </c:valAx>
      <c:spPr>
        <a:noFill/>
        <a:ln w="25400">
          <a:noFill/>
        </a:ln>
      </c:spPr>
    </c:plotArea>
    <c:legend>
      <c:legendPos val="r"/>
      <c:layout>
        <c:manualLayout>
          <c:xMode val="edge"/>
          <c:yMode val="edge"/>
          <c:x val="0.902229845626072"/>
          <c:y val="0.38709677419354838"/>
          <c:w val="9.7770154373927956E-2"/>
          <c:h val="0.2078853046594982"/>
        </c:manualLayout>
      </c:layout>
      <c:overlay val="0"/>
      <c:spPr>
        <a:noFill/>
        <a:ln w="25400">
          <a:noFill/>
        </a:ln>
      </c:spPr>
      <c:txPr>
        <a:bodyPr/>
        <a:lstStyle/>
        <a:p>
          <a:pPr>
            <a:defRPr sz="735"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6426426426426425E-2"/>
          <c:y val="3.5947712418300651E-2"/>
          <c:w val="0.5391710361147648"/>
          <c:h val="0.85930832175389826"/>
        </c:manualLayout>
      </c:layout>
      <c:barChart>
        <c:barDir val="col"/>
        <c:grouping val="clustered"/>
        <c:varyColors val="0"/>
        <c:ser>
          <c:idx val="0"/>
          <c:order val="0"/>
          <c:tx>
            <c:strRef>
              <c:f>Лист1!$A$2</c:f>
              <c:strCache>
                <c:ptCount val="1"/>
                <c:pt idx="0">
                  <c:v>наблюдавани</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Лист1!$B$2:$D$2</c:f>
              <c:numCache>
                <c:formatCode>General</c:formatCode>
                <c:ptCount val="3"/>
                <c:pt idx="0">
                  <c:v>2897</c:v>
                </c:pt>
                <c:pt idx="1">
                  <c:v>3206</c:v>
                </c:pt>
                <c:pt idx="2">
                  <c:v>3461</c:v>
                </c:pt>
              </c:numCache>
            </c:numRef>
          </c:val>
        </c:ser>
        <c:ser>
          <c:idx val="1"/>
          <c:order val="1"/>
          <c:tx>
            <c:strRef>
              <c:f>Лист1!$A$3</c:f>
              <c:strCache>
                <c:ptCount val="1"/>
                <c:pt idx="0">
                  <c:v>новообразувани</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Лист1!$B$3:$D$3</c:f>
              <c:numCache>
                <c:formatCode>General</c:formatCode>
                <c:ptCount val="3"/>
                <c:pt idx="0">
                  <c:v>2531</c:v>
                </c:pt>
                <c:pt idx="1">
                  <c:v>2795</c:v>
                </c:pt>
                <c:pt idx="2">
                  <c:v>3123</c:v>
                </c:pt>
              </c:numCache>
            </c:numRef>
          </c:val>
        </c:ser>
        <c:ser>
          <c:idx val="2"/>
          <c:order val="2"/>
          <c:tx>
            <c:strRef>
              <c:f>Лист1!$A$4</c:f>
              <c:strCache>
                <c:ptCount val="1"/>
                <c:pt idx="0">
                  <c:v>останали от предходен период</c:v>
                </c:pt>
              </c:strCache>
            </c:strRef>
          </c:tx>
          <c:invertIfNegative val="0"/>
          <c:dLbls>
            <c:txPr>
              <a:bodyPr/>
              <a:lstStyle/>
              <a:p>
                <a:pPr>
                  <a:defRPr sz="800">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Лист1!$B$4:$D$4</c:f>
              <c:numCache>
                <c:formatCode>General</c:formatCode>
                <c:ptCount val="3"/>
                <c:pt idx="0">
                  <c:v>366</c:v>
                </c:pt>
                <c:pt idx="1">
                  <c:v>411</c:v>
                </c:pt>
                <c:pt idx="2">
                  <c:v>175</c:v>
                </c:pt>
              </c:numCache>
            </c:numRef>
          </c:val>
        </c:ser>
        <c:dLbls>
          <c:showLegendKey val="0"/>
          <c:showVal val="0"/>
          <c:showCatName val="0"/>
          <c:showSerName val="0"/>
          <c:showPercent val="0"/>
          <c:showBubbleSize val="0"/>
        </c:dLbls>
        <c:gapWidth val="150"/>
        <c:axId val="251515392"/>
        <c:axId val="249582080"/>
      </c:barChart>
      <c:catAx>
        <c:axId val="251515392"/>
        <c:scaling>
          <c:orientation val="minMax"/>
        </c:scaling>
        <c:delete val="0"/>
        <c:axPos val="b"/>
        <c:numFmt formatCode="General" sourceLinked="1"/>
        <c:majorTickMark val="out"/>
        <c:minorTickMark val="none"/>
        <c:tickLblPos val="nextTo"/>
        <c:crossAx val="249582080"/>
        <c:crosses val="autoZero"/>
        <c:auto val="0"/>
        <c:lblAlgn val="ctr"/>
        <c:lblOffset val="100"/>
        <c:noMultiLvlLbl val="0"/>
      </c:catAx>
      <c:valAx>
        <c:axId val="249582080"/>
        <c:scaling>
          <c:orientation val="minMax"/>
        </c:scaling>
        <c:delete val="1"/>
        <c:axPos val="l"/>
        <c:numFmt formatCode="General" sourceLinked="1"/>
        <c:majorTickMark val="out"/>
        <c:minorTickMark val="none"/>
        <c:tickLblPos val="nextTo"/>
        <c:crossAx val="251515392"/>
        <c:crosses val="autoZero"/>
        <c:crossBetween val="between"/>
      </c:valAx>
      <c:spPr>
        <a:noFill/>
        <a:ln w="25401">
          <a:noFill/>
        </a:ln>
      </c:spPr>
    </c:plotArea>
    <c:legend>
      <c:legendPos val="r"/>
      <c:layout>
        <c:manualLayout>
          <c:xMode val="edge"/>
          <c:yMode val="edge"/>
          <c:x val="0.64235548934761522"/>
          <c:y val="0.306376408831249"/>
          <c:w val="0.27382469083256489"/>
          <c:h val="0.36235259808210246"/>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15175797371618E-2"/>
          <c:y val="3.666666666666666E-2"/>
          <c:w val="0.89913314889692841"/>
          <c:h val="0.85436385406506965"/>
        </c:manualLayout>
      </c:layout>
      <c:lineChart>
        <c:grouping val="stacked"/>
        <c:varyColors val="0"/>
        <c:ser>
          <c:idx val="0"/>
          <c:order val="0"/>
          <c:tx>
            <c:strRef>
              <c:f>Лист1!$A$2</c:f>
              <c:strCache>
                <c:ptCount val="1"/>
                <c:pt idx="0">
                  <c:v>преписки останали от предходни години</c:v>
                </c:pt>
              </c:strCache>
            </c:strRef>
          </c:tx>
          <c:marker>
            <c:symbol val="none"/>
          </c:marker>
          <c:dLbls>
            <c:dLbl>
              <c:idx val="0"/>
              <c:layout>
                <c:manualLayout>
                  <c:x val="-3.4890965732087227E-2"/>
                  <c:y val="6.3681592039800991E-2"/>
                </c:manualLayout>
              </c:layout>
              <c:spPr/>
              <c:txPr>
                <a:bodyPr/>
                <a:lstStyle/>
                <a:p>
                  <a:pPr>
                    <a:defRPr/>
                  </a:pPr>
                  <a:endParaRPr lang="bg-BG"/>
                </a:p>
              </c:txPr>
              <c:dLblPos val="r"/>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Лист1!$B$2:$D$2</c:f>
              <c:numCache>
                <c:formatCode>General</c:formatCode>
                <c:ptCount val="3"/>
                <c:pt idx="0">
                  <c:v>366</c:v>
                </c:pt>
                <c:pt idx="1">
                  <c:v>411</c:v>
                </c:pt>
                <c:pt idx="2">
                  <c:v>175</c:v>
                </c:pt>
              </c:numCache>
            </c:numRef>
          </c:val>
          <c:smooth val="0"/>
        </c:ser>
        <c:dLbls>
          <c:showLegendKey val="0"/>
          <c:showVal val="0"/>
          <c:showCatName val="0"/>
          <c:showSerName val="0"/>
          <c:showPercent val="0"/>
          <c:showBubbleSize val="0"/>
        </c:dLbls>
        <c:upDownBars>
          <c:gapWidth val="150"/>
          <c:upBars/>
          <c:downBars/>
        </c:upDownBars>
        <c:marker val="1"/>
        <c:smooth val="0"/>
        <c:axId val="253313024"/>
        <c:axId val="249584384"/>
      </c:lineChart>
      <c:catAx>
        <c:axId val="253313024"/>
        <c:scaling>
          <c:orientation val="minMax"/>
        </c:scaling>
        <c:delete val="0"/>
        <c:axPos val="b"/>
        <c:numFmt formatCode="General" sourceLinked="1"/>
        <c:majorTickMark val="none"/>
        <c:minorTickMark val="none"/>
        <c:tickLblPos val="nextTo"/>
        <c:crossAx val="249584384"/>
        <c:crosses val="autoZero"/>
        <c:auto val="0"/>
        <c:lblAlgn val="ctr"/>
        <c:lblOffset val="100"/>
        <c:noMultiLvlLbl val="0"/>
      </c:catAx>
      <c:valAx>
        <c:axId val="249584384"/>
        <c:scaling>
          <c:orientation val="minMax"/>
        </c:scaling>
        <c:delete val="1"/>
        <c:axPos val="l"/>
        <c:numFmt formatCode="General" sourceLinked="1"/>
        <c:majorTickMark val="out"/>
        <c:minorTickMark val="none"/>
        <c:tickLblPos val="nextTo"/>
        <c:crossAx val="253313024"/>
        <c:crosses val="autoZero"/>
        <c:crossBetween val="between"/>
      </c:valAx>
      <c:spPr>
        <a:noFill/>
        <a:ln w="25325">
          <a:noFill/>
        </a:ln>
      </c:spPr>
    </c:plotArea>
    <c:legend>
      <c:legendPos val="r"/>
      <c:layout>
        <c:manualLayout>
          <c:xMode val="edge"/>
          <c:yMode val="edge"/>
          <c:x val="0.69058248799981092"/>
          <c:y val="0.43924288920078347"/>
          <c:w val="0.23254063512331224"/>
          <c:h val="0.19804965466929925"/>
        </c:manualLayout>
      </c:layout>
      <c:overlay val="1"/>
    </c:legend>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497"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9.6486675820326717E-2"/>
          <c:y val="3.9199660948896965E-2"/>
          <c:w val="0.7938570263176562"/>
          <c:h val="0.88218413874736246"/>
        </c:manualLayout>
      </c:layout>
      <c:bar3DChart>
        <c:barDir val="col"/>
        <c:grouping val="clustered"/>
        <c:varyColors val="0"/>
        <c:ser>
          <c:idx val="0"/>
          <c:order val="0"/>
          <c:tx>
            <c:strRef>
              <c:f>Лист1!$A$2</c:f>
              <c:strCache>
                <c:ptCount val="1"/>
                <c:pt idx="0">
                  <c:v>произнасяния и участие в съдебни заседания</c:v>
                </c:pt>
              </c:strCache>
            </c:strRef>
          </c:tx>
          <c:spPr>
            <a:gradFill>
              <a:gsLst>
                <a:gs pos="0">
                  <a:srgbClr val="DDEBCF"/>
                </a:gs>
                <a:gs pos="50000">
                  <a:srgbClr val="9CB86E"/>
                </a:gs>
                <a:gs pos="100000">
                  <a:srgbClr val="156B13"/>
                </a:gs>
              </a:gsLst>
              <a:lin ang="5400000" scaled="0"/>
            </a:gradFill>
            <a:ln>
              <a:solidFill>
                <a:schemeClr val="bg1"/>
              </a:solidFill>
            </a:ln>
            <a:effectLst>
              <a:innerShdw blurRad="63500" dist="50800" dir="2700000">
                <a:prstClr val="black">
                  <a:alpha val="50000"/>
                </a:prstClr>
              </a:innerShdw>
            </a:effectLst>
          </c:spPr>
          <c:invertIfNegative val="0"/>
          <c:dPt>
            <c:idx val="0"/>
            <c:invertIfNegative val="0"/>
            <c:bubble3D val="0"/>
            <c:spPr>
              <a:gradFill>
                <a:gsLst>
                  <a:gs pos="0">
                    <a:srgbClr val="DDEBCF"/>
                  </a:gs>
                  <a:gs pos="50000">
                    <a:srgbClr val="9CB86E"/>
                  </a:gs>
                  <a:gs pos="100000">
                    <a:srgbClr val="156B13"/>
                  </a:gs>
                </a:gsLst>
                <a:lin ang="5400000" scaled="0"/>
              </a:gradFill>
              <a:ln w="0">
                <a:solidFill>
                  <a:schemeClr val="bg1"/>
                </a:solidFill>
              </a:ln>
              <a:effectLst>
                <a:innerShdw blurRad="63500" dist="50800" dir="2700000">
                  <a:prstClr val="black">
                    <a:alpha val="50000"/>
                  </a:prstClr>
                </a:innerShdw>
              </a:effectLst>
            </c:spPr>
          </c:dPt>
          <c:dLbls>
            <c:dLbl>
              <c:idx val="0"/>
              <c:layout>
                <c:manualLayout>
                  <c:x val="4.3080236941303177E-3"/>
                  <c:y val="-3.2441200324412001E-2"/>
                </c:manualLayout>
              </c:layout>
              <c:showLegendKey val="0"/>
              <c:showVal val="1"/>
              <c:showCatName val="0"/>
              <c:showSerName val="0"/>
              <c:showPercent val="0"/>
              <c:showBubbleSize val="0"/>
            </c:dLbl>
            <c:dLbl>
              <c:idx val="1"/>
              <c:layout>
                <c:manualLayout>
                  <c:x val="6.462035541195477E-3"/>
                  <c:y val="-2.9197080291970802E-2"/>
                </c:manualLayout>
              </c:layout>
              <c:showLegendKey val="0"/>
              <c:showVal val="1"/>
              <c:showCatName val="0"/>
              <c:showSerName val="0"/>
              <c:showPercent val="0"/>
              <c:showBubbleSize val="0"/>
            </c:dLbl>
            <c:dLbl>
              <c:idx val="2"/>
              <c:layout>
                <c:manualLayout>
                  <c:x val="4.3080236941303177E-3"/>
                  <c:y val="-3.8929440389294398E-2"/>
                </c:manualLayout>
              </c:layout>
              <c:showLegendKey val="0"/>
              <c:showVal val="1"/>
              <c:showCatName val="0"/>
              <c:showSerName val="0"/>
              <c:showPercent val="0"/>
              <c:showBubbleSize val="0"/>
            </c:dLbl>
            <c:txPr>
              <a:bodyPr/>
              <a:lstStyle/>
              <a:p>
                <a:pPr>
                  <a:defRPr sz="798">
                    <a:latin typeface="Times New Roman" panose="02020603050405020304" pitchFamily="18" charset="0"/>
                    <a:cs typeface="Times New Roman" panose="02020603050405020304" pitchFamily="18" charset="0"/>
                  </a:defRPr>
                </a:pPr>
                <a:endParaRPr lang="bg-BG"/>
              </a:p>
            </c:txPr>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Лист1!$B$2:$D$2</c:f>
              <c:numCache>
                <c:formatCode>General</c:formatCode>
                <c:ptCount val="3"/>
                <c:pt idx="0">
                  <c:v>26441</c:v>
                </c:pt>
                <c:pt idx="1">
                  <c:v>32185</c:v>
                </c:pt>
                <c:pt idx="2">
                  <c:v>35265</c:v>
                </c:pt>
              </c:numCache>
            </c:numRef>
          </c:val>
        </c:ser>
        <c:dLbls>
          <c:showLegendKey val="0"/>
          <c:showVal val="0"/>
          <c:showCatName val="0"/>
          <c:showSerName val="0"/>
          <c:showPercent val="0"/>
          <c:showBubbleSize val="0"/>
        </c:dLbls>
        <c:gapWidth val="150"/>
        <c:shape val="cylinder"/>
        <c:axId val="253315072"/>
        <c:axId val="252219328"/>
        <c:axId val="0"/>
      </c:bar3DChart>
      <c:catAx>
        <c:axId val="253315072"/>
        <c:scaling>
          <c:orientation val="minMax"/>
        </c:scaling>
        <c:delete val="0"/>
        <c:axPos val="b"/>
        <c:numFmt formatCode="General" sourceLinked="1"/>
        <c:majorTickMark val="out"/>
        <c:minorTickMark val="none"/>
        <c:tickLblPos val="nextTo"/>
        <c:crossAx val="252219328"/>
        <c:crosses val="autoZero"/>
        <c:auto val="0"/>
        <c:lblAlgn val="ctr"/>
        <c:lblOffset val="100"/>
        <c:noMultiLvlLbl val="0"/>
      </c:catAx>
      <c:valAx>
        <c:axId val="252219328"/>
        <c:scaling>
          <c:orientation val="minMax"/>
        </c:scaling>
        <c:delete val="1"/>
        <c:axPos val="l"/>
        <c:numFmt formatCode="General" sourceLinked="1"/>
        <c:majorTickMark val="out"/>
        <c:minorTickMark val="none"/>
        <c:tickLblPos val="nextTo"/>
        <c:crossAx val="253315072"/>
        <c:crosses val="autoZero"/>
        <c:crossBetween val="between"/>
      </c:valAx>
      <c:spPr>
        <a:noFill/>
        <a:ln w="25400">
          <a:noFill/>
        </a:ln>
      </c:spPr>
    </c:plotArea>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spPr>
        <a:gradFill flip="none" rotWithShape="1">
          <a:gsLst>
            <a:gs pos="0">
              <a:srgbClr val="D6B19C"/>
            </a:gs>
            <a:gs pos="30000">
              <a:srgbClr val="D49E6C"/>
            </a:gs>
            <a:gs pos="70000">
              <a:srgbClr val="A65528"/>
            </a:gs>
            <a:gs pos="100000">
              <a:srgbClr val="663012"/>
            </a:gs>
          </a:gsLst>
          <a:lin ang="2700000" scaled="1"/>
          <a:tileRect/>
        </a:gradFill>
      </c:spPr>
    </c:floor>
    <c:sideWall>
      <c:thickness val="0"/>
      <c:spPr>
        <a:noFill/>
      </c:spPr>
    </c:sideWall>
    <c:backWall>
      <c:thickness val="0"/>
      <c:spPr>
        <a:noFill/>
        <a:ln w="25400">
          <a:noFill/>
        </a:ln>
      </c:spPr>
    </c:backWall>
    <c:plotArea>
      <c:layout/>
      <c:bar3DChart>
        <c:barDir val="col"/>
        <c:grouping val="clustered"/>
        <c:varyColors val="0"/>
        <c:ser>
          <c:idx val="0"/>
          <c:order val="0"/>
          <c:tx>
            <c:strRef>
              <c:f>Лист1!$B$1</c:f>
              <c:strCache>
                <c:ptCount val="1"/>
                <c:pt idx="0">
                  <c:v>до 2 месеца</c:v>
                </c:pt>
              </c:strCache>
            </c:strRef>
          </c:tx>
          <c:spPr>
            <a:gradFill flip="none" rotWithShape="1">
              <a:gsLst>
                <a:gs pos="0">
                  <a:srgbClr val="000000"/>
                </a:gs>
                <a:gs pos="20000">
                  <a:srgbClr val="000040"/>
                </a:gs>
                <a:gs pos="50000">
                  <a:srgbClr val="400040"/>
                </a:gs>
                <a:gs pos="67000">
                  <a:srgbClr val="8F0040"/>
                </a:gs>
                <a:gs pos="78000">
                  <a:srgbClr val="F27300"/>
                </a:gs>
                <a:gs pos="100000">
                  <a:srgbClr val="FFBF00"/>
                </a:gs>
              </a:gsLst>
              <a:lin ang="0" scaled="1"/>
              <a:tileRect/>
            </a:gradFill>
            <a:ln>
              <a:noFill/>
            </a:ln>
          </c:spPr>
          <c:invertIfNegative val="0"/>
          <c:dLbls>
            <c:showLegendKey val="0"/>
            <c:showVal val="1"/>
            <c:showCatName val="0"/>
            <c:showSerName val="0"/>
            <c:showPercent val="0"/>
            <c:showBubbleSize val="0"/>
            <c:showLeaderLines val="0"/>
          </c:dLbls>
          <c:cat>
            <c:numRef>
              <c:f>Лист1!$A$2:$A$4</c:f>
              <c:numCache>
                <c:formatCode>General</c:formatCode>
                <c:ptCount val="3"/>
                <c:pt idx="0">
                  <c:v>2021</c:v>
                </c:pt>
                <c:pt idx="1">
                  <c:v>2022</c:v>
                </c:pt>
                <c:pt idx="2">
                  <c:v>2023</c:v>
                </c:pt>
              </c:numCache>
            </c:numRef>
          </c:cat>
          <c:val>
            <c:numRef>
              <c:f>Лист1!$B$2:$B$4</c:f>
              <c:numCache>
                <c:formatCode>General</c:formatCode>
                <c:ptCount val="3"/>
                <c:pt idx="0">
                  <c:v>436</c:v>
                </c:pt>
                <c:pt idx="1">
                  <c:v>527</c:v>
                </c:pt>
                <c:pt idx="2">
                  <c:v>428</c:v>
                </c:pt>
              </c:numCache>
            </c:numRef>
          </c:val>
        </c:ser>
        <c:ser>
          <c:idx val="1"/>
          <c:order val="1"/>
          <c:tx>
            <c:strRef>
              <c:f>Лист1!$C$1</c:f>
              <c:strCache>
                <c:ptCount val="1"/>
                <c:pt idx="0">
                  <c:v>до 6 месеца</c:v>
                </c:pt>
              </c:strCache>
            </c:strRef>
          </c:tx>
          <c:spPr>
            <a:gradFill flip="none" rotWithShape="1">
              <a:gsLst>
                <a:gs pos="0">
                  <a:srgbClr val="03D4A8"/>
                </a:gs>
                <a:gs pos="25000">
                  <a:srgbClr val="21D6E0"/>
                </a:gs>
                <a:gs pos="75000">
                  <a:srgbClr val="0087E6"/>
                </a:gs>
                <a:gs pos="100000">
                  <a:srgbClr val="005CBF"/>
                </a:gs>
              </a:gsLst>
              <a:lin ang="10800000" scaled="1"/>
              <a:tileRect/>
            </a:gradFill>
          </c:spPr>
          <c:invertIfNegative val="0"/>
          <c:dLbls>
            <c:showLegendKey val="0"/>
            <c:showVal val="1"/>
            <c:showCatName val="0"/>
            <c:showSerName val="0"/>
            <c:showPercent val="0"/>
            <c:showBubbleSize val="0"/>
            <c:showLeaderLines val="0"/>
          </c:dLbls>
          <c:cat>
            <c:numRef>
              <c:f>Лист1!$A$2:$A$4</c:f>
              <c:numCache>
                <c:formatCode>General</c:formatCode>
                <c:ptCount val="3"/>
                <c:pt idx="0">
                  <c:v>2021</c:v>
                </c:pt>
                <c:pt idx="1">
                  <c:v>2022</c:v>
                </c:pt>
                <c:pt idx="2">
                  <c:v>2023</c:v>
                </c:pt>
              </c:numCache>
            </c:numRef>
          </c:cat>
          <c:val>
            <c:numRef>
              <c:f>Лист1!$C$2:$C$4</c:f>
              <c:numCache>
                <c:formatCode>General</c:formatCode>
                <c:ptCount val="3"/>
                <c:pt idx="0">
                  <c:v>481</c:v>
                </c:pt>
                <c:pt idx="1">
                  <c:v>487</c:v>
                </c:pt>
                <c:pt idx="2">
                  <c:v>502</c:v>
                </c:pt>
              </c:numCache>
            </c:numRef>
          </c:val>
        </c:ser>
        <c:ser>
          <c:idx val="2"/>
          <c:order val="2"/>
          <c:tx>
            <c:strRef>
              <c:f>Лист1!$D$1</c:f>
              <c:strCache>
                <c:ptCount val="1"/>
                <c:pt idx="0">
                  <c:v>над 6 месеца</c:v>
                </c:pt>
              </c:strCache>
            </c:strRef>
          </c:tx>
          <c:spPr>
            <a:gradFill>
              <a:gsLst>
                <a:gs pos="0">
                  <a:srgbClr val="DDEBCF"/>
                </a:gs>
                <a:gs pos="50000">
                  <a:srgbClr val="9CB86E"/>
                </a:gs>
                <a:gs pos="100000">
                  <a:srgbClr val="156B13"/>
                </a:gs>
              </a:gsLst>
              <a:lin ang="10800000" scaled="0"/>
            </a:gradFill>
          </c:spPr>
          <c:invertIfNegative val="0"/>
          <c:dLbls>
            <c:showLegendKey val="0"/>
            <c:showVal val="1"/>
            <c:showCatName val="0"/>
            <c:showSerName val="0"/>
            <c:showPercent val="0"/>
            <c:showBubbleSize val="0"/>
            <c:showLeaderLines val="0"/>
          </c:dLbls>
          <c:cat>
            <c:numRef>
              <c:f>Лист1!$A$2:$A$4</c:f>
              <c:numCache>
                <c:formatCode>General</c:formatCode>
                <c:ptCount val="3"/>
                <c:pt idx="0">
                  <c:v>2021</c:v>
                </c:pt>
                <c:pt idx="1">
                  <c:v>2022</c:v>
                </c:pt>
                <c:pt idx="2">
                  <c:v>2023</c:v>
                </c:pt>
              </c:numCache>
            </c:numRef>
          </c:cat>
          <c:val>
            <c:numRef>
              <c:f>Лист1!$D$2:$D$4</c:f>
              <c:numCache>
                <c:formatCode>General</c:formatCode>
                <c:ptCount val="3"/>
                <c:pt idx="0">
                  <c:v>368</c:v>
                </c:pt>
                <c:pt idx="1">
                  <c:v>354</c:v>
                </c:pt>
                <c:pt idx="2">
                  <c:v>374</c:v>
                </c:pt>
              </c:numCache>
            </c:numRef>
          </c:val>
        </c:ser>
        <c:dLbls>
          <c:showLegendKey val="0"/>
          <c:showVal val="0"/>
          <c:showCatName val="0"/>
          <c:showSerName val="0"/>
          <c:showPercent val="0"/>
          <c:showBubbleSize val="0"/>
        </c:dLbls>
        <c:gapWidth val="150"/>
        <c:shape val="pyramid"/>
        <c:axId val="253316608"/>
        <c:axId val="252221056"/>
        <c:axId val="0"/>
      </c:bar3DChart>
      <c:catAx>
        <c:axId val="253316608"/>
        <c:scaling>
          <c:orientation val="minMax"/>
        </c:scaling>
        <c:delete val="0"/>
        <c:axPos val="b"/>
        <c:numFmt formatCode="General" sourceLinked="1"/>
        <c:majorTickMark val="out"/>
        <c:minorTickMark val="none"/>
        <c:tickLblPos val="nextTo"/>
        <c:crossAx val="252221056"/>
        <c:crosses val="autoZero"/>
        <c:auto val="1"/>
        <c:lblAlgn val="ctr"/>
        <c:lblOffset val="100"/>
        <c:noMultiLvlLbl val="0"/>
      </c:catAx>
      <c:valAx>
        <c:axId val="252221056"/>
        <c:scaling>
          <c:orientation val="minMax"/>
        </c:scaling>
        <c:delete val="1"/>
        <c:axPos val="l"/>
        <c:numFmt formatCode="General" sourceLinked="1"/>
        <c:majorTickMark val="out"/>
        <c:minorTickMark val="none"/>
        <c:tickLblPos val="nextTo"/>
        <c:crossAx val="253316608"/>
        <c:crosses val="autoZero"/>
        <c:crossBetween val="between"/>
      </c:valAx>
      <c:spPr>
        <a:ln w="25400">
          <a:noFill/>
        </a:ln>
      </c:spPr>
    </c:plotArea>
    <c:legend>
      <c:legendPos val="r"/>
      <c:overlay val="0"/>
    </c:legend>
    <c:plotVisOnly val="1"/>
    <c:dispBlanksAs val="gap"/>
    <c:showDLblsOverMax val="0"/>
  </c:chart>
  <c:spPr>
    <a:gradFill>
      <a:gsLst>
        <a:gs pos="0">
          <a:srgbClr val="FFEFD1"/>
        </a:gs>
        <a:gs pos="64999">
          <a:srgbClr val="F0EBD5"/>
        </a:gs>
        <a:gs pos="100000">
          <a:srgbClr val="D1C39F"/>
        </a:gs>
      </a:gsLst>
      <a:lin ang="5400000" scaled="0"/>
    </a:grad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gradFill>
          <a:gsLst>
            <a:gs pos="0">
              <a:srgbClr val="FFEFD1"/>
            </a:gs>
            <a:gs pos="63000">
              <a:srgbClr val="F0EBD5"/>
            </a:gs>
            <a:gs pos="100000">
              <a:srgbClr val="D1C39F"/>
            </a:gs>
          </a:gsLst>
          <a:lin ang="5400000" scaled="0"/>
        </a:gradFill>
      </c:spPr>
    </c:floor>
    <c:sideWall>
      <c:thickness val="0"/>
      <c:spPr>
        <a:noFill/>
      </c:spPr>
    </c:sideWall>
    <c:backWall>
      <c:thickness val="0"/>
      <c:spPr>
        <a:noFill/>
        <a:ln w="25400">
          <a:noFill/>
        </a:ln>
      </c:spPr>
    </c:backWall>
    <c:plotArea>
      <c:layout>
        <c:manualLayout>
          <c:layoutTarget val="inner"/>
          <c:xMode val="edge"/>
          <c:yMode val="edge"/>
          <c:x val="2.6426426426426425E-2"/>
          <c:y val="3.5947712418300651E-2"/>
          <c:w val="0.65196509895722499"/>
          <c:h val="0.88218413874736246"/>
        </c:manualLayout>
      </c:layout>
      <c:bar3DChart>
        <c:barDir val="col"/>
        <c:grouping val="clustered"/>
        <c:varyColors val="0"/>
        <c:ser>
          <c:idx val="0"/>
          <c:order val="0"/>
          <c:tx>
            <c:strRef>
              <c:f>Лист1!$A$2</c:f>
              <c:strCache>
                <c:ptCount val="1"/>
                <c:pt idx="0">
                  <c:v>обвинителни актове</c:v>
                </c:pt>
              </c:strCache>
            </c:strRef>
          </c:tx>
          <c:spPr>
            <a:solidFill>
              <a:srgbClr val="EC564A"/>
            </a:solidFill>
            <a:ln>
              <a:solidFill>
                <a:schemeClr val="bg1"/>
              </a:solidFill>
            </a:ln>
            <a:effectLst>
              <a:innerShdw blurRad="63500" dist="50800" dir="13500000">
                <a:prstClr val="black">
                  <a:alpha val="50000"/>
                </a:prstClr>
              </a:innerShdw>
            </a:effectLst>
          </c:spPr>
          <c:invertIfNegative val="0"/>
          <c:dPt>
            <c:idx val="0"/>
            <c:invertIfNegative val="0"/>
            <c:bubble3D val="0"/>
            <c:spPr>
              <a:solidFill>
                <a:srgbClr val="EC564A"/>
              </a:solidFill>
              <a:ln w="0">
                <a:solidFill>
                  <a:schemeClr val="bg1"/>
                </a:solidFill>
              </a:ln>
              <a:effectLst>
                <a:innerShdw blurRad="63500" dist="50800" dir="13500000">
                  <a:prstClr val="black">
                    <a:alpha val="50000"/>
                  </a:prstClr>
                </a:innerShdw>
              </a:effectLst>
            </c:spPr>
          </c:dPt>
          <c:dLbls>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Лист1!$B$2:$D$2</c:f>
              <c:numCache>
                <c:formatCode>General</c:formatCode>
                <c:ptCount val="3"/>
                <c:pt idx="0">
                  <c:v>222</c:v>
                </c:pt>
                <c:pt idx="1">
                  <c:v>216</c:v>
                </c:pt>
                <c:pt idx="2">
                  <c:v>184</c:v>
                </c:pt>
              </c:numCache>
            </c:numRef>
          </c:val>
        </c:ser>
        <c:ser>
          <c:idx val="1"/>
          <c:order val="1"/>
          <c:tx>
            <c:strRef>
              <c:f>Лист1!$A$3</c:f>
              <c:strCache>
                <c:ptCount val="1"/>
                <c:pt idx="0">
                  <c:v>споразумения</c:v>
                </c:pt>
              </c:strCache>
            </c:strRef>
          </c:tx>
          <c:spPr>
            <a:solidFill>
              <a:srgbClr val="43CBD9"/>
            </a:solidFill>
            <a:effectLst>
              <a:innerShdw blurRad="114300">
                <a:prstClr val="black"/>
              </a:innerShdw>
            </a:effectLst>
          </c:spPr>
          <c:invertIfNegative val="0"/>
          <c:dPt>
            <c:idx val="0"/>
            <c:invertIfNegative val="0"/>
            <c:bubble3D val="0"/>
          </c:dPt>
          <c:dLbls>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Лист1!$B$3:$D$3</c:f>
              <c:numCache>
                <c:formatCode>General</c:formatCode>
                <c:ptCount val="3"/>
                <c:pt idx="0">
                  <c:v>162</c:v>
                </c:pt>
                <c:pt idx="1">
                  <c:v>152</c:v>
                </c:pt>
                <c:pt idx="2">
                  <c:v>158</c:v>
                </c:pt>
              </c:numCache>
            </c:numRef>
          </c:val>
        </c:ser>
        <c:ser>
          <c:idx val="2"/>
          <c:order val="2"/>
          <c:tx>
            <c:strRef>
              <c:f>Лист1!$A$4</c:f>
              <c:strCache>
                <c:ptCount val="1"/>
                <c:pt idx="0">
                  <c:v>78а</c:v>
                </c:pt>
              </c:strCache>
            </c:strRef>
          </c:tx>
          <c:spPr>
            <a:solidFill>
              <a:srgbClr val="6EF339"/>
            </a:solidFill>
            <a:effectLst>
              <a:innerShdw blurRad="114300">
                <a:prstClr val="black"/>
              </a:innerShdw>
            </a:effectLst>
          </c:spPr>
          <c:invertIfNegative val="0"/>
          <c:dLbls>
            <c:showLegendKey val="0"/>
            <c:showVal val="1"/>
            <c:showCatName val="0"/>
            <c:showSerName val="0"/>
            <c:showPercent val="0"/>
            <c:showBubbleSize val="0"/>
            <c:showLeaderLines val="0"/>
          </c:dLbls>
          <c:cat>
            <c:strRef>
              <c:f>Лист1!$B$1:$D$1</c:f>
              <c:strCache>
                <c:ptCount val="3"/>
                <c:pt idx="0">
                  <c:v>2021</c:v>
                </c:pt>
                <c:pt idx="1">
                  <c:v>2022</c:v>
                </c:pt>
                <c:pt idx="2">
                  <c:v>2023</c:v>
                </c:pt>
              </c:strCache>
            </c:strRef>
          </c:cat>
          <c:val>
            <c:numRef>
              <c:f>Лист1!$B$4:$D$4</c:f>
              <c:numCache>
                <c:formatCode>General</c:formatCode>
                <c:ptCount val="3"/>
                <c:pt idx="0">
                  <c:v>45</c:v>
                </c:pt>
                <c:pt idx="1">
                  <c:v>47</c:v>
                </c:pt>
                <c:pt idx="2">
                  <c:v>22</c:v>
                </c:pt>
              </c:numCache>
            </c:numRef>
          </c:val>
        </c:ser>
        <c:dLbls>
          <c:showLegendKey val="0"/>
          <c:showVal val="0"/>
          <c:showCatName val="0"/>
          <c:showSerName val="0"/>
          <c:showPercent val="0"/>
          <c:showBubbleSize val="0"/>
        </c:dLbls>
        <c:gapWidth val="150"/>
        <c:shape val="cylinder"/>
        <c:axId val="253692416"/>
        <c:axId val="252219904"/>
        <c:axId val="0"/>
      </c:bar3DChart>
      <c:catAx>
        <c:axId val="253692416"/>
        <c:scaling>
          <c:orientation val="minMax"/>
        </c:scaling>
        <c:delete val="0"/>
        <c:axPos val="b"/>
        <c:numFmt formatCode="General" sourceLinked="1"/>
        <c:majorTickMark val="out"/>
        <c:minorTickMark val="none"/>
        <c:tickLblPos val="nextTo"/>
        <c:crossAx val="252219904"/>
        <c:crosses val="autoZero"/>
        <c:auto val="0"/>
        <c:lblAlgn val="ctr"/>
        <c:lblOffset val="100"/>
        <c:noMultiLvlLbl val="0"/>
      </c:catAx>
      <c:valAx>
        <c:axId val="252219904"/>
        <c:scaling>
          <c:orientation val="minMax"/>
        </c:scaling>
        <c:delete val="1"/>
        <c:axPos val="l"/>
        <c:numFmt formatCode="General" sourceLinked="1"/>
        <c:majorTickMark val="out"/>
        <c:minorTickMark val="none"/>
        <c:tickLblPos val="nextTo"/>
        <c:crossAx val="253692416"/>
        <c:crosses val="autoZero"/>
        <c:crossBetween val="between"/>
      </c:valAx>
      <c:spPr>
        <a:noFill/>
        <a:ln w="25339">
          <a:noFill/>
        </a:ln>
      </c:spPr>
    </c:plotArea>
    <c:legend>
      <c:legendPos val="r"/>
      <c:layout>
        <c:manualLayout>
          <c:xMode val="edge"/>
          <c:yMode val="edge"/>
          <c:x val="0.6375506845428105"/>
          <c:y val="0.30637673940392485"/>
          <c:w val="0.34803490104277501"/>
          <c:h val="0.32188720935430515"/>
        </c:manualLayout>
      </c:layout>
      <c:overlay val="0"/>
    </c:legend>
    <c:plotVisOnly val="1"/>
    <c:dispBlanksAs val="gap"/>
    <c:showDLblsOverMax val="0"/>
  </c:chart>
  <c:spPr>
    <a:gradFill>
      <a:gsLst>
        <a:gs pos="0">
          <a:srgbClr val="FFEFD1"/>
        </a:gs>
        <a:gs pos="63000">
          <a:srgbClr val="F0EBD5"/>
        </a:gs>
        <a:gs pos="100000">
          <a:srgbClr val="D1C39F"/>
        </a:gs>
      </a:gsLst>
      <a:lin ang="5400000" scaled="0"/>
    </a:gradFill>
    <a:ln w="3167">
      <a:solidFill>
        <a:schemeClr val="tx1"/>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7464897307417045E-2"/>
          <c:y val="0.10054117544699183"/>
          <c:w val="0.82371822403318473"/>
          <c:h val="0.60463131335102471"/>
        </c:manualLayout>
      </c:layout>
      <c:pie3DChart>
        <c:varyColors val="1"/>
        <c:ser>
          <c:idx val="0"/>
          <c:order val="0"/>
          <c:tx>
            <c:strRef>
              <c:f>Лист1!$B$1</c:f>
              <c:strCache>
                <c:ptCount val="1"/>
                <c:pt idx="0">
                  <c:v>обвинителен акт</c:v>
                </c:pt>
              </c:strCache>
            </c:strRef>
          </c:tx>
          <c:spPr>
            <a:gradFill>
              <a:gsLst>
                <a:gs pos="0">
                  <a:srgbClr val="03D4A8"/>
                </a:gs>
                <a:gs pos="25000">
                  <a:srgbClr val="21D6E0"/>
                </a:gs>
                <a:gs pos="75000">
                  <a:srgbClr val="0087E6"/>
                </a:gs>
                <a:gs pos="100000">
                  <a:srgbClr val="005CBF"/>
                </a:gs>
              </a:gsLst>
              <a:lin ang="5400000" scaled="0"/>
            </a:gradFill>
            <a:ln>
              <a:noFill/>
            </a:ln>
            <a:effectLst>
              <a:innerShdw blurRad="63500" dist="50800" dir="13500000">
                <a:prstClr val="black">
                  <a:alpha val="50000"/>
                </a:prstClr>
              </a:innerShdw>
            </a:effectLst>
          </c:spPr>
          <c:explosion val="25"/>
          <c:dPt>
            <c:idx val="0"/>
            <c:bubble3D val="0"/>
            <c:spPr>
              <a:gradFill>
                <a:gsLst>
                  <a:gs pos="0">
                    <a:srgbClr val="CCCCFF"/>
                  </a:gs>
                  <a:gs pos="17999">
                    <a:srgbClr val="99CCFF"/>
                  </a:gs>
                  <a:gs pos="36000">
                    <a:srgbClr val="9966FF"/>
                  </a:gs>
                  <a:gs pos="61000">
                    <a:srgbClr val="CC99FF"/>
                  </a:gs>
                  <a:gs pos="82001">
                    <a:srgbClr val="99CCFF"/>
                  </a:gs>
                  <a:gs pos="100000">
                    <a:srgbClr val="CCCCFF"/>
                  </a:gs>
                </a:gsLst>
                <a:lin ang="5400000" scaled="0"/>
              </a:gradFill>
              <a:ln w="0">
                <a:solidFill>
                  <a:sysClr val="window" lastClr="FFFFFF"/>
                </a:solid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1-36BA-424C-9238-DEF1351E3ACE}"/>
              </c:ext>
            </c:extLst>
          </c:dPt>
          <c:dPt>
            <c:idx val="1"/>
            <c:bubble3D val="0"/>
            <c:spPr>
              <a:gradFill>
                <a:gsLst>
                  <a:gs pos="0">
                    <a:srgbClr val="D6B19C"/>
                  </a:gs>
                  <a:gs pos="30000">
                    <a:srgbClr val="D49E6C"/>
                  </a:gs>
                  <a:gs pos="70000">
                    <a:srgbClr val="A65528"/>
                  </a:gs>
                  <a:gs pos="100000">
                    <a:srgbClr val="663012"/>
                  </a:gs>
                </a:gsLst>
                <a:lin ang="5400000" scaled="0"/>
              </a:gradFill>
              <a:ln>
                <a:solidFill>
                  <a:sysClr val="window" lastClr="FFFFFF"/>
                </a:solid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3-36BA-424C-9238-DEF1351E3ACE}"/>
              </c:ext>
            </c:extLst>
          </c:dPt>
          <c:dPt>
            <c:idx val="2"/>
            <c:bubble3D val="0"/>
            <c:spPr>
              <a:gradFill>
                <a:gsLst>
                  <a:gs pos="0">
                    <a:srgbClr val="DDEBCF"/>
                  </a:gs>
                  <a:gs pos="50000">
                    <a:srgbClr val="9CB86E"/>
                  </a:gs>
                  <a:gs pos="100000">
                    <a:srgbClr val="156B13"/>
                  </a:gs>
                </a:gsLst>
                <a:lin ang="5400000" scaled="0"/>
              </a:gradFill>
              <a:ln>
                <a:no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5-36BA-424C-9238-DEF1351E3ACE}"/>
              </c:ext>
            </c:extLst>
          </c:dPt>
          <c:dPt>
            <c:idx val="3"/>
            <c:bubble3D val="0"/>
            <c:spPr>
              <a:gradFill>
                <a:gsLst>
                  <a:gs pos="0">
                    <a:srgbClr val="FFF200"/>
                  </a:gs>
                  <a:gs pos="45000">
                    <a:srgbClr val="FF7A00"/>
                  </a:gs>
                  <a:gs pos="70000">
                    <a:srgbClr val="FF0300"/>
                  </a:gs>
                  <a:gs pos="100000">
                    <a:srgbClr val="4D0808"/>
                  </a:gs>
                </a:gsLst>
                <a:lin ang="5400000" scaled="0"/>
              </a:gradFill>
              <a:ln>
                <a:no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7-36BA-424C-9238-DEF1351E3ACE}"/>
              </c:ext>
            </c:extLst>
          </c:dPt>
          <c:dPt>
            <c:idx val="5"/>
            <c:bubble3D val="0"/>
            <c:spPr>
              <a:solidFill>
                <a:srgbClr val="FFFF00"/>
              </a:solidFill>
              <a:ln>
                <a:no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9-36BA-424C-9238-DEF1351E3ACE}"/>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осъдителна присъда</c:v>
                </c:pt>
                <c:pt idx="1">
                  <c:v>споразумения</c:v>
                </c:pt>
                <c:pt idx="2">
                  <c:v>налагане на административно наказание</c:v>
                </c:pt>
                <c:pt idx="3">
                  <c:v>върнати от съда</c:v>
                </c:pt>
                <c:pt idx="4">
                  <c:v>оправдателна присъда</c:v>
                </c:pt>
                <c:pt idx="5">
                  <c:v>прекратени </c:v>
                </c:pt>
              </c:strCache>
            </c:strRef>
          </c:cat>
          <c:val>
            <c:numRef>
              <c:f>Лист1!$B$2:$B$7</c:f>
              <c:numCache>
                <c:formatCode>General</c:formatCode>
                <c:ptCount val="6"/>
                <c:pt idx="0">
                  <c:v>75</c:v>
                </c:pt>
                <c:pt idx="1">
                  <c:v>112</c:v>
                </c:pt>
                <c:pt idx="2">
                  <c:v>4</c:v>
                </c:pt>
                <c:pt idx="3">
                  <c:v>6</c:v>
                </c:pt>
                <c:pt idx="4">
                  <c:v>7</c:v>
                </c:pt>
                <c:pt idx="5">
                  <c:v>2</c:v>
                </c:pt>
              </c:numCache>
            </c:numRef>
          </c:val>
          <c:extLst xmlns:c16r2="http://schemas.microsoft.com/office/drawing/2015/06/chart">
            <c:ext xmlns:c16="http://schemas.microsoft.com/office/drawing/2014/chart" uri="{C3380CC4-5D6E-409C-BE32-E72D297353CC}">
              <c16:uniqueId val="{0000000A-36BA-424C-9238-DEF1351E3ACE}"/>
            </c:ext>
          </c:extLst>
        </c:ser>
        <c:dLbls>
          <c:showLegendKey val="0"/>
          <c:showVal val="0"/>
          <c:showCatName val="0"/>
          <c:showSerName val="0"/>
          <c:showPercent val="0"/>
          <c:showBubbleSize val="0"/>
          <c:showLeaderLines val="1"/>
        </c:dLbls>
      </c:pie3DChart>
      <c:spPr>
        <a:noFill/>
        <a:ln w="25399">
          <a:noFill/>
        </a:ln>
      </c:spPr>
    </c:plotArea>
    <c:legend>
      <c:legendPos val="b"/>
      <c:layout>
        <c:manualLayout>
          <c:xMode val="edge"/>
          <c:yMode val="edge"/>
          <c:x val="0.10828872310400778"/>
          <c:y val="0.69765804997847969"/>
          <c:w val="0.78824459552013093"/>
          <c:h val="0.27260196976985607"/>
        </c:manualLayout>
      </c:layout>
      <c:overlay val="0"/>
    </c:legend>
    <c:plotVisOnly val="1"/>
    <c:dispBlanksAs val="zero"/>
    <c:showDLblsOverMax val="0"/>
  </c:chart>
  <c:spPr>
    <a:gradFill>
      <a:gsLst>
        <a:gs pos="0">
          <a:srgbClr val="FFEFD1"/>
        </a:gs>
        <a:gs pos="64999">
          <a:srgbClr val="F0EBD5"/>
        </a:gs>
        <a:gs pos="100000">
          <a:srgbClr val="D1C39F"/>
        </a:gs>
      </a:gsLst>
      <a:lin ang="5400000" scaled="0"/>
    </a:gradFill>
    <a:ln w="3175">
      <a:solidFill>
        <a:schemeClr val="tx1"/>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78а</c:v>
                </c:pt>
              </c:strCache>
            </c:strRef>
          </c:tx>
          <c:spPr>
            <a:gradFill flip="none" rotWithShape="1">
              <a:gsLst>
                <a:gs pos="0">
                  <a:srgbClr val="000000"/>
                </a:gs>
                <a:gs pos="14000">
                  <a:srgbClr val="000040"/>
                </a:gs>
                <a:gs pos="39000">
                  <a:srgbClr val="400040"/>
                </a:gs>
                <a:gs pos="62000">
                  <a:srgbClr val="8F0040"/>
                </a:gs>
                <a:gs pos="89999">
                  <a:srgbClr val="F27300"/>
                </a:gs>
                <a:gs pos="100000">
                  <a:srgbClr val="FFBF00"/>
                </a:gs>
              </a:gsLst>
              <a:lin ang="2700000" scaled="1"/>
              <a:tileRect/>
            </a:gradFill>
            <a:ln>
              <a:noFill/>
            </a:ln>
            <a:effectLst>
              <a:innerShdw blurRad="63500" dist="50800" dir="13500000">
                <a:prstClr val="black">
                  <a:alpha val="50000"/>
                </a:prstClr>
              </a:innerShdw>
            </a:effectLst>
          </c:spPr>
          <c:explosion val="8"/>
          <c:dPt>
            <c:idx val="0"/>
            <c:bubble3D val="0"/>
            <c:spPr>
              <a:gradFill flip="none" rotWithShape="1">
                <a:gsLst>
                  <a:gs pos="0">
                    <a:srgbClr val="000000"/>
                  </a:gs>
                  <a:gs pos="9000">
                    <a:srgbClr val="000040"/>
                  </a:gs>
                  <a:gs pos="24000">
                    <a:srgbClr val="400040"/>
                  </a:gs>
                  <a:gs pos="45000">
                    <a:srgbClr val="8F0040"/>
                  </a:gs>
                  <a:gs pos="77000">
                    <a:srgbClr val="F27300"/>
                  </a:gs>
                  <a:gs pos="100000">
                    <a:srgbClr val="FFBF00"/>
                  </a:gs>
                </a:gsLst>
                <a:lin ang="2700000" scaled="1"/>
                <a:tileRect/>
              </a:gradFill>
              <a:ln w="0">
                <a:no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1-9BE1-448C-AEB2-037F4D55E855}"/>
              </c:ext>
            </c:extLst>
          </c:dPt>
          <c:dPt>
            <c:idx val="1"/>
            <c:bubble3D val="0"/>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2700000" scaled="0"/>
                <a:tileRect/>
              </a:gradFill>
              <a:ln>
                <a:solidFill>
                  <a:sysClr val="window" lastClr="FFFFFF"/>
                </a:solid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3-9BE1-448C-AEB2-037F4D55E855}"/>
              </c:ext>
            </c:extLst>
          </c:dPt>
          <c:dPt>
            <c:idx val="2"/>
            <c:bubble3D val="0"/>
            <c:spPr>
              <a:gradFill flip="none" rotWithShape="1">
                <a:gsLst>
                  <a:gs pos="0">
                    <a:srgbClr val="03D4A8"/>
                  </a:gs>
                  <a:gs pos="25000">
                    <a:srgbClr val="21D6E0"/>
                  </a:gs>
                  <a:gs pos="75000">
                    <a:srgbClr val="0087E6"/>
                  </a:gs>
                  <a:gs pos="100000">
                    <a:srgbClr val="005CBF"/>
                  </a:gs>
                </a:gsLst>
                <a:lin ang="2700000" scaled="0"/>
                <a:tileRect/>
              </a:gradFill>
              <a:ln>
                <a:no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5-9BE1-448C-AEB2-037F4D55E855}"/>
              </c:ext>
            </c:extLst>
          </c:dPt>
          <c:dPt>
            <c:idx val="3"/>
            <c:bubble3D val="0"/>
            <c:spPr>
              <a:gradFill flip="none" rotWithShape="1">
                <a:gsLst>
                  <a:gs pos="0">
                    <a:srgbClr val="CCCCFF"/>
                  </a:gs>
                  <a:gs pos="17999">
                    <a:srgbClr val="99CCFF"/>
                  </a:gs>
                  <a:gs pos="36000">
                    <a:srgbClr val="9966FF"/>
                  </a:gs>
                  <a:gs pos="61000">
                    <a:srgbClr val="CC99FF"/>
                  </a:gs>
                  <a:gs pos="82001">
                    <a:srgbClr val="99CCFF"/>
                  </a:gs>
                  <a:gs pos="100000">
                    <a:srgbClr val="CCCCFF"/>
                  </a:gs>
                </a:gsLst>
                <a:lin ang="2700000" scaled="0"/>
                <a:tileRect/>
              </a:gradFill>
              <a:ln>
                <a:noFill/>
              </a:ln>
              <a:effectLst>
                <a:innerShdw blurRad="63500" dist="50800" dir="13500000">
                  <a:prstClr val="black">
                    <a:alpha val="50000"/>
                  </a:prstClr>
                </a:innerShdw>
              </a:effectLst>
            </c:spPr>
            <c:extLst xmlns:c16r2="http://schemas.microsoft.com/office/drawing/2015/06/chart">
              <c:ext xmlns:c16="http://schemas.microsoft.com/office/drawing/2014/chart" uri="{C3380CC4-5D6E-409C-BE32-E72D297353CC}">
                <c16:uniqueId val="{00000007-9BE1-448C-AEB2-037F4D55E855}"/>
              </c:ext>
            </c:extLst>
          </c:dPt>
          <c:dLbls>
            <c:showLegendKey val="0"/>
            <c:showVal val="0"/>
            <c:showCatName val="0"/>
            <c:showSerName val="0"/>
            <c:showPercent val="1"/>
            <c:showBubbleSize val="0"/>
            <c:showLeaderLines val="1"/>
          </c:dLbls>
          <c:cat>
            <c:strRef>
              <c:f>Лист1!$A$2:$A$5</c:f>
              <c:strCache>
                <c:ptCount val="4"/>
                <c:pt idx="0">
                  <c:v>предложения за налагане на административни наказания</c:v>
                </c:pt>
                <c:pt idx="1">
                  <c:v>наложени от съда</c:v>
                </c:pt>
                <c:pt idx="2">
                  <c:v>върнати от съда</c:v>
                </c:pt>
                <c:pt idx="3">
                  <c:v>оправдателни решения</c:v>
                </c:pt>
              </c:strCache>
            </c:strRef>
          </c:cat>
          <c:val>
            <c:numRef>
              <c:f>Лист1!$B$2:$B$5</c:f>
              <c:numCache>
                <c:formatCode>General</c:formatCode>
                <c:ptCount val="4"/>
                <c:pt idx="0">
                  <c:v>22</c:v>
                </c:pt>
                <c:pt idx="1">
                  <c:v>21</c:v>
                </c:pt>
                <c:pt idx="2">
                  <c:v>2</c:v>
                </c:pt>
                <c:pt idx="3">
                  <c:v>3</c:v>
                </c:pt>
              </c:numCache>
            </c:numRef>
          </c:val>
          <c:extLst xmlns:c16r2="http://schemas.microsoft.com/office/drawing/2015/06/chart">
            <c:ext xmlns:c16="http://schemas.microsoft.com/office/drawing/2014/chart" uri="{C3380CC4-5D6E-409C-BE32-E72D297353CC}">
              <c16:uniqueId val="{00000008-9BE1-448C-AEB2-037F4D55E855}"/>
            </c:ext>
          </c:extLst>
        </c:ser>
        <c:dLbls>
          <c:showLegendKey val="0"/>
          <c:showVal val="0"/>
          <c:showCatName val="0"/>
          <c:showSerName val="0"/>
          <c:showPercent val="1"/>
          <c:showBubbleSize val="0"/>
          <c:showLeaderLines val="1"/>
        </c:dLbls>
      </c:pie3DChart>
      <c:spPr>
        <a:noFill/>
        <a:ln w="25325">
          <a:noFill/>
        </a:ln>
      </c:spPr>
    </c:plotArea>
    <c:legend>
      <c:legendPos val="b"/>
      <c:overlay val="0"/>
    </c:legend>
    <c:plotVisOnly val="1"/>
    <c:dispBlanksAs val="zero"/>
    <c:showDLblsOverMax val="0"/>
  </c:chart>
  <c:spPr>
    <a:gradFill>
      <a:gsLst>
        <a:gs pos="0">
          <a:srgbClr val="FFEFD1"/>
        </a:gs>
        <a:gs pos="64999">
          <a:srgbClr val="F0EBD5"/>
        </a:gs>
        <a:gs pos="100000">
          <a:srgbClr val="D1C39F"/>
        </a:gs>
      </a:gsLst>
      <a:lin ang="5400000" scaled="0"/>
    </a:gradFill>
    <a:ln w="3166">
      <a:solidFill>
        <a:schemeClr val="tx1"/>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9493916353239343E-2"/>
          <c:y val="9.7794040450826E-2"/>
          <c:w val="0.56970749790296826"/>
          <c:h val="0.78872564458854411"/>
        </c:manualLayout>
      </c:layout>
      <c:pie3DChart>
        <c:varyColors val="1"/>
        <c:ser>
          <c:idx val="0"/>
          <c:order val="0"/>
          <c:tx>
            <c:strRef>
              <c:f>Лист1!$B$1</c:f>
              <c:strCache>
                <c:ptCount val="1"/>
                <c:pt idx="0">
                  <c:v>гбой граждански дела</c:v>
                </c:pt>
              </c:strCache>
            </c:strRef>
          </c:tx>
          <c:spPr>
            <a:gradFill flip="none" rotWithShape="1">
              <a:gsLst>
                <a:gs pos="0">
                  <a:srgbClr val="000000"/>
                </a:gs>
                <a:gs pos="14000">
                  <a:srgbClr val="000040"/>
                </a:gs>
                <a:gs pos="39000">
                  <a:srgbClr val="400040"/>
                </a:gs>
                <a:gs pos="62000">
                  <a:srgbClr val="8F0040"/>
                </a:gs>
                <a:gs pos="89999">
                  <a:srgbClr val="F27300"/>
                </a:gs>
                <a:gs pos="100000">
                  <a:srgbClr val="FFBF00"/>
                </a:gs>
              </a:gsLst>
              <a:lin ang="2700000" scaled="1"/>
              <a:tileRect/>
            </a:gradFill>
            <a:ln>
              <a:noFill/>
            </a:ln>
            <a:effectLst>
              <a:innerShdw blurRad="63500" dist="50800" dir="13500000">
                <a:prstClr val="black">
                  <a:alpha val="50000"/>
                </a:prstClr>
              </a:innerShdw>
            </a:effectLst>
          </c:spPr>
          <c:explosion val="4"/>
          <c:dPt>
            <c:idx val="0"/>
            <c:bubble3D val="0"/>
            <c:spPr>
              <a:gradFill flip="none" rotWithShape="1">
                <a:gsLst>
                  <a:gs pos="0">
                    <a:srgbClr val="000000"/>
                  </a:gs>
                  <a:gs pos="9000">
                    <a:srgbClr val="000040"/>
                  </a:gs>
                  <a:gs pos="24000">
                    <a:srgbClr val="400040"/>
                  </a:gs>
                  <a:gs pos="45000">
                    <a:srgbClr val="8F0040"/>
                  </a:gs>
                  <a:gs pos="77000">
                    <a:srgbClr val="F27300"/>
                  </a:gs>
                  <a:gs pos="100000">
                    <a:srgbClr val="FFBF00"/>
                  </a:gs>
                </a:gsLst>
                <a:lin ang="2700000" scaled="1"/>
                <a:tileRect/>
              </a:gradFill>
              <a:ln w="0">
                <a:noFill/>
              </a:ln>
              <a:effectLst>
                <a:innerShdw blurRad="63500" dist="50800" dir="13500000">
                  <a:prstClr val="black">
                    <a:alpha val="50000"/>
                  </a:prstClr>
                </a:innerShdw>
              </a:effectLst>
            </c:spPr>
          </c:dPt>
          <c:dPt>
            <c:idx val="1"/>
            <c:bubble3D val="0"/>
            <c:explosion val="19"/>
            <c:spPr>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lin ang="2700000" scaled="0"/>
                <a:tileRect/>
              </a:gradFill>
              <a:ln>
                <a:solidFill>
                  <a:sysClr val="window" lastClr="FFFFFF"/>
                </a:solidFill>
              </a:ln>
              <a:effectLst>
                <a:innerShdw blurRad="63500" dist="50800" dir="13500000">
                  <a:prstClr val="black">
                    <a:alpha val="50000"/>
                  </a:prstClr>
                </a:innerShdw>
              </a:effectLst>
            </c:spPr>
          </c:dPt>
          <c:dPt>
            <c:idx val="2"/>
            <c:bubble3D val="0"/>
            <c:spPr>
              <a:gradFill flip="none" rotWithShape="1">
                <a:gsLst>
                  <a:gs pos="0">
                    <a:srgbClr val="03D4A8"/>
                  </a:gs>
                  <a:gs pos="25000">
                    <a:srgbClr val="21D6E0"/>
                  </a:gs>
                  <a:gs pos="75000">
                    <a:srgbClr val="0087E6"/>
                  </a:gs>
                  <a:gs pos="100000">
                    <a:srgbClr val="005CBF"/>
                  </a:gs>
                </a:gsLst>
                <a:lin ang="2700000" scaled="0"/>
                <a:tileRect/>
              </a:gradFill>
              <a:ln>
                <a:noFill/>
              </a:ln>
              <a:effectLst>
                <a:innerShdw blurRad="63500" dist="50800" dir="13500000">
                  <a:prstClr val="black">
                    <a:alpha val="50000"/>
                  </a:prstClr>
                </a:innerShdw>
              </a:effectLst>
            </c:spPr>
          </c:dPt>
          <c:dPt>
            <c:idx val="3"/>
            <c:bubble3D val="0"/>
            <c:spPr>
              <a:gradFill flip="none" rotWithShape="1">
                <a:gsLst>
                  <a:gs pos="0">
                    <a:srgbClr val="CCCCFF"/>
                  </a:gs>
                  <a:gs pos="17999">
                    <a:srgbClr val="99CCFF"/>
                  </a:gs>
                  <a:gs pos="36000">
                    <a:srgbClr val="9966FF"/>
                  </a:gs>
                  <a:gs pos="61000">
                    <a:srgbClr val="CC99FF"/>
                  </a:gs>
                  <a:gs pos="82001">
                    <a:srgbClr val="99CCFF"/>
                  </a:gs>
                  <a:gs pos="100000">
                    <a:srgbClr val="CCCCFF"/>
                  </a:gs>
                </a:gsLst>
                <a:lin ang="2700000" scaled="0"/>
                <a:tileRect/>
              </a:gradFill>
              <a:ln>
                <a:noFill/>
              </a:ln>
              <a:effectLst>
                <a:innerShdw blurRad="63500" dist="50800" dir="13500000">
                  <a:prstClr val="black">
                    <a:alpha val="50000"/>
                  </a:prstClr>
                </a:innerShdw>
              </a:effectLst>
            </c:spPr>
          </c:dPt>
          <c:dPt>
            <c:idx val="4"/>
            <c:bubble3D val="0"/>
          </c:dPt>
          <c:dPt>
            <c:idx val="5"/>
            <c:bubble3D val="0"/>
          </c:dPt>
          <c:dLbls>
            <c:dLblPos val="outEnd"/>
            <c:showLegendKey val="0"/>
            <c:showVal val="1"/>
            <c:showCatName val="0"/>
            <c:showSerName val="0"/>
            <c:showPercent val="0"/>
            <c:showBubbleSize val="0"/>
            <c:showLeaderLines val="0"/>
          </c:dLbls>
          <c:cat>
            <c:strRef>
              <c:f>Лист1!$A$2:$A$8</c:f>
              <c:strCache>
                <c:ptCount val="7"/>
                <c:pt idx="0">
                  <c:v>чл.19 ал.1 от ЗГР</c:v>
                </c:pt>
                <c:pt idx="1">
                  <c:v>чл.132 от СК</c:v>
                </c:pt>
                <c:pt idx="2">
                  <c:v>чл.2 ал.1 т.3 от ЗОДОВ</c:v>
                </c:pt>
                <c:pt idx="3">
                  <c:v>чл.542 от ГПК</c:v>
                </c:pt>
                <c:pt idx="4">
                  <c:v>чл.549 от ГПК</c:v>
                </c:pt>
                <c:pt idx="5">
                  <c:v>чл. 96, ал. 1 от ЗСУ</c:v>
                </c:pt>
                <c:pt idx="6">
                  <c:v>чл.25- чл.30  от ЗЗД</c:v>
                </c:pt>
              </c:strCache>
            </c:strRef>
          </c:cat>
          <c:val>
            <c:numRef>
              <c:f>Лист1!$B$2:$B$8</c:f>
              <c:numCache>
                <c:formatCode>General</c:formatCode>
                <c:ptCount val="7"/>
                <c:pt idx="0">
                  <c:v>12</c:v>
                </c:pt>
                <c:pt idx="1">
                  <c:v>1</c:v>
                </c:pt>
                <c:pt idx="2">
                  <c:v>6</c:v>
                </c:pt>
                <c:pt idx="3">
                  <c:v>4</c:v>
                </c:pt>
                <c:pt idx="4">
                  <c:v>2</c:v>
                </c:pt>
                <c:pt idx="5">
                  <c:v>1</c:v>
                </c:pt>
                <c:pt idx="6">
                  <c:v>52</c:v>
                </c:pt>
              </c:numCache>
            </c:numRef>
          </c:val>
        </c:ser>
        <c:dLbls>
          <c:showLegendKey val="0"/>
          <c:showVal val="0"/>
          <c:showCatName val="0"/>
          <c:showSerName val="0"/>
          <c:showPercent val="0"/>
          <c:showBubbleSize val="0"/>
          <c:showLeaderLines val="0"/>
        </c:dLbls>
      </c:pie3DChart>
      <c:spPr>
        <a:noFill/>
        <a:ln w="25325">
          <a:noFill/>
        </a:ln>
      </c:spPr>
    </c:plotArea>
    <c:legend>
      <c:legendPos val="r"/>
      <c:overlay val="0"/>
    </c:legend>
    <c:plotVisOnly val="1"/>
    <c:dispBlanksAs val="gap"/>
    <c:showDLblsOverMax val="0"/>
  </c:chart>
  <c:spPr>
    <a:gradFill>
      <a:gsLst>
        <a:gs pos="0">
          <a:srgbClr val="FFEFD1"/>
        </a:gs>
        <a:gs pos="64999">
          <a:srgbClr val="F0EBD5"/>
        </a:gs>
        <a:gs pos="100000">
          <a:srgbClr val="D1C39F"/>
        </a:gs>
      </a:gsLst>
      <a:lin ang="5400000" scaled="0"/>
    </a:gradFill>
    <a:ln w="3166">
      <a:solidFill>
        <a:schemeClr val="tx1"/>
      </a:solidFill>
    </a:ln>
  </c:spPr>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B29C-6AD9-41EE-A06A-364C3364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 RP</Template>
  <TotalTime>527</TotalTime>
  <Pages>89</Pages>
  <Words>31163</Words>
  <Characters>177634</Characters>
  <Application>Microsoft Office Word</Application>
  <DocSecurity>0</DocSecurity>
  <Lines>1480</Lines>
  <Paragraphs>416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OP - Pernik</Company>
  <LinksUpToDate>false</LinksUpToDate>
  <CharactersWithSpaces>208381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Бойка Максимова</cp:lastModifiedBy>
  <cp:revision>24</cp:revision>
  <cp:lastPrinted>2024-01-25T13:47:00Z</cp:lastPrinted>
  <dcterms:created xsi:type="dcterms:W3CDTF">2024-01-23T15:01:00Z</dcterms:created>
  <dcterms:modified xsi:type="dcterms:W3CDTF">2024-01-25T13:53:00Z</dcterms:modified>
</cp:coreProperties>
</file>